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85AF" w14:textId="7A64F7F5" w:rsidR="00FF1360" w:rsidRPr="00140C74" w:rsidRDefault="007F4D6B" w:rsidP="00140C74">
      <w:pPr>
        <w:pStyle w:val="1"/>
      </w:pPr>
      <w:r w:rsidRPr="00140C74">
        <w:t>Молодё</w:t>
      </w:r>
      <w:r w:rsidR="00FF1360" w:rsidRPr="00140C74">
        <w:t xml:space="preserve">жный </w:t>
      </w:r>
      <w:r w:rsidR="009669EB" w:rsidRPr="00140C74">
        <w:t>к</w:t>
      </w:r>
      <w:r w:rsidR="00FF1360" w:rsidRPr="00140C74">
        <w:t>убок мира. Сезон 20</w:t>
      </w:r>
      <w:r w:rsidR="00E51633" w:rsidRPr="00140C74">
        <w:t>2</w:t>
      </w:r>
      <w:r w:rsidR="00E829F6">
        <w:t>3</w:t>
      </w:r>
      <w:r w:rsidR="00C27731" w:rsidRPr="00140C74">
        <w:t>–</w:t>
      </w:r>
      <w:r w:rsidR="008F43C6" w:rsidRPr="00140C74">
        <w:t>20</w:t>
      </w:r>
      <w:r w:rsidRPr="00140C74">
        <w:t>2</w:t>
      </w:r>
      <w:r w:rsidR="00E829F6">
        <w:t>4</w:t>
      </w:r>
    </w:p>
    <w:p w14:paraId="00877248" w14:textId="66C0DE19" w:rsidR="00A3139D" w:rsidRPr="000241B2" w:rsidRDefault="00397F28" w:rsidP="00A3139D">
      <w:pPr>
        <w:rPr>
          <w:b/>
          <w:bCs/>
          <w:i/>
          <w:iCs/>
        </w:rPr>
      </w:pPr>
      <w:r>
        <w:rPr>
          <w:i/>
          <w:iCs/>
        </w:rPr>
        <w:t>С</w:t>
      </w:r>
      <w:r w:rsidR="00A3139D" w:rsidRPr="008012E8">
        <w:rPr>
          <w:i/>
          <w:iCs/>
        </w:rPr>
        <w:t xml:space="preserve">ледующее вступление необходимо </w:t>
      </w:r>
      <w:r w:rsidR="00A3139D">
        <w:rPr>
          <w:b/>
          <w:bCs/>
          <w:i/>
          <w:iCs/>
        </w:rPr>
        <w:t>обязательно прочитать вслух.</w:t>
      </w:r>
    </w:p>
    <w:p w14:paraId="6737E741" w14:textId="77777777" w:rsidR="00A077C7" w:rsidRDefault="00A077C7" w:rsidP="00A077C7">
      <w:r w:rsidRPr="00544513">
        <w:t>Дорогие друзья!</w:t>
      </w:r>
    </w:p>
    <w:p w14:paraId="7388725F" w14:textId="260D7D7D" w:rsidR="00C27731" w:rsidRDefault="00A077C7" w:rsidP="00A077C7">
      <w:r>
        <w:t>Сегодня мы начинаем</w:t>
      </w:r>
      <w:r w:rsidR="0006568D">
        <w:t xml:space="preserve"> </w:t>
      </w:r>
      <w:r w:rsidR="00D30CD9">
        <w:t>двадцат</w:t>
      </w:r>
      <w:r w:rsidR="00C27731">
        <w:t xml:space="preserve">ь </w:t>
      </w:r>
      <w:r w:rsidR="00E829F6">
        <w:t>второй</w:t>
      </w:r>
      <w:r w:rsidR="00E51633">
        <w:t xml:space="preserve"> </w:t>
      </w:r>
      <w:r>
        <w:t>розыгрыш Молод</w:t>
      </w:r>
      <w:r w:rsidR="00942F19">
        <w:t>ё</w:t>
      </w:r>
      <w:r>
        <w:t xml:space="preserve">жного </w:t>
      </w:r>
      <w:r w:rsidR="000241B2">
        <w:t>к</w:t>
      </w:r>
      <w:r>
        <w:t>убка мира. В игру вступают школьники из</w:t>
      </w:r>
      <w:r w:rsidR="00D30CD9">
        <w:t> </w:t>
      </w:r>
      <w:r w:rsidR="00E829F6">
        <w:t>многих регионов</w:t>
      </w:r>
      <w:r>
        <w:t xml:space="preserve"> </w:t>
      </w:r>
      <w:r w:rsidR="00E829F6">
        <w:t xml:space="preserve">России и </w:t>
      </w:r>
      <w:r w:rsidR="00891B12">
        <w:t>Белоруссии</w:t>
      </w:r>
      <w:r w:rsidRPr="00544513">
        <w:t>.</w:t>
      </w:r>
      <w:r>
        <w:t xml:space="preserve"> </w:t>
      </w:r>
      <w:r w:rsidR="00C27731">
        <w:t>Среди участников есть жители мегаполисов и не</w:t>
      </w:r>
      <w:r w:rsidR="00853CD5">
        <w:t>б</w:t>
      </w:r>
      <w:r w:rsidR="00C27731">
        <w:t>ольш</w:t>
      </w:r>
      <w:r w:rsidR="00853CD5">
        <w:t>их посёлков, есть опытные игроки и те, для кого сегодняшняя игра станет первой. Мы постарались подготовить для вас интересные вопросы и надеемся, что даже если вы не сможете найти все ответы, игра вам понравится и вы придёте на следующий тур.</w:t>
      </w:r>
    </w:p>
    <w:p w14:paraId="7AFB8CF6" w14:textId="42E34ABF" w:rsidR="00A077C7" w:rsidRDefault="00853CD5" w:rsidP="008D77A5">
      <w:r>
        <w:t xml:space="preserve">Напоминаем, что наши игры основаны на доверии. Мы верим, что вы играете честно, что вы ищете ответы с помощью своих знаний и логики, не пользуясь посторонней помощью. И мы просим вас до определённого времени не распространять информацию о прошедшей игре. Пожалуйста, </w:t>
      </w:r>
      <w:r w:rsidR="00A077C7">
        <w:t>не публик</w:t>
      </w:r>
      <w:r>
        <w:t xml:space="preserve">уйте </w:t>
      </w:r>
      <w:r w:rsidR="00A077C7">
        <w:t>вопрос</w:t>
      </w:r>
      <w:r w:rsidR="009669EB">
        <w:t>ы</w:t>
      </w:r>
      <w:r w:rsidR="00A077C7">
        <w:t>, ответ</w:t>
      </w:r>
      <w:r w:rsidR="009669EB">
        <w:t>ы</w:t>
      </w:r>
      <w:r w:rsidR="00A077C7">
        <w:t>, нам</w:t>
      </w:r>
      <w:r w:rsidR="0006568D">
        <w:t>ё</w:t>
      </w:r>
      <w:r w:rsidR="00A077C7">
        <w:t>к</w:t>
      </w:r>
      <w:r w:rsidR="009669EB">
        <w:t>и</w:t>
      </w:r>
      <w:r w:rsidR="00A077C7">
        <w:t>, впечатлени</w:t>
      </w:r>
      <w:r w:rsidR="009669EB">
        <w:t>я</w:t>
      </w:r>
      <w:r w:rsidR="00A077C7">
        <w:t xml:space="preserve"> – в общем, </w:t>
      </w:r>
      <w:r w:rsidR="00A077C7" w:rsidRPr="006D3281">
        <w:rPr>
          <w:b/>
          <w:bCs/>
        </w:rPr>
        <w:t>ничег</w:t>
      </w:r>
      <w:r w:rsidR="00891B12" w:rsidRPr="006D3281">
        <w:rPr>
          <w:b/>
          <w:bCs/>
        </w:rPr>
        <w:t xml:space="preserve">о. </w:t>
      </w:r>
      <w:r w:rsidR="00891B12">
        <w:rPr>
          <w:bCs/>
        </w:rPr>
        <w:t xml:space="preserve">Этот запрет будет действовать </w:t>
      </w:r>
      <w:r w:rsidR="009669EB">
        <w:rPr>
          <w:bCs/>
        </w:rPr>
        <w:t xml:space="preserve">в течение нескольких недель после игры. Когда он </w:t>
      </w:r>
      <w:r w:rsidR="000241B2">
        <w:t>будет снят</w:t>
      </w:r>
      <w:r w:rsidR="00A077C7">
        <w:t>, объявление об этом появится на нашем информационном листе и в</w:t>
      </w:r>
      <w:r w:rsidR="00891B12">
        <w:t> </w:t>
      </w:r>
      <w:r w:rsidR="00A077C7">
        <w:t>группе ВКонтакте. После этого</w:t>
      </w:r>
      <w:r w:rsidR="000241B2">
        <w:t xml:space="preserve"> </w:t>
      </w:r>
      <w:r w:rsidR="00A077C7">
        <w:t>вы сможете делиться своими мнениями и впечатлениями без</w:t>
      </w:r>
      <w:r w:rsidR="003D65F6">
        <w:t> </w:t>
      </w:r>
      <w:r w:rsidR="00A077C7">
        <w:t>ограничений.</w:t>
      </w:r>
    </w:p>
    <w:p w14:paraId="3682D164" w14:textId="6969B8A8" w:rsidR="00C27731" w:rsidRDefault="009669EB" w:rsidP="00C27731">
      <w:r>
        <w:t xml:space="preserve">Игры нашего кубка будут проходить раз в месяц </w:t>
      </w:r>
      <w:r w:rsidR="00C27731">
        <w:t>с сентября по март</w:t>
      </w:r>
      <w:r>
        <w:t>.</w:t>
      </w:r>
      <w:r w:rsidR="00C27731">
        <w:t xml:space="preserve"> </w:t>
      </w:r>
      <w:r>
        <w:t>В</w:t>
      </w:r>
      <w:r w:rsidR="00C27731">
        <w:t xml:space="preserve"> начале апреля мы подведём окончательные итоги и поздравим победителей в трёх группах: среди учеников старших (10–12), средних (8–9) и младших (5–7) классов.</w:t>
      </w:r>
    </w:p>
    <w:p w14:paraId="2A621D9F" w14:textId="420351BA" w:rsidR="00A077C7" w:rsidRDefault="008D77A5" w:rsidP="000A6C55">
      <w:r>
        <w:t>Вся информация о ходе нашего турнира будет публиковать</w:t>
      </w:r>
      <w:r w:rsidR="00687772">
        <w:t>ся</w:t>
      </w:r>
      <w:r>
        <w:t xml:space="preserve"> на нашем сайте и в группе ВКонтакте. </w:t>
      </w:r>
      <w:r w:rsidR="00A077C7">
        <w:t>Присоединяйтесь! А если вы хотите получать наши новости и другую поле</w:t>
      </w:r>
      <w:r w:rsidR="003D65F6">
        <w:t>зную информацию о</w:t>
      </w:r>
      <w:r w:rsidR="00AD4686">
        <w:t xml:space="preserve">б играх для школьников </w:t>
      </w:r>
      <w:r w:rsidR="00A077C7">
        <w:t>по электронной почте, подпишитесь на наш</w:t>
      </w:r>
      <w:r w:rsidR="003D65F6">
        <w:t xml:space="preserve"> информационный лист</w:t>
      </w:r>
      <w:r w:rsidR="00553980">
        <w:t>.</w:t>
      </w:r>
      <w:r>
        <w:t xml:space="preserve"> </w:t>
      </w:r>
      <w:r w:rsidR="003D65F6">
        <w:t>Просьбу о </w:t>
      </w:r>
      <w:r w:rsidR="00A077C7">
        <w:t>подписке на лист отправляйте в оргкомитет</w:t>
      </w:r>
      <w:r>
        <w:t xml:space="preserve">. </w:t>
      </w:r>
      <w:r w:rsidR="003D65F6">
        <w:t>По </w:t>
      </w:r>
      <w:r w:rsidR="00A077C7">
        <w:t>этому же адресу можно обратиться с любыми вопросами, предложениями, проблемами, касающимися МКМ.</w:t>
      </w:r>
      <w:r w:rsidR="00AD4686">
        <w:t xml:space="preserve"> Все перечисленные адреса есть в вашей учётной карточке.</w:t>
      </w:r>
    </w:p>
    <w:p w14:paraId="111731A9" w14:textId="3B03C9F4" w:rsidR="00A077C7" w:rsidRDefault="00A077C7" w:rsidP="00891B12">
      <w:r>
        <w:t xml:space="preserve">Итак, </w:t>
      </w:r>
      <w:r w:rsidR="008D77A5">
        <w:t>Д</w:t>
      </w:r>
      <w:r w:rsidR="00D30CD9">
        <w:t>вадцат</w:t>
      </w:r>
      <w:r w:rsidR="00AD4686">
        <w:t>ь</w:t>
      </w:r>
      <w:r w:rsidR="00D30CD9">
        <w:t xml:space="preserve"> </w:t>
      </w:r>
      <w:r w:rsidR="00E829F6">
        <w:t>второй</w:t>
      </w:r>
      <w:r w:rsidR="00AD4686">
        <w:t xml:space="preserve"> </w:t>
      </w:r>
      <w:r w:rsidR="003D65F6">
        <w:t>Молодё</w:t>
      </w:r>
      <w:r>
        <w:t xml:space="preserve">жный </w:t>
      </w:r>
      <w:r w:rsidR="000241B2">
        <w:t>к</w:t>
      </w:r>
      <w:r>
        <w:t>убок мира начинается!</w:t>
      </w:r>
    </w:p>
    <w:p w14:paraId="41D8CC27" w14:textId="56AD82A5" w:rsidR="00A077C7" w:rsidRDefault="00A077C7" w:rsidP="00A077C7">
      <w:r>
        <w:t>Желаем всем удачи</w:t>
      </w:r>
      <w:r w:rsidR="008D77A5">
        <w:t xml:space="preserve"> и честной игры</w:t>
      </w:r>
      <w:r>
        <w:t>!</w:t>
      </w:r>
    </w:p>
    <w:p w14:paraId="351CD101" w14:textId="77777777" w:rsidR="00A077C7" w:rsidRDefault="00A077C7" w:rsidP="00A077C7">
      <w:r>
        <w:t>Оргкомитет</w:t>
      </w:r>
    </w:p>
    <w:p w14:paraId="2D8AEF3A" w14:textId="77777777" w:rsidR="00FF1360" w:rsidRPr="00B86135" w:rsidRDefault="00FF1360" w:rsidP="00FF1360">
      <w:pPr>
        <w:pStyle w:val="2"/>
      </w:pPr>
      <w:r>
        <w:br w:type="page"/>
      </w:r>
      <w:r w:rsidR="00154AD0" w:rsidRPr="00154AD0">
        <w:lastRenderedPageBreak/>
        <w:t>1</w:t>
      </w:r>
      <w:r w:rsidRPr="00B86135">
        <w:t xml:space="preserve"> тур</w:t>
      </w:r>
    </w:p>
    <w:p w14:paraId="0E1CF318" w14:textId="7107DC4C" w:rsidR="00822B2F" w:rsidRPr="006D3281" w:rsidRDefault="00822B2F" w:rsidP="006D3281">
      <w:pPr>
        <w:rPr>
          <w:i/>
          <w:iCs/>
        </w:rPr>
      </w:pPr>
      <w:r w:rsidRPr="006D3281">
        <w:rPr>
          <w:i/>
          <w:iCs/>
        </w:rPr>
        <w:t>Во всех вопросах пакета слова, написанные БОЛЬШИМИ буквами, обязательно следует выделять голосом. Кавычки ни в коем случае нельзя читать вслух, на них вообще не следует обращать внимания при чтении. В квадратных скобках после некоторых слов и чисел указано их правильное произношение.</w:t>
      </w:r>
      <w:r w:rsidR="00B360E9" w:rsidRPr="006D3281">
        <w:rPr>
          <w:i/>
          <w:iCs/>
        </w:rPr>
        <w:t xml:space="preserve"> Перед некоторыми вопросами есть указания ведущему. Их не надо читать вслух, но нужно обязательно учесть при чтении вопроса.</w:t>
      </w:r>
      <w:r w:rsidR="005E2D4D">
        <w:rPr>
          <w:i/>
          <w:iCs/>
        </w:rPr>
        <w:t xml:space="preserve"> В некоторых ответах в скобках стоит необязательная часть, наличие или отсутствие которой не влияет на зачёт.</w:t>
      </w:r>
    </w:p>
    <w:p w14:paraId="07A6991E" w14:textId="72DAFCD2" w:rsidR="00A3139D" w:rsidRPr="006D3281" w:rsidRDefault="00A3139D" w:rsidP="006D3281">
      <w:pPr>
        <w:rPr>
          <w:b/>
          <w:bCs/>
          <w:i/>
          <w:iCs/>
        </w:rPr>
      </w:pPr>
      <w:r w:rsidRPr="006D3281">
        <w:rPr>
          <w:b/>
          <w:bCs/>
          <w:i/>
          <w:iCs/>
        </w:rPr>
        <w:t>После оглашения ответа обязательно читать ВСЕ комментарии к вопросам</w:t>
      </w:r>
      <w:r w:rsidR="00880AEF">
        <w:rPr>
          <w:b/>
          <w:bCs/>
          <w:i/>
          <w:iCs/>
        </w:rPr>
        <w:t xml:space="preserve">. В некоторых случаях комментарии </w:t>
      </w:r>
      <w:r w:rsidR="00AD4686">
        <w:rPr>
          <w:b/>
          <w:bCs/>
          <w:i/>
          <w:iCs/>
        </w:rPr>
        <w:t xml:space="preserve">могут </w:t>
      </w:r>
      <w:r w:rsidR="00880AEF">
        <w:rPr>
          <w:b/>
          <w:bCs/>
          <w:i/>
          <w:iCs/>
        </w:rPr>
        <w:t>содержат</w:t>
      </w:r>
      <w:r w:rsidR="00AD4686">
        <w:rPr>
          <w:b/>
          <w:bCs/>
          <w:i/>
          <w:iCs/>
        </w:rPr>
        <w:t>ь</w:t>
      </w:r>
      <w:r w:rsidR="00880AEF">
        <w:rPr>
          <w:b/>
          <w:bCs/>
          <w:i/>
          <w:iCs/>
        </w:rPr>
        <w:t xml:space="preserve"> важную информацию для ответа на следующие вопросы. Игроки должны получить эту информацию, но не должны сразу осознавать её важность, поэтому надо полностью, чётко и внятно читать ВСЕ комментарии.</w:t>
      </w:r>
    </w:p>
    <w:p w14:paraId="5EA20381" w14:textId="03BBB6C8" w:rsidR="00D1474F" w:rsidRPr="00D17BF3" w:rsidRDefault="00D1474F" w:rsidP="00D1474F">
      <w:pPr>
        <w:rPr>
          <w:b/>
          <w:bCs/>
          <w:i/>
          <w:iCs/>
        </w:rPr>
      </w:pPr>
      <w:r w:rsidRPr="00D17BF3">
        <w:rPr>
          <w:b/>
          <w:bCs/>
          <w:i/>
          <w:iCs/>
        </w:rPr>
        <w:t>[</w:t>
      </w:r>
      <w:r>
        <w:rPr>
          <w:b/>
          <w:bCs/>
          <w:i/>
          <w:iCs/>
        </w:rPr>
        <w:t>Ведущему: обязательно прочитать обращение редакторов</w:t>
      </w:r>
      <w:r w:rsidRPr="00D17BF3">
        <w:rPr>
          <w:b/>
          <w:bCs/>
          <w:i/>
          <w:iCs/>
        </w:rPr>
        <w:t>]</w:t>
      </w:r>
    </w:p>
    <w:p w14:paraId="086D470E" w14:textId="14632331" w:rsidR="00D1474F" w:rsidRDefault="00D1474F" w:rsidP="00D1474F">
      <w:r w:rsidRPr="00D1474F">
        <w:t>Редакторы тура поздравляют всех участников с началом сезона. Как обычно, в туре немало сложных вопросов, требующих размышления и обсуждения, и почти нет вопросов, на которые можно ответить прямым знанием. Мы надеемся, что тем из вас, кто играет впервые, тур также позволит лучше понять, как отвечать на вопросы в нашей игре. В комментариях к вопросам мы постарались пояснить некоторые стандартные приёмы.</w:t>
      </w:r>
    </w:p>
    <w:p w14:paraId="634B99BC" w14:textId="65B358F3" w:rsidR="00D1474F" w:rsidRDefault="00D1474F" w:rsidP="00D1474F">
      <w:r>
        <w:t>Желаем всем интересной и продуктивной игры!</w:t>
      </w:r>
    </w:p>
    <w:p w14:paraId="24C39B90" w14:textId="2C654D91" w:rsidR="004E2B80" w:rsidRDefault="004E2B80" w:rsidP="004E2B80">
      <w:pPr>
        <w:pStyle w:val="3"/>
      </w:pPr>
      <w:r>
        <w:t>Блок 1</w:t>
      </w:r>
    </w:p>
    <w:p w14:paraId="1A009C96" w14:textId="77777777" w:rsidR="00E829F6" w:rsidRPr="00DC193A" w:rsidRDefault="00E829F6" w:rsidP="00E829F6">
      <w:pPr>
        <w:rPr>
          <w:b/>
          <w:bCs/>
        </w:rPr>
      </w:pPr>
      <w:r w:rsidRPr="00DC193A">
        <w:rPr>
          <w:b/>
          <w:bCs/>
        </w:rPr>
        <w:t xml:space="preserve">Редактор: </w:t>
      </w:r>
      <w:r>
        <w:rPr>
          <w:b/>
          <w:bCs/>
        </w:rPr>
        <w:t xml:space="preserve">Георгий </w:t>
      </w:r>
      <w:proofErr w:type="spellStart"/>
      <w:r>
        <w:rPr>
          <w:b/>
          <w:bCs/>
        </w:rPr>
        <w:t>Талисайнен</w:t>
      </w:r>
      <w:proofErr w:type="spellEnd"/>
      <w:r>
        <w:rPr>
          <w:b/>
          <w:bCs/>
        </w:rPr>
        <w:t xml:space="preserve"> (Таллинн)</w:t>
      </w:r>
    </w:p>
    <w:p w14:paraId="10C34D70" w14:textId="0EB776CD" w:rsidR="00E829F6" w:rsidRPr="001E34D2" w:rsidRDefault="00E829F6" w:rsidP="00E829F6">
      <w:r w:rsidRPr="001E34D2">
        <w:t xml:space="preserve">Редактор тура благодарит за тестирование Якова </w:t>
      </w:r>
      <w:proofErr w:type="spellStart"/>
      <w:r w:rsidRPr="001E34D2">
        <w:t>Зайдельмана</w:t>
      </w:r>
      <w:proofErr w:type="spellEnd"/>
      <w:r w:rsidRPr="001E34D2">
        <w:t xml:space="preserve">, </w:t>
      </w:r>
      <w:r>
        <w:t>Максима Клименко, Константина Сахарова, Владимира Островского.</w:t>
      </w:r>
    </w:p>
    <w:p w14:paraId="23082AEC" w14:textId="7A8D8ED2" w:rsidR="00E829F6" w:rsidRPr="006C4C4A" w:rsidRDefault="00E829F6" w:rsidP="00E829F6">
      <w:pPr>
        <w:pStyle w:val="a"/>
      </w:pPr>
      <w:r w:rsidRPr="006C4C4A">
        <w:t xml:space="preserve">Герои фантастического романа ищут артефакты и скрытые подсказки, оставленные создателем виртуального мира. Охотников за такими подсказками называют </w:t>
      </w:r>
      <w:proofErr w:type="spellStart"/>
      <w:r w:rsidRPr="006C4C4A">
        <w:t>пасхантерами</w:t>
      </w:r>
      <w:proofErr w:type="spellEnd"/>
      <w:r w:rsidRPr="006C4C4A">
        <w:t>. Тот, кто первый собер</w:t>
      </w:r>
      <w:r w:rsidR="00553980">
        <w:t>ё</w:t>
      </w:r>
      <w:r w:rsidRPr="006C4C4A">
        <w:t xml:space="preserve">т все ключи, сможет </w:t>
      </w:r>
      <w:r w:rsidR="00B43792">
        <w:t>получить ЭТОТ ПРЕДМЕТ</w:t>
      </w:r>
      <w:r w:rsidRPr="006C4C4A">
        <w:t xml:space="preserve">. Назовите </w:t>
      </w:r>
      <w:r w:rsidR="00B43792">
        <w:t>ЭТОТ ПРЕДМЕТ</w:t>
      </w:r>
      <w:r w:rsidRPr="006C4C4A">
        <w:t xml:space="preserve"> двумя словами.</w:t>
      </w:r>
    </w:p>
    <w:p w14:paraId="0B635AC8" w14:textId="77777777" w:rsidR="00E829F6" w:rsidRDefault="00E829F6" w:rsidP="00B25FD4">
      <w:pPr>
        <w:pStyle w:val="a7"/>
      </w:pPr>
      <w:r w:rsidRPr="00B23FC2">
        <w:t>Ответ: пасхальное яйцо.</w:t>
      </w:r>
    </w:p>
    <w:p w14:paraId="7D9E6339" w14:textId="4B917049" w:rsidR="00E829F6" w:rsidRPr="00B23FC2" w:rsidRDefault="00E829F6" w:rsidP="00B25FD4">
      <w:pPr>
        <w:pStyle w:val="a7"/>
      </w:pPr>
      <w:r>
        <w:t xml:space="preserve">Зачет: золотое яйцо, </w:t>
      </w:r>
      <w:proofErr w:type="spellStart"/>
      <w:r w:rsidRPr="004149CD">
        <w:t>easter</w:t>
      </w:r>
      <w:proofErr w:type="spellEnd"/>
      <w:r w:rsidRPr="004149CD">
        <w:t xml:space="preserve"> </w:t>
      </w:r>
      <w:proofErr w:type="spellStart"/>
      <w:r w:rsidRPr="004149CD">
        <w:t>egg</w:t>
      </w:r>
      <w:proofErr w:type="spellEnd"/>
      <w:r>
        <w:t>.</w:t>
      </w:r>
    </w:p>
    <w:p w14:paraId="4051873B" w14:textId="0A1B3E1C" w:rsidR="00E829F6" w:rsidRPr="00B23FC2" w:rsidRDefault="00E829F6" w:rsidP="00B25FD4">
      <w:pPr>
        <w:pStyle w:val="a7"/>
      </w:pPr>
      <w:r w:rsidRPr="00D1474F">
        <w:t xml:space="preserve">Комментарий: речь идёт о романе Эрнеста Клайна «Первому игроку приготовиться», известному по одноимённой экранизации. По сюжету создатель игры умирает и оставляет череду головоломок, решение которых даст герою нужные артефакты. В конце фильма главный герой получает пасхальное яйцо от цифровой копии </w:t>
      </w:r>
      <w:proofErr w:type="spellStart"/>
      <w:r w:rsidRPr="00D1474F">
        <w:t>Холидея</w:t>
      </w:r>
      <w:proofErr w:type="spellEnd"/>
      <w:r w:rsidRPr="00D1474F">
        <w:t xml:space="preserve">. Мы начинаем с яйца, пасхального яйца. </w:t>
      </w:r>
      <w:r w:rsidR="00B25FD4" w:rsidRPr="00D1474F">
        <w:t>Возможно,</w:t>
      </w:r>
      <w:r w:rsidRPr="00D1474F">
        <w:t xml:space="preserve"> вы помните, что в прошлом году мы тоже начинали с яйца.</w:t>
      </w:r>
    </w:p>
    <w:p w14:paraId="12BDB04A" w14:textId="77777777" w:rsidR="00E829F6" w:rsidRPr="00E829F6" w:rsidRDefault="00E829F6" w:rsidP="00B25FD4">
      <w:pPr>
        <w:pStyle w:val="a7"/>
      </w:pPr>
      <w:r w:rsidRPr="00E829F6">
        <w:t xml:space="preserve">Источник(и): </w:t>
      </w:r>
      <w:hyperlink r:id="rId6" w:history="1">
        <w:r w:rsidRPr="00E829F6">
          <w:rPr>
            <w:rStyle w:val="a5"/>
          </w:rPr>
          <w:t>https://readyplayerone.fandom.com/ru/wiki/Пасхантер</w:t>
        </w:r>
      </w:hyperlink>
    </w:p>
    <w:p w14:paraId="1220AFCC" w14:textId="77777777" w:rsidR="00E829F6" w:rsidRPr="00B23FC2" w:rsidRDefault="00E829F6" w:rsidP="00B25FD4">
      <w:pPr>
        <w:pStyle w:val="a7"/>
      </w:pPr>
      <w:r w:rsidRPr="00B23FC2">
        <w:t xml:space="preserve">Автор: Георгий </w:t>
      </w:r>
      <w:proofErr w:type="spellStart"/>
      <w:r w:rsidRPr="00B23FC2">
        <w:t>Талисайнен</w:t>
      </w:r>
      <w:proofErr w:type="spellEnd"/>
      <w:r w:rsidRPr="00B23FC2">
        <w:t xml:space="preserve"> (Таллинн)</w:t>
      </w:r>
      <w:r>
        <w:t>.</w:t>
      </w:r>
    </w:p>
    <w:p w14:paraId="54F87886" w14:textId="5FF898AF" w:rsidR="00E829F6" w:rsidRPr="00D1474F" w:rsidRDefault="00E829F6" w:rsidP="00B25FD4">
      <w:pPr>
        <w:pStyle w:val="a"/>
      </w:pPr>
      <w:r w:rsidRPr="00D1474F">
        <w:t>В одном мультфильме работники решили устроить в офисе гонки</w:t>
      </w:r>
      <w:r w:rsidR="00553980">
        <w:t xml:space="preserve"> на креслах</w:t>
      </w:r>
      <w:r w:rsidRPr="00D1474F">
        <w:t xml:space="preserve">. </w:t>
      </w:r>
      <w:r w:rsidR="00553980">
        <w:t>В</w:t>
      </w:r>
      <w:r w:rsidR="00B25FD4" w:rsidRPr="00D1474F">
        <w:t xml:space="preserve"> качестве реактивного ускорителя </w:t>
      </w:r>
      <w:r w:rsidR="00553980">
        <w:t xml:space="preserve">они </w:t>
      </w:r>
      <w:r w:rsidR="00B25FD4" w:rsidRPr="00D1474F">
        <w:t xml:space="preserve">закрепили на </w:t>
      </w:r>
      <w:r w:rsidR="00553980">
        <w:t>креслах</w:t>
      </w:r>
      <w:r w:rsidR="00B25FD4" w:rsidRPr="00D1474F">
        <w:t>… Что?</w:t>
      </w:r>
    </w:p>
    <w:p w14:paraId="5B3492CE" w14:textId="6E37FDE9" w:rsidR="00E829F6" w:rsidRPr="00B23FC2" w:rsidRDefault="00E829F6" w:rsidP="00B25FD4">
      <w:pPr>
        <w:pStyle w:val="a7"/>
      </w:pPr>
      <w:r w:rsidRPr="00B23FC2">
        <w:t xml:space="preserve">Ответ: </w:t>
      </w:r>
      <w:r w:rsidR="00B25FD4" w:rsidRPr="00B23FC2">
        <w:t>огнетушитель</w:t>
      </w:r>
      <w:r w:rsidRPr="00B23FC2">
        <w:t>.</w:t>
      </w:r>
    </w:p>
    <w:p w14:paraId="54B9325E" w14:textId="77777777" w:rsidR="00E829F6" w:rsidRPr="00B23FC2" w:rsidRDefault="00E829F6" w:rsidP="00B25FD4">
      <w:pPr>
        <w:pStyle w:val="a7"/>
      </w:pPr>
      <w:r w:rsidRPr="00B23FC2">
        <w:t>Комментарий: пена, выходящая из огнетушителя под напором, создает тягу для продвижения впер</w:t>
      </w:r>
      <w:r>
        <w:t>ё</w:t>
      </w:r>
      <w:r w:rsidRPr="00B23FC2">
        <w:t>д.</w:t>
      </w:r>
      <w:r>
        <w:t xml:space="preserve"> А мультфильм посвящён миньонам.</w:t>
      </w:r>
    </w:p>
    <w:p w14:paraId="5FCE2573" w14:textId="24510C44" w:rsidR="00E829F6" w:rsidRDefault="00E829F6" w:rsidP="00B25FD4">
      <w:pPr>
        <w:pStyle w:val="a7"/>
      </w:pPr>
      <w:r w:rsidRPr="00B23FC2">
        <w:t>Источник(и): Миньоны мини-мультфильм "Соревнование" (</w:t>
      </w:r>
      <w:r w:rsidR="00B25FD4">
        <w:t>1:56</w:t>
      </w:r>
      <w:r w:rsidRPr="00B23FC2">
        <w:t xml:space="preserve">): </w:t>
      </w:r>
      <w:hyperlink r:id="rId7" w:history="1">
        <w:r w:rsidR="00B25FD4" w:rsidRPr="0089502A">
          <w:rPr>
            <w:rStyle w:val="a5"/>
          </w:rPr>
          <w:t>https://youtu.be/AqK0Zv1G3GI?si=4XfqmycVY_9P2C8e</w:t>
        </w:r>
      </w:hyperlink>
    </w:p>
    <w:p w14:paraId="027F9CCD" w14:textId="77777777" w:rsidR="00E829F6" w:rsidRPr="00B23FC2" w:rsidRDefault="00E829F6" w:rsidP="00B25FD4">
      <w:pPr>
        <w:pStyle w:val="a7"/>
      </w:pPr>
      <w:r w:rsidRPr="00B23FC2">
        <w:t xml:space="preserve">Автор: Георгий </w:t>
      </w:r>
      <w:proofErr w:type="spellStart"/>
      <w:r w:rsidRPr="00B23FC2">
        <w:t>Талисайнен</w:t>
      </w:r>
      <w:proofErr w:type="spellEnd"/>
      <w:r w:rsidRPr="00B23FC2">
        <w:t xml:space="preserve"> (Таллинн)</w:t>
      </w:r>
      <w:r>
        <w:t>.</w:t>
      </w:r>
    </w:p>
    <w:p w14:paraId="79A45490" w14:textId="5F064C89" w:rsidR="00E829F6" w:rsidRPr="003B00C9" w:rsidRDefault="00553980" w:rsidP="00B25FD4">
      <w:pPr>
        <w:pStyle w:val="a"/>
      </w:pPr>
      <w:r>
        <w:br w:type="page"/>
      </w:r>
      <w:r w:rsidR="00E829F6" w:rsidRPr="003B00C9">
        <w:lastRenderedPageBreak/>
        <w:t>Иностранная компания продаёт туфли с необычным дизайном. К каждой туфле прикреплены ОНИ. Вместо привычной пары «рук» на НИХ отображаются ноги. Назовите ИХ.</w:t>
      </w:r>
    </w:p>
    <w:p w14:paraId="304D1FB6" w14:textId="77777777" w:rsidR="00E829F6" w:rsidRPr="003B00C9" w:rsidRDefault="00E829F6" w:rsidP="00B25FD4">
      <w:pPr>
        <w:pStyle w:val="a7"/>
      </w:pPr>
      <w:r w:rsidRPr="003B00C9">
        <w:t>Ответ: часы.</w:t>
      </w:r>
    </w:p>
    <w:p w14:paraId="19C6454A" w14:textId="788899C7" w:rsidR="00E829F6" w:rsidRPr="003B00C9" w:rsidRDefault="00E829F6" w:rsidP="00B25FD4">
      <w:pPr>
        <w:pStyle w:val="a7"/>
      </w:pPr>
      <w:r w:rsidRPr="00D1474F">
        <w:t>Комментарий: на каждой туфельке есть часы. На английском стрелки часов называ</w:t>
      </w:r>
      <w:r w:rsidR="00222A37">
        <w:t>ю</w:t>
      </w:r>
      <w:r w:rsidRPr="00D1474F">
        <w:t xml:space="preserve">тся </w:t>
      </w:r>
      <w:proofErr w:type="spellStart"/>
      <w:r w:rsidRPr="00D1474F">
        <w:t>hands</w:t>
      </w:r>
      <w:proofErr w:type="spellEnd"/>
      <w:r w:rsidRPr="00D1474F">
        <w:t xml:space="preserve"> – руки, но создатели разместили на часах элегантные ножки.</w:t>
      </w:r>
      <w:r w:rsidR="00B25FD4" w:rsidRPr="00D1474F">
        <w:t xml:space="preserve"> Упоминание иностранной компании могло подсказать вам, что надо использовать знание других языков.</w:t>
      </w:r>
    </w:p>
    <w:p w14:paraId="1286538A" w14:textId="7BA8BEB8" w:rsidR="00E829F6" w:rsidRPr="00B25FD4" w:rsidRDefault="00E829F6" w:rsidP="00B25FD4">
      <w:pPr>
        <w:pStyle w:val="a7"/>
      </w:pPr>
      <w:r w:rsidRPr="00B25FD4">
        <w:t xml:space="preserve">Источник(и): </w:t>
      </w:r>
      <w:hyperlink r:id="rId8" w:history="1">
        <w:r w:rsidRPr="00B25FD4">
          <w:rPr>
            <w:rStyle w:val="a5"/>
          </w:rPr>
          <w:t>https://mia-mar.com/en/page/CLOX.html</w:t>
        </w:r>
      </w:hyperlink>
    </w:p>
    <w:p w14:paraId="0D6E8599" w14:textId="77777777" w:rsidR="00E829F6" w:rsidRPr="00B23FC2" w:rsidRDefault="00E829F6" w:rsidP="00B25FD4">
      <w:pPr>
        <w:pStyle w:val="a7"/>
      </w:pPr>
      <w:r w:rsidRPr="00B23FC2">
        <w:t xml:space="preserve">Автор: Георгий </w:t>
      </w:r>
      <w:proofErr w:type="spellStart"/>
      <w:r w:rsidRPr="00B23FC2">
        <w:t>Талисайнен</w:t>
      </w:r>
      <w:proofErr w:type="spellEnd"/>
      <w:r w:rsidRPr="00B23FC2">
        <w:t xml:space="preserve"> (Таллинн)</w:t>
      </w:r>
      <w:r>
        <w:t>.</w:t>
      </w:r>
    </w:p>
    <w:p w14:paraId="21C98502" w14:textId="58E9B27D" w:rsidR="00E829F6" w:rsidRPr="00D1474F" w:rsidRDefault="00DD040E" w:rsidP="00B25FD4">
      <w:pPr>
        <w:pStyle w:val="a"/>
      </w:pPr>
      <w:r w:rsidRPr="00D1474F">
        <w:t xml:space="preserve">В </w:t>
      </w:r>
      <w:r w:rsidR="00564FB7" w:rsidRPr="00D1474F">
        <w:t xml:space="preserve">коротком </w:t>
      </w:r>
      <w:r w:rsidRPr="00D1474F">
        <w:t>мультфильме о популярных персонажах о</w:t>
      </w:r>
      <w:r w:rsidR="00E829F6" w:rsidRPr="00D1474F">
        <w:t xml:space="preserve">дин ненастоящий мальчик говорит, что </w:t>
      </w:r>
      <w:r w:rsidRPr="00D1474F">
        <w:t xml:space="preserve">в его </w:t>
      </w:r>
      <w:r w:rsidR="00E829F6" w:rsidRPr="00D1474F">
        <w:t xml:space="preserve">шалостях </w:t>
      </w:r>
      <w:r w:rsidRPr="00D1474F">
        <w:t xml:space="preserve">виноват не он сам, а </w:t>
      </w:r>
      <w:r w:rsidR="00E829F6" w:rsidRPr="00D1474F">
        <w:t>голос в голове, который говорит ему</w:t>
      </w:r>
      <w:r w:rsidRPr="00D1474F">
        <w:t>,</w:t>
      </w:r>
      <w:r w:rsidR="00E829F6" w:rsidRPr="00D1474F">
        <w:t xml:space="preserve"> что делать. В конце выясняется, что </w:t>
      </w:r>
      <w:r w:rsidRPr="00D1474F">
        <w:t>этот голос принадлежал… Кому?</w:t>
      </w:r>
    </w:p>
    <w:p w14:paraId="69C74090" w14:textId="64CC4010" w:rsidR="00E829F6" w:rsidRPr="003B00C9" w:rsidRDefault="00E829F6" w:rsidP="00DD040E">
      <w:pPr>
        <w:pStyle w:val="a7"/>
      </w:pPr>
      <w:r w:rsidRPr="003B00C9">
        <w:t>Ответ: сверч</w:t>
      </w:r>
      <w:r w:rsidR="00DD040E">
        <w:t>ку</w:t>
      </w:r>
      <w:r w:rsidRPr="003B00C9">
        <w:t>.</w:t>
      </w:r>
    </w:p>
    <w:p w14:paraId="1C04D20B" w14:textId="187144B9" w:rsidR="00E829F6" w:rsidRPr="003B00C9" w:rsidRDefault="00E829F6" w:rsidP="00B25FD4">
      <w:pPr>
        <w:pStyle w:val="a7"/>
      </w:pPr>
      <w:r w:rsidRPr="00D1474F">
        <w:t>Комментарий: в ужастике «Шрек: истории с болота» герои придумывают страшилки. В одном из эпизодов Пиноккио ведёт себя</w:t>
      </w:r>
      <w:r w:rsidR="00564FB7" w:rsidRPr="00D1474F">
        <w:t xml:space="preserve"> так,</w:t>
      </w:r>
      <w:r w:rsidRPr="00D1474F">
        <w:t xml:space="preserve"> </w:t>
      </w:r>
      <w:r w:rsidR="00564FB7" w:rsidRPr="00D1474F">
        <w:t xml:space="preserve">как </w:t>
      </w:r>
      <w:r w:rsidRPr="00D1474F">
        <w:t>будто в него вселились демоны. В конце оказывается, что вредные советы вс</w:t>
      </w:r>
      <w:r w:rsidR="00564FB7" w:rsidRPr="00D1474F">
        <w:t>ё</w:t>
      </w:r>
      <w:r w:rsidRPr="00D1474F">
        <w:t xml:space="preserve"> это время давал сверчок. Слова «ненастоящий мальчик» </w:t>
      </w:r>
      <w:r w:rsidR="00564FB7" w:rsidRPr="00D1474F">
        <w:t xml:space="preserve">– </w:t>
      </w:r>
      <w:r w:rsidRPr="00D1474F">
        <w:t>отсылка к тому, что в</w:t>
      </w:r>
      <w:r w:rsidR="00564FB7" w:rsidRPr="00D1474F">
        <w:t> книге Карло Коллоди</w:t>
      </w:r>
      <w:r w:rsidRPr="00D1474F">
        <w:t xml:space="preserve"> Пиноккио хотел стать настоящим мальчиком.</w:t>
      </w:r>
    </w:p>
    <w:p w14:paraId="7FFAC1E4" w14:textId="340D03BA" w:rsidR="00E829F6" w:rsidRDefault="00E829F6" w:rsidP="00B25FD4">
      <w:pPr>
        <w:pStyle w:val="a7"/>
      </w:pPr>
      <w:r w:rsidRPr="003B00C9">
        <w:t xml:space="preserve">Источник: мини-мультфильм The </w:t>
      </w:r>
      <w:proofErr w:type="spellStart"/>
      <w:r w:rsidRPr="003B00C9">
        <w:t>Shreksorcist</w:t>
      </w:r>
      <w:proofErr w:type="spellEnd"/>
      <w:r w:rsidRPr="003B00C9">
        <w:t xml:space="preserve"> (1 минута 57 секунд): </w:t>
      </w:r>
      <w:hyperlink r:id="rId9" w:history="1">
        <w:r w:rsidR="00DD040E" w:rsidRPr="0089502A">
          <w:rPr>
            <w:rStyle w:val="a5"/>
          </w:rPr>
          <w:t>https://youtu.be/o322oOeUuLY?si=BBP5uHoMbbnYYgNC&amp;t=117</w:t>
        </w:r>
      </w:hyperlink>
    </w:p>
    <w:p w14:paraId="51ED361F" w14:textId="77777777" w:rsidR="00E829F6" w:rsidRPr="003B00C9" w:rsidRDefault="00E829F6" w:rsidP="00564FB7">
      <w:pPr>
        <w:pStyle w:val="a7"/>
      </w:pPr>
      <w:r w:rsidRPr="003B00C9">
        <w:t xml:space="preserve">Автор: Георгий </w:t>
      </w:r>
      <w:proofErr w:type="spellStart"/>
      <w:r w:rsidRPr="003B00C9">
        <w:t>Талисайнен</w:t>
      </w:r>
      <w:proofErr w:type="spellEnd"/>
      <w:r w:rsidRPr="003B00C9">
        <w:t xml:space="preserve"> (Таллинн).</w:t>
      </w:r>
    </w:p>
    <w:p w14:paraId="498B2749" w14:textId="3BE52F2C" w:rsidR="00E829F6" w:rsidRPr="00D1474F" w:rsidRDefault="00E829F6" w:rsidP="00564FB7">
      <w:pPr>
        <w:pStyle w:val="a"/>
      </w:pPr>
      <w:r w:rsidRPr="00D1474F">
        <w:t xml:space="preserve">В статье, опубликованной в декабре 2020 года, журналист пишет: «Покупатели, оставляющие отрицательные отзывы на ароматические свечи, возможно лишены вкуса». </w:t>
      </w:r>
      <w:r w:rsidR="00564FB7" w:rsidRPr="00D1474F">
        <w:t xml:space="preserve">В этой цитате автор вопроса заменил одно </w:t>
      </w:r>
      <w:r w:rsidRPr="00D1474F">
        <w:t>слово</w:t>
      </w:r>
      <w:r w:rsidR="00564FB7" w:rsidRPr="00D1474F">
        <w:t>. Напишите слово, которое было в исходном тексте.</w:t>
      </w:r>
    </w:p>
    <w:p w14:paraId="7A6F034B" w14:textId="77777777" w:rsidR="00E829F6" w:rsidRDefault="00E829F6" w:rsidP="00B25FD4">
      <w:pPr>
        <w:pStyle w:val="a7"/>
      </w:pPr>
      <w:r w:rsidRPr="003B00C9">
        <w:t>Ответ: обоняния</w:t>
      </w:r>
      <w:r>
        <w:t>.</w:t>
      </w:r>
    </w:p>
    <w:p w14:paraId="6A35F6C3" w14:textId="77777777" w:rsidR="00A15E97" w:rsidRDefault="00E829F6" w:rsidP="00B25FD4">
      <w:pPr>
        <w:pStyle w:val="a7"/>
      </w:pPr>
      <w:r w:rsidRPr="003B00C9">
        <w:t xml:space="preserve">Комментарий: </w:t>
      </w:r>
      <w:r w:rsidR="00A15E97" w:rsidRPr="003B00C9">
        <w:t xml:space="preserve">по </w:t>
      </w:r>
      <w:r w:rsidRPr="003B00C9">
        <w:t>версии газеты «Вашингтон пост» пользователи оставляли негативные отзывы и низкие оценки ароматическим свечам, поскольку думали, что их обманули. Количество таких отзывов резко возросло в период пандемии.</w:t>
      </w:r>
    </w:p>
    <w:p w14:paraId="5CE50DC5" w14:textId="20EAB4FA" w:rsidR="00E829F6" w:rsidRPr="00A15E97" w:rsidRDefault="00E829F6" w:rsidP="00A15E97">
      <w:pPr>
        <w:pStyle w:val="a7"/>
      </w:pPr>
      <w:r w:rsidRPr="00A15E97">
        <w:t xml:space="preserve">Источник:  </w:t>
      </w:r>
      <w:hyperlink r:id="rId10" w:history="1">
        <w:r w:rsidRPr="00A15E97">
          <w:rPr>
            <w:rStyle w:val="a5"/>
          </w:rPr>
          <w:t>https://www.washingtonpost.com/business/2020/12/01/covid-scented-candle-reviews/</w:t>
        </w:r>
      </w:hyperlink>
    </w:p>
    <w:p w14:paraId="5A4E2C1C" w14:textId="77777777" w:rsidR="00E829F6" w:rsidRDefault="00E829F6" w:rsidP="00A15E97">
      <w:pPr>
        <w:pStyle w:val="a7"/>
      </w:pPr>
      <w:r w:rsidRPr="003B00C9">
        <w:t xml:space="preserve">Автор: Георгий </w:t>
      </w:r>
      <w:proofErr w:type="spellStart"/>
      <w:r w:rsidRPr="003B00C9">
        <w:t>Талисайнен</w:t>
      </w:r>
      <w:proofErr w:type="spellEnd"/>
      <w:r w:rsidRPr="003B00C9">
        <w:t xml:space="preserve"> (Таллинн)</w:t>
      </w:r>
      <w:r>
        <w:t>.</w:t>
      </w:r>
    </w:p>
    <w:p w14:paraId="6D1947C6" w14:textId="117776A3" w:rsidR="00E829F6" w:rsidRPr="00ED59B2" w:rsidRDefault="00E829F6" w:rsidP="00A15E97">
      <w:pPr>
        <w:pStyle w:val="a"/>
      </w:pPr>
      <w:r w:rsidRPr="00ED59B2">
        <w:t>В советское время в Латвии изготов</w:t>
      </w:r>
      <w:r w:rsidR="00A15E97">
        <w:t>и</w:t>
      </w:r>
      <w:r w:rsidRPr="00ED59B2">
        <w:t>л</w:t>
      </w:r>
      <w:r w:rsidR="00A15E97">
        <w:t>и</w:t>
      </w:r>
      <w:r w:rsidRPr="00ED59B2">
        <w:t xml:space="preserve"> 55 автомобилей со специальными прицепами для перевозки парусных судов. В каком году был выпущен последний экземпляр данной модели?</w:t>
      </w:r>
    </w:p>
    <w:p w14:paraId="7DE35AF5" w14:textId="77777777" w:rsidR="00E829F6" w:rsidRPr="003B00C9" w:rsidRDefault="00E829F6" w:rsidP="00B25FD4">
      <w:pPr>
        <w:pStyle w:val="a7"/>
      </w:pPr>
      <w:r w:rsidRPr="003B00C9">
        <w:t>Ответ: 1980.</w:t>
      </w:r>
    </w:p>
    <w:p w14:paraId="162555BA" w14:textId="0FB3113E" w:rsidR="00E829F6" w:rsidRPr="00ED59B2" w:rsidRDefault="00E829F6" w:rsidP="00B25FD4">
      <w:pPr>
        <w:pStyle w:val="a7"/>
      </w:pPr>
      <w:r w:rsidRPr="00ED59B2">
        <w:t>Комментарий: модель была создана к Олимпиаде-80 и служила для перевозки судов в Таллинн на регату.</w:t>
      </w:r>
    </w:p>
    <w:p w14:paraId="315689A0" w14:textId="4E0FC17B" w:rsidR="00E829F6" w:rsidRDefault="00E829F6" w:rsidP="00A15E97">
      <w:pPr>
        <w:pStyle w:val="a7"/>
      </w:pPr>
      <w:r w:rsidRPr="00A15E97">
        <w:t xml:space="preserve">Источник: </w:t>
      </w:r>
      <w:hyperlink r:id="rId11" w:history="1">
        <w:r w:rsidR="00A15E97" w:rsidRPr="0089502A">
          <w:rPr>
            <w:rStyle w:val="a5"/>
          </w:rPr>
          <w:t>https://ru.wikipedia.org/wiki/РАФ-2203</w:t>
        </w:r>
      </w:hyperlink>
    </w:p>
    <w:p w14:paraId="5FEA9CC9" w14:textId="77777777" w:rsidR="00E829F6" w:rsidRPr="00ED59B2" w:rsidRDefault="00E829F6" w:rsidP="00A15E97">
      <w:pPr>
        <w:pStyle w:val="a7"/>
      </w:pPr>
      <w:r w:rsidRPr="00ED59B2">
        <w:t xml:space="preserve">Автор: Георгий </w:t>
      </w:r>
      <w:proofErr w:type="spellStart"/>
      <w:r w:rsidRPr="00ED59B2">
        <w:t>Талисайнен</w:t>
      </w:r>
      <w:proofErr w:type="spellEnd"/>
      <w:r w:rsidRPr="00ED59B2">
        <w:t xml:space="preserve"> (Таллинн)</w:t>
      </w:r>
      <w:r>
        <w:t>.</w:t>
      </w:r>
    </w:p>
    <w:p w14:paraId="43451A3B" w14:textId="63A93975" w:rsidR="00E829F6" w:rsidRPr="00ED59B2" w:rsidRDefault="00D1474F" w:rsidP="00A15E97">
      <w:pPr>
        <w:pStyle w:val="a"/>
      </w:pPr>
      <w:r>
        <w:t>П</w:t>
      </w:r>
      <w:r w:rsidR="00E829F6" w:rsidRPr="00ED59B2">
        <w:t xml:space="preserve">ерсонаж интерактивного фильма замечает, что потерял контроль над своей жизнью. В какой-то момент он </w:t>
      </w:r>
      <w:r w:rsidR="00A15E97" w:rsidRPr="00D1474F">
        <w:t>начинает</w:t>
      </w:r>
      <w:r w:rsidR="00E829F6" w:rsidRPr="00ED59B2">
        <w:t xml:space="preserve"> сопротивляться и ломает стену. Какую?</w:t>
      </w:r>
    </w:p>
    <w:p w14:paraId="4D0C2AC4" w14:textId="142A2EF1" w:rsidR="00E829F6" w:rsidRPr="00ED59B2" w:rsidRDefault="00E829F6" w:rsidP="00B25FD4">
      <w:pPr>
        <w:pStyle w:val="a7"/>
      </w:pPr>
      <w:r w:rsidRPr="00ED59B2">
        <w:t>Ответ: четв</w:t>
      </w:r>
      <w:r w:rsidR="00A15E97">
        <w:t>ё</w:t>
      </w:r>
      <w:r w:rsidRPr="00ED59B2">
        <w:t>ртую.</w:t>
      </w:r>
    </w:p>
    <w:p w14:paraId="66D1792B" w14:textId="7615F55B" w:rsidR="00E829F6" w:rsidRPr="00ED59B2" w:rsidRDefault="00E829F6" w:rsidP="00B25FD4">
      <w:pPr>
        <w:pStyle w:val="a7"/>
      </w:pPr>
      <w:r w:rsidRPr="00ED59B2">
        <w:t>Комментарий: фильм интерактивный, а персонаж начинает осознавать, что им кто-то управляет. В</w:t>
      </w:r>
      <w:r w:rsidR="00553980">
        <w:t> </w:t>
      </w:r>
      <w:r w:rsidRPr="00ED59B2">
        <w:t>какой-то момент он перестает безвольно слушаться и напрямую обращается к зрителя</w:t>
      </w:r>
      <w:r w:rsidR="00A15E97">
        <w:t>м</w:t>
      </w:r>
      <w:r w:rsidRPr="00ED59B2">
        <w:t>, тем</w:t>
      </w:r>
      <w:r w:rsidR="00553980">
        <w:t> </w:t>
      </w:r>
      <w:r w:rsidRPr="00ED59B2">
        <w:t>самым ломая четв</w:t>
      </w:r>
      <w:r w:rsidR="00A4191B">
        <w:t>ё</w:t>
      </w:r>
      <w:r w:rsidRPr="00ED59B2">
        <w:t>ртую стену.</w:t>
      </w:r>
    </w:p>
    <w:p w14:paraId="0D2249E8" w14:textId="04E9D478" w:rsidR="00E829F6" w:rsidRPr="00A15E97" w:rsidRDefault="00E829F6" w:rsidP="00A15E97">
      <w:pPr>
        <w:pStyle w:val="a7"/>
      </w:pPr>
      <w:r w:rsidRPr="00A15E97">
        <w:t xml:space="preserve">Источник: </w:t>
      </w:r>
      <w:hyperlink r:id="rId12" w:history="1">
        <w:r w:rsidRPr="00A15E97">
          <w:rPr>
            <w:rStyle w:val="a5"/>
          </w:rPr>
          <w:t>https://concepture.club/post/okolo_kino/black-mirror-bandersnatch</w:t>
        </w:r>
      </w:hyperlink>
    </w:p>
    <w:p w14:paraId="7779F03E" w14:textId="77777777" w:rsidR="00E829F6" w:rsidRPr="00B75D8F" w:rsidRDefault="00E829F6" w:rsidP="00A15E97">
      <w:pPr>
        <w:pStyle w:val="a7"/>
        <w:rPr>
          <w:lang w:val="en-US"/>
        </w:rPr>
      </w:pPr>
      <w:r w:rsidRPr="00ED59B2">
        <w:t xml:space="preserve">Автор: Георгий </w:t>
      </w:r>
      <w:proofErr w:type="spellStart"/>
      <w:r w:rsidRPr="00ED59B2">
        <w:t>Талисайнен</w:t>
      </w:r>
      <w:proofErr w:type="spellEnd"/>
      <w:r w:rsidRPr="00ED59B2">
        <w:t xml:space="preserve"> (Таллинн)</w:t>
      </w:r>
      <w:r>
        <w:rPr>
          <w:lang w:val="en-US"/>
        </w:rPr>
        <w:t>.</w:t>
      </w:r>
    </w:p>
    <w:p w14:paraId="23062788" w14:textId="553E9CCC" w:rsidR="00E829F6" w:rsidRPr="00D1474F" w:rsidRDefault="00E829F6" w:rsidP="00A15E97">
      <w:pPr>
        <w:pStyle w:val="a"/>
      </w:pPr>
      <w:r w:rsidRPr="00D1474F">
        <w:t xml:space="preserve">На рекламе лекарства изображено человеческое сердце, составленное из </w:t>
      </w:r>
      <w:r w:rsidR="00A15E97" w:rsidRPr="00D1474F">
        <w:t xml:space="preserve">нескольких пар </w:t>
      </w:r>
      <w:r w:rsidRPr="00D1474F">
        <w:t>ИХ, и девиз «</w:t>
      </w:r>
      <w:r w:rsidR="00A15E97" w:rsidRPr="00D1474F">
        <w:t>Бейся</w:t>
      </w:r>
      <w:r w:rsidRPr="00D1474F">
        <w:t xml:space="preserve"> за жизнь». Назовите ИХ двумя словами</w:t>
      </w:r>
      <w:r w:rsidR="00A15E97" w:rsidRPr="00D1474F">
        <w:t>, которые начинаются</w:t>
      </w:r>
      <w:r w:rsidRPr="00D1474F">
        <w:t xml:space="preserve"> на парные согласные.</w:t>
      </w:r>
    </w:p>
    <w:p w14:paraId="3E274966" w14:textId="1F16D1C7" w:rsidR="00E829F6" w:rsidRPr="00B75D8F" w:rsidRDefault="00E829F6" w:rsidP="00A15E97">
      <w:pPr>
        <w:pStyle w:val="a7"/>
      </w:pPr>
      <w:r w:rsidRPr="00B75D8F">
        <w:t>Ответ: боксёрск</w:t>
      </w:r>
      <w:r w:rsidR="00A15E97">
        <w:t>ие</w:t>
      </w:r>
      <w:r w:rsidRPr="00B75D8F">
        <w:t xml:space="preserve"> перчатк</w:t>
      </w:r>
      <w:r w:rsidR="00A15E97">
        <w:t>и</w:t>
      </w:r>
      <w:r w:rsidRPr="00B75D8F">
        <w:t>.</w:t>
      </w:r>
    </w:p>
    <w:p w14:paraId="0437A25A" w14:textId="77777777" w:rsidR="00E829F6" w:rsidRPr="00B75D8F" w:rsidRDefault="00E829F6" w:rsidP="00A15E97">
      <w:pPr>
        <w:pStyle w:val="a7"/>
      </w:pPr>
      <w:r w:rsidRPr="00B75D8F">
        <w:t>Комментарий: сердце сделано из множества бокс</w:t>
      </w:r>
      <w:r>
        <w:t>ё</w:t>
      </w:r>
      <w:r w:rsidRPr="00B75D8F">
        <w:t>рских перчаток.</w:t>
      </w:r>
    </w:p>
    <w:p w14:paraId="655C176E" w14:textId="77777777" w:rsidR="00E829F6" w:rsidRPr="00A15E97" w:rsidRDefault="00E829F6" w:rsidP="00A15E97">
      <w:pPr>
        <w:pStyle w:val="a7"/>
      </w:pPr>
      <w:r w:rsidRPr="00A15E97">
        <w:t xml:space="preserve">Источник: </w:t>
      </w:r>
      <w:hyperlink r:id="rId13" w:history="1">
        <w:r w:rsidRPr="00A15E97">
          <w:rPr>
            <w:rStyle w:val="a5"/>
          </w:rPr>
          <w:t>https://medium.com/@eJIGSAW/can-graphic-design-save-your-life-7500d20d332d</w:t>
        </w:r>
      </w:hyperlink>
      <w:r w:rsidRPr="00A15E97">
        <w:t xml:space="preserve"> </w:t>
      </w:r>
    </w:p>
    <w:p w14:paraId="18FBD4C5" w14:textId="77777777" w:rsidR="00E829F6" w:rsidRPr="00B75D8F" w:rsidRDefault="00E829F6" w:rsidP="00A15E97">
      <w:pPr>
        <w:pStyle w:val="a7"/>
      </w:pPr>
      <w:r w:rsidRPr="00B75D8F">
        <w:t xml:space="preserve">Автор: Георгий </w:t>
      </w:r>
      <w:proofErr w:type="spellStart"/>
      <w:r w:rsidRPr="00B75D8F">
        <w:t>Талисайнен</w:t>
      </w:r>
      <w:proofErr w:type="spellEnd"/>
      <w:r w:rsidRPr="00B75D8F">
        <w:t xml:space="preserve"> (Таллинн).</w:t>
      </w:r>
    </w:p>
    <w:p w14:paraId="72F34259" w14:textId="7F8D6BDA" w:rsidR="00E829F6" w:rsidRPr="00D1474F" w:rsidRDefault="00E829F6" w:rsidP="00A15E97">
      <w:pPr>
        <w:pStyle w:val="a"/>
      </w:pPr>
      <w:r w:rsidRPr="00D1474F">
        <w:lastRenderedPageBreak/>
        <w:t xml:space="preserve">На бульваре Санта-Моника расположен объект «Голливуд Навсегда» площадью </w:t>
      </w:r>
      <w:r w:rsidR="00D17BF3" w:rsidRPr="00D1474F">
        <w:t>40 гектаров</w:t>
      </w:r>
      <w:r w:rsidRPr="00D1474F">
        <w:t>. Что это за объект?</w:t>
      </w:r>
    </w:p>
    <w:p w14:paraId="794538EE" w14:textId="77777777" w:rsidR="00E829F6" w:rsidRPr="000271B1" w:rsidRDefault="00E829F6" w:rsidP="00B25FD4">
      <w:pPr>
        <w:pStyle w:val="a7"/>
      </w:pPr>
      <w:r w:rsidRPr="000271B1">
        <w:t>Ответ: кладбище. </w:t>
      </w:r>
    </w:p>
    <w:p w14:paraId="6FA5F22D" w14:textId="300FBF39" w:rsidR="00E829F6" w:rsidRPr="000271B1" w:rsidRDefault="00E829F6" w:rsidP="00B25FD4">
      <w:pPr>
        <w:pStyle w:val="a7"/>
      </w:pPr>
      <w:r w:rsidRPr="000271B1">
        <w:t xml:space="preserve">Комментарий: </w:t>
      </w:r>
      <w:r>
        <w:t>«</w:t>
      </w:r>
      <w:r w:rsidRPr="000271B1">
        <w:t xml:space="preserve">Голливуд </w:t>
      </w:r>
      <w:r>
        <w:t>Н</w:t>
      </w:r>
      <w:r w:rsidRPr="000271B1">
        <w:t>авсегда</w:t>
      </w:r>
      <w:r>
        <w:t>»</w:t>
      </w:r>
      <w:r w:rsidRPr="000271B1">
        <w:t xml:space="preserve"> — хорошее название кладбища для зв</w:t>
      </w:r>
      <w:r w:rsidR="00A4191B">
        <w:t>ё</w:t>
      </w:r>
      <w:r w:rsidRPr="000271B1">
        <w:t>зд. На этом кладбище похоронены практически все зв</w:t>
      </w:r>
      <w:r w:rsidR="00A4191B">
        <w:t>ё</w:t>
      </w:r>
      <w:r w:rsidRPr="000271B1">
        <w:t xml:space="preserve">зды Голливуда. У кладбища и </w:t>
      </w:r>
      <w:r>
        <w:t>«</w:t>
      </w:r>
      <w:r w:rsidRPr="000271B1">
        <w:t>Аллеи зв</w:t>
      </w:r>
      <w:r w:rsidR="00A4191B">
        <w:t>ё</w:t>
      </w:r>
      <w:r w:rsidRPr="000271B1">
        <w:t>зд</w:t>
      </w:r>
      <w:r>
        <w:t>»</w:t>
      </w:r>
      <w:r w:rsidRPr="000271B1">
        <w:t xml:space="preserve"> есть много общего, например, зв</w:t>
      </w:r>
      <w:r w:rsidR="00A4191B">
        <w:t>ё</w:t>
      </w:r>
      <w:r w:rsidRPr="000271B1">
        <w:t xml:space="preserve">зды под ногами. Бульвар, в названии которого </w:t>
      </w:r>
      <w:r w:rsidR="00553980">
        <w:t>–</w:t>
      </w:r>
      <w:r w:rsidRPr="000271B1">
        <w:t xml:space="preserve"> имя святой, тоже небольшая наводка на кладбище.</w:t>
      </w:r>
    </w:p>
    <w:p w14:paraId="4C48A1F5" w14:textId="4B275CD3" w:rsidR="00E829F6" w:rsidRPr="00D17BF3" w:rsidRDefault="00E829F6" w:rsidP="00D17BF3">
      <w:pPr>
        <w:pStyle w:val="a7"/>
      </w:pPr>
      <w:r w:rsidRPr="00D17BF3">
        <w:t>Источник:</w:t>
      </w:r>
      <w:r w:rsidR="00D17BF3" w:rsidRPr="00D17BF3">
        <w:t xml:space="preserve"> </w:t>
      </w:r>
      <w:hyperlink r:id="rId14" w:history="1">
        <w:r w:rsidR="00D17BF3" w:rsidRPr="00D17BF3">
          <w:rPr>
            <w:rStyle w:val="a5"/>
          </w:rPr>
          <w:t>https://ru.wikipedia.org/wiki/Hollywood_Forever</w:t>
        </w:r>
      </w:hyperlink>
    </w:p>
    <w:p w14:paraId="197A065A" w14:textId="77777777" w:rsidR="00E829F6" w:rsidRPr="000271B1" w:rsidRDefault="00E829F6" w:rsidP="00D17BF3">
      <w:pPr>
        <w:pStyle w:val="a7"/>
      </w:pPr>
      <w:r w:rsidRPr="000271B1">
        <w:t xml:space="preserve">Автор: Георгий </w:t>
      </w:r>
      <w:proofErr w:type="spellStart"/>
      <w:r w:rsidRPr="000271B1">
        <w:t>Талисайнен</w:t>
      </w:r>
      <w:proofErr w:type="spellEnd"/>
      <w:r w:rsidRPr="000271B1">
        <w:t xml:space="preserve"> (Таллинн)</w:t>
      </w:r>
      <w:r>
        <w:t>.</w:t>
      </w:r>
    </w:p>
    <w:p w14:paraId="6B888666" w14:textId="3E2EF6DB" w:rsidR="00E829F6" w:rsidRPr="000271B1" w:rsidRDefault="00D1474F" w:rsidP="00D17BF3">
      <w:pPr>
        <w:pStyle w:val="a"/>
      </w:pPr>
      <w:r>
        <w:t xml:space="preserve">Герои сериала </w:t>
      </w:r>
      <w:r w:rsidRPr="00D1474F">
        <w:t>«Теория большого взрыва»</w:t>
      </w:r>
      <w:r>
        <w:t xml:space="preserve"> – учёные. </w:t>
      </w:r>
      <w:r w:rsidR="00E829F6" w:rsidRPr="000271B1">
        <w:t>В названии финального эпизода сериала упоминается город. Назовите этот город.</w:t>
      </w:r>
    </w:p>
    <w:p w14:paraId="6F98EC9D" w14:textId="77777777" w:rsidR="00E829F6" w:rsidRPr="000271B1" w:rsidRDefault="00E829F6" w:rsidP="00B25FD4">
      <w:pPr>
        <w:pStyle w:val="a7"/>
      </w:pPr>
      <w:r w:rsidRPr="000271B1">
        <w:t>Ответ: Стокгольм.</w:t>
      </w:r>
    </w:p>
    <w:p w14:paraId="58BA4316" w14:textId="06BFB18A" w:rsidR="00E829F6" w:rsidRPr="000271B1" w:rsidRDefault="00E829F6" w:rsidP="00B25FD4">
      <w:pPr>
        <w:pStyle w:val="a7"/>
      </w:pPr>
      <w:r w:rsidRPr="000271B1">
        <w:t>Комментарий: сериал рассказывает о группе уч</w:t>
      </w:r>
      <w:r>
        <w:t>ё</w:t>
      </w:r>
      <w:r w:rsidRPr="000271B1">
        <w:t xml:space="preserve">ных из разных сфер. В конце концов главный герой Шелдон Купер и </w:t>
      </w:r>
      <w:r w:rsidR="00D1474F">
        <w:t xml:space="preserve">его </w:t>
      </w:r>
      <w:r w:rsidRPr="000271B1">
        <w:t>спутница Эми Фаулер получают Нобелевскую премию. Извините за спойлер.</w:t>
      </w:r>
    </w:p>
    <w:p w14:paraId="13EACD41" w14:textId="77777777" w:rsidR="00D17BF3" w:rsidRPr="00D1474F" w:rsidRDefault="00E829F6" w:rsidP="00B25FD4">
      <w:pPr>
        <w:pStyle w:val="a7"/>
      </w:pPr>
      <w:r w:rsidRPr="000271B1">
        <w:t>Источник</w:t>
      </w:r>
      <w:r w:rsidRPr="00D1474F">
        <w:t>:</w:t>
      </w:r>
      <w:r w:rsidR="00D17BF3" w:rsidRPr="00D1474F">
        <w:t xml:space="preserve"> </w:t>
      </w:r>
      <w:r w:rsidRPr="00D17BF3">
        <w:rPr>
          <w:lang w:val="en-US"/>
        </w:rPr>
        <w:t>The</w:t>
      </w:r>
      <w:r w:rsidRPr="00D1474F">
        <w:t xml:space="preserve"> </w:t>
      </w:r>
      <w:r w:rsidRPr="00D17BF3">
        <w:rPr>
          <w:lang w:val="en-US"/>
        </w:rPr>
        <w:t>Stockholm</w:t>
      </w:r>
      <w:r w:rsidRPr="00D1474F">
        <w:t xml:space="preserve"> </w:t>
      </w:r>
      <w:r w:rsidRPr="00D17BF3">
        <w:rPr>
          <w:lang w:val="en-US"/>
        </w:rPr>
        <w:t>Syndrome</w:t>
      </w:r>
      <w:r w:rsidRPr="00D1474F">
        <w:t xml:space="preserve"> </w:t>
      </w:r>
      <w:r w:rsidRPr="00D17BF3">
        <w:rPr>
          <w:lang w:val="en-US"/>
        </w:rPr>
        <w:t>S</w:t>
      </w:r>
      <w:r w:rsidRPr="00D1474F">
        <w:t xml:space="preserve">12 </w:t>
      </w:r>
      <w:r w:rsidRPr="00D17BF3">
        <w:rPr>
          <w:lang w:val="en-US"/>
        </w:rPr>
        <w:t>E</w:t>
      </w:r>
      <w:r w:rsidRPr="00D1474F">
        <w:t>24:</w:t>
      </w:r>
    </w:p>
    <w:p w14:paraId="454CFD47" w14:textId="31D1013E" w:rsidR="00E829F6" w:rsidRPr="00D17BF3" w:rsidRDefault="00000000" w:rsidP="00D17BF3">
      <w:pPr>
        <w:pStyle w:val="a9"/>
      </w:pPr>
      <w:hyperlink r:id="rId15" w:history="1">
        <w:r w:rsidR="00E829F6" w:rsidRPr="00D17BF3">
          <w:rPr>
            <w:rStyle w:val="a5"/>
          </w:rPr>
          <w:t>https://youtu.be/LU0WGwTwoZY?si=-YM5Vs-i8u1QWken&amp;t=293</w:t>
        </w:r>
      </w:hyperlink>
    </w:p>
    <w:p w14:paraId="359D5FF7" w14:textId="77777777" w:rsidR="00E829F6" w:rsidRPr="000271B1" w:rsidRDefault="00E829F6" w:rsidP="00D17BF3">
      <w:pPr>
        <w:pStyle w:val="a7"/>
      </w:pPr>
      <w:r w:rsidRPr="000271B1">
        <w:t xml:space="preserve">Автор: Георгий </w:t>
      </w:r>
      <w:proofErr w:type="spellStart"/>
      <w:r w:rsidRPr="000271B1">
        <w:t>Талисайнен</w:t>
      </w:r>
      <w:proofErr w:type="spellEnd"/>
      <w:r w:rsidRPr="000271B1">
        <w:t xml:space="preserve"> (Таллинн).</w:t>
      </w:r>
    </w:p>
    <w:p w14:paraId="0D05641A" w14:textId="77777777" w:rsidR="00E829F6" w:rsidRPr="005E5BAB" w:rsidRDefault="00E829F6" w:rsidP="00D17BF3">
      <w:pPr>
        <w:pStyle w:val="a"/>
      </w:pPr>
      <w:r w:rsidRPr="005E5BAB">
        <w:t xml:space="preserve">Персонаж игры </w:t>
      </w:r>
      <w:r>
        <w:t>«</w:t>
      </w:r>
      <w:proofErr w:type="spellStart"/>
      <w:r w:rsidRPr="005E5BAB">
        <w:t>Кастельвания</w:t>
      </w:r>
      <w:proofErr w:type="spellEnd"/>
      <w:r>
        <w:t>»</w:t>
      </w:r>
      <w:r w:rsidRPr="005E5BAB">
        <w:t xml:space="preserve"> путешествуе</w:t>
      </w:r>
      <w:r>
        <w:t>т</w:t>
      </w:r>
      <w:r w:rsidRPr="005E5BAB">
        <w:t xml:space="preserve"> по замку, попутно расправляясь с множеством чудовищ. Перед финальной схваткой у него в арсенале появляется метательный ИКС, </w:t>
      </w:r>
      <w:r w:rsidRPr="006C4C4A">
        <w:t>действующий по принципу бумеранга</w:t>
      </w:r>
      <w:r w:rsidRPr="005E5BAB">
        <w:t>. Напишите ИКС в ответном бланке.</w:t>
      </w:r>
    </w:p>
    <w:p w14:paraId="22DDE73B" w14:textId="77777777" w:rsidR="00E829F6" w:rsidRPr="005E5BAB" w:rsidRDefault="00E829F6" w:rsidP="00B25FD4">
      <w:pPr>
        <w:pStyle w:val="a7"/>
      </w:pPr>
      <w:r w:rsidRPr="005E5BAB">
        <w:t>Ответ: Х.</w:t>
      </w:r>
    </w:p>
    <w:p w14:paraId="35FC753C" w14:textId="3DBE5263" w:rsidR="00E829F6" w:rsidRPr="005E5BAB" w:rsidRDefault="00E829F6" w:rsidP="00B25FD4">
      <w:pPr>
        <w:pStyle w:val="a7"/>
      </w:pPr>
      <w:r w:rsidRPr="005E5BAB">
        <w:t>Зач</w:t>
      </w:r>
      <w:r w:rsidR="00D17BF3">
        <w:t>ё</w:t>
      </w:r>
      <w:r w:rsidRPr="005E5BAB">
        <w:t>т: Крест.</w:t>
      </w:r>
    </w:p>
    <w:p w14:paraId="312A5E7B" w14:textId="690D915F" w:rsidR="00E829F6" w:rsidRPr="005E5BAB" w:rsidRDefault="00E829F6" w:rsidP="00D17BF3">
      <w:pPr>
        <w:pStyle w:val="a7"/>
      </w:pPr>
      <w:r w:rsidRPr="005E5BAB">
        <w:t>Комментарий: перед сражением с главным злодеем – Дракулой, герой получает крест-бумеранг.</w:t>
      </w:r>
      <w:r>
        <w:t xml:space="preserve"> Вы только что сыграли так называемый вопрос на школу, когда ответ есть в самом вопросе, ведь ИКС похож на крестик</w:t>
      </w:r>
      <w:r w:rsidR="001C0EA5">
        <w:t>,</w:t>
      </w:r>
      <w:r>
        <w:t xml:space="preserve"> и на бланке я попросил вас написать именно его.</w:t>
      </w:r>
    </w:p>
    <w:p w14:paraId="41776CCD" w14:textId="77777777" w:rsidR="00E829F6" w:rsidRPr="00D17BF3" w:rsidRDefault="00E829F6" w:rsidP="00D17BF3">
      <w:pPr>
        <w:pStyle w:val="a7"/>
      </w:pPr>
      <w:r w:rsidRPr="00D17BF3">
        <w:t xml:space="preserve">Источник: </w:t>
      </w:r>
      <w:hyperlink r:id="rId16" w:history="1">
        <w:r w:rsidRPr="00D17BF3">
          <w:rPr>
            <w:rStyle w:val="a5"/>
          </w:rPr>
          <w:t>https://game-walk.ru/games/retro/castlevania-chast-1-dvukhmernaya-klassika/</w:t>
        </w:r>
      </w:hyperlink>
    </w:p>
    <w:p w14:paraId="1D95BF54" w14:textId="77777777" w:rsidR="00E829F6" w:rsidRPr="000271B1" w:rsidRDefault="00E829F6" w:rsidP="00D17BF3">
      <w:pPr>
        <w:pStyle w:val="a7"/>
      </w:pPr>
      <w:r w:rsidRPr="000271B1">
        <w:t xml:space="preserve">Автор: Георгий </w:t>
      </w:r>
      <w:proofErr w:type="spellStart"/>
      <w:r w:rsidRPr="000271B1">
        <w:t>Талисайнен</w:t>
      </w:r>
      <w:proofErr w:type="spellEnd"/>
      <w:r w:rsidRPr="000271B1">
        <w:t xml:space="preserve"> (Таллинн)</w:t>
      </w:r>
      <w:r>
        <w:t>.</w:t>
      </w:r>
    </w:p>
    <w:p w14:paraId="0071DF8F" w14:textId="77777777" w:rsidR="00E829F6" w:rsidRPr="005E5BAB" w:rsidRDefault="00E829F6" w:rsidP="00D17BF3">
      <w:pPr>
        <w:pStyle w:val="a"/>
      </w:pPr>
      <w:r w:rsidRPr="005E5BAB">
        <w:t xml:space="preserve">В 1423 году мэр Лондона Дик </w:t>
      </w:r>
      <w:proofErr w:type="spellStart"/>
      <w:r w:rsidRPr="005E5BAB">
        <w:t>Уиттингтон</w:t>
      </w:r>
      <w:proofErr w:type="spellEnd"/>
      <w:r w:rsidRPr="005E5BAB">
        <w:t xml:space="preserve"> построил на берегу Темзы общедоступный отель, состоящий из двух секций, по 64 места в каждой. Какое слово</w:t>
      </w:r>
      <w:r>
        <w:t xml:space="preserve"> я</w:t>
      </w:r>
      <w:r w:rsidRPr="005E5BAB">
        <w:t xml:space="preserve"> заменил словом «отель»?</w:t>
      </w:r>
    </w:p>
    <w:p w14:paraId="2B9A1A9C" w14:textId="77777777" w:rsidR="00E829F6" w:rsidRPr="000271B1" w:rsidRDefault="00E829F6" w:rsidP="00D17BF3">
      <w:pPr>
        <w:pStyle w:val="a7"/>
      </w:pPr>
      <w:r w:rsidRPr="000271B1">
        <w:t>Ответ: туалет.</w:t>
      </w:r>
    </w:p>
    <w:p w14:paraId="51FBAC36" w14:textId="3AF4834F" w:rsidR="00E829F6" w:rsidRPr="000271B1" w:rsidRDefault="00E829F6" w:rsidP="00D17BF3">
      <w:pPr>
        <w:pStyle w:val="a7"/>
      </w:pPr>
      <w:r w:rsidRPr="000271B1">
        <w:t>Зачет: уборная, WC, в</w:t>
      </w:r>
      <w:r w:rsidR="00D17BF3">
        <w:t>а</w:t>
      </w:r>
      <w:r w:rsidRPr="000271B1">
        <w:t>теркл</w:t>
      </w:r>
      <w:r w:rsidR="00D17BF3">
        <w:t>о</w:t>
      </w:r>
      <w:r w:rsidRPr="000271B1">
        <w:t>зет.</w:t>
      </w:r>
    </w:p>
    <w:p w14:paraId="3F0A7B48" w14:textId="23C02798" w:rsidR="00E829F6" w:rsidRPr="000271B1" w:rsidRDefault="00E829F6" w:rsidP="00D17BF3">
      <w:pPr>
        <w:pStyle w:val="a7"/>
      </w:pPr>
      <w:r w:rsidRPr="000271B1">
        <w:t>Комментарий: построили туалет, а не отель. 64 места для мужчин и 64 для женщин.</w:t>
      </w:r>
      <w:r>
        <w:t xml:space="preserve"> В этот раз в</w:t>
      </w:r>
      <w:r w:rsidR="00D17BF3">
        <w:t> </w:t>
      </w:r>
      <w:r>
        <w:t xml:space="preserve">последнем вопросе </w:t>
      </w:r>
      <w:r w:rsidR="00553980">
        <w:t xml:space="preserve">перед перерывом </w:t>
      </w:r>
      <w:r>
        <w:t>не шампанское, чья-то смерть или вопрос про курение, а давно избитый ход про туалет.</w:t>
      </w:r>
    </w:p>
    <w:p w14:paraId="10284B48" w14:textId="77777777" w:rsidR="00E829F6" w:rsidRPr="00D17BF3" w:rsidRDefault="00E829F6" w:rsidP="00D17BF3">
      <w:pPr>
        <w:pStyle w:val="a7"/>
      </w:pPr>
      <w:r w:rsidRPr="00D17BF3">
        <w:t xml:space="preserve">Источник(и): </w:t>
      </w:r>
      <w:hyperlink r:id="rId17" w:history="1">
        <w:r w:rsidRPr="00D17BF3">
          <w:rPr>
            <w:rStyle w:val="a5"/>
          </w:rPr>
          <w:t>https://en.wikipedia.org/wiki/Whittington%27s_Longhouse</w:t>
        </w:r>
      </w:hyperlink>
    </w:p>
    <w:p w14:paraId="74DCBFA0" w14:textId="77777777" w:rsidR="00E829F6" w:rsidRDefault="00E829F6" w:rsidP="00D17BF3">
      <w:pPr>
        <w:pStyle w:val="a7"/>
      </w:pPr>
      <w:r w:rsidRPr="000271B1">
        <w:t xml:space="preserve">Автор: Георгий </w:t>
      </w:r>
      <w:proofErr w:type="spellStart"/>
      <w:r w:rsidRPr="000271B1">
        <w:t>Талисайнен</w:t>
      </w:r>
      <w:proofErr w:type="spellEnd"/>
      <w:r w:rsidRPr="000271B1">
        <w:t xml:space="preserve"> (Таллинн)</w:t>
      </w:r>
      <w:r>
        <w:t>.</w:t>
      </w:r>
    </w:p>
    <w:p w14:paraId="5DD0B827" w14:textId="422654B7" w:rsidR="00D17BF3" w:rsidRDefault="00D17BF3" w:rsidP="00D17BF3">
      <w:pPr>
        <w:pStyle w:val="3"/>
      </w:pPr>
      <w:r>
        <w:t>Блок 2</w:t>
      </w:r>
    </w:p>
    <w:p w14:paraId="2B358570" w14:textId="29B0DBBF" w:rsidR="00D17BF3" w:rsidRDefault="00D17BF3" w:rsidP="00D17BF3">
      <w:pPr>
        <w:rPr>
          <w:b/>
          <w:bCs/>
        </w:rPr>
      </w:pPr>
      <w:r w:rsidRPr="00DC193A">
        <w:rPr>
          <w:b/>
          <w:bCs/>
        </w:rPr>
        <w:t xml:space="preserve">Редактор: </w:t>
      </w:r>
      <w:r>
        <w:rPr>
          <w:b/>
          <w:bCs/>
        </w:rPr>
        <w:t>Константин Костенко (Пермь)</w:t>
      </w:r>
    </w:p>
    <w:p w14:paraId="301147F0" w14:textId="77777777" w:rsidR="00D17BF3" w:rsidRDefault="00D17BF3" w:rsidP="00D17BF3">
      <w:r>
        <w:t xml:space="preserve">Редактор тура благодарит за помощь в работе над заданиями Якова </w:t>
      </w:r>
      <w:proofErr w:type="spellStart"/>
      <w:r>
        <w:t>Зайдельмана</w:t>
      </w:r>
      <w:proofErr w:type="spellEnd"/>
      <w:r>
        <w:t xml:space="preserve">, Сергея Егоркина, Юлию Старикову, Марию </w:t>
      </w:r>
      <w:proofErr w:type="spellStart"/>
      <w:r>
        <w:t>Кузницыну</w:t>
      </w:r>
      <w:proofErr w:type="spellEnd"/>
      <w:r>
        <w:t xml:space="preserve">, Ольгу Желтову, Дениса Черных, Вячеслава </w:t>
      </w:r>
      <w:proofErr w:type="spellStart"/>
      <w:r>
        <w:t>Эйлина</w:t>
      </w:r>
      <w:proofErr w:type="spellEnd"/>
      <w:r>
        <w:t xml:space="preserve">, Алексея </w:t>
      </w:r>
      <w:proofErr w:type="spellStart"/>
      <w:r>
        <w:t>Чекурова</w:t>
      </w:r>
      <w:proofErr w:type="spellEnd"/>
      <w:r>
        <w:t xml:space="preserve">, Ольгу </w:t>
      </w:r>
      <w:proofErr w:type="spellStart"/>
      <w:r>
        <w:t>Жу́жгову</w:t>
      </w:r>
      <w:proofErr w:type="spellEnd"/>
      <w:r>
        <w:t>.</w:t>
      </w:r>
    </w:p>
    <w:p w14:paraId="7DF20D73" w14:textId="1DBBBE6D" w:rsidR="00D17BF3" w:rsidRDefault="00D17BF3" w:rsidP="00802A64">
      <w:pPr>
        <w:pStyle w:val="a"/>
      </w:pPr>
      <w:r>
        <w:t xml:space="preserve">Рассказывают, что один любитель розыгрышей перед началом спортивного сезона ежедневно выходил на стадион в полосатой футболке, использовал небольшой предмет и </w:t>
      </w:r>
      <w:proofErr w:type="spellStart"/>
      <w:r>
        <w:t>рассыпа</w:t>
      </w:r>
      <w:r w:rsidR="00553980">
        <w:t>́</w:t>
      </w:r>
      <w:r>
        <w:t>л</w:t>
      </w:r>
      <w:proofErr w:type="spellEnd"/>
      <w:r>
        <w:t xml:space="preserve"> птичий корм. Какой небольшой предмет он использовал?</w:t>
      </w:r>
    </w:p>
    <w:p w14:paraId="49FADDE7" w14:textId="127A47B0" w:rsidR="00D17BF3" w:rsidRDefault="00D17BF3" w:rsidP="00802A64">
      <w:pPr>
        <w:pStyle w:val="a7"/>
      </w:pPr>
      <w:r>
        <w:t xml:space="preserve">Ответ: </w:t>
      </w:r>
      <w:r w:rsidR="00802A64">
        <w:t>(судейский) с</w:t>
      </w:r>
      <w:r>
        <w:t>висток</w:t>
      </w:r>
    </w:p>
    <w:p w14:paraId="344CAE7F" w14:textId="781CDFFC" w:rsidR="00D17BF3" w:rsidRDefault="00D17BF3" w:rsidP="00802A64">
      <w:pPr>
        <w:pStyle w:val="a7"/>
      </w:pPr>
      <w:r>
        <w:t>Комментарий: к началу первого матча у птиц выработался условный рефлекс. Когда судья попытался дать свисток к началу игры, поле оказалось покрыто птицами. Мы тоже начинаем турнир, и надеемся, что силы природы нам не помешают.</w:t>
      </w:r>
    </w:p>
    <w:p w14:paraId="7CCF07F0" w14:textId="77777777" w:rsidR="00D17BF3" w:rsidRDefault="00D17BF3" w:rsidP="00802A64">
      <w:pPr>
        <w:pStyle w:val="a7"/>
      </w:pPr>
      <w:r>
        <w:t xml:space="preserve">Источник: </w:t>
      </w:r>
      <w:hyperlink r:id="rId18" w:history="1">
        <w:r w:rsidRPr="006442B7">
          <w:rPr>
            <w:rStyle w:val="a5"/>
          </w:rPr>
          <w:t>https://en.wikipedia.org/wiki/Hacks_at_the_Massachusetts_Institute_of_Technology</w:t>
        </w:r>
      </w:hyperlink>
    </w:p>
    <w:p w14:paraId="2D707F2B" w14:textId="77777777" w:rsidR="00D17BF3" w:rsidRDefault="00D17BF3" w:rsidP="00802A64">
      <w:pPr>
        <w:pStyle w:val="a7"/>
      </w:pPr>
      <w:r>
        <w:t>Автор: Константин Костенко (Пермь)</w:t>
      </w:r>
    </w:p>
    <w:p w14:paraId="39D86ED6" w14:textId="03901FE2" w:rsidR="00D17BF3" w:rsidRDefault="00D17BF3" w:rsidP="00802A64">
      <w:pPr>
        <w:pStyle w:val="a"/>
      </w:pPr>
      <w:r>
        <w:lastRenderedPageBreak/>
        <w:t xml:space="preserve">Ганс Христиан Андерсен был влюблён в оперную певицу </w:t>
      </w:r>
      <w:proofErr w:type="spellStart"/>
      <w:r>
        <w:t>Е́нни</w:t>
      </w:r>
      <w:proofErr w:type="spellEnd"/>
      <w:r>
        <w:t xml:space="preserve"> Линд. Впрочем, ещё до знакомства с</w:t>
      </w:r>
      <w:r w:rsidR="00802A64">
        <w:t> </w:t>
      </w:r>
      <w:r>
        <w:t>писателем певица получила прозвище «Шведский ОН». Шведский КТО?</w:t>
      </w:r>
    </w:p>
    <w:p w14:paraId="3F20D179" w14:textId="3CA09465" w:rsidR="00D17BF3" w:rsidRDefault="00D17BF3" w:rsidP="00802A64">
      <w:pPr>
        <w:pStyle w:val="a7"/>
      </w:pPr>
      <w:r>
        <w:t xml:space="preserve">Ответ: </w:t>
      </w:r>
      <w:r w:rsidR="00802A64">
        <w:t>соловей</w:t>
      </w:r>
    </w:p>
    <w:p w14:paraId="6910DE9B" w14:textId="5C9D4EF4" w:rsidR="00D17BF3" w:rsidRDefault="00D17BF3" w:rsidP="00802A64">
      <w:pPr>
        <w:pStyle w:val="a7"/>
      </w:pPr>
      <w:r>
        <w:t xml:space="preserve">Комментарий: </w:t>
      </w:r>
      <w:proofErr w:type="spellStart"/>
      <w:r>
        <w:t>Енни</w:t>
      </w:r>
      <w:proofErr w:type="spellEnd"/>
      <w:r>
        <w:t xml:space="preserve"> вдохновила </w:t>
      </w:r>
      <w:r w:rsidR="00802A64">
        <w:t xml:space="preserve">писателя </w:t>
      </w:r>
      <w:r>
        <w:t>на сказку «Соловей». Есть мнение, что после разлада отношений певица стала ещё и прототипом Снежной Королевы.</w:t>
      </w:r>
    </w:p>
    <w:p w14:paraId="4738BD5F" w14:textId="77777777" w:rsidR="00D17BF3" w:rsidRDefault="00D17BF3" w:rsidP="00802A64">
      <w:pPr>
        <w:pStyle w:val="a7"/>
      </w:pPr>
      <w:r>
        <w:t xml:space="preserve">Источник: </w:t>
      </w:r>
      <w:hyperlink r:id="rId19" w:history="1">
        <w:r w:rsidRPr="0058254B">
          <w:rPr>
            <w:rStyle w:val="a5"/>
          </w:rPr>
          <w:t>https://ru.wikipedia.org/wiki/Линд,_Енни</w:t>
        </w:r>
      </w:hyperlink>
    </w:p>
    <w:p w14:paraId="66C5AFEA" w14:textId="77777777" w:rsidR="00D17BF3" w:rsidRDefault="00D17BF3" w:rsidP="00802A64">
      <w:pPr>
        <w:pStyle w:val="a7"/>
      </w:pPr>
      <w:r>
        <w:t>Автор: Константин Костенко (Пермь)</w:t>
      </w:r>
    </w:p>
    <w:p w14:paraId="1D4DBE97" w14:textId="607884B3" w:rsidR="00D17BF3" w:rsidRDefault="00D17BF3" w:rsidP="00802A64">
      <w:pPr>
        <w:pStyle w:val="a"/>
      </w:pPr>
      <w:r>
        <w:t xml:space="preserve">В сказке Николая </w:t>
      </w:r>
      <w:proofErr w:type="spellStart"/>
      <w:r>
        <w:t>Буте́нко</w:t>
      </w:r>
      <w:proofErr w:type="spellEnd"/>
      <w:r>
        <w:t xml:space="preserve"> наивный ОН сначала </w:t>
      </w:r>
      <w:proofErr w:type="gramStart"/>
      <w:r>
        <w:t>спрашивал</w:t>
      </w:r>
      <w:proofErr w:type="gramEnd"/>
      <w:r>
        <w:t xml:space="preserve"> «Кто там?», а потом выбрался посмотреть и был съеден птицей. Ответьте словом, образованным от двух корней</w:t>
      </w:r>
      <w:r w:rsidR="00802A64">
        <w:t>:</w:t>
      </w:r>
      <w:r>
        <w:t xml:space="preserve"> кто ОН?</w:t>
      </w:r>
    </w:p>
    <w:p w14:paraId="4A956F29" w14:textId="632F55FF" w:rsidR="00D17BF3" w:rsidRDefault="00D17BF3" w:rsidP="00802A64">
      <w:pPr>
        <w:pStyle w:val="a7"/>
      </w:pPr>
      <w:r>
        <w:t xml:space="preserve">Ответ: </w:t>
      </w:r>
      <w:r w:rsidR="00802A64">
        <w:t>короед</w:t>
      </w:r>
      <w:r w:rsidR="00553980">
        <w:t>.</w:t>
      </w:r>
    </w:p>
    <w:p w14:paraId="61D65C99" w14:textId="2A02F9DF" w:rsidR="00D17BF3" w:rsidRDefault="00D17BF3" w:rsidP="00802A64">
      <w:pPr>
        <w:pStyle w:val="a7"/>
      </w:pPr>
      <w:r>
        <w:t xml:space="preserve">Зачёт: </w:t>
      </w:r>
      <w:r w:rsidR="00802A64">
        <w:t>типограф</w:t>
      </w:r>
      <w:r w:rsidR="00553980">
        <w:t>.</w:t>
      </w:r>
    </w:p>
    <w:p w14:paraId="77AB3837" w14:textId="1A5413BC" w:rsidR="00D17BF3" w:rsidRDefault="00D17BF3" w:rsidP="00802A64">
      <w:pPr>
        <w:pStyle w:val="a7"/>
      </w:pPr>
      <w:r>
        <w:t xml:space="preserve">Комментарий: </w:t>
      </w:r>
      <w:r w:rsidR="00802A64">
        <w:t xml:space="preserve">продолжаем </w:t>
      </w:r>
      <w:r>
        <w:t>тему птиц. На стук дятла короед сам вышел наружу. Вообще, в сказке дятел строил дом для белки, но от лакомства не отказался.</w:t>
      </w:r>
    </w:p>
    <w:p w14:paraId="7E987FA0" w14:textId="2685DB9B" w:rsidR="00D17BF3" w:rsidRDefault="00D17BF3" w:rsidP="00802A64">
      <w:pPr>
        <w:pStyle w:val="a7"/>
      </w:pPr>
      <w:r>
        <w:t>Источник: Николай Бутенко. Дятел и короед</w:t>
      </w:r>
      <w:r w:rsidR="00802A64">
        <w:t xml:space="preserve"> </w:t>
      </w:r>
      <w:r>
        <w:t xml:space="preserve">// </w:t>
      </w:r>
      <w:hyperlink r:id="rId20" w:history="1">
        <w:r w:rsidRPr="006442B7">
          <w:rPr>
            <w:rStyle w:val="a5"/>
          </w:rPr>
          <w:t>https://www.skazka.ru/story/nbutenko/dyatel-i-koroed/</w:t>
        </w:r>
      </w:hyperlink>
    </w:p>
    <w:p w14:paraId="3B6521D3" w14:textId="77777777" w:rsidR="00D17BF3" w:rsidRDefault="00D17BF3" w:rsidP="00802A64">
      <w:pPr>
        <w:pStyle w:val="a7"/>
      </w:pPr>
      <w:r>
        <w:t>Автор: Константин Костенко (Пермь)</w:t>
      </w:r>
    </w:p>
    <w:p w14:paraId="4E75A44C" w14:textId="77777777" w:rsidR="00D17BF3" w:rsidRDefault="00D17BF3" w:rsidP="00802A64">
      <w:pPr>
        <w:pStyle w:val="a"/>
      </w:pPr>
      <w:r>
        <w:t>Внимание, в вопросе мы заменили одно слово.</w:t>
      </w:r>
    </w:p>
    <w:p w14:paraId="122CD6B2" w14:textId="54769113" w:rsidR="00D17BF3" w:rsidRDefault="00D17BF3" w:rsidP="00802A64">
      <w:pPr>
        <w:pStyle w:val="a9"/>
      </w:pPr>
      <w:r>
        <w:t xml:space="preserve">Герою Жюля Верна не нравится АЛЬФА, и он называет своих учёных друзей </w:t>
      </w:r>
      <w:proofErr w:type="spellStart"/>
      <w:r>
        <w:t>иксое</w:t>
      </w:r>
      <w:r w:rsidR="00BB3D67">
        <w:t>́</w:t>
      </w:r>
      <w:r>
        <w:t>дами</w:t>
      </w:r>
      <w:proofErr w:type="spellEnd"/>
      <w:r>
        <w:t>. Какое слово арабского происхождения мы заменили на АЛЬФУ?</w:t>
      </w:r>
    </w:p>
    <w:p w14:paraId="5D353165" w14:textId="33157431" w:rsidR="00D17BF3" w:rsidRDefault="00D17BF3" w:rsidP="00802A64">
      <w:pPr>
        <w:pStyle w:val="a7"/>
      </w:pPr>
      <w:r>
        <w:t xml:space="preserve">Ответ: </w:t>
      </w:r>
      <w:r w:rsidR="00802A64">
        <w:t>алгебра</w:t>
      </w:r>
    </w:p>
    <w:p w14:paraId="660CB086" w14:textId="5D3D7A63" w:rsidR="00D1474F" w:rsidRPr="00D1474F" w:rsidRDefault="00D17BF3" w:rsidP="00D1474F">
      <w:pPr>
        <w:pStyle w:val="a7"/>
      </w:pPr>
      <w:r>
        <w:t xml:space="preserve">Комментарий: </w:t>
      </w:r>
      <w:r w:rsidR="00D1474F" w:rsidRPr="00D1474F">
        <w:t xml:space="preserve">полёт на Луну потребовал решения множества уравнений. Кстати, вопрос с заменой тоже похож на уравнение, только заменённое слово в нём </w:t>
      </w:r>
      <w:r w:rsidR="00BB3D67">
        <w:t xml:space="preserve">в данном случае </w:t>
      </w:r>
      <w:r w:rsidR="00D1474F" w:rsidRPr="00D1474F">
        <w:t>не икс</w:t>
      </w:r>
      <w:r w:rsidR="00BB3D67">
        <w:t>,</w:t>
      </w:r>
      <w:r w:rsidR="00D1474F" w:rsidRPr="00D1474F">
        <w:t xml:space="preserve"> а АЛЬФА. Обычно замена на АЛЬФУ указывает на женский род.</w:t>
      </w:r>
    </w:p>
    <w:p w14:paraId="2156190B" w14:textId="77777777" w:rsidR="00D17BF3" w:rsidRDefault="00D17BF3" w:rsidP="00802A64">
      <w:pPr>
        <w:pStyle w:val="a7"/>
      </w:pPr>
      <w:r>
        <w:t xml:space="preserve">Источник: Жюль Верн. Вокруг луны // </w:t>
      </w:r>
      <w:hyperlink r:id="rId21" w:history="1">
        <w:r w:rsidRPr="006442B7">
          <w:rPr>
            <w:rStyle w:val="a5"/>
          </w:rPr>
          <w:t>http://www.lib.ru/INOFANT/VERN/luna.txt</w:t>
        </w:r>
      </w:hyperlink>
    </w:p>
    <w:p w14:paraId="7F0B7669" w14:textId="77777777" w:rsidR="00D17BF3" w:rsidRDefault="00D17BF3" w:rsidP="00802A64">
      <w:pPr>
        <w:pStyle w:val="a7"/>
      </w:pPr>
      <w:r>
        <w:t>Автор: Константин Костенко (Пермь)</w:t>
      </w:r>
    </w:p>
    <w:p w14:paraId="57092188" w14:textId="77777777" w:rsidR="00D17BF3" w:rsidRDefault="00D17BF3" w:rsidP="00802A64">
      <w:pPr>
        <w:pStyle w:val="a"/>
      </w:pPr>
      <w:r>
        <w:t xml:space="preserve">Учёный девятого века </w:t>
      </w:r>
      <w:proofErr w:type="spellStart"/>
      <w:r>
        <w:t>Аль-Ки́нди</w:t>
      </w:r>
      <w:proofErr w:type="spellEnd"/>
      <w:r>
        <w:t xml:space="preserve"> занимался математикой и астрономией. Часть его трактатов посвящена геометрическим построениям, а ещё один сообщает, как правильно построить и точно ориентировать ИХ. Назовите ИХ двумя словами.</w:t>
      </w:r>
    </w:p>
    <w:p w14:paraId="14583B8C" w14:textId="3DD513BE" w:rsidR="00D17BF3" w:rsidRDefault="00D17BF3" w:rsidP="00802A64">
      <w:pPr>
        <w:pStyle w:val="a7"/>
      </w:pPr>
      <w:r>
        <w:t xml:space="preserve">Ответ: </w:t>
      </w:r>
      <w:r w:rsidR="00802A64">
        <w:t xml:space="preserve">солнечные </w:t>
      </w:r>
      <w:r>
        <w:t>часы</w:t>
      </w:r>
    </w:p>
    <w:p w14:paraId="17F114DF" w14:textId="5C2AF573" w:rsidR="00D17BF3" w:rsidRDefault="00D17BF3" w:rsidP="00802A64">
      <w:pPr>
        <w:pStyle w:val="a7"/>
      </w:pPr>
      <w:r>
        <w:t xml:space="preserve">Комментарий: </w:t>
      </w:r>
      <w:r w:rsidR="00802A64">
        <w:t>н</w:t>
      </w:r>
      <w:r>
        <w:t>а тот момент основным способом определения времени были солнечные часы. Для астрономических измерений такие часы строились высокими, чтобы показывать более точный результат. Местоимение ИХ часто намекает, что слово в ответе имеет только множественное число.</w:t>
      </w:r>
    </w:p>
    <w:p w14:paraId="16BA6C88" w14:textId="77777777" w:rsidR="00D17BF3" w:rsidRDefault="00D17BF3" w:rsidP="00802A64">
      <w:pPr>
        <w:pStyle w:val="a7"/>
      </w:pPr>
      <w:r>
        <w:t xml:space="preserve">Источник: </w:t>
      </w:r>
      <w:hyperlink r:id="rId22" w:history="1">
        <w:r w:rsidRPr="006442B7">
          <w:rPr>
            <w:rStyle w:val="a5"/>
          </w:rPr>
          <w:t>https://ru.wikipedia.org/wiki/Аль-Кинди</w:t>
        </w:r>
      </w:hyperlink>
    </w:p>
    <w:p w14:paraId="08E255C2" w14:textId="77777777" w:rsidR="00D17BF3" w:rsidRDefault="00D17BF3" w:rsidP="00802A64">
      <w:pPr>
        <w:pStyle w:val="a7"/>
      </w:pPr>
      <w:r>
        <w:t>Автор: Константин Костенко (Пермь)</w:t>
      </w:r>
    </w:p>
    <w:p w14:paraId="6A6FBD57" w14:textId="77777777" w:rsidR="00D17BF3" w:rsidRDefault="00D17BF3" w:rsidP="00802A64">
      <w:pPr>
        <w:pStyle w:val="a"/>
      </w:pPr>
      <w:r>
        <w:t>Внимание, в вопросе мы заменили два слова на ПРОПУСК.</w:t>
      </w:r>
    </w:p>
    <w:p w14:paraId="5BBFB3EE" w14:textId="6BA0F81C" w:rsidR="00D17BF3" w:rsidRDefault="00D17BF3" w:rsidP="00802A64">
      <w:pPr>
        <w:pStyle w:val="a9"/>
      </w:pPr>
      <w:r>
        <w:t xml:space="preserve">Провинция </w:t>
      </w:r>
      <w:proofErr w:type="spellStart"/>
      <w:r>
        <w:t>Хораса́н</w:t>
      </w:r>
      <w:proofErr w:type="spellEnd"/>
      <w:r>
        <w:t xml:space="preserve"> находилась на востоке Персии. Слово «</w:t>
      </w:r>
      <w:proofErr w:type="spellStart"/>
      <w:r>
        <w:t>хорасан</w:t>
      </w:r>
      <w:proofErr w:type="spellEnd"/>
      <w:r>
        <w:t xml:space="preserve">» переводится как «место ПРОПУСКА». Какому государству ПРОПУСК дал </w:t>
      </w:r>
      <w:r w:rsidR="00D1474F">
        <w:t xml:space="preserve">историческое </w:t>
      </w:r>
      <w:r>
        <w:t>название?</w:t>
      </w:r>
    </w:p>
    <w:p w14:paraId="64669EEE" w14:textId="771724A0" w:rsidR="00D17BF3" w:rsidRDefault="00D17BF3" w:rsidP="00802A64">
      <w:pPr>
        <w:pStyle w:val="a7"/>
      </w:pPr>
      <w:r>
        <w:t>Ответ: Японии</w:t>
      </w:r>
    </w:p>
    <w:p w14:paraId="4FEBF8C3" w14:textId="77777777" w:rsidR="00D17BF3" w:rsidRDefault="00D17BF3" w:rsidP="00802A64">
      <w:pPr>
        <w:pStyle w:val="a7"/>
      </w:pPr>
      <w:r>
        <w:t>Зачёт: Ниппон</w:t>
      </w:r>
    </w:p>
    <w:p w14:paraId="2AB324B0" w14:textId="5E5122D7" w:rsidR="00D17BF3" w:rsidRDefault="00D17BF3" w:rsidP="00802A64">
      <w:pPr>
        <w:pStyle w:val="a7"/>
      </w:pPr>
      <w:r>
        <w:t>Комментарий: ПРОПУСК – восход солнца, который происходит на Востоке. Словом «сан» солнце обозначается во многих языках. Часто в вопросах спрашивают не сами заменённые слова, а что-то к</w:t>
      </w:r>
      <w:r w:rsidR="00D516F6">
        <w:t> </w:t>
      </w:r>
      <w:r>
        <w:t>ним относящееся – поэтому стоит записывать, что должно быть в ответе.</w:t>
      </w:r>
    </w:p>
    <w:p w14:paraId="3593313B" w14:textId="77777777" w:rsidR="00D17BF3" w:rsidRDefault="00D17BF3" w:rsidP="00802A64">
      <w:pPr>
        <w:pStyle w:val="a7"/>
      </w:pPr>
      <w:r>
        <w:t xml:space="preserve">Источник: </w:t>
      </w:r>
      <w:hyperlink r:id="rId23" w:history="1">
        <w:r w:rsidRPr="0056467D">
          <w:rPr>
            <w:rStyle w:val="a5"/>
          </w:rPr>
          <w:t>https://ru.wikipedia.org/wiki/Хорасан</w:t>
        </w:r>
      </w:hyperlink>
    </w:p>
    <w:p w14:paraId="6AD46E3C" w14:textId="77777777" w:rsidR="00D17BF3" w:rsidRDefault="00D17BF3" w:rsidP="00802A64">
      <w:pPr>
        <w:pStyle w:val="a7"/>
      </w:pPr>
      <w:r>
        <w:t>Автор: Константин Костенко (Пермь)</w:t>
      </w:r>
    </w:p>
    <w:p w14:paraId="08E157A7" w14:textId="77777777" w:rsidR="00D17BF3" w:rsidRDefault="00D17BF3" w:rsidP="00802A64">
      <w:pPr>
        <w:pStyle w:val="a"/>
      </w:pPr>
      <w:r>
        <w:t xml:space="preserve">Герой Вальтера </w:t>
      </w:r>
      <w:proofErr w:type="spellStart"/>
      <w:r>
        <w:t>Мо́эрса</w:t>
      </w:r>
      <w:proofErr w:type="spellEnd"/>
      <w:r>
        <w:t xml:space="preserve"> попадает на остров, где съедобно практически всё. Например, вместо лиан на деревьях растут спагетти. А из чего состоит целая пустыня, куда попал этот герой?</w:t>
      </w:r>
    </w:p>
    <w:p w14:paraId="47EC66D4" w14:textId="47BCE558" w:rsidR="00D17BF3" w:rsidRDefault="00D17BF3" w:rsidP="00802A64">
      <w:pPr>
        <w:pStyle w:val="a7"/>
      </w:pPr>
      <w:r>
        <w:t>Ответ: из сахара</w:t>
      </w:r>
      <w:r w:rsidR="00802A64">
        <w:t>.</w:t>
      </w:r>
    </w:p>
    <w:p w14:paraId="53319F97" w14:textId="34B735DD" w:rsidR="00D17BF3" w:rsidRDefault="00D17BF3" w:rsidP="00802A64">
      <w:pPr>
        <w:pStyle w:val="a7"/>
      </w:pPr>
      <w:r>
        <w:t>Зачёт: сахарного песка, сахарной пудры</w:t>
      </w:r>
      <w:r w:rsidR="00802A64">
        <w:t>.</w:t>
      </w:r>
    </w:p>
    <w:p w14:paraId="31C4561F" w14:textId="56A36C56" w:rsidR="00D17BF3" w:rsidRDefault="00D17BF3" w:rsidP="00802A64">
      <w:pPr>
        <w:pStyle w:val="a7"/>
      </w:pPr>
      <w:r>
        <w:t xml:space="preserve">Комментарий: </w:t>
      </w:r>
      <w:r w:rsidR="00802A64">
        <w:t>п</w:t>
      </w:r>
      <w:r>
        <w:t>рактически пустыня Сахара, только со смещённым ударением. А в сильную жару сахарный песок плавится и становится зыбучим.</w:t>
      </w:r>
    </w:p>
    <w:p w14:paraId="5428BD2D" w14:textId="77777777" w:rsidR="00D17BF3" w:rsidRDefault="00D17BF3" w:rsidP="00802A64">
      <w:pPr>
        <w:pStyle w:val="a7"/>
      </w:pPr>
      <w:r>
        <w:t xml:space="preserve">Источник: Вальтер </w:t>
      </w:r>
      <w:proofErr w:type="spellStart"/>
      <w:r>
        <w:t>Моэрс</w:t>
      </w:r>
      <w:proofErr w:type="spellEnd"/>
      <w:r>
        <w:t xml:space="preserve">. 13 ½ жизней капитана по имени Синий Медведь // </w:t>
      </w:r>
      <w:hyperlink r:id="rId24" w:history="1">
        <w:r w:rsidRPr="006442B7">
          <w:rPr>
            <w:rStyle w:val="a5"/>
          </w:rPr>
          <w:t>https://coollib.com/b/127285-valter-moers-13-1-2-zhizney-kapitana-po-imeni-siniy-medved/read</w:t>
        </w:r>
      </w:hyperlink>
    </w:p>
    <w:p w14:paraId="39EE3FFD" w14:textId="77777777" w:rsidR="00D17BF3" w:rsidRDefault="00D17BF3" w:rsidP="00802A64">
      <w:pPr>
        <w:pStyle w:val="a7"/>
      </w:pPr>
      <w:r>
        <w:t>Автор: Константин Костенко (Пермь)</w:t>
      </w:r>
    </w:p>
    <w:p w14:paraId="608CFE4B" w14:textId="6944265C" w:rsidR="00D17BF3" w:rsidRDefault="00D17BF3" w:rsidP="00802A64">
      <w:pPr>
        <w:pStyle w:val="a"/>
      </w:pPr>
      <w:r>
        <w:lastRenderedPageBreak/>
        <w:t xml:space="preserve">В середине 19 века фармацевт Петер </w:t>
      </w:r>
      <w:proofErr w:type="spellStart"/>
      <w:r>
        <w:t>Мёллер</w:t>
      </w:r>
      <w:proofErr w:type="spellEnd"/>
      <w:r>
        <w:t xml:space="preserve"> обратил внимание, что у жителей прибрежных районов почти не встречаются некоторые заболевания. Ответьте двумя словами</w:t>
      </w:r>
      <w:r w:rsidR="00802A64">
        <w:t>:</w:t>
      </w:r>
      <w:r>
        <w:t xml:space="preserve"> какую жидкость производил завод, который вскоре открыл </w:t>
      </w:r>
      <w:proofErr w:type="spellStart"/>
      <w:r>
        <w:t>Мёллер</w:t>
      </w:r>
      <w:proofErr w:type="spellEnd"/>
      <w:r>
        <w:t>?</w:t>
      </w:r>
    </w:p>
    <w:p w14:paraId="1C0460FC" w14:textId="74763F82" w:rsidR="00D17BF3" w:rsidRDefault="00D17BF3" w:rsidP="00802A64">
      <w:pPr>
        <w:pStyle w:val="a7"/>
      </w:pPr>
      <w:r>
        <w:t>Ответ: рыбий жир</w:t>
      </w:r>
    </w:p>
    <w:p w14:paraId="6F095FF0" w14:textId="38F0443A" w:rsidR="00D17BF3" w:rsidRDefault="00D17BF3" w:rsidP="00802A64">
      <w:pPr>
        <w:pStyle w:val="a7"/>
      </w:pPr>
      <w:r>
        <w:t>Зачёт: тресковый жир</w:t>
      </w:r>
    </w:p>
    <w:p w14:paraId="55B26376" w14:textId="77777777" w:rsidR="00D17BF3" w:rsidRDefault="00D17BF3" w:rsidP="00802A64">
      <w:pPr>
        <w:pStyle w:val="a7"/>
      </w:pPr>
      <w:r>
        <w:t xml:space="preserve">Комментарий: </w:t>
      </w:r>
      <w:proofErr w:type="spellStart"/>
      <w:r>
        <w:t>Мёллер</w:t>
      </w:r>
      <w:proofErr w:type="spellEnd"/>
      <w:r>
        <w:t xml:space="preserve"> пришёл к выводу, что в рыбьем жире есть необходимые для здоровья вещества и стал продавать очищенный рыбий жир в центре Норвегии, а потом и за рубежом.</w:t>
      </w:r>
    </w:p>
    <w:p w14:paraId="379E87A6" w14:textId="77777777" w:rsidR="00D17BF3" w:rsidRDefault="00D17BF3" w:rsidP="00802A64">
      <w:pPr>
        <w:pStyle w:val="a7"/>
      </w:pPr>
      <w:r>
        <w:t xml:space="preserve">Источник: </w:t>
      </w:r>
      <w:hyperlink r:id="rId25" w:history="1">
        <w:r w:rsidRPr="006442B7">
          <w:rPr>
            <w:rStyle w:val="a5"/>
          </w:rPr>
          <w:t>https://mel.fm/zhizn/istorii/2479058-fish_oil</w:t>
        </w:r>
      </w:hyperlink>
    </w:p>
    <w:p w14:paraId="57C6C6B7" w14:textId="77777777" w:rsidR="00D17BF3" w:rsidRDefault="00D17BF3" w:rsidP="00802A64">
      <w:pPr>
        <w:pStyle w:val="a7"/>
      </w:pPr>
      <w:r>
        <w:t>Автор: Константин Костенко (Пермь)</w:t>
      </w:r>
    </w:p>
    <w:p w14:paraId="55D591BB" w14:textId="77777777" w:rsidR="00D17BF3" w:rsidRDefault="00D17BF3" w:rsidP="00802A64">
      <w:pPr>
        <w:pStyle w:val="a"/>
      </w:pPr>
      <w:r>
        <w:t xml:space="preserve">Первая Всемирная промышленная выставка была очень многолюдной и разнообразной. Билл </w:t>
      </w:r>
      <w:proofErr w:type="spellStart"/>
      <w:r>
        <w:t>Бра́йсон</w:t>
      </w:r>
      <w:proofErr w:type="spellEnd"/>
      <w:r>
        <w:t xml:space="preserve"> называет павильон, посвящённый рыбьему жиру, одним из немногих ТАКИХ мест на выставке. Известный географический объект стал ТАКИМ в 1520 году. Каким ТАКИМ?</w:t>
      </w:r>
    </w:p>
    <w:p w14:paraId="7D448F64" w14:textId="13B6EEBD" w:rsidR="00D17BF3" w:rsidRDefault="00D17BF3" w:rsidP="00393875">
      <w:pPr>
        <w:pStyle w:val="a7"/>
      </w:pPr>
      <w:r>
        <w:t>Ответ: Тихим</w:t>
      </w:r>
    </w:p>
    <w:p w14:paraId="4A3DF513" w14:textId="7909FD09" w:rsidR="00D17BF3" w:rsidRDefault="00D17BF3" w:rsidP="00393875">
      <w:pPr>
        <w:pStyle w:val="a7"/>
      </w:pPr>
      <w:r>
        <w:t xml:space="preserve">Комментарий: </w:t>
      </w:r>
      <w:r w:rsidR="00393875">
        <w:t>п</w:t>
      </w:r>
      <w:r>
        <w:t>осетители заходили туда не из интереса к рыбьему жиру, а чтобы отдохнуть от шума. В</w:t>
      </w:r>
      <w:r w:rsidR="00393875">
        <w:t> </w:t>
      </w:r>
      <w:r>
        <w:t>1520 году Фернан Магеллан дал современное название Тихому океану.</w:t>
      </w:r>
    </w:p>
    <w:p w14:paraId="45EFBC95" w14:textId="77777777" w:rsidR="00D17BF3" w:rsidRDefault="00D17BF3" w:rsidP="00393875">
      <w:pPr>
        <w:pStyle w:val="a7"/>
      </w:pPr>
      <w:r>
        <w:t xml:space="preserve">Источник: Билл </w:t>
      </w:r>
      <w:proofErr w:type="spellStart"/>
      <w:r>
        <w:t>Брайсон</w:t>
      </w:r>
      <w:proofErr w:type="spellEnd"/>
      <w:r>
        <w:t xml:space="preserve">. Краткая история быта и частной жизни// </w:t>
      </w:r>
      <w:hyperlink r:id="rId26" w:anchor="81920" w:history="1">
        <w:r w:rsidRPr="0056467D">
          <w:rPr>
            <w:rStyle w:val="a5"/>
          </w:rPr>
          <w:t>https://royallib.com/read/brayson_bill/kratkaya_istoriya_bita_i_chastnoy_gizni.html#81920</w:t>
        </w:r>
      </w:hyperlink>
    </w:p>
    <w:p w14:paraId="19228270" w14:textId="77777777" w:rsidR="00D17BF3" w:rsidRDefault="00000000" w:rsidP="00393875">
      <w:pPr>
        <w:pStyle w:val="a9"/>
      </w:pPr>
      <w:hyperlink r:id="rId27" w:history="1">
        <w:r w:rsidR="00D17BF3" w:rsidRPr="0056467D">
          <w:rPr>
            <w:rStyle w:val="a5"/>
          </w:rPr>
          <w:t>https://ru.wikipedia.org/wiki/Тихий_океан</w:t>
        </w:r>
      </w:hyperlink>
    </w:p>
    <w:p w14:paraId="5BF2C226" w14:textId="77777777" w:rsidR="00D17BF3" w:rsidRDefault="00D17BF3" w:rsidP="00393875">
      <w:pPr>
        <w:pStyle w:val="a7"/>
      </w:pPr>
      <w:r>
        <w:t>Автор: Константин Костенко (Пермь)</w:t>
      </w:r>
    </w:p>
    <w:p w14:paraId="6C8BBADC" w14:textId="77777777" w:rsidR="00D17BF3" w:rsidRPr="00E337BF" w:rsidRDefault="00D17BF3" w:rsidP="00393875">
      <w:pPr>
        <w:pStyle w:val="a"/>
      </w:pPr>
      <w:r w:rsidRPr="00E337BF">
        <w:t xml:space="preserve">Когда сын Томаса Эдисона начал </w:t>
      </w:r>
      <w:r>
        <w:t>продавать</w:t>
      </w:r>
      <w:r w:rsidRPr="00E337BF">
        <w:t xml:space="preserve"> прибор для лечения всех болезней, отец предложил ему деньги за то, что </w:t>
      </w:r>
      <w:r>
        <w:t>сын</w:t>
      </w:r>
      <w:r w:rsidRPr="00E337BF">
        <w:t xml:space="preserve"> поменяет… Что именно?</w:t>
      </w:r>
    </w:p>
    <w:p w14:paraId="478C8807" w14:textId="7E1DA3F4" w:rsidR="00D17BF3" w:rsidRDefault="00D17BF3" w:rsidP="00393875">
      <w:pPr>
        <w:pStyle w:val="a7"/>
      </w:pPr>
      <w:r>
        <w:t xml:space="preserve">Ответ: </w:t>
      </w:r>
      <w:r w:rsidR="00393875">
        <w:t>ф</w:t>
      </w:r>
      <w:r>
        <w:t>амилию</w:t>
      </w:r>
      <w:r w:rsidR="00393875">
        <w:t>.</w:t>
      </w:r>
    </w:p>
    <w:p w14:paraId="754B42FD" w14:textId="61047EE2" w:rsidR="00D17BF3" w:rsidRDefault="00D17BF3" w:rsidP="00393875">
      <w:pPr>
        <w:pStyle w:val="a7"/>
      </w:pPr>
      <w:r>
        <w:t xml:space="preserve">Зачёт: </w:t>
      </w:r>
      <w:r w:rsidR="00393875">
        <w:t>и</w:t>
      </w:r>
      <w:r>
        <w:t>мя</w:t>
      </w:r>
      <w:r w:rsidR="00393875">
        <w:t>.</w:t>
      </w:r>
    </w:p>
    <w:p w14:paraId="6355EAEE" w14:textId="6ACD8B7F" w:rsidR="00D17BF3" w:rsidRDefault="00D17BF3" w:rsidP="00393875">
      <w:pPr>
        <w:pStyle w:val="a7"/>
      </w:pPr>
      <w:r>
        <w:t xml:space="preserve">Комментарий: </w:t>
      </w:r>
      <w:r w:rsidR="00393875">
        <w:t>с</w:t>
      </w:r>
      <w:r>
        <w:t>тарший Томас Эдисон в итоге добился прекращения продаж чудо-прибора, а</w:t>
      </w:r>
      <w:r w:rsidR="00393875">
        <w:t> </w:t>
      </w:r>
      <w:r>
        <w:t xml:space="preserve">привлечённый для рекламы сын на некоторое время стал Томасом Уиллардом. </w:t>
      </w:r>
    </w:p>
    <w:p w14:paraId="72229296" w14:textId="77777777" w:rsidR="00D17BF3" w:rsidRDefault="00D17BF3" w:rsidP="00393875">
      <w:pPr>
        <w:pStyle w:val="a7"/>
      </w:pPr>
      <w:r>
        <w:t xml:space="preserve">Источник: </w:t>
      </w:r>
      <w:hyperlink r:id="rId28" w:history="1">
        <w:r w:rsidRPr="0056467D">
          <w:rPr>
            <w:rStyle w:val="a5"/>
          </w:rPr>
          <w:t>https://www.mentalfloss.com/article/93390/how-thomas-edison-jr-shamed-family-name</w:t>
        </w:r>
      </w:hyperlink>
    </w:p>
    <w:p w14:paraId="335E7470" w14:textId="77777777" w:rsidR="00D17BF3" w:rsidRDefault="00D17BF3" w:rsidP="00393875">
      <w:pPr>
        <w:pStyle w:val="a7"/>
      </w:pPr>
      <w:r>
        <w:t xml:space="preserve">Автор: </w:t>
      </w:r>
      <w:r w:rsidRPr="00E337BF">
        <w:t xml:space="preserve">Мария </w:t>
      </w:r>
      <w:proofErr w:type="spellStart"/>
      <w:r w:rsidRPr="00E337BF">
        <w:t>Кузницына</w:t>
      </w:r>
      <w:proofErr w:type="spellEnd"/>
      <w:r w:rsidRPr="00E337BF">
        <w:t xml:space="preserve"> (Киров, Берлин)</w:t>
      </w:r>
    </w:p>
    <w:p w14:paraId="7643BADB" w14:textId="6A6D8384" w:rsidR="00D17BF3" w:rsidRDefault="00D17BF3" w:rsidP="00393875">
      <w:pPr>
        <w:pStyle w:val="a"/>
      </w:pPr>
      <w:r>
        <w:t>В американском конкурсе «Закалённый в огне» мастера должны за ограниченный промежуток времени создать клинок, подходящий под жёсткие требования. Русское название конкурса – «между ПЕРВЫМ и ВТОРОЙ». Назовите и ПЕРВЫЙ</w:t>
      </w:r>
      <w:r w:rsidR="00393875">
        <w:t>,</w:t>
      </w:r>
      <w:r>
        <w:t xml:space="preserve"> и ВТОРУЮ.</w:t>
      </w:r>
    </w:p>
    <w:p w14:paraId="1F64536E" w14:textId="79A37318" w:rsidR="00D17BF3" w:rsidRDefault="00D17BF3" w:rsidP="00393875">
      <w:pPr>
        <w:pStyle w:val="a7"/>
      </w:pPr>
      <w:r>
        <w:t xml:space="preserve">Ответ: </w:t>
      </w:r>
      <w:r w:rsidR="00393875">
        <w:t>м</w:t>
      </w:r>
      <w:r>
        <w:t xml:space="preserve">олот, </w:t>
      </w:r>
      <w:r w:rsidR="00393875">
        <w:t>н</w:t>
      </w:r>
      <w:r>
        <w:t>аковальня</w:t>
      </w:r>
      <w:r w:rsidR="00393875">
        <w:t>.</w:t>
      </w:r>
    </w:p>
    <w:p w14:paraId="66E15DC7" w14:textId="312570A6" w:rsidR="00D17BF3" w:rsidRDefault="00D17BF3" w:rsidP="00393875">
      <w:pPr>
        <w:pStyle w:val="a7"/>
      </w:pPr>
      <w:r>
        <w:t xml:space="preserve">Зачёт: </w:t>
      </w:r>
      <w:r w:rsidR="00393875">
        <w:t>м</w:t>
      </w:r>
      <w:r>
        <w:t xml:space="preserve">олоток, </w:t>
      </w:r>
      <w:r w:rsidR="00393875">
        <w:t>н</w:t>
      </w:r>
      <w:r>
        <w:t>аковальня</w:t>
      </w:r>
    </w:p>
    <w:p w14:paraId="6ED78BAF" w14:textId="2CDB3BF3" w:rsidR="00D17BF3" w:rsidRDefault="00D17BF3" w:rsidP="00393875">
      <w:pPr>
        <w:pStyle w:val="a7"/>
      </w:pPr>
      <w:r>
        <w:t xml:space="preserve">Комментарий: </w:t>
      </w:r>
      <w:r w:rsidR="00393875">
        <w:t>р</w:t>
      </w:r>
      <w:r>
        <w:t>аботать приходится под сильным давлением, так что участник тоже оказывается «между молотом и наковальней». Мастерство участников тоже закаляется.</w:t>
      </w:r>
    </w:p>
    <w:p w14:paraId="5E16A418" w14:textId="77777777" w:rsidR="00D17BF3" w:rsidRDefault="00D17BF3" w:rsidP="00393875">
      <w:pPr>
        <w:pStyle w:val="a7"/>
      </w:pPr>
      <w:r>
        <w:t xml:space="preserve">Источник: </w:t>
      </w:r>
      <w:hyperlink r:id="rId29" w:history="1">
        <w:r w:rsidRPr="006442B7">
          <w:rPr>
            <w:rStyle w:val="a5"/>
          </w:rPr>
          <w:t>https://hd12.4lordserials.xyz/5962-mezhdu-molotom-i-nakovalnei</w:t>
        </w:r>
      </w:hyperlink>
    </w:p>
    <w:p w14:paraId="25A21FBC" w14:textId="77777777" w:rsidR="00D17BF3" w:rsidRDefault="00D17BF3" w:rsidP="00393875">
      <w:pPr>
        <w:pStyle w:val="a7"/>
      </w:pPr>
      <w:r>
        <w:t>Автор: Константин Костенко (Пермь)</w:t>
      </w:r>
    </w:p>
    <w:p w14:paraId="177D5887" w14:textId="77777777" w:rsidR="00D17BF3" w:rsidRDefault="00D17BF3" w:rsidP="00393875">
      <w:pPr>
        <w:pStyle w:val="a"/>
      </w:pPr>
      <w:r>
        <w:t>Внимание, финальный вопрос блока!</w:t>
      </w:r>
    </w:p>
    <w:p w14:paraId="3EB9DE6D" w14:textId="77777777" w:rsidR="00D17BF3" w:rsidRDefault="00D17BF3" w:rsidP="00393875">
      <w:pPr>
        <w:pStyle w:val="a9"/>
      </w:pPr>
      <w:r>
        <w:t xml:space="preserve">Искусствовед Эндрю </w:t>
      </w:r>
      <w:proofErr w:type="spellStart"/>
      <w:r>
        <w:t>Грем-Ди́ксон</w:t>
      </w:r>
      <w:proofErr w:type="spellEnd"/>
      <w:r>
        <w:t xml:space="preserve"> считает, что архитектура Санкт-Петербурга была громким заявлением о преобразовании государства. Поэтому высокий шпиль Петропавловского собора Эндрю сравнил с НИМ. Назовите ЕГО двумя словами или изобразите в бланке двумя движениями.</w:t>
      </w:r>
    </w:p>
    <w:p w14:paraId="7B96DBF4" w14:textId="63BC77B3" w:rsidR="00D17BF3" w:rsidRDefault="00D17BF3" w:rsidP="00393875">
      <w:pPr>
        <w:pStyle w:val="a7"/>
      </w:pPr>
      <w:r>
        <w:t>Ответ: восклицательный знак</w:t>
      </w:r>
      <w:r w:rsidR="00393875">
        <w:t>.</w:t>
      </w:r>
    </w:p>
    <w:p w14:paraId="6581101B" w14:textId="77777777" w:rsidR="00D17BF3" w:rsidRDefault="00D17BF3" w:rsidP="00393875">
      <w:pPr>
        <w:pStyle w:val="a7"/>
      </w:pPr>
      <w:r>
        <w:t>Зачёт</w:t>
      </w:r>
      <w:proofErr w:type="gramStart"/>
      <w:r>
        <w:t>: !</w:t>
      </w:r>
      <w:proofErr w:type="gramEnd"/>
    </w:p>
    <w:p w14:paraId="2353CE60" w14:textId="10A42EB7" w:rsidR="00D17BF3" w:rsidRDefault="00D17BF3" w:rsidP="00393875">
      <w:pPr>
        <w:pStyle w:val="a7"/>
      </w:pPr>
      <w:r>
        <w:t xml:space="preserve">Комментарий: </w:t>
      </w:r>
      <w:r w:rsidR="00393875">
        <w:t>г</w:t>
      </w:r>
      <w:r>
        <w:t>ромкое заявление было дополнено архитектурным восклицательным знаком. Редактор надеется, что тур вызвал у команд немало положительных эмоций.</w:t>
      </w:r>
    </w:p>
    <w:p w14:paraId="6121084C" w14:textId="77777777" w:rsidR="00D17BF3" w:rsidRDefault="00D17BF3" w:rsidP="00393875">
      <w:pPr>
        <w:pStyle w:val="a7"/>
      </w:pPr>
      <w:r>
        <w:t xml:space="preserve">Источник: д/ф «Искусство России», серия 1, 53:20: </w:t>
      </w:r>
      <w:hyperlink r:id="rId30" w:history="1">
        <w:r w:rsidRPr="0056467D">
          <w:rPr>
            <w:rStyle w:val="a5"/>
          </w:rPr>
          <w:t>https://www.dokonlin.online/video/bbc-iskusstvo-rossii-the-art-of-russia-1.html</w:t>
        </w:r>
      </w:hyperlink>
    </w:p>
    <w:p w14:paraId="4B483A21" w14:textId="77777777" w:rsidR="00D17BF3" w:rsidRDefault="00D17BF3" w:rsidP="00393875">
      <w:pPr>
        <w:pStyle w:val="a7"/>
      </w:pPr>
      <w:r>
        <w:t>Автор: Константин Костенко (Пермь)</w:t>
      </w:r>
    </w:p>
    <w:sectPr w:rsidR="00D17BF3" w:rsidSect="003A76A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2F1E"/>
    <w:multiLevelType w:val="hybridMultilevel"/>
    <w:tmpl w:val="214E2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7F8A"/>
    <w:multiLevelType w:val="hybridMultilevel"/>
    <w:tmpl w:val="D79C37D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97EA1"/>
    <w:multiLevelType w:val="hybridMultilevel"/>
    <w:tmpl w:val="6F523AE2"/>
    <w:lvl w:ilvl="0" w:tplc="0419000F">
      <w:start w:val="1"/>
      <w:numFmt w:val="decimal"/>
      <w:lvlText w:val="%1."/>
      <w:lvlJc w:val="left"/>
      <w:pPr>
        <w:ind w:left="47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3" w15:restartNumberingAfterBreak="0">
    <w:nsid w:val="0A481296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" w15:restartNumberingAfterBreak="0">
    <w:nsid w:val="0C622C6D"/>
    <w:multiLevelType w:val="multilevel"/>
    <w:tmpl w:val="40A674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6085F4F"/>
    <w:multiLevelType w:val="hybridMultilevel"/>
    <w:tmpl w:val="30EA10D4"/>
    <w:lvl w:ilvl="0" w:tplc="78420B06">
      <w:start w:val="2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6" w15:restartNumberingAfterBreak="0">
    <w:nsid w:val="16CA7243"/>
    <w:multiLevelType w:val="multilevel"/>
    <w:tmpl w:val="887C8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B5837"/>
    <w:multiLevelType w:val="multilevel"/>
    <w:tmpl w:val="F8882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42E64"/>
    <w:multiLevelType w:val="hybridMultilevel"/>
    <w:tmpl w:val="7228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44252"/>
    <w:multiLevelType w:val="hybridMultilevel"/>
    <w:tmpl w:val="BBAAE0E6"/>
    <w:lvl w:ilvl="0" w:tplc="6DA031FC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1021EA"/>
    <w:multiLevelType w:val="hybridMultilevel"/>
    <w:tmpl w:val="CB7C0B1C"/>
    <w:lvl w:ilvl="0" w:tplc="99FE1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05ADA"/>
    <w:multiLevelType w:val="multilevel"/>
    <w:tmpl w:val="CDE8DBF8"/>
    <w:lvl w:ilvl="0">
      <w:start w:val="1"/>
      <w:numFmt w:val="decimal"/>
      <w:lvlText w:val="Тема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№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Ответ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none"/>
      <w:lvlText w:val="Комментарий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99033EF"/>
    <w:multiLevelType w:val="hybridMultilevel"/>
    <w:tmpl w:val="42B44030"/>
    <w:lvl w:ilvl="0" w:tplc="3A02B42A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B39D0"/>
    <w:multiLevelType w:val="multilevel"/>
    <w:tmpl w:val="56BE23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BE110C4"/>
    <w:multiLevelType w:val="hybridMultilevel"/>
    <w:tmpl w:val="99B892BE"/>
    <w:lvl w:ilvl="0" w:tplc="067AB5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63C0A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6" w15:restartNumberingAfterBreak="0">
    <w:nsid w:val="38B530C2"/>
    <w:multiLevelType w:val="multilevel"/>
    <w:tmpl w:val="59683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BA43E44"/>
    <w:multiLevelType w:val="multilevel"/>
    <w:tmpl w:val="0992A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aps w:val="0"/>
        <w:strike w:val="0"/>
        <w:dstrike w:val="0"/>
        <w:shadow w:val="0"/>
        <w:emboss w:val="0"/>
        <w:imprint w:val="0"/>
        <w:vanish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8019A4"/>
    <w:multiLevelType w:val="hybridMultilevel"/>
    <w:tmpl w:val="AEAA1AE4"/>
    <w:lvl w:ilvl="0" w:tplc="AEDCB1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5C3ED3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0" w15:restartNumberingAfterBreak="0">
    <w:nsid w:val="445234F7"/>
    <w:multiLevelType w:val="hybridMultilevel"/>
    <w:tmpl w:val="59440EB6"/>
    <w:lvl w:ilvl="0" w:tplc="95F2E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852E9E"/>
    <w:multiLevelType w:val="hybridMultilevel"/>
    <w:tmpl w:val="E42064E8"/>
    <w:lvl w:ilvl="0" w:tplc="B43E31C4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sz w:val="24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6A3173"/>
    <w:multiLevelType w:val="hybridMultilevel"/>
    <w:tmpl w:val="45A671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91373"/>
    <w:multiLevelType w:val="multilevel"/>
    <w:tmpl w:val="0992A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aps w:val="0"/>
        <w:strike w:val="0"/>
        <w:dstrike w:val="0"/>
        <w:shadow w:val="0"/>
        <w:emboss w:val="0"/>
        <w:imprint w:val="0"/>
        <w:vanish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0186717"/>
    <w:multiLevelType w:val="multilevel"/>
    <w:tmpl w:val="5CBE53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2EB5919"/>
    <w:multiLevelType w:val="hybridMultilevel"/>
    <w:tmpl w:val="79622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B4840"/>
    <w:multiLevelType w:val="multilevel"/>
    <w:tmpl w:val="B3F67876"/>
    <w:lvl w:ilvl="0">
      <w:start w:val="1"/>
      <w:numFmt w:val="decimal"/>
      <w:pStyle w:val="a0"/>
      <w:lvlText w:val="Тема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№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Ответ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none"/>
      <w:lvlText w:val="Комментарий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CF60C18"/>
    <w:multiLevelType w:val="multilevel"/>
    <w:tmpl w:val="37CA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17DB0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9" w15:restartNumberingAfterBreak="0">
    <w:nsid w:val="700138C8"/>
    <w:multiLevelType w:val="hybridMultilevel"/>
    <w:tmpl w:val="F1E2027A"/>
    <w:lvl w:ilvl="0" w:tplc="5F3E5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3964FE"/>
    <w:multiLevelType w:val="multilevel"/>
    <w:tmpl w:val="6352BD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45416A2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2" w15:restartNumberingAfterBreak="0">
    <w:nsid w:val="7660200C"/>
    <w:multiLevelType w:val="hybridMultilevel"/>
    <w:tmpl w:val="7FA67C8C"/>
    <w:lvl w:ilvl="0" w:tplc="A0F0B7D2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263D1C"/>
    <w:multiLevelType w:val="hybridMultilevel"/>
    <w:tmpl w:val="A698B86A"/>
    <w:lvl w:ilvl="0" w:tplc="1E4A798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4" w15:restartNumberingAfterBreak="0">
    <w:nsid w:val="7DEF13C5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 w16cid:durableId="2021349492">
    <w:abstractNumId w:val="1"/>
  </w:num>
  <w:num w:numId="2" w16cid:durableId="144132725">
    <w:abstractNumId w:val="12"/>
  </w:num>
  <w:num w:numId="3" w16cid:durableId="1350569591">
    <w:abstractNumId w:val="2"/>
  </w:num>
  <w:num w:numId="4" w16cid:durableId="819269800">
    <w:abstractNumId w:val="9"/>
  </w:num>
  <w:num w:numId="5" w16cid:durableId="1418870557">
    <w:abstractNumId w:val="5"/>
  </w:num>
  <w:num w:numId="6" w16cid:durableId="1117599908">
    <w:abstractNumId w:val="32"/>
  </w:num>
  <w:num w:numId="7" w16cid:durableId="508178669">
    <w:abstractNumId w:val="21"/>
  </w:num>
  <w:num w:numId="8" w16cid:durableId="938561563">
    <w:abstractNumId w:val="18"/>
  </w:num>
  <w:num w:numId="9" w16cid:durableId="1529677375">
    <w:abstractNumId w:val="22"/>
  </w:num>
  <w:num w:numId="10" w16cid:durableId="1391464589">
    <w:abstractNumId w:val="0"/>
  </w:num>
  <w:num w:numId="11" w16cid:durableId="1767114457">
    <w:abstractNumId w:val="11"/>
  </w:num>
  <w:num w:numId="12" w16cid:durableId="128481151">
    <w:abstractNumId w:val="26"/>
  </w:num>
  <w:num w:numId="13" w16cid:durableId="1764646557">
    <w:abstractNumId w:val="33"/>
  </w:num>
  <w:num w:numId="14" w16cid:durableId="1656912425">
    <w:abstractNumId w:val="29"/>
  </w:num>
  <w:num w:numId="15" w16cid:durableId="1041369034">
    <w:abstractNumId w:val="20"/>
  </w:num>
  <w:num w:numId="16" w16cid:durableId="2110270231">
    <w:abstractNumId w:val="31"/>
  </w:num>
  <w:num w:numId="17" w16cid:durableId="1391926799">
    <w:abstractNumId w:val="16"/>
  </w:num>
  <w:num w:numId="18" w16cid:durableId="1122458498">
    <w:abstractNumId w:val="21"/>
  </w:num>
  <w:num w:numId="19" w16cid:durableId="1189949655">
    <w:abstractNumId w:val="17"/>
  </w:num>
  <w:num w:numId="20" w16cid:durableId="1878277125">
    <w:abstractNumId w:val="23"/>
  </w:num>
  <w:num w:numId="21" w16cid:durableId="1657567174">
    <w:abstractNumId w:val="34"/>
  </w:num>
  <w:num w:numId="22" w16cid:durableId="1301808504">
    <w:abstractNumId w:val="15"/>
  </w:num>
  <w:num w:numId="23" w16cid:durableId="478424453">
    <w:abstractNumId w:val="3"/>
  </w:num>
  <w:num w:numId="24" w16cid:durableId="507449367">
    <w:abstractNumId w:val="19"/>
  </w:num>
  <w:num w:numId="25" w16cid:durableId="247810173">
    <w:abstractNumId w:val="28"/>
  </w:num>
  <w:num w:numId="26" w16cid:durableId="957182272">
    <w:abstractNumId w:val="21"/>
  </w:num>
  <w:num w:numId="27" w16cid:durableId="602373977">
    <w:abstractNumId w:val="25"/>
  </w:num>
  <w:num w:numId="28" w16cid:durableId="200947285">
    <w:abstractNumId w:val="8"/>
  </w:num>
  <w:num w:numId="29" w16cid:durableId="1495149987">
    <w:abstractNumId w:val="6"/>
  </w:num>
  <w:num w:numId="30" w16cid:durableId="1723359020">
    <w:abstractNumId w:val="7"/>
  </w:num>
  <w:num w:numId="31" w16cid:durableId="2073238030">
    <w:abstractNumId w:val="27"/>
  </w:num>
  <w:num w:numId="32" w16cid:durableId="759762598">
    <w:abstractNumId w:val="14"/>
  </w:num>
  <w:num w:numId="33" w16cid:durableId="514920971">
    <w:abstractNumId w:val="24"/>
  </w:num>
  <w:num w:numId="34" w16cid:durableId="1968001693">
    <w:abstractNumId w:val="13"/>
  </w:num>
  <w:num w:numId="35" w16cid:durableId="721518320">
    <w:abstractNumId w:val="30"/>
  </w:num>
  <w:num w:numId="36" w16cid:durableId="222912106">
    <w:abstractNumId w:val="4"/>
  </w:num>
  <w:num w:numId="37" w16cid:durableId="21162485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8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2AE6"/>
    <w:rsid w:val="00006242"/>
    <w:rsid w:val="00012778"/>
    <w:rsid w:val="00016EB2"/>
    <w:rsid w:val="000173E0"/>
    <w:rsid w:val="000241B2"/>
    <w:rsid w:val="000340DD"/>
    <w:rsid w:val="00034250"/>
    <w:rsid w:val="00041984"/>
    <w:rsid w:val="00044DAD"/>
    <w:rsid w:val="000525A9"/>
    <w:rsid w:val="00053B05"/>
    <w:rsid w:val="0006568D"/>
    <w:rsid w:val="0006612B"/>
    <w:rsid w:val="000715D3"/>
    <w:rsid w:val="00080766"/>
    <w:rsid w:val="000918E0"/>
    <w:rsid w:val="00092FB4"/>
    <w:rsid w:val="000A6C55"/>
    <w:rsid w:val="000B132B"/>
    <w:rsid w:val="000B58CD"/>
    <w:rsid w:val="000B6F8F"/>
    <w:rsid w:val="000C0AC2"/>
    <w:rsid w:val="000C467F"/>
    <w:rsid w:val="000C46C8"/>
    <w:rsid w:val="000D44E8"/>
    <w:rsid w:val="000E099B"/>
    <w:rsid w:val="000F1F04"/>
    <w:rsid w:val="000F6212"/>
    <w:rsid w:val="00110589"/>
    <w:rsid w:val="001162D9"/>
    <w:rsid w:val="001240E1"/>
    <w:rsid w:val="0012732E"/>
    <w:rsid w:val="00134972"/>
    <w:rsid w:val="00134BF9"/>
    <w:rsid w:val="00140C74"/>
    <w:rsid w:val="00145218"/>
    <w:rsid w:val="00147B65"/>
    <w:rsid w:val="00154AD0"/>
    <w:rsid w:val="0016030C"/>
    <w:rsid w:val="001617B1"/>
    <w:rsid w:val="00174C81"/>
    <w:rsid w:val="001756A4"/>
    <w:rsid w:val="001764E1"/>
    <w:rsid w:val="0018056F"/>
    <w:rsid w:val="00180F53"/>
    <w:rsid w:val="00192586"/>
    <w:rsid w:val="001A028E"/>
    <w:rsid w:val="001A6B81"/>
    <w:rsid w:val="001B373A"/>
    <w:rsid w:val="001B767A"/>
    <w:rsid w:val="001C0EA5"/>
    <w:rsid w:val="001C1E58"/>
    <w:rsid w:val="001C208E"/>
    <w:rsid w:val="001D643C"/>
    <w:rsid w:val="001E0558"/>
    <w:rsid w:val="001E51BD"/>
    <w:rsid w:val="00206F09"/>
    <w:rsid w:val="00207B44"/>
    <w:rsid w:val="002149F7"/>
    <w:rsid w:val="00220A10"/>
    <w:rsid w:val="0022119E"/>
    <w:rsid w:val="00222A37"/>
    <w:rsid w:val="002248FA"/>
    <w:rsid w:val="0023308D"/>
    <w:rsid w:val="002352F5"/>
    <w:rsid w:val="002376A1"/>
    <w:rsid w:val="00245057"/>
    <w:rsid w:val="00246D31"/>
    <w:rsid w:val="00250E99"/>
    <w:rsid w:val="002516A3"/>
    <w:rsid w:val="00260FEC"/>
    <w:rsid w:val="00272C93"/>
    <w:rsid w:val="00282D88"/>
    <w:rsid w:val="002843BC"/>
    <w:rsid w:val="002855C3"/>
    <w:rsid w:val="00290815"/>
    <w:rsid w:val="002A24EF"/>
    <w:rsid w:val="002A2AE6"/>
    <w:rsid w:val="002A4758"/>
    <w:rsid w:val="002D4EE7"/>
    <w:rsid w:val="002F0A58"/>
    <w:rsid w:val="003133B2"/>
    <w:rsid w:val="0031744C"/>
    <w:rsid w:val="00324F67"/>
    <w:rsid w:val="003405EB"/>
    <w:rsid w:val="00346C0E"/>
    <w:rsid w:val="003631A0"/>
    <w:rsid w:val="00365410"/>
    <w:rsid w:val="00367EFB"/>
    <w:rsid w:val="00373B20"/>
    <w:rsid w:val="00375C29"/>
    <w:rsid w:val="003770EA"/>
    <w:rsid w:val="003772F8"/>
    <w:rsid w:val="00383D83"/>
    <w:rsid w:val="0039279F"/>
    <w:rsid w:val="00393875"/>
    <w:rsid w:val="00397A3B"/>
    <w:rsid w:val="00397F28"/>
    <w:rsid w:val="003A0EFF"/>
    <w:rsid w:val="003A76AC"/>
    <w:rsid w:val="003C43CF"/>
    <w:rsid w:val="003C69E1"/>
    <w:rsid w:val="003D1435"/>
    <w:rsid w:val="003D65F6"/>
    <w:rsid w:val="003E3A64"/>
    <w:rsid w:val="003E71E0"/>
    <w:rsid w:val="003F0C37"/>
    <w:rsid w:val="00407612"/>
    <w:rsid w:val="0041076F"/>
    <w:rsid w:val="004135A2"/>
    <w:rsid w:val="00415413"/>
    <w:rsid w:val="00427FD5"/>
    <w:rsid w:val="004328A9"/>
    <w:rsid w:val="00444B4A"/>
    <w:rsid w:val="00451725"/>
    <w:rsid w:val="00451C2D"/>
    <w:rsid w:val="0045423C"/>
    <w:rsid w:val="004559A8"/>
    <w:rsid w:val="004564CD"/>
    <w:rsid w:val="00485F62"/>
    <w:rsid w:val="00487A15"/>
    <w:rsid w:val="004A28FB"/>
    <w:rsid w:val="004A2F61"/>
    <w:rsid w:val="004A366F"/>
    <w:rsid w:val="004A57EA"/>
    <w:rsid w:val="004A74AB"/>
    <w:rsid w:val="004B1758"/>
    <w:rsid w:val="004B5F37"/>
    <w:rsid w:val="004C51FB"/>
    <w:rsid w:val="004C5305"/>
    <w:rsid w:val="004C6186"/>
    <w:rsid w:val="004C725E"/>
    <w:rsid w:val="004D460B"/>
    <w:rsid w:val="004E053D"/>
    <w:rsid w:val="004E163D"/>
    <w:rsid w:val="004E2B80"/>
    <w:rsid w:val="004E7F46"/>
    <w:rsid w:val="004F64D8"/>
    <w:rsid w:val="005008A4"/>
    <w:rsid w:val="00502498"/>
    <w:rsid w:val="00503D7D"/>
    <w:rsid w:val="005062B7"/>
    <w:rsid w:val="005168DB"/>
    <w:rsid w:val="00520D34"/>
    <w:rsid w:val="00523CBD"/>
    <w:rsid w:val="005373F2"/>
    <w:rsid w:val="0054295E"/>
    <w:rsid w:val="00547E22"/>
    <w:rsid w:val="00553980"/>
    <w:rsid w:val="00554502"/>
    <w:rsid w:val="00562DDA"/>
    <w:rsid w:val="00564FB7"/>
    <w:rsid w:val="00571953"/>
    <w:rsid w:val="00571B0E"/>
    <w:rsid w:val="00576397"/>
    <w:rsid w:val="005829E0"/>
    <w:rsid w:val="005848A5"/>
    <w:rsid w:val="005C190E"/>
    <w:rsid w:val="005D1400"/>
    <w:rsid w:val="005D4F09"/>
    <w:rsid w:val="005E23C9"/>
    <w:rsid w:val="005E2D4D"/>
    <w:rsid w:val="005F2FB6"/>
    <w:rsid w:val="00600483"/>
    <w:rsid w:val="00602E46"/>
    <w:rsid w:val="00605D75"/>
    <w:rsid w:val="00611B45"/>
    <w:rsid w:val="00621D9A"/>
    <w:rsid w:val="00624C07"/>
    <w:rsid w:val="00630A3D"/>
    <w:rsid w:val="00670CE6"/>
    <w:rsid w:val="00670EF6"/>
    <w:rsid w:val="00676131"/>
    <w:rsid w:val="00687772"/>
    <w:rsid w:val="0069518C"/>
    <w:rsid w:val="006B6963"/>
    <w:rsid w:val="006C3035"/>
    <w:rsid w:val="006D3281"/>
    <w:rsid w:val="006D4F40"/>
    <w:rsid w:val="006D5C50"/>
    <w:rsid w:val="006E0BA1"/>
    <w:rsid w:val="006E1CFD"/>
    <w:rsid w:val="006F5F40"/>
    <w:rsid w:val="00701194"/>
    <w:rsid w:val="00712549"/>
    <w:rsid w:val="0071336F"/>
    <w:rsid w:val="007328C2"/>
    <w:rsid w:val="007424A8"/>
    <w:rsid w:val="00750AA6"/>
    <w:rsid w:val="00756469"/>
    <w:rsid w:val="0076044A"/>
    <w:rsid w:val="0076738A"/>
    <w:rsid w:val="00784F6E"/>
    <w:rsid w:val="00786B05"/>
    <w:rsid w:val="00790ACB"/>
    <w:rsid w:val="007978F5"/>
    <w:rsid w:val="007A5624"/>
    <w:rsid w:val="007A7A9C"/>
    <w:rsid w:val="007B305D"/>
    <w:rsid w:val="007F4D6B"/>
    <w:rsid w:val="007F7D32"/>
    <w:rsid w:val="00802A64"/>
    <w:rsid w:val="00815188"/>
    <w:rsid w:val="00822B2F"/>
    <w:rsid w:val="00823080"/>
    <w:rsid w:val="0083058E"/>
    <w:rsid w:val="008460BC"/>
    <w:rsid w:val="00853CD5"/>
    <w:rsid w:val="00857865"/>
    <w:rsid w:val="00864528"/>
    <w:rsid w:val="00864B3A"/>
    <w:rsid w:val="008667FC"/>
    <w:rsid w:val="00867CBA"/>
    <w:rsid w:val="00870B0C"/>
    <w:rsid w:val="00880AEF"/>
    <w:rsid w:val="00891B12"/>
    <w:rsid w:val="00897173"/>
    <w:rsid w:val="008B10E7"/>
    <w:rsid w:val="008C1B60"/>
    <w:rsid w:val="008D2EE3"/>
    <w:rsid w:val="008D77A5"/>
    <w:rsid w:val="008E2344"/>
    <w:rsid w:val="008E68AD"/>
    <w:rsid w:val="008F3B69"/>
    <w:rsid w:val="008F3BE2"/>
    <w:rsid w:val="008F43C6"/>
    <w:rsid w:val="008F7890"/>
    <w:rsid w:val="00906283"/>
    <w:rsid w:val="00917E3A"/>
    <w:rsid w:val="00917F24"/>
    <w:rsid w:val="0092033B"/>
    <w:rsid w:val="009274F4"/>
    <w:rsid w:val="0093450C"/>
    <w:rsid w:val="00934EF7"/>
    <w:rsid w:val="00936EEA"/>
    <w:rsid w:val="00942F19"/>
    <w:rsid w:val="009500D4"/>
    <w:rsid w:val="00962B0C"/>
    <w:rsid w:val="009669EB"/>
    <w:rsid w:val="00972EB7"/>
    <w:rsid w:val="0098132B"/>
    <w:rsid w:val="0099100A"/>
    <w:rsid w:val="00997C6D"/>
    <w:rsid w:val="009B156B"/>
    <w:rsid w:val="009B5D6A"/>
    <w:rsid w:val="009C0145"/>
    <w:rsid w:val="009C1117"/>
    <w:rsid w:val="009D55CB"/>
    <w:rsid w:val="009E3E1A"/>
    <w:rsid w:val="009E6F5B"/>
    <w:rsid w:val="009E7B20"/>
    <w:rsid w:val="009F4A9B"/>
    <w:rsid w:val="00A00C84"/>
    <w:rsid w:val="00A077C7"/>
    <w:rsid w:val="00A15E97"/>
    <w:rsid w:val="00A3139D"/>
    <w:rsid w:val="00A32133"/>
    <w:rsid w:val="00A4191B"/>
    <w:rsid w:val="00A469E6"/>
    <w:rsid w:val="00A478DB"/>
    <w:rsid w:val="00A522A7"/>
    <w:rsid w:val="00A56243"/>
    <w:rsid w:val="00A63335"/>
    <w:rsid w:val="00A71A42"/>
    <w:rsid w:val="00A835D3"/>
    <w:rsid w:val="00A83DD5"/>
    <w:rsid w:val="00AA635A"/>
    <w:rsid w:val="00AA7CA5"/>
    <w:rsid w:val="00AB0F89"/>
    <w:rsid w:val="00AC18B6"/>
    <w:rsid w:val="00AC64F2"/>
    <w:rsid w:val="00AD4686"/>
    <w:rsid w:val="00AE6F99"/>
    <w:rsid w:val="00AF0D7F"/>
    <w:rsid w:val="00AF14B5"/>
    <w:rsid w:val="00AF5ED3"/>
    <w:rsid w:val="00AF6810"/>
    <w:rsid w:val="00B046C0"/>
    <w:rsid w:val="00B15FDE"/>
    <w:rsid w:val="00B175A8"/>
    <w:rsid w:val="00B24E50"/>
    <w:rsid w:val="00B25FD4"/>
    <w:rsid w:val="00B35926"/>
    <w:rsid w:val="00B360E9"/>
    <w:rsid w:val="00B43792"/>
    <w:rsid w:val="00B468AB"/>
    <w:rsid w:val="00B51EF9"/>
    <w:rsid w:val="00B53B2F"/>
    <w:rsid w:val="00B61F19"/>
    <w:rsid w:val="00B63689"/>
    <w:rsid w:val="00B67B8E"/>
    <w:rsid w:val="00B73946"/>
    <w:rsid w:val="00B858C7"/>
    <w:rsid w:val="00BA2392"/>
    <w:rsid w:val="00BA3089"/>
    <w:rsid w:val="00BA4302"/>
    <w:rsid w:val="00BB1459"/>
    <w:rsid w:val="00BB3D67"/>
    <w:rsid w:val="00BC434F"/>
    <w:rsid w:val="00BD1E15"/>
    <w:rsid w:val="00BD49E8"/>
    <w:rsid w:val="00BD50F7"/>
    <w:rsid w:val="00BF3AA7"/>
    <w:rsid w:val="00C002A4"/>
    <w:rsid w:val="00C01819"/>
    <w:rsid w:val="00C10EB5"/>
    <w:rsid w:val="00C17DE1"/>
    <w:rsid w:val="00C27731"/>
    <w:rsid w:val="00C34C17"/>
    <w:rsid w:val="00C36376"/>
    <w:rsid w:val="00C40EB8"/>
    <w:rsid w:val="00C4740F"/>
    <w:rsid w:val="00C62E07"/>
    <w:rsid w:val="00C72430"/>
    <w:rsid w:val="00C751F9"/>
    <w:rsid w:val="00C813F4"/>
    <w:rsid w:val="00C85246"/>
    <w:rsid w:val="00CA6C6F"/>
    <w:rsid w:val="00CB1136"/>
    <w:rsid w:val="00CB5169"/>
    <w:rsid w:val="00CC781E"/>
    <w:rsid w:val="00CC78DF"/>
    <w:rsid w:val="00CE7EB7"/>
    <w:rsid w:val="00CF0357"/>
    <w:rsid w:val="00D06D35"/>
    <w:rsid w:val="00D11076"/>
    <w:rsid w:val="00D1474F"/>
    <w:rsid w:val="00D176BB"/>
    <w:rsid w:val="00D17BF3"/>
    <w:rsid w:val="00D20DA3"/>
    <w:rsid w:val="00D22320"/>
    <w:rsid w:val="00D24096"/>
    <w:rsid w:val="00D279D5"/>
    <w:rsid w:val="00D30CD9"/>
    <w:rsid w:val="00D35E56"/>
    <w:rsid w:val="00D516F6"/>
    <w:rsid w:val="00D525B7"/>
    <w:rsid w:val="00D55BCB"/>
    <w:rsid w:val="00D72763"/>
    <w:rsid w:val="00D73069"/>
    <w:rsid w:val="00D8650C"/>
    <w:rsid w:val="00DA680B"/>
    <w:rsid w:val="00DA787F"/>
    <w:rsid w:val="00DB16DD"/>
    <w:rsid w:val="00DC193A"/>
    <w:rsid w:val="00DC229D"/>
    <w:rsid w:val="00DC66B5"/>
    <w:rsid w:val="00DD040E"/>
    <w:rsid w:val="00DD6E93"/>
    <w:rsid w:val="00DE19F7"/>
    <w:rsid w:val="00DE410E"/>
    <w:rsid w:val="00DF5451"/>
    <w:rsid w:val="00E02199"/>
    <w:rsid w:val="00E06B23"/>
    <w:rsid w:val="00E2167A"/>
    <w:rsid w:val="00E347FB"/>
    <w:rsid w:val="00E51633"/>
    <w:rsid w:val="00E613C2"/>
    <w:rsid w:val="00E64A36"/>
    <w:rsid w:val="00E720AE"/>
    <w:rsid w:val="00E811A7"/>
    <w:rsid w:val="00E829F6"/>
    <w:rsid w:val="00E952BF"/>
    <w:rsid w:val="00EA0F47"/>
    <w:rsid w:val="00EA1877"/>
    <w:rsid w:val="00EB3F16"/>
    <w:rsid w:val="00EC6337"/>
    <w:rsid w:val="00ED5975"/>
    <w:rsid w:val="00EF264E"/>
    <w:rsid w:val="00F049A8"/>
    <w:rsid w:val="00F121AD"/>
    <w:rsid w:val="00F1488C"/>
    <w:rsid w:val="00F279A3"/>
    <w:rsid w:val="00F32C76"/>
    <w:rsid w:val="00F476A0"/>
    <w:rsid w:val="00F47C76"/>
    <w:rsid w:val="00F5131E"/>
    <w:rsid w:val="00F53E3C"/>
    <w:rsid w:val="00F55C8C"/>
    <w:rsid w:val="00F67059"/>
    <w:rsid w:val="00F736D7"/>
    <w:rsid w:val="00F81DC6"/>
    <w:rsid w:val="00F82404"/>
    <w:rsid w:val="00F8565C"/>
    <w:rsid w:val="00F87A02"/>
    <w:rsid w:val="00F91DB4"/>
    <w:rsid w:val="00F9665F"/>
    <w:rsid w:val="00FC73BE"/>
    <w:rsid w:val="00FD138A"/>
    <w:rsid w:val="00FD7327"/>
    <w:rsid w:val="00FD78F2"/>
    <w:rsid w:val="00FE2A7E"/>
    <w:rsid w:val="00FE5125"/>
    <w:rsid w:val="00FE6954"/>
    <w:rsid w:val="00FE7084"/>
    <w:rsid w:val="00FF1360"/>
    <w:rsid w:val="00FF1BEB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A02EA"/>
  <w15:chartTrackingRefBased/>
  <w15:docId w15:val="{D10799CA-1F5D-476B-9FD0-1EE75CDC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D1474F"/>
    <w:pPr>
      <w:spacing w:before="240"/>
    </w:pPr>
    <w:rPr>
      <w:sz w:val="24"/>
      <w:szCs w:val="18"/>
    </w:rPr>
  </w:style>
  <w:style w:type="paragraph" w:styleId="1">
    <w:name w:val="heading 1"/>
    <w:basedOn w:val="a1"/>
    <w:next w:val="a1"/>
    <w:link w:val="10"/>
    <w:qFormat/>
    <w:rsid w:val="001D643C"/>
    <w:pPr>
      <w:keepNext/>
      <w:spacing w:before="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1D643C"/>
    <w:pPr>
      <w:keepNext/>
      <w:spacing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1D643C"/>
    <w:pPr>
      <w:keepNext/>
      <w:suppressAutoHyphens/>
      <w:spacing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1"/>
    <w:next w:val="a1"/>
    <w:link w:val="40"/>
    <w:qFormat/>
    <w:rsid w:val="00154AD0"/>
    <w:pPr>
      <w:keepNext/>
      <w:keepLines/>
      <w:spacing w:before="280" w:after="80" w:line="276" w:lineRule="auto"/>
      <w:outlineLvl w:val="3"/>
    </w:pPr>
    <w:rPr>
      <w:rFonts w:ascii="Arial" w:hAnsi="Arial" w:cs="Arial"/>
      <w:color w:val="666666"/>
      <w:szCs w:val="24"/>
    </w:rPr>
  </w:style>
  <w:style w:type="paragraph" w:styleId="5">
    <w:name w:val="heading 5"/>
    <w:basedOn w:val="a1"/>
    <w:next w:val="a1"/>
    <w:link w:val="50"/>
    <w:qFormat/>
    <w:rsid w:val="00154AD0"/>
    <w:pPr>
      <w:keepNext/>
      <w:keepLines/>
      <w:spacing w:after="80" w:line="276" w:lineRule="auto"/>
      <w:outlineLvl w:val="4"/>
    </w:pPr>
    <w:rPr>
      <w:rFonts w:ascii="Arial" w:hAnsi="Arial" w:cs="Arial"/>
      <w:color w:val="666666"/>
      <w:sz w:val="22"/>
      <w:szCs w:val="22"/>
    </w:rPr>
  </w:style>
  <w:style w:type="paragraph" w:styleId="6">
    <w:name w:val="heading 6"/>
    <w:basedOn w:val="a1"/>
    <w:next w:val="a1"/>
    <w:link w:val="60"/>
    <w:qFormat/>
    <w:rsid w:val="00154AD0"/>
    <w:pPr>
      <w:keepNext/>
      <w:keepLines/>
      <w:spacing w:after="80" w:line="276" w:lineRule="auto"/>
      <w:outlineLvl w:val="5"/>
    </w:pPr>
    <w:rPr>
      <w:rFonts w:ascii="Arial" w:hAnsi="Arial" w:cs="Arial"/>
      <w:i/>
      <w:iCs/>
      <w:color w:val="666666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rsid w:val="002A2AE6"/>
    <w:rPr>
      <w:color w:val="0000FF"/>
      <w:u w:val="single"/>
    </w:rPr>
  </w:style>
  <w:style w:type="character" w:styleId="a6">
    <w:name w:val="FollowedHyperlink"/>
    <w:rsid w:val="00CC781E"/>
    <w:rPr>
      <w:color w:val="800080"/>
      <w:u w:val="single"/>
    </w:rPr>
  </w:style>
  <w:style w:type="paragraph" w:customStyle="1" w:styleId="a">
    <w:name w:val="Вопрос"/>
    <w:basedOn w:val="a1"/>
    <w:autoRedefine/>
    <w:rsid w:val="004328A9"/>
    <w:pPr>
      <w:keepLines/>
      <w:numPr>
        <w:numId w:val="7"/>
      </w:numPr>
      <w:contextualSpacing/>
    </w:pPr>
    <w:rPr>
      <w:shd w:val="clear" w:color="auto" w:fill="FFFFFF"/>
    </w:rPr>
  </w:style>
  <w:style w:type="paragraph" w:customStyle="1" w:styleId="a7">
    <w:name w:val="Комментарий"/>
    <w:basedOn w:val="a1"/>
    <w:link w:val="a8"/>
    <w:autoRedefine/>
    <w:rsid w:val="00B25FD4"/>
    <w:pPr>
      <w:spacing w:before="0"/>
      <w:ind w:left="340" w:hanging="340"/>
    </w:pPr>
    <w:rPr>
      <w:szCs w:val="20"/>
    </w:rPr>
  </w:style>
  <w:style w:type="paragraph" w:customStyle="1" w:styleId="a9">
    <w:name w:val="Продолжение"/>
    <w:basedOn w:val="a1"/>
    <w:rsid w:val="001D643C"/>
    <w:pPr>
      <w:spacing w:before="0"/>
      <w:ind w:left="360"/>
    </w:pPr>
    <w:rPr>
      <w:szCs w:val="20"/>
    </w:rPr>
  </w:style>
  <w:style w:type="paragraph" w:customStyle="1" w:styleId="aa">
    <w:name w:val="Стихотворение"/>
    <w:basedOn w:val="a9"/>
    <w:autoRedefine/>
    <w:rsid w:val="001D643C"/>
    <w:pPr>
      <w:ind w:firstLine="360"/>
    </w:pPr>
    <w:rPr>
      <w:rFonts w:ascii="Arial" w:hAnsi="Arial"/>
    </w:rPr>
  </w:style>
  <w:style w:type="character" w:customStyle="1" w:styleId="10">
    <w:name w:val="Заголовок 1 Знак"/>
    <w:link w:val="1"/>
    <w:locked/>
    <w:rsid w:val="00154AD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154AD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8">
    <w:name w:val="Комментарий Знак"/>
    <w:link w:val="a7"/>
    <w:rsid w:val="00B25FD4"/>
    <w:rPr>
      <w:sz w:val="24"/>
    </w:rPr>
  </w:style>
  <w:style w:type="character" w:customStyle="1" w:styleId="30">
    <w:name w:val="Заголовок 3 Знак"/>
    <w:link w:val="3"/>
    <w:locked/>
    <w:rsid w:val="00154AD0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semiHidden/>
    <w:locked/>
    <w:rsid w:val="00154AD0"/>
    <w:rPr>
      <w:rFonts w:ascii="Arial" w:hAnsi="Arial" w:cs="Arial"/>
      <w:color w:val="666666"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154AD0"/>
    <w:rPr>
      <w:rFonts w:ascii="Arial" w:hAnsi="Arial" w:cs="Arial"/>
      <w:color w:val="666666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154AD0"/>
    <w:rPr>
      <w:rFonts w:ascii="Arial" w:hAnsi="Arial" w:cs="Arial"/>
      <w:i/>
      <w:iCs/>
      <w:color w:val="666666"/>
      <w:sz w:val="22"/>
      <w:szCs w:val="22"/>
      <w:lang w:val="ru-RU" w:eastAsia="ru-RU" w:bidi="ar-SA"/>
    </w:rPr>
  </w:style>
  <w:style w:type="paragraph" w:customStyle="1" w:styleId="ab">
    <w:name w:val="Блиц"/>
    <w:basedOn w:val="a9"/>
    <w:rsid w:val="001D643C"/>
    <w:pPr>
      <w:ind w:left="714" w:hanging="357"/>
    </w:pPr>
  </w:style>
  <w:style w:type="paragraph" w:styleId="ac">
    <w:name w:val="Title"/>
    <w:basedOn w:val="a1"/>
    <w:link w:val="ad"/>
    <w:qFormat/>
    <w:rsid w:val="00154AD0"/>
    <w:pPr>
      <w:keepNext/>
      <w:keepLines/>
      <w:spacing w:before="0" w:after="60" w:line="276" w:lineRule="auto"/>
    </w:pPr>
    <w:rPr>
      <w:rFonts w:ascii="Arial" w:hAnsi="Arial" w:cs="Arial"/>
      <w:color w:val="000000"/>
      <w:sz w:val="52"/>
      <w:szCs w:val="52"/>
    </w:rPr>
  </w:style>
  <w:style w:type="character" w:customStyle="1" w:styleId="ad">
    <w:name w:val="Заголовок Знак"/>
    <w:link w:val="ac"/>
    <w:locked/>
    <w:rsid w:val="00154AD0"/>
    <w:rPr>
      <w:rFonts w:ascii="Arial" w:hAnsi="Arial" w:cs="Arial"/>
      <w:color w:val="000000"/>
      <w:sz w:val="52"/>
      <w:szCs w:val="52"/>
      <w:lang w:val="ru-RU" w:eastAsia="ru-RU" w:bidi="ar-SA"/>
    </w:rPr>
  </w:style>
  <w:style w:type="paragraph" w:styleId="ae">
    <w:name w:val="Subtitle"/>
    <w:basedOn w:val="a1"/>
    <w:link w:val="af"/>
    <w:qFormat/>
    <w:rsid w:val="00154AD0"/>
    <w:pPr>
      <w:keepNext/>
      <w:keepLines/>
      <w:spacing w:before="0" w:after="320" w:line="276" w:lineRule="auto"/>
    </w:pPr>
    <w:rPr>
      <w:rFonts w:ascii="Arial" w:hAnsi="Arial" w:cs="Arial"/>
      <w:color w:val="666666"/>
      <w:sz w:val="30"/>
      <w:szCs w:val="30"/>
    </w:rPr>
  </w:style>
  <w:style w:type="character" w:customStyle="1" w:styleId="af">
    <w:name w:val="Подзаголовок Знак"/>
    <w:link w:val="ae"/>
    <w:locked/>
    <w:rsid w:val="00154AD0"/>
    <w:rPr>
      <w:rFonts w:ascii="Arial" w:hAnsi="Arial" w:cs="Arial"/>
      <w:color w:val="666666"/>
      <w:sz w:val="30"/>
      <w:szCs w:val="30"/>
      <w:lang w:val="ru-RU" w:eastAsia="ru-RU" w:bidi="ar-SA"/>
    </w:rPr>
  </w:style>
  <w:style w:type="paragraph" w:customStyle="1" w:styleId="a0">
    <w:name w:val="СИ Список"/>
    <w:basedOn w:val="a1"/>
    <w:rsid w:val="001D643C"/>
    <w:pPr>
      <w:numPr>
        <w:numId w:val="12"/>
      </w:numPr>
    </w:pPr>
    <w:rPr>
      <w:szCs w:val="24"/>
    </w:rPr>
  </w:style>
  <w:style w:type="paragraph" w:styleId="af0">
    <w:name w:val="Normal (Web)"/>
    <w:basedOn w:val="a1"/>
    <w:uiPriority w:val="99"/>
    <w:rsid w:val="00621D9A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2376A1"/>
  </w:style>
  <w:style w:type="paragraph" w:customStyle="1" w:styleId="11">
    <w:name w:val="Обычный1"/>
    <w:rsid w:val="00891B12"/>
    <w:pPr>
      <w:spacing w:line="276" w:lineRule="auto"/>
      <w:contextualSpacing/>
    </w:pPr>
    <w:rPr>
      <w:rFonts w:ascii="Arial" w:hAnsi="Arial" w:cs="Arial"/>
      <w:sz w:val="22"/>
      <w:szCs w:val="22"/>
      <w:lang w:val="ru"/>
    </w:rPr>
  </w:style>
  <w:style w:type="character" w:styleId="af1">
    <w:name w:val="Unresolved Mention"/>
    <w:uiPriority w:val="99"/>
    <w:semiHidden/>
    <w:unhideWhenUsed/>
    <w:rsid w:val="00FC73BE"/>
    <w:rPr>
      <w:color w:val="605E5C"/>
      <w:shd w:val="clear" w:color="auto" w:fill="E1DFDD"/>
    </w:rPr>
  </w:style>
  <w:style w:type="paragraph" w:styleId="af2">
    <w:name w:val="List Paragraph"/>
    <w:basedOn w:val="a1"/>
    <w:uiPriority w:val="34"/>
    <w:qFormat/>
    <w:rsid w:val="004E2B80"/>
    <w:pPr>
      <w:spacing w:before="0"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">
    <w:name w:val="Интернет-ссылка"/>
    <w:uiPriority w:val="99"/>
    <w:unhideWhenUsed/>
    <w:rsid w:val="00D30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a-mar.com/en/page/CLOX.html" TargetMode="External"/><Relationship Id="rId13" Type="http://schemas.openxmlformats.org/officeDocument/2006/relationships/hyperlink" Target="https://medium.com/@eJIGSAW/can-graphic-design-save-your-life-7500d20d332d" TargetMode="External"/><Relationship Id="rId18" Type="http://schemas.openxmlformats.org/officeDocument/2006/relationships/hyperlink" Target="https://en.wikipedia.org/wiki/Hacks_at_the_Massachusetts_Institute_of_Technology" TargetMode="External"/><Relationship Id="rId26" Type="http://schemas.openxmlformats.org/officeDocument/2006/relationships/hyperlink" Target="https://royallib.com/read/brayson_bill/kratkaya_istoriya_bita_i_chastnoy_gizni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ib.ru/INOFANT/VERN/luna.txt" TargetMode="External"/><Relationship Id="rId7" Type="http://schemas.openxmlformats.org/officeDocument/2006/relationships/hyperlink" Target="https://youtu.be/AqK0Zv1G3GI?si=4XfqmycVY_9P2C8e" TargetMode="External"/><Relationship Id="rId12" Type="http://schemas.openxmlformats.org/officeDocument/2006/relationships/hyperlink" Target="https://concepture.club/post/okolo_kino/black-mirror-bandersnatch" TargetMode="External"/><Relationship Id="rId17" Type="http://schemas.openxmlformats.org/officeDocument/2006/relationships/hyperlink" Target="https://en.wikipedia.org/wiki/Whittington%27s_Longhouse" TargetMode="External"/><Relationship Id="rId25" Type="http://schemas.openxmlformats.org/officeDocument/2006/relationships/hyperlink" Target="https://mel.fm/zhizn/istorii/2479058-fish_oi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ame-walk.ru/games/retro/castlevania-chast-1-dvukhmernaya-klassika/" TargetMode="External"/><Relationship Id="rId20" Type="http://schemas.openxmlformats.org/officeDocument/2006/relationships/hyperlink" Target="https://www.skazka.ru/story/nbutenko/dyatel-i-koroed/" TargetMode="External"/><Relationship Id="rId29" Type="http://schemas.openxmlformats.org/officeDocument/2006/relationships/hyperlink" Target="https://hd12.4lordserials.xyz/5962-mezhdu-molotom-i-nakovalne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adyplayerone.fandom.com/ru/wiki/&#1055;&#1072;&#1089;&#1093;&#1072;&#1085;&#1090;&#1077;&#1088;" TargetMode="External"/><Relationship Id="rId11" Type="http://schemas.openxmlformats.org/officeDocument/2006/relationships/hyperlink" Target="https://ru.wikipedia.org/wiki/&#1056;&#1040;&#1060;-2203" TargetMode="External"/><Relationship Id="rId24" Type="http://schemas.openxmlformats.org/officeDocument/2006/relationships/hyperlink" Target="https://coollib.com/b/127285-valter-moers-13-1-2-zhizney-kapitana-po-imeni-siniy-medved/read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LU0WGwTwoZY?si=-YM5Vs-i8u1QWken&amp;t=293" TargetMode="External"/><Relationship Id="rId23" Type="http://schemas.openxmlformats.org/officeDocument/2006/relationships/hyperlink" Target="https://ru.wikipedia.org/wiki/&#1061;&#1086;&#1088;&#1072;&#1089;&#1072;&#1085;" TargetMode="External"/><Relationship Id="rId28" Type="http://schemas.openxmlformats.org/officeDocument/2006/relationships/hyperlink" Target="https://www.mentalfloss.com/article/93390/how-thomas-edison-jr-shamed-family-name" TargetMode="External"/><Relationship Id="rId10" Type="http://schemas.openxmlformats.org/officeDocument/2006/relationships/hyperlink" Target="https://www.washingtonpost.com/business/2020/12/01/covid-scented-candle-reviews/" TargetMode="External"/><Relationship Id="rId19" Type="http://schemas.openxmlformats.org/officeDocument/2006/relationships/hyperlink" Target="https://ru.wikipedia.org/wiki/&#1051;&#1080;&#1085;&#1076;,_&#1045;&#1085;&#1085;&#1080;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o322oOeUuLY?si=BBP5uHoMbbnYYgNC&amp;t=117" TargetMode="External"/><Relationship Id="rId14" Type="http://schemas.openxmlformats.org/officeDocument/2006/relationships/hyperlink" Target="https://ru.wikipedia.org/wiki/Hollywood_Forever" TargetMode="External"/><Relationship Id="rId22" Type="http://schemas.openxmlformats.org/officeDocument/2006/relationships/hyperlink" Target="https://ru.wikipedia.org/wiki/&#1040;&#1083;&#1100;-&#1050;&#1080;&#1085;&#1076;&#1080;" TargetMode="External"/><Relationship Id="rId27" Type="http://schemas.openxmlformats.org/officeDocument/2006/relationships/hyperlink" Target="https://ru.wikipedia.org/wiki/&#1058;&#1080;&#1093;&#1080;&#1081;_&#1086;&#1082;&#1077;&#1072;&#1085;" TargetMode="External"/><Relationship Id="rId30" Type="http://schemas.openxmlformats.org/officeDocument/2006/relationships/hyperlink" Target="https://www.dokonlin.online/video/bbc-iskusstvo-rossii-the-art-of-russia-1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YZ\Application%20Data\Microsoft\Templates\&#1055;&#1072;&#1082;&#1077;&#1090;%20&#1074;&#1086;&#1087;&#1088;&#1086;&#1089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DBD48-B64B-4062-936E-0510ABA9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Пакет вопросов.dot</Template>
  <TotalTime>1617</TotalTime>
  <Pages>1</Pages>
  <Words>2790</Words>
  <Characters>15904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МКМ сезона 2021-2022</vt:lpstr>
    </vt:vector>
  </TitlesOfParts>
  <Company/>
  <LinksUpToDate>false</LinksUpToDate>
  <CharactersWithSpaces>18657</CharactersWithSpaces>
  <SharedDoc>false</SharedDoc>
  <HLinks>
    <vt:vector size="162" baseType="variant">
      <vt:variant>
        <vt:i4>1704042</vt:i4>
      </vt:variant>
      <vt:variant>
        <vt:i4>78</vt:i4>
      </vt:variant>
      <vt:variant>
        <vt:i4>0</vt:i4>
      </vt:variant>
      <vt:variant>
        <vt:i4>5</vt:i4>
      </vt:variant>
      <vt:variant>
        <vt:lpwstr>https://en.wikipedia.org/wiki/Exclamation_mark</vt:lpwstr>
      </vt:variant>
      <vt:variant>
        <vt:lpwstr/>
      </vt:variant>
      <vt:variant>
        <vt:i4>983111</vt:i4>
      </vt:variant>
      <vt:variant>
        <vt:i4>75</vt:i4>
      </vt:variant>
      <vt:variant>
        <vt:i4>0</vt:i4>
      </vt:variant>
      <vt:variant>
        <vt:i4>5</vt:i4>
      </vt:variant>
      <vt:variant>
        <vt:lpwstr>https://www.stihi.ru/2014/02/23/6271</vt:lpwstr>
      </vt:variant>
      <vt:variant>
        <vt:lpwstr/>
      </vt:variant>
      <vt:variant>
        <vt:i4>6619152</vt:i4>
      </vt:variant>
      <vt:variant>
        <vt:i4>72</vt:i4>
      </vt:variant>
      <vt:variant>
        <vt:i4>0</vt:i4>
      </vt:variant>
      <vt:variant>
        <vt:i4>5</vt:i4>
      </vt:variant>
      <vt:variant>
        <vt:lpwstr>https://ru.wikipedia.org/wiki/%D0%9B%D0%B5%D0%B2%D1%88%D0%B0_(%D1%81%D0%BA%D0%B0%D0%B7)</vt:lpwstr>
      </vt:variant>
      <vt:variant>
        <vt:lpwstr/>
      </vt:variant>
      <vt:variant>
        <vt:i4>655427</vt:i4>
      </vt:variant>
      <vt:variant>
        <vt:i4>69</vt:i4>
      </vt:variant>
      <vt:variant>
        <vt:i4>0</vt:i4>
      </vt:variant>
      <vt:variant>
        <vt:i4>5</vt:i4>
      </vt:variant>
      <vt:variant>
        <vt:lpwstr>https://www.stihi.ru/2012/07/03/6150</vt:lpwstr>
      </vt:variant>
      <vt:variant>
        <vt:lpwstr/>
      </vt:variant>
      <vt:variant>
        <vt:i4>6094864</vt:i4>
      </vt:variant>
      <vt:variant>
        <vt:i4>66</vt:i4>
      </vt:variant>
      <vt:variant>
        <vt:i4>0</vt:i4>
      </vt:variant>
      <vt:variant>
        <vt:i4>5</vt:i4>
      </vt:variant>
      <vt:variant>
        <vt:lpwstr>https://youtu.be/Y0rbT1uWOr8?t=57</vt:lpwstr>
      </vt:variant>
      <vt:variant>
        <vt:lpwstr/>
      </vt:variant>
      <vt:variant>
        <vt:i4>852051</vt:i4>
      </vt:variant>
      <vt:variant>
        <vt:i4>63</vt:i4>
      </vt:variant>
      <vt:variant>
        <vt:i4>0</vt:i4>
      </vt:variant>
      <vt:variant>
        <vt:i4>5</vt:i4>
      </vt:variant>
      <vt:variant>
        <vt:lpwstr>http://www.ruscircus.ru/timchenko592</vt:lpwstr>
      </vt:variant>
      <vt:variant>
        <vt:lpwstr/>
      </vt:variant>
      <vt:variant>
        <vt:i4>6488190</vt:i4>
      </vt:variant>
      <vt:variant>
        <vt:i4>60</vt:i4>
      </vt:variant>
      <vt:variant>
        <vt:i4>0</vt:i4>
      </vt:variant>
      <vt:variant>
        <vt:i4>5</vt:i4>
      </vt:variant>
      <vt:variant>
        <vt:lpwstr>http://www.guinnessworldrecords.com/news/2018/5/video-teenager-juggles-and-solves-three-rubiks-cubes-with-some-lightning-fast-r</vt:lpwstr>
      </vt:variant>
      <vt:variant>
        <vt:lpwstr/>
      </vt:variant>
      <vt:variant>
        <vt:i4>5570596</vt:i4>
      </vt:variant>
      <vt:variant>
        <vt:i4>57</vt:i4>
      </vt:variant>
      <vt:variant>
        <vt:i4>0</vt:i4>
      </vt:variant>
      <vt:variant>
        <vt:i4>5</vt:i4>
      </vt:variant>
      <vt:variant>
        <vt:lpwstr>https://en.wikipedia.org/wiki/Compressed_tea</vt:lpwstr>
      </vt:variant>
      <vt:variant>
        <vt:lpwstr/>
      </vt:variant>
      <vt:variant>
        <vt:i4>2949164</vt:i4>
      </vt:variant>
      <vt:variant>
        <vt:i4>54</vt:i4>
      </vt:variant>
      <vt:variant>
        <vt:i4>0</vt:i4>
      </vt:variant>
      <vt:variant>
        <vt:i4>5</vt:i4>
      </vt:variant>
      <vt:variant>
        <vt:lpwstr>https://gizmodo.com/an-illustrated-history-of-american-money-design-1743743361</vt:lpwstr>
      </vt:variant>
      <vt:variant>
        <vt:lpwstr/>
      </vt:variant>
      <vt:variant>
        <vt:i4>7733360</vt:i4>
      </vt:variant>
      <vt:variant>
        <vt:i4>51</vt:i4>
      </vt:variant>
      <vt:variant>
        <vt:i4>0</vt:i4>
      </vt:variant>
      <vt:variant>
        <vt:i4>5</vt:i4>
      </vt:variant>
      <vt:variant>
        <vt:lpwstr>https://dic.academic.ru/dic.nsf/efremova/173408/%D0%9A%D0%B0%D0%BF%D0%B5%D0%BB%D1%8C%D0%BD%D0%B8%D0%BA</vt:lpwstr>
      </vt:variant>
      <vt:variant>
        <vt:lpwstr/>
      </vt:variant>
      <vt:variant>
        <vt:i4>1704020</vt:i4>
      </vt:variant>
      <vt:variant>
        <vt:i4>48</vt:i4>
      </vt:variant>
      <vt:variant>
        <vt:i4>0</vt:i4>
      </vt:variant>
      <vt:variant>
        <vt:i4>5</vt:i4>
      </vt:variant>
      <vt:variant>
        <vt:lpwstr>https://hightech.fm/2017/06/17/paper-from-a-stone</vt:lpwstr>
      </vt:variant>
      <vt:variant>
        <vt:lpwstr/>
      </vt:variant>
      <vt:variant>
        <vt:i4>2621490</vt:i4>
      </vt:variant>
      <vt:variant>
        <vt:i4>45</vt:i4>
      </vt:variant>
      <vt:variant>
        <vt:i4>0</vt:i4>
      </vt:variant>
      <vt:variant>
        <vt:i4>5</vt:i4>
      </vt:variant>
      <vt:variant>
        <vt:lpwstr>http://design.spotcoolstuff.com/business-cards/unusual-useful-creative</vt:lpwstr>
      </vt:variant>
      <vt:variant>
        <vt:lpwstr/>
      </vt:variant>
      <vt:variant>
        <vt:i4>2555947</vt:i4>
      </vt:variant>
      <vt:variant>
        <vt:i4>42</vt:i4>
      </vt:variant>
      <vt:variant>
        <vt:i4>0</vt:i4>
      </vt:variant>
      <vt:variant>
        <vt:i4>5</vt:i4>
      </vt:variant>
      <vt:variant>
        <vt:lpwstr>https://www.fontanka.ru/2018/11/09/009/</vt:lpwstr>
      </vt:variant>
      <vt:variant>
        <vt:lpwstr/>
      </vt:variant>
      <vt:variant>
        <vt:i4>4128854</vt:i4>
      </vt:variant>
      <vt:variant>
        <vt:i4>39</vt:i4>
      </vt:variant>
      <vt:variant>
        <vt:i4>0</vt:i4>
      </vt:variant>
      <vt:variant>
        <vt:i4>5</vt:i4>
      </vt:variant>
      <vt:variant>
        <vt:lpwstr>https://zlodei.fandom.com/ru/wiki/%D0%90%D0%B8%D0%B4_(%D0%94%D0%B8%D1%81%D0%BD%D0%B5%D0%B9)</vt:lpwstr>
      </vt:variant>
      <vt:variant>
        <vt:lpwstr/>
      </vt:variant>
      <vt:variant>
        <vt:i4>5308429</vt:i4>
      </vt:variant>
      <vt:variant>
        <vt:i4>36</vt:i4>
      </vt:variant>
      <vt:variant>
        <vt:i4>0</vt:i4>
      </vt:variant>
      <vt:variant>
        <vt:i4>5</vt:i4>
      </vt:variant>
      <vt:variant>
        <vt:lpwstr>https://9gag.com/gag/a73oqmm</vt:lpwstr>
      </vt:variant>
      <vt:variant>
        <vt:lpwstr/>
      </vt:variant>
      <vt:variant>
        <vt:i4>7602211</vt:i4>
      </vt:variant>
      <vt:variant>
        <vt:i4>33</vt:i4>
      </vt:variant>
      <vt:variant>
        <vt:i4>0</vt:i4>
      </vt:variant>
      <vt:variant>
        <vt:i4>5</vt:i4>
      </vt:variant>
      <vt:variant>
        <vt:lpwstr>https://en.wikipedia.org/wiki/History_of_fluorine</vt:lpwstr>
      </vt:variant>
      <vt:variant>
        <vt:lpwstr/>
      </vt:variant>
      <vt:variant>
        <vt:i4>1835121</vt:i4>
      </vt:variant>
      <vt:variant>
        <vt:i4>30</vt:i4>
      </vt:variant>
      <vt:variant>
        <vt:i4>0</vt:i4>
      </vt:variant>
      <vt:variant>
        <vt:i4>5</vt:i4>
      </vt:variant>
      <vt:variant>
        <vt:lpwstr>https://solnet.ee/school/chemistry_08</vt:lpwstr>
      </vt:variant>
      <vt:variant>
        <vt:lpwstr/>
      </vt:variant>
      <vt:variant>
        <vt:i4>131127</vt:i4>
      </vt:variant>
      <vt:variant>
        <vt:i4>27</vt:i4>
      </vt:variant>
      <vt:variant>
        <vt:i4>0</vt:i4>
      </vt:variant>
      <vt:variant>
        <vt:i4>5</vt:i4>
      </vt:variant>
      <vt:variant>
        <vt:lpwstr>https://en.wikipedia.org/wiki/Interstellar_(film)</vt:lpwstr>
      </vt:variant>
      <vt:variant>
        <vt:lpwstr/>
      </vt:variant>
      <vt:variant>
        <vt:i4>3145781</vt:i4>
      </vt:variant>
      <vt:variant>
        <vt:i4>24</vt:i4>
      </vt:variant>
      <vt:variant>
        <vt:i4>0</vt:i4>
      </vt:variant>
      <vt:variant>
        <vt:i4>5</vt:i4>
      </vt:variant>
      <vt:variant>
        <vt:lpwstr>http://mnemonica.ru/zapominalki/geografiya</vt:lpwstr>
      </vt:variant>
      <vt:variant>
        <vt:lpwstr/>
      </vt:variant>
      <vt:variant>
        <vt:i4>7340089</vt:i4>
      </vt:variant>
      <vt:variant>
        <vt:i4>21</vt:i4>
      </vt:variant>
      <vt:variant>
        <vt:i4>0</vt:i4>
      </vt:variant>
      <vt:variant>
        <vt:i4>5</vt:i4>
      </vt:variant>
      <vt:variant>
        <vt:lpwstr>https://www.sports.ru/tribuna/blogs/cruyff/1299637.html</vt:lpwstr>
      </vt:variant>
      <vt:variant>
        <vt:lpwstr/>
      </vt:variant>
      <vt:variant>
        <vt:i4>393243</vt:i4>
      </vt:variant>
      <vt:variant>
        <vt:i4>18</vt:i4>
      </vt:variant>
      <vt:variant>
        <vt:i4>0</vt:i4>
      </vt:variant>
      <vt:variant>
        <vt:i4>5</vt:i4>
      </vt:variant>
      <vt:variant>
        <vt:lpwstr>https://www.sport-express.ru/football/abroad/news/zagadka-udara-roberto-karlosa-ey-uzhe-22-goda-1551772/</vt:lpwstr>
      </vt:variant>
      <vt:variant>
        <vt:lpwstr/>
      </vt:variant>
      <vt:variant>
        <vt:i4>7012409</vt:i4>
      </vt:variant>
      <vt:variant>
        <vt:i4>15</vt:i4>
      </vt:variant>
      <vt:variant>
        <vt:i4>0</vt:i4>
      </vt:variant>
      <vt:variant>
        <vt:i4>5</vt:i4>
      </vt:variant>
      <vt:variant>
        <vt:lpwstr>http://allforchildren.ru/poetry/wind07.php</vt:lpwstr>
      </vt:variant>
      <vt:variant>
        <vt:lpwstr/>
      </vt:variant>
      <vt:variant>
        <vt:i4>1114207</vt:i4>
      </vt:variant>
      <vt:variant>
        <vt:i4>12</vt:i4>
      </vt:variant>
      <vt:variant>
        <vt:i4>0</vt:i4>
      </vt:variant>
      <vt:variant>
        <vt:i4>5</vt:i4>
      </vt:variant>
      <vt:variant>
        <vt:lpwstr>http://www.redburda.ru/new/razoblachenie-istoricheskih-mifov</vt:lpwstr>
      </vt:variant>
      <vt:variant>
        <vt:lpwstr/>
      </vt:variant>
      <vt:variant>
        <vt:i4>7012401</vt:i4>
      </vt:variant>
      <vt:variant>
        <vt:i4>9</vt:i4>
      </vt:variant>
      <vt:variant>
        <vt:i4>0</vt:i4>
      </vt:variant>
      <vt:variant>
        <vt:i4>5</vt:i4>
      </vt:variant>
      <vt:variant>
        <vt:lpwstr>https://thequestion.ru/questions/321488/otkuda-poshel-mif-o-tom-chto-einshtein-plokho-uchilsya-v-shkole</vt:lpwstr>
      </vt:variant>
      <vt:variant>
        <vt:lpwstr/>
      </vt:variant>
      <vt:variant>
        <vt:i4>6357068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https://ru.wikipedia.org/wiki/%D0%A3%D0%B8%D0%B7%D0%B4%D0%BE%D0%BC,_%D0%9D%D0%BE%D1%80%D0%BC%D0%B0%D0%BD</vt:lpwstr>
      </vt:variant>
      <vt:variant>
        <vt:lpwstr/>
      </vt:variant>
      <vt:variant>
        <vt:i4>6946936</vt:i4>
      </vt:variant>
      <vt:variant>
        <vt:i4>3</vt:i4>
      </vt:variant>
      <vt:variant>
        <vt:i4>0</vt:i4>
      </vt:variant>
      <vt:variant>
        <vt:i4>5</vt:i4>
      </vt:variant>
      <vt:variant>
        <vt:lpwstr>http://nsknews.info/materials/tayny-kinoteatra-pobeda-fakty-pochti-vekovoy-istorii-157187/</vt:lpwstr>
      </vt:variant>
      <vt:variant>
        <vt:lpwstr/>
      </vt:variant>
      <vt:variant>
        <vt:i4>7733370</vt:i4>
      </vt:variant>
      <vt:variant>
        <vt:i4>0</vt:i4>
      </vt:variant>
      <vt:variant>
        <vt:i4>0</vt:i4>
      </vt:variant>
      <vt:variant>
        <vt:i4>5</vt:i4>
      </vt:variant>
      <vt:variant>
        <vt:lpwstr>http://laishevskyi.ru/news/tema-dnya/v-laisheve-poyavilsya-sovremennyy-kinozal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МКМ сезона 2021-2022</dc:title>
  <dc:subject/>
  <dc:creator>ЯНЗ</dc:creator>
  <cp:keywords/>
  <dc:description/>
  <cp:lastModifiedBy>Yakov Zaidelman</cp:lastModifiedBy>
  <cp:revision>53</cp:revision>
  <dcterms:created xsi:type="dcterms:W3CDTF">2020-09-17T16:13:00Z</dcterms:created>
  <dcterms:modified xsi:type="dcterms:W3CDTF">2023-09-23T16:11:00Z</dcterms:modified>
</cp:coreProperties>
</file>