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5AF" w14:textId="7A64F7F5" w:rsidR="00FF1360" w:rsidRPr="00140C74" w:rsidRDefault="007F4D6B" w:rsidP="00140C74">
      <w:pPr>
        <w:pStyle w:val="1"/>
      </w:pPr>
      <w:r w:rsidRPr="00140C74">
        <w:t>Молодё</w:t>
      </w:r>
      <w:r w:rsidR="00FF1360" w:rsidRPr="00140C74">
        <w:t xml:space="preserve">жный </w:t>
      </w:r>
      <w:r w:rsidR="009669EB" w:rsidRPr="00140C74">
        <w:t>к</w:t>
      </w:r>
      <w:r w:rsidR="00FF1360" w:rsidRPr="00140C74">
        <w:t>убок мира. Сезон 20</w:t>
      </w:r>
      <w:r w:rsidR="00E51633" w:rsidRPr="00140C74">
        <w:t>2</w:t>
      </w:r>
      <w:r w:rsidR="00E829F6">
        <w:t>3</w:t>
      </w:r>
      <w:r w:rsidR="00C27731" w:rsidRPr="00140C74">
        <w:t>–</w:t>
      </w:r>
      <w:r w:rsidR="008F43C6" w:rsidRPr="00140C74">
        <w:t>20</w:t>
      </w:r>
      <w:r w:rsidRPr="00140C74">
        <w:t>2</w:t>
      </w:r>
      <w:r w:rsidR="00E829F6">
        <w:t>4</w:t>
      </w:r>
    </w:p>
    <w:p w14:paraId="00877248" w14:textId="66C0DE19" w:rsidR="00A3139D" w:rsidRPr="000241B2" w:rsidRDefault="00397F28" w:rsidP="00A3139D">
      <w:pPr>
        <w:rPr>
          <w:b/>
          <w:bCs/>
          <w:i/>
          <w:iCs/>
        </w:rPr>
      </w:pPr>
      <w:r>
        <w:rPr>
          <w:i/>
          <w:iCs/>
        </w:rPr>
        <w:t>С</w:t>
      </w:r>
      <w:r w:rsidR="00A3139D" w:rsidRPr="008012E8">
        <w:rPr>
          <w:i/>
          <w:iCs/>
        </w:rPr>
        <w:t xml:space="preserve">ледующее вступление необходимо </w:t>
      </w:r>
      <w:r w:rsidR="00A3139D">
        <w:rPr>
          <w:b/>
          <w:bCs/>
          <w:i/>
          <w:iCs/>
        </w:rPr>
        <w:t>обязательно прочитать вслух.</w:t>
      </w:r>
    </w:p>
    <w:p w14:paraId="6737E741" w14:textId="77777777" w:rsidR="00A077C7" w:rsidRDefault="00A077C7" w:rsidP="00A077C7">
      <w:r w:rsidRPr="00544513">
        <w:t>Дорогие друзья!</w:t>
      </w:r>
    </w:p>
    <w:p w14:paraId="5F388084" w14:textId="07912936" w:rsidR="002F7D7A" w:rsidRDefault="002F7D7A" w:rsidP="00A077C7">
      <w:r>
        <w:t>Мы продолжаем розыгрыш Молодёжного кубка мира. В первом туре в зачёт МКМ сыграло около 600 команд из Беларуси и 35 регионов России. Со второго тура к нам присоединяются новые города и регионы. Добро пожаловать!</w:t>
      </w:r>
    </w:p>
    <w:p w14:paraId="7CCD01D6" w14:textId="7A78B0EA" w:rsidR="002F7D7A" w:rsidRDefault="002F7D7A" w:rsidP="002F7D7A">
      <w:r>
        <w:t xml:space="preserve">Напоминаем, что мы просим в течение некоторого времени не распространять информацию о прошедшей игре. В этом туре запрет будет действовать до 6 ноября. Пожалуйста, не публикуйте до этой даты вопросы, ответы, намёки, впечатления – в общем, </w:t>
      </w:r>
      <w:r w:rsidRPr="006D3281">
        <w:rPr>
          <w:b/>
          <w:bCs/>
        </w:rPr>
        <w:t xml:space="preserve">ничего. </w:t>
      </w:r>
      <w:r>
        <w:rPr>
          <w:bCs/>
        </w:rPr>
        <w:t xml:space="preserve">Когда запрет </w:t>
      </w:r>
      <w:r>
        <w:t>будет снят, объявление об этом появится на нашем информационном листе и в группе ВКонтакте. После этого вы сможете делиться своими мнениями и впечатлениями без ограничений.</w:t>
      </w:r>
    </w:p>
    <w:p w14:paraId="3E310976" w14:textId="5F0E70C9" w:rsidR="002F7D7A" w:rsidRDefault="002F7D7A" w:rsidP="002F7D7A">
      <w:r>
        <w:t>Вся информация о ходе кубка публикуется на нашем сайте и в группе ВКонтакте. Присоединяйтесь! А</w:t>
      </w:r>
      <w:r w:rsidR="00190258">
        <w:t> </w:t>
      </w:r>
      <w:r>
        <w:t>если вы хотите получать наши новости и другую полезную информацию об играх для школьников по</w:t>
      </w:r>
      <w:r w:rsidR="00190258">
        <w:t> </w:t>
      </w:r>
      <w:r>
        <w:t>электронной почте, подпишитесь на наш информационный лист. Просьбу о подписке на лист отправляйте в оргкомитет. По этому же адресу можно обратиться с любыми вопросами, предложениями, проблемами, касающимися МКМ. Все перечисленные адреса есть в вашей учётной карточке.</w:t>
      </w:r>
    </w:p>
    <w:p w14:paraId="7A44C623" w14:textId="14560119" w:rsidR="002F7D7A" w:rsidRDefault="002F7D7A" w:rsidP="002F7D7A">
      <w:r>
        <w:t>Итак, мы начинаем второй тур Двадцать второго Молодёжного кубка мира!</w:t>
      </w:r>
    </w:p>
    <w:p w14:paraId="3B72177D" w14:textId="77777777" w:rsidR="002F7D7A" w:rsidRDefault="002F7D7A" w:rsidP="002F7D7A">
      <w:r>
        <w:t>Желаем всем удачи и честной игры!</w:t>
      </w:r>
    </w:p>
    <w:p w14:paraId="22FBEA1B" w14:textId="77777777" w:rsidR="002F7D7A" w:rsidRDefault="002F7D7A" w:rsidP="002F7D7A">
      <w:r>
        <w:t>Оргкомитет</w:t>
      </w:r>
    </w:p>
    <w:p w14:paraId="2D8AEF3A" w14:textId="57F0DEB4" w:rsidR="00FF1360" w:rsidRPr="00B86135" w:rsidRDefault="00FF1360" w:rsidP="00FF1360">
      <w:pPr>
        <w:pStyle w:val="2"/>
      </w:pPr>
      <w:r>
        <w:br w:type="page"/>
      </w:r>
      <w:r w:rsidR="0078398E" w:rsidRPr="00B61961">
        <w:lastRenderedPageBreak/>
        <w:t>2</w:t>
      </w:r>
      <w:r w:rsidRPr="00B86135">
        <w:t xml:space="preserve"> тур</w:t>
      </w:r>
    </w:p>
    <w:p w14:paraId="0E1CF318" w14:textId="7B4DD4F4" w:rsidR="00822B2F" w:rsidRPr="006D3281" w:rsidRDefault="00822B2F" w:rsidP="006D3281">
      <w:pPr>
        <w:rPr>
          <w:i/>
          <w:iCs/>
        </w:rPr>
      </w:pPr>
      <w:r w:rsidRPr="006D3281">
        <w:rPr>
          <w:i/>
          <w:iCs/>
        </w:rPr>
        <w:t>Во всех вопросах пакета слова, написанные БОЛЬШИМИ буквами, обязательно следует выделять голосом. Кавычки ни в коем случае нельзя читать вслух, на них вообще не следует обращать внимания при чтении. В квадратных скобках после некоторых слов и чисел указано их правильное произношение.</w:t>
      </w:r>
      <w:r w:rsidR="00B360E9" w:rsidRPr="006D3281">
        <w:rPr>
          <w:i/>
          <w:iCs/>
        </w:rPr>
        <w:t xml:space="preserve"> Перед некоторыми вопросами </w:t>
      </w:r>
      <w:r w:rsidR="00296265">
        <w:rPr>
          <w:i/>
          <w:iCs/>
        </w:rPr>
        <w:t>могут быть</w:t>
      </w:r>
      <w:r w:rsidR="00B360E9" w:rsidRPr="006D3281">
        <w:rPr>
          <w:i/>
          <w:iCs/>
        </w:rPr>
        <w:t xml:space="preserve"> указания ведущему. Их не надо читать вслух, но нужно обязательно учесть при чтении вопроса.</w:t>
      </w:r>
      <w:r w:rsidR="005E2D4D">
        <w:rPr>
          <w:i/>
          <w:iCs/>
        </w:rPr>
        <w:t xml:space="preserve"> В некоторых ответах в скобках стоит необязательная часть, наличие или отсутствие которой не влияет на зачёт.</w:t>
      </w:r>
    </w:p>
    <w:p w14:paraId="07A6991E" w14:textId="72DAFCD2" w:rsidR="00A3139D" w:rsidRPr="006D3281" w:rsidRDefault="00A3139D" w:rsidP="006D3281">
      <w:pPr>
        <w:rPr>
          <w:b/>
          <w:bCs/>
          <w:i/>
          <w:iCs/>
        </w:rPr>
      </w:pPr>
      <w:r w:rsidRPr="006D3281">
        <w:rPr>
          <w:b/>
          <w:bCs/>
          <w:i/>
          <w:iCs/>
        </w:rPr>
        <w:t>После оглашения ответа обязательно читать ВСЕ комментарии к вопросам</w:t>
      </w:r>
      <w:r w:rsidR="00880AEF">
        <w:rPr>
          <w:b/>
          <w:bCs/>
          <w:i/>
          <w:iCs/>
        </w:rPr>
        <w:t xml:space="preserve">. В некоторых случаях комментарии </w:t>
      </w:r>
      <w:r w:rsidR="00AD4686">
        <w:rPr>
          <w:b/>
          <w:bCs/>
          <w:i/>
          <w:iCs/>
        </w:rPr>
        <w:t xml:space="preserve">могут </w:t>
      </w:r>
      <w:r w:rsidR="00880AEF">
        <w:rPr>
          <w:b/>
          <w:bCs/>
          <w:i/>
          <w:iCs/>
        </w:rPr>
        <w:t>содержат</w:t>
      </w:r>
      <w:r w:rsidR="00AD4686">
        <w:rPr>
          <w:b/>
          <w:bCs/>
          <w:i/>
          <w:iCs/>
        </w:rPr>
        <w:t>ь</w:t>
      </w:r>
      <w:r w:rsidR="00880AEF">
        <w:rPr>
          <w:b/>
          <w:bCs/>
          <w:i/>
          <w:iCs/>
        </w:rPr>
        <w:t xml:space="preserve"> важную информацию для ответа на следующие вопросы. Игроки должны получить эту информацию, но не должны сразу осознавать её важность, поэтому надо полностью, чётко и внятно читать ВСЕ комментарии.</w:t>
      </w:r>
    </w:p>
    <w:p w14:paraId="37E08E4A" w14:textId="77777777" w:rsidR="00BE78AB" w:rsidRPr="00DC193A" w:rsidRDefault="00BE78AB" w:rsidP="00BE78AB">
      <w:pPr>
        <w:rPr>
          <w:b/>
          <w:bCs/>
        </w:rPr>
      </w:pPr>
      <w:r w:rsidRPr="00DC193A">
        <w:rPr>
          <w:b/>
          <w:bCs/>
        </w:rPr>
        <w:t>Редактор</w:t>
      </w:r>
      <w:r>
        <w:rPr>
          <w:b/>
          <w:bCs/>
        </w:rPr>
        <w:t>ы</w:t>
      </w:r>
      <w:r w:rsidRPr="00DC193A">
        <w:rPr>
          <w:b/>
          <w:bCs/>
        </w:rPr>
        <w:t xml:space="preserve">: </w:t>
      </w:r>
      <w:r w:rsidRPr="0078398E">
        <w:rPr>
          <w:b/>
          <w:bCs/>
        </w:rPr>
        <w:t>Андрей Волков (Воскресенск) и Елена Морозова (Санкт-Петербург).</w:t>
      </w:r>
    </w:p>
    <w:p w14:paraId="3CBF824D" w14:textId="77777777" w:rsidR="00BE78AB" w:rsidRPr="00415A13" w:rsidRDefault="00BE78AB" w:rsidP="00BE78AB">
      <w:r w:rsidRPr="00CC1D7C">
        <w:t>Редакторы</w:t>
      </w:r>
      <w:r w:rsidRPr="001E34D2">
        <w:t xml:space="preserve"> тура благодар</w:t>
      </w:r>
      <w:r>
        <w:t>я</w:t>
      </w:r>
      <w:r w:rsidRPr="001E34D2">
        <w:t xml:space="preserve">т за тестирование </w:t>
      </w:r>
      <w:r>
        <w:t xml:space="preserve">и ценные замечания Якова </w:t>
      </w:r>
      <w:proofErr w:type="spellStart"/>
      <w:r>
        <w:t>Зайдельмана</w:t>
      </w:r>
      <w:proofErr w:type="spellEnd"/>
      <w:r>
        <w:t xml:space="preserve"> (Переславль-Залесский</w:t>
      </w:r>
      <w:r w:rsidRPr="00415A13">
        <w:t xml:space="preserve">), Алексея Рогачёва (Санкт-Петербург), Ксению </w:t>
      </w:r>
      <w:proofErr w:type="spellStart"/>
      <w:r w:rsidRPr="00415A13">
        <w:t>Гольстер</w:t>
      </w:r>
      <w:proofErr w:type="spellEnd"/>
      <w:r w:rsidRPr="00415A13">
        <w:t xml:space="preserve">, Полину Нестерову, Алексея </w:t>
      </w:r>
      <w:proofErr w:type="spellStart"/>
      <w:r w:rsidRPr="00415A13">
        <w:t>Подлаткина</w:t>
      </w:r>
      <w:proofErr w:type="spellEnd"/>
      <w:r w:rsidRPr="00415A13">
        <w:t xml:space="preserve">, Никиту Смирнова, Георгия Соколова (все – Воскресенск), Ксению </w:t>
      </w:r>
      <w:proofErr w:type="spellStart"/>
      <w:r w:rsidRPr="00415A13">
        <w:t>Ёлчеву</w:t>
      </w:r>
      <w:proofErr w:type="spellEnd"/>
      <w:r w:rsidRPr="00415A13">
        <w:t xml:space="preserve"> (Сыктывкар), Марию Марьясову (Самара), Владислава Материя (Сыктывкар), Даниила </w:t>
      </w:r>
      <w:proofErr w:type="spellStart"/>
      <w:r w:rsidRPr="00415A13">
        <w:t>Мулаева</w:t>
      </w:r>
      <w:proofErr w:type="spellEnd"/>
      <w:r w:rsidRPr="00415A13">
        <w:t xml:space="preserve"> (Раменское), Ксению Парфенову (</w:t>
      </w:r>
      <w:proofErr w:type="spellStart"/>
      <w:r w:rsidRPr="00415A13">
        <w:t>Белоозерский</w:t>
      </w:r>
      <w:proofErr w:type="spellEnd"/>
      <w:r w:rsidRPr="00415A13">
        <w:t>), а также команды «Бобры» (Самара), «Сдача бреда» (Санкт-Петербург) и «Шаурма из Гоа» (Москва).</w:t>
      </w:r>
    </w:p>
    <w:p w14:paraId="24C39B90" w14:textId="2C654D91" w:rsidR="004E2B80" w:rsidRDefault="004E2B80" w:rsidP="004E2B80">
      <w:pPr>
        <w:pStyle w:val="3"/>
      </w:pPr>
      <w:r>
        <w:t>Блок 1</w:t>
      </w:r>
    </w:p>
    <w:p w14:paraId="5F773D3A" w14:textId="5D822A69" w:rsidR="005D7101" w:rsidRPr="00415A13" w:rsidRDefault="005D7101" w:rsidP="008341D4">
      <w:pPr>
        <w:pStyle w:val="a"/>
      </w:pPr>
      <w:r w:rsidRPr="00415A13">
        <w:t xml:space="preserve">Усадьбу </w:t>
      </w:r>
      <w:proofErr w:type="spellStart"/>
      <w:r w:rsidRPr="00415A13">
        <w:t>Ма́рьино</w:t>
      </w:r>
      <w:proofErr w:type="spellEnd"/>
      <w:r w:rsidRPr="00415A13">
        <w:t xml:space="preserve"> в </w:t>
      </w:r>
      <w:proofErr w:type="spellStart"/>
      <w:r w:rsidRPr="00415A13">
        <w:t>То́сненском</w:t>
      </w:r>
      <w:proofErr w:type="spellEnd"/>
      <w:r w:rsidRPr="00415A13">
        <w:t xml:space="preserve"> районе изначально планировали построить в форме круга. В</w:t>
      </w:r>
      <w:r w:rsidR="00B60066">
        <w:t> </w:t>
      </w:r>
      <w:r w:rsidRPr="00415A13">
        <w:t xml:space="preserve">процессе строительства расходы пришлось </w:t>
      </w:r>
      <w:proofErr w:type="spellStart"/>
      <w:r w:rsidRPr="00415A13">
        <w:t>уре́зать</w:t>
      </w:r>
      <w:proofErr w:type="spellEnd"/>
      <w:r w:rsidRPr="00415A13">
        <w:t xml:space="preserve"> почти вдвое, поэтому вместо круга получилась АЛЬФА. АЛЬФЫ изображены на гербе города </w:t>
      </w:r>
      <w:proofErr w:type="spellStart"/>
      <w:r w:rsidRPr="00415A13">
        <w:t>То́сно</w:t>
      </w:r>
      <w:proofErr w:type="spellEnd"/>
      <w:r w:rsidRPr="00415A13">
        <w:t>, основанного как поселение ямщиков. Назовите АЛЬФУ.</w:t>
      </w:r>
    </w:p>
    <w:p w14:paraId="0B635AC8" w14:textId="70F12304" w:rsidR="00E829F6" w:rsidRPr="00415A13" w:rsidRDefault="00E829F6" w:rsidP="006419A8">
      <w:pPr>
        <w:pStyle w:val="a7"/>
      </w:pPr>
      <w:r w:rsidRPr="00415A13">
        <w:t xml:space="preserve">Ответ: </w:t>
      </w:r>
      <w:r w:rsidR="005D7101" w:rsidRPr="00415A13">
        <w:t>подкова</w:t>
      </w:r>
      <w:r w:rsidRPr="00415A13">
        <w:t>.</w:t>
      </w:r>
    </w:p>
    <w:p w14:paraId="4051873B" w14:textId="231E2BAE" w:rsidR="00E829F6" w:rsidRPr="00415A13" w:rsidRDefault="00E829F6" w:rsidP="006419A8">
      <w:pPr>
        <w:pStyle w:val="a7"/>
      </w:pPr>
      <w:r w:rsidRPr="00415A13">
        <w:t xml:space="preserve">Комментарий: </w:t>
      </w:r>
      <w:r w:rsidR="00CC1D7C" w:rsidRPr="00415A13">
        <w:t>к</w:t>
      </w:r>
      <w:r w:rsidR="005D7101" w:rsidRPr="00415A13">
        <w:t xml:space="preserve">руг, в форме которого планировалось здание, должен был символизировать солнце. </w:t>
      </w:r>
      <w:r w:rsidR="00C67B33" w:rsidRPr="00415A13">
        <w:t>Получившуюся форму подковы тоже можно назвать удачной во всех смыслах.</w:t>
      </w:r>
      <w:r w:rsidR="005D7101" w:rsidRPr="00415A13">
        <w:t xml:space="preserve"> А мы желаем удачи всем участникам турнира.</w:t>
      </w:r>
    </w:p>
    <w:p w14:paraId="394B347B" w14:textId="577E87DA" w:rsidR="005D7101" w:rsidRPr="00415A13" w:rsidRDefault="00E829F6" w:rsidP="006419A8">
      <w:pPr>
        <w:pStyle w:val="a7"/>
      </w:pPr>
      <w:r w:rsidRPr="00415A13">
        <w:t xml:space="preserve">Источники: </w:t>
      </w:r>
      <w:hyperlink r:id="rId6" w:history="1">
        <w:r w:rsidR="005D7101" w:rsidRPr="00415A13">
          <w:rPr>
            <w:rStyle w:val="a5"/>
          </w:rPr>
          <w:t>https://www.liveinternet.ru/users/helenuchka/post396432978</w:t>
        </w:r>
      </w:hyperlink>
    </w:p>
    <w:p w14:paraId="12BDB04A" w14:textId="2C2EA7A3" w:rsidR="00E829F6" w:rsidRPr="00415A13" w:rsidRDefault="00000000" w:rsidP="00CC1D7C">
      <w:pPr>
        <w:pStyle w:val="a9"/>
      </w:pPr>
      <w:hyperlink r:id="rId7" w:history="1">
        <w:r w:rsidR="00B61961" w:rsidRPr="00415A13">
          <w:rPr>
            <w:rStyle w:val="a5"/>
          </w:rPr>
          <w:t>https://ru.wikipedia.org/wiki/Герб_Тосно</w:t>
        </w:r>
      </w:hyperlink>
    </w:p>
    <w:p w14:paraId="1220AFCC" w14:textId="188E8363" w:rsidR="00E829F6" w:rsidRPr="00415A13" w:rsidRDefault="00E829F6" w:rsidP="006419A8">
      <w:pPr>
        <w:pStyle w:val="a7"/>
      </w:pPr>
      <w:r w:rsidRPr="00415A13">
        <w:t xml:space="preserve">Автор: </w:t>
      </w:r>
      <w:r w:rsidR="005D7101" w:rsidRPr="00415A13">
        <w:t>Елена Морозова (Санкт-Петербург)</w:t>
      </w:r>
      <w:r w:rsidR="00E23880" w:rsidRPr="00415A13">
        <w:t>.</w:t>
      </w:r>
    </w:p>
    <w:p w14:paraId="477B3DEF" w14:textId="22ED2833" w:rsidR="005D7101" w:rsidRPr="00415A13" w:rsidRDefault="005D7101" w:rsidP="008341D4">
      <w:pPr>
        <w:pStyle w:val="a"/>
      </w:pPr>
      <w:r w:rsidRPr="00415A13">
        <w:t>Свет при распространении ведёт себя как волна, а при возникновении и поглощении – как частица. Комментируя эти свойства, преподаватель физики сравнил свет с Яном. Восстановите в исходном виде слово, в котором мы пропустили две буквы.</w:t>
      </w:r>
    </w:p>
    <w:p w14:paraId="0AA01C5C" w14:textId="2E53301A" w:rsidR="00BC596A" w:rsidRPr="00415A13" w:rsidRDefault="00BC596A" w:rsidP="006419A8">
      <w:pPr>
        <w:pStyle w:val="a7"/>
      </w:pPr>
      <w:r w:rsidRPr="00415A13">
        <w:t>Ответ: Янусом</w:t>
      </w:r>
      <w:r w:rsidR="00E23880" w:rsidRPr="00415A13">
        <w:t>.</w:t>
      </w:r>
    </w:p>
    <w:p w14:paraId="7C915173" w14:textId="486925B1" w:rsidR="00BC596A" w:rsidRPr="00415A13" w:rsidRDefault="00BC596A" w:rsidP="006419A8">
      <w:pPr>
        <w:pStyle w:val="a7"/>
      </w:pPr>
      <w:r w:rsidRPr="00415A13">
        <w:t>Зачёт: Янус</w:t>
      </w:r>
      <w:r w:rsidR="00E23880" w:rsidRPr="00415A13">
        <w:t>.</w:t>
      </w:r>
    </w:p>
    <w:p w14:paraId="3AA9167A" w14:textId="2F6F48EC" w:rsidR="005D7101" w:rsidRPr="00415A13" w:rsidRDefault="005D7101" w:rsidP="006419A8">
      <w:pPr>
        <w:pStyle w:val="a7"/>
      </w:pPr>
      <w:r w:rsidRPr="00415A13">
        <w:t xml:space="preserve">Комментарий: двойственная природа света напомнила </w:t>
      </w:r>
      <w:r w:rsidR="00C67B33" w:rsidRPr="00415A13">
        <w:t>преподавателю</w:t>
      </w:r>
      <w:r w:rsidRPr="00415A13">
        <w:t xml:space="preserve"> древнеримского бога – двуликого Януса.</w:t>
      </w:r>
    </w:p>
    <w:p w14:paraId="7640293D" w14:textId="56AF506E" w:rsidR="00BC596A" w:rsidRPr="00415A13" w:rsidRDefault="00BC596A" w:rsidP="006419A8">
      <w:pPr>
        <w:pStyle w:val="a7"/>
      </w:pPr>
      <w:r w:rsidRPr="00415A13">
        <w:t xml:space="preserve">Источник: Гулиа Н.В. Удивительная физика. </w:t>
      </w:r>
      <w:r w:rsidR="00CC1D7C" w:rsidRPr="00415A13">
        <w:t xml:space="preserve">– </w:t>
      </w:r>
      <w:r w:rsidRPr="00415A13">
        <w:t>М.</w:t>
      </w:r>
      <w:r w:rsidR="00CC1D7C" w:rsidRPr="00415A13">
        <w:t>:</w:t>
      </w:r>
      <w:r w:rsidRPr="00415A13">
        <w:t xml:space="preserve"> 2010. </w:t>
      </w:r>
      <w:r w:rsidR="00CC1D7C" w:rsidRPr="00415A13">
        <w:t xml:space="preserve">– </w:t>
      </w:r>
      <w:r w:rsidRPr="00415A13">
        <w:t>С. 149.</w:t>
      </w:r>
    </w:p>
    <w:p w14:paraId="5556ED7E" w14:textId="0E0E1D5C" w:rsidR="00BC596A" w:rsidRPr="00415A13" w:rsidRDefault="00BC596A" w:rsidP="006419A8">
      <w:pPr>
        <w:pStyle w:val="a7"/>
      </w:pPr>
      <w:r w:rsidRPr="00415A13">
        <w:t>Автор: Елена Морозова (Санкт-Петербург)</w:t>
      </w:r>
      <w:r w:rsidR="00E23880" w:rsidRPr="00415A13">
        <w:t>.</w:t>
      </w:r>
    </w:p>
    <w:p w14:paraId="3A908489" w14:textId="12EE2418" w:rsidR="00BC596A" w:rsidRPr="00415A13" w:rsidRDefault="00BC596A" w:rsidP="008341D4">
      <w:pPr>
        <w:pStyle w:val="a"/>
      </w:pPr>
      <w:r w:rsidRPr="00415A13">
        <w:t xml:space="preserve">Героиня одного произведения произносит фразу: </w:t>
      </w:r>
      <w:r w:rsidR="00CC1D7C" w:rsidRPr="00415A13">
        <w:t>«</w:t>
      </w:r>
      <w:r w:rsidRPr="00415A13">
        <w:t>Бог нас как будто сфотографировал</w:t>
      </w:r>
      <w:r w:rsidR="00CC1D7C" w:rsidRPr="00415A13">
        <w:t>»</w:t>
      </w:r>
      <w:r w:rsidRPr="00415A13">
        <w:t>. А что она слышит мгновение спустя?</w:t>
      </w:r>
    </w:p>
    <w:p w14:paraId="75F5BAD4" w14:textId="04D7E5C0" w:rsidR="00BC596A" w:rsidRPr="00415A13" w:rsidRDefault="00BC596A" w:rsidP="006419A8">
      <w:pPr>
        <w:pStyle w:val="a7"/>
      </w:pPr>
      <w:r w:rsidRPr="00415A13">
        <w:t>Ответ: гром</w:t>
      </w:r>
      <w:r w:rsidR="00E23880" w:rsidRPr="00415A13">
        <w:t>.</w:t>
      </w:r>
    </w:p>
    <w:p w14:paraId="5FB5B4F3" w14:textId="77777777" w:rsidR="00BC596A" w:rsidRPr="00415A13" w:rsidRDefault="00BC596A" w:rsidP="006419A8">
      <w:pPr>
        <w:pStyle w:val="a7"/>
      </w:pPr>
      <w:r w:rsidRPr="00415A13">
        <w:t>Комментарий: религиозная героиня сравнила молнию с фотовспышкой.</w:t>
      </w:r>
    </w:p>
    <w:p w14:paraId="58EBB860" w14:textId="6E809A60" w:rsidR="00BC596A" w:rsidRPr="00415A13" w:rsidRDefault="00BC596A" w:rsidP="006419A8">
      <w:pPr>
        <w:pStyle w:val="a7"/>
      </w:pPr>
      <w:r w:rsidRPr="00415A13">
        <w:t xml:space="preserve">Источник: мультсериал </w:t>
      </w:r>
      <w:r w:rsidR="002F7D7A">
        <w:t>«</w:t>
      </w:r>
      <w:r w:rsidRPr="00415A13">
        <w:t>Царь горы</w:t>
      </w:r>
      <w:r w:rsidR="002F7D7A">
        <w:t>»</w:t>
      </w:r>
      <w:r w:rsidRPr="00415A13">
        <w:t>, сезон 8, эпизод 15 (2:50)</w:t>
      </w:r>
      <w:r w:rsidR="004E15C6" w:rsidRPr="00415A13">
        <w:t xml:space="preserve"> //</w:t>
      </w:r>
      <w:r w:rsidR="00CC1D7C" w:rsidRPr="00415A13">
        <w:t xml:space="preserve"> </w:t>
      </w:r>
      <w:hyperlink r:id="rId8" w:history="1">
        <w:r w:rsidR="00B61961" w:rsidRPr="00415A13">
          <w:rPr>
            <w:rStyle w:val="a5"/>
          </w:rPr>
          <w:t>https://kingofthehill.fox-fan.tv/page.php?id=815</w:t>
        </w:r>
      </w:hyperlink>
    </w:p>
    <w:p w14:paraId="369BA114" w14:textId="77777777" w:rsidR="00B61961" w:rsidRPr="00415A13" w:rsidRDefault="00BC596A" w:rsidP="006419A8">
      <w:pPr>
        <w:pStyle w:val="a7"/>
      </w:pPr>
      <w:r w:rsidRPr="00415A13">
        <w:t>Автор: Андрей Волков (Воскресенск).</w:t>
      </w:r>
    </w:p>
    <w:p w14:paraId="3D6DE66E" w14:textId="646E96A2" w:rsidR="0034586D" w:rsidRPr="00415A13" w:rsidRDefault="002F7D7A" w:rsidP="008341D4">
      <w:pPr>
        <w:pStyle w:val="a"/>
      </w:pPr>
      <w:r>
        <w:br w:type="page"/>
      </w:r>
      <w:r w:rsidR="0034586D" w:rsidRPr="00415A13">
        <w:lastRenderedPageBreak/>
        <w:t xml:space="preserve">В одном романе апостолы сравниваются с НИМИ, разносящими по свету сладостные слова учения Иисуса Христа. ИХ можно увидеть на гербе города </w:t>
      </w:r>
      <w:proofErr w:type="spellStart"/>
      <w:r w:rsidR="0034586D" w:rsidRPr="00415A13">
        <w:t>Меды́нь</w:t>
      </w:r>
      <w:proofErr w:type="spellEnd"/>
      <w:r w:rsidR="0034586D" w:rsidRPr="00415A13">
        <w:t>. Назовите ИХ.</w:t>
      </w:r>
    </w:p>
    <w:p w14:paraId="36C0C91A" w14:textId="6995A02F" w:rsidR="0034586D" w:rsidRDefault="0034586D" w:rsidP="006419A8">
      <w:pPr>
        <w:pStyle w:val="a7"/>
      </w:pPr>
      <w:r w:rsidRPr="00415A13">
        <w:t>Ответ: пчёлы</w:t>
      </w:r>
      <w:r w:rsidR="00E23880" w:rsidRPr="00415A13">
        <w:t>.</w:t>
      </w:r>
    </w:p>
    <w:p w14:paraId="4E38B47A" w14:textId="1D15D930" w:rsidR="00C637DE" w:rsidRPr="00415A13" w:rsidRDefault="00C637DE" w:rsidP="00C637DE">
      <w:pPr>
        <w:pStyle w:val="a7"/>
      </w:pPr>
      <w:r>
        <w:rPr>
          <w:shd w:val="clear" w:color="auto" w:fill="FFFFFF"/>
        </w:rPr>
        <w:t>Комментарий: пчёлы, опыляя растения, переносят сладкую пыльцу. По одной из версий название города Медынь происходит от славянского корня «мёд» и указывает на то, что раньше местное население занималось бортничеством. Неудивительно, что на гербе города изображены пчёлы.</w:t>
      </w:r>
    </w:p>
    <w:p w14:paraId="44811F5D" w14:textId="33588250" w:rsidR="0034586D" w:rsidRPr="00415A13" w:rsidRDefault="0034586D" w:rsidP="006419A8">
      <w:pPr>
        <w:pStyle w:val="a7"/>
      </w:pPr>
      <w:r w:rsidRPr="00415A13">
        <w:t xml:space="preserve">Источник: </w:t>
      </w:r>
      <w:proofErr w:type="spellStart"/>
      <w:r w:rsidRPr="00415A13">
        <w:t>Ниеми</w:t>
      </w:r>
      <w:proofErr w:type="spellEnd"/>
      <w:r w:rsidR="00EE5CBE" w:rsidRPr="00415A13">
        <w:t xml:space="preserve"> М</w:t>
      </w:r>
      <w:r w:rsidRPr="00415A13">
        <w:t>. Сварить медведя</w:t>
      </w:r>
      <w:r w:rsidR="00C67B33" w:rsidRPr="00415A13">
        <w:t xml:space="preserve"> //</w:t>
      </w:r>
      <w:r w:rsidR="00CC1D7C" w:rsidRPr="00415A13">
        <w:t xml:space="preserve"> </w:t>
      </w:r>
      <w:hyperlink r:id="rId9" w:history="1">
        <w:r w:rsidR="004E15C6" w:rsidRPr="00415A13">
          <w:rPr>
            <w:rStyle w:val="a5"/>
          </w:rPr>
          <w:t>https://fictionbook.ru/author/mikael_niemi/svarit_medvedya/read_online.html</w:t>
        </w:r>
      </w:hyperlink>
    </w:p>
    <w:p w14:paraId="2E582496" w14:textId="7E53E85A" w:rsidR="0034586D" w:rsidRPr="00415A13" w:rsidRDefault="0034586D" w:rsidP="006419A8">
      <w:pPr>
        <w:pStyle w:val="a7"/>
      </w:pPr>
      <w:r w:rsidRPr="00415A13">
        <w:t>Автор: Елена Морозова (Санкт-Петербург)</w:t>
      </w:r>
      <w:r w:rsidR="00B61961" w:rsidRPr="00415A13">
        <w:t>.</w:t>
      </w:r>
    </w:p>
    <w:p w14:paraId="03BC6DAA" w14:textId="77777777" w:rsidR="00760940" w:rsidRPr="00190258" w:rsidRDefault="00760940" w:rsidP="00190258">
      <w:pPr>
        <w:pStyle w:val="a"/>
      </w:pPr>
      <w:r w:rsidRPr="00190258">
        <w:t>ИКС в вопросе заменяет другое слово.</w:t>
      </w:r>
    </w:p>
    <w:p w14:paraId="13C745AC" w14:textId="26D63BAF" w:rsidR="0034586D" w:rsidRPr="00415A13" w:rsidRDefault="0034586D" w:rsidP="00190258">
      <w:pPr>
        <w:pStyle w:val="a9"/>
      </w:pPr>
      <w:r w:rsidRPr="00415A13">
        <w:t>Героиня одного фильма утверждает, что изначально ИКСЫ имели практическое значение, заменяя собой продуктовые магазины и аптеки, а их эстетическая функция появилась позже. Каким был ИКС в названии произведения, опубликованного в 1904 году?</w:t>
      </w:r>
    </w:p>
    <w:p w14:paraId="1CA2488E" w14:textId="2C2F1613" w:rsidR="0034586D" w:rsidRPr="00415A13" w:rsidRDefault="0034586D" w:rsidP="006419A8">
      <w:pPr>
        <w:pStyle w:val="a7"/>
      </w:pPr>
      <w:r w:rsidRPr="00415A13">
        <w:t>Ответ: вишнёвым</w:t>
      </w:r>
      <w:r w:rsidR="00E23880" w:rsidRPr="00415A13">
        <w:t>.</w:t>
      </w:r>
    </w:p>
    <w:p w14:paraId="3DC34A72" w14:textId="7F85B60C" w:rsidR="00760940" w:rsidRPr="00760940" w:rsidRDefault="00760940" w:rsidP="006419A8">
      <w:pPr>
        <w:pStyle w:val="a7"/>
      </w:pPr>
      <w:r w:rsidRPr="00190258">
        <w:t>Комментарий: ИКС – это сад. Пьеса Антона Чехова была опубликована в 1904 году.</w:t>
      </w:r>
      <w:r>
        <w:t xml:space="preserve"> </w:t>
      </w:r>
    </w:p>
    <w:p w14:paraId="442170AE" w14:textId="12D984AB" w:rsidR="00B61961" w:rsidRPr="00415A13" w:rsidRDefault="00B61961" w:rsidP="006419A8">
      <w:pPr>
        <w:pStyle w:val="a7"/>
      </w:pPr>
      <w:r w:rsidRPr="002F7D7A">
        <w:t xml:space="preserve">Источники: фильм </w:t>
      </w:r>
      <w:r w:rsidR="00C42FC1" w:rsidRPr="002F7D7A">
        <w:t>«</w:t>
      </w:r>
      <w:r w:rsidRPr="002F7D7A">
        <w:t>Тихий садовник</w:t>
      </w:r>
      <w:r w:rsidR="00C42FC1" w:rsidRPr="002F7D7A">
        <w:t>»</w:t>
      </w:r>
      <w:r w:rsidRPr="002F7D7A">
        <w:t xml:space="preserve"> (9:20)</w:t>
      </w:r>
      <w:r w:rsidR="004E15C6" w:rsidRPr="002F7D7A">
        <w:t xml:space="preserve"> //</w:t>
      </w:r>
      <w:r w:rsidR="00CC1D7C" w:rsidRPr="002F7D7A">
        <w:t xml:space="preserve"> </w:t>
      </w:r>
      <w:hyperlink r:id="rId10" w:history="1">
        <w:r w:rsidRPr="002F7D7A">
          <w:rPr>
            <w:rStyle w:val="a5"/>
          </w:rPr>
          <w:t>https://www.kinopoisk.ru/film/4541441/?utm_referrer=yandex.ru</w:t>
        </w:r>
      </w:hyperlink>
    </w:p>
    <w:p w14:paraId="35C65E70" w14:textId="2BA743BF" w:rsidR="00B61961" w:rsidRPr="00415A13" w:rsidRDefault="002A0CF1" w:rsidP="00CC1D7C">
      <w:pPr>
        <w:pStyle w:val="a9"/>
      </w:pPr>
      <w:r w:rsidRPr="00415A13">
        <w:t xml:space="preserve">Антон Чехов. Вишнёвый сад // </w:t>
      </w:r>
      <w:hyperlink r:id="rId11" w:history="1">
        <w:r w:rsidRPr="00415A13">
          <w:rPr>
            <w:rStyle w:val="a5"/>
          </w:rPr>
          <w:t>http://az.lib.ru/c/chehow_a_p/text_0150.shtml</w:t>
        </w:r>
      </w:hyperlink>
    </w:p>
    <w:p w14:paraId="69486417" w14:textId="4E890DFD" w:rsidR="00B61961" w:rsidRPr="00415A13" w:rsidRDefault="00B61961" w:rsidP="006419A8">
      <w:pPr>
        <w:pStyle w:val="a7"/>
      </w:pPr>
      <w:r w:rsidRPr="00415A13">
        <w:t>Автор: Елена Морозова (Санкт-Петербург)</w:t>
      </w:r>
      <w:r w:rsidR="00E23880" w:rsidRPr="00415A13">
        <w:t>.</w:t>
      </w:r>
    </w:p>
    <w:p w14:paraId="1679073B" w14:textId="5BEACC29" w:rsidR="00B61961" w:rsidRPr="00415A13" w:rsidRDefault="00B61961" w:rsidP="008341D4">
      <w:pPr>
        <w:pStyle w:val="a"/>
      </w:pPr>
      <w:r w:rsidRPr="00415A13">
        <w:t xml:space="preserve">При раскопках в </w:t>
      </w:r>
      <w:proofErr w:type="spellStart"/>
      <w:r w:rsidRPr="00415A13">
        <w:t>Олдува́йском</w:t>
      </w:r>
      <w:proofErr w:type="spellEnd"/>
      <w:r w:rsidRPr="00415A13">
        <w:t xml:space="preserve"> ущелье был найден череп древнего человека с сильно выраженной челюстью. Учёные дали находке сказочное прозвище лучик. Восстановите в исходном виде слово, в</w:t>
      </w:r>
      <w:r w:rsidR="00CC1D7C" w:rsidRPr="00415A13">
        <w:t> </w:t>
      </w:r>
      <w:r w:rsidRPr="00415A13">
        <w:t>котором мы пропустили четыре буквы.</w:t>
      </w:r>
    </w:p>
    <w:p w14:paraId="333FC3A2" w14:textId="7AEA8C42" w:rsidR="00B61961" w:rsidRPr="00415A13" w:rsidRDefault="00B61961" w:rsidP="006419A8">
      <w:pPr>
        <w:pStyle w:val="a7"/>
      </w:pPr>
      <w:r w:rsidRPr="00415A13">
        <w:t xml:space="preserve">Ответ: </w:t>
      </w:r>
      <w:r w:rsidR="00673160" w:rsidRPr="00415A13">
        <w:t>Щелкунчик</w:t>
      </w:r>
      <w:r w:rsidR="00E23880" w:rsidRPr="00415A13">
        <w:t>.</w:t>
      </w:r>
    </w:p>
    <w:p w14:paraId="33C66C05" w14:textId="77777777" w:rsidR="00B61961" w:rsidRPr="00415A13" w:rsidRDefault="00B61961" w:rsidP="006419A8">
      <w:pPr>
        <w:pStyle w:val="a7"/>
      </w:pPr>
      <w:r w:rsidRPr="00415A13">
        <w:t xml:space="preserve">Комментарий: мощная челюсть древнего человека, названного </w:t>
      </w:r>
      <w:proofErr w:type="spellStart"/>
      <w:r w:rsidRPr="00415A13">
        <w:t>зинджа́нтропом</w:t>
      </w:r>
      <w:proofErr w:type="spellEnd"/>
      <w:r w:rsidRPr="00415A13">
        <w:t>, напомнила учёным персонажа сказки Гофмана, специализирующегося на раскалывании орехов.</w:t>
      </w:r>
    </w:p>
    <w:p w14:paraId="5E2AC026" w14:textId="4DF033D7" w:rsidR="00B61961" w:rsidRPr="00760940" w:rsidRDefault="00B61961" w:rsidP="006419A8">
      <w:pPr>
        <w:pStyle w:val="a7"/>
        <w:rPr>
          <w:rStyle w:val="a5"/>
        </w:rPr>
      </w:pPr>
      <w:r w:rsidRPr="00415A13">
        <w:t xml:space="preserve">Источник: </w:t>
      </w:r>
      <w:hyperlink r:id="rId12">
        <w:r w:rsidRPr="00760940">
          <w:rPr>
            <w:rStyle w:val="a5"/>
          </w:rPr>
          <w:t>http://www.bibliotekar.ru/3-1-63-proishozhdenie-cheloveka-e-70/17.htm</w:t>
        </w:r>
      </w:hyperlink>
    </w:p>
    <w:p w14:paraId="291A64D2" w14:textId="256E9911" w:rsidR="00B61961" w:rsidRPr="00415A13" w:rsidRDefault="00B61961" w:rsidP="006419A8">
      <w:pPr>
        <w:pStyle w:val="a7"/>
      </w:pPr>
      <w:r w:rsidRPr="00415A13">
        <w:t>Автор: Елена Морозова (Санкт-Петербург)</w:t>
      </w:r>
      <w:r w:rsidR="00E23880" w:rsidRPr="00415A13">
        <w:t>.</w:t>
      </w:r>
    </w:p>
    <w:p w14:paraId="296DDFA7" w14:textId="22590470" w:rsidR="0034586D" w:rsidRPr="00415A13" w:rsidRDefault="00673160" w:rsidP="008341D4">
      <w:pPr>
        <w:pStyle w:val="a"/>
      </w:pPr>
      <w:r w:rsidRPr="00415A13">
        <w:t xml:space="preserve">Героиня романа «Железная хватка» покидает родной дом в </w:t>
      </w:r>
      <w:proofErr w:type="spellStart"/>
      <w:r w:rsidRPr="00415A13">
        <w:t>Арканза́се</w:t>
      </w:r>
      <w:proofErr w:type="spellEnd"/>
      <w:r w:rsidRPr="00415A13">
        <w:t xml:space="preserve"> и с несколькими попутчиками отправляется в опасное путешествие. В статье об этом романе американская писательница Донна </w:t>
      </w:r>
      <w:proofErr w:type="spellStart"/>
      <w:r w:rsidRPr="00415A13">
        <w:t>Тартт</w:t>
      </w:r>
      <w:proofErr w:type="spellEnd"/>
      <w:r w:rsidRPr="00415A13">
        <w:t xml:space="preserve"> упоминает произведение 1900 года. </w:t>
      </w:r>
      <w:r w:rsidR="00AD0A2A" w:rsidRPr="00415A13">
        <w:t>Назовите это произведение.</w:t>
      </w:r>
    </w:p>
    <w:p w14:paraId="473EFEF0" w14:textId="77777777" w:rsidR="00AD0A2A" w:rsidRPr="00415A13" w:rsidRDefault="00AD0A2A" w:rsidP="006419A8">
      <w:pPr>
        <w:pStyle w:val="a7"/>
      </w:pPr>
      <w:r w:rsidRPr="00415A13">
        <w:t>Ответ: Удивительный волшебник из страны Оз.</w:t>
      </w:r>
    </w:p>
    <w:p w14:paraId="131289E7" w14:textId="7EA782B3" w:rsidR="00AD0A2A" w:rsidRPr="00415A13" w:rsidRDefault="00AD0A2A" w:rsidP="006419A8">
      <w:pPr>
        <w:pStyle w:val="a7"/>
      </w:pPr>
      <w:r w:rsidRPr="00415A13">
        <w:t>Зачёт: по упоминанию страны Оз.</w:t>
      </w:r>
    </w:p>
    <w:p w14:paraId="15BD1439" w14:textId="3BE29556" w:rsidR="00482FC6" w:rsidRPr="00415A13" w:rsidRDefault="00482FC6" w:rsidP="006419A8">
      <w:pPr>
        <w:pStyle w:val="a7"/>
      </w:pPr>
      <w:r w:rsidRPr="00415A13">
        <w:t>Комментарий: хотя в одном случае спутниками оказывается пара охотников за головами, а в другом – говорящий лев, огородное пугало и механический человек, общая приключенческая атмосфера и девочка-подросток в качестве главной героини сближают эти произведения</w:t>
      </w:r>
      <w:r w:rsidR="00D626BF">
        <w:t>.</w:t>
      </w:r>
      <w:r w:rsidRPr="00415A13">
        <w:t xml:space="preserve"> </w:t>
      </w:r>
      <w:r w:rsidR="00D626BF">
        <w:t xml:space="preserve">Да и названия Канзас и Арканзас созвучны. </w:t>
      </w:r>
      <w:r w:rsidR="00AD0A2A" w:rsidRPr="00415A13">
        <w:t>Указание на американскую писательницу должно было помочь определиться с</w:t>
      </w:r>
      <w:r w:rsidR="008341D4">
        <w:t> </w:t>
      </w:r>
      <w:r w:rsidR="00AD0A2A" w:rsidRPr="00415A13">
        <w:t xml:space="preserve">выбором в пользу произведения Баума, а не Волкова. </w:t>
      </w:r>
      <w:r w:rsidR="000C2A45">
        <w:t>Книга</w:t>
      </w:r>
      <w:r w:rsidR="00D626BF">
        <w:t xml:space="preserve"> </w:t>
      </w:r>
      <w:r w:rsidR="008341D4">
        <w:t xml:space="preserve">Александра Волкова </w:t>
      </w:r>
      <w:r w:rsidR="00D626BF">
        <w:t>«Волшебник Изумрудного города»</w:t>
      </w:r>
      <w:r w:rsidR="00AD0A2A" w:rsidRPr="00415A13">
        <w:t xml:space="preserve"> </w:t>
      </w:r>
      <w:r w:rsidR="00A6514E" w:rsidRPr="00415A13">
        <w:t>появил</w:t>
      </w:r>
      <w:r w:rsidR="000C2A45">
        <w:t>а</w:t>
      </w:r>
      <w:r w:rsidR="00A6514E" w:rsidRPr="00415A13">
        <w:t>сь</w:t>
      </w:r>
      <w:r w:rsidR="00AD0A2A" w:rsidRPr="00415A13">
        <w:t xml:space="preserve"> почти на 40 лет позже.  </w:t>
      </w:r>
    </w:p>
    <w:p w14:paraId="11BD8722" w14:textId="483A6C40" w:rsidR="00482FC6" w:rsidRPr="00415A13" w:rsidRDefault="00482FC6" w:rsidP="006419A8">
      <w:pPr>
        <w:pStyle w:val="a7"/>
      </w:pPr>
      <w:r w:rsidRPr="00415A13">
        <w:t xml:space="preserve">Источники: </w:t>
      </w:r>
      <w:proofErr w:type="spellStart"/>
      <w:r w:rsidRPr="00415A13">
        <w:t>Портис</w:t>
      </w:r>
      <w:proofErr w:type="spellEnd"/>
      <w:r w:rsidRPr="00415A13">
        <w:t xml:space="preserve"> Ч. Железная хватка: Роман / Пер. с англ. М. Немцова. – СПб.: Азбука, Азбука-Аттикус, 2011. – с. 251-252</w:t>
      </w:r>
    </w:p>
    <w:p w14:paraId="2EF5CE36" w14:textId="19039329" w:rsidR="00482FC6" w:rsidRPr="00415A13" w:rsidRDefault="00000000" w:rsidP="00CC1D7C">
      <w:pPr>
        <w:pStyle w:val="a9"/>
      </w:pPr>
      <w:hyperlink r:id="rId13" w:history="1">
        <w:r w:rsidR="00AD0A2A" w:rsidRPr="00415A13">
          <w:rPr>
            <w:rStyle w:val="a5"/>
          </w:rPr>
          <w:t>https://ru.wikipedia.org/wiki/Удивительный_волшебник_из_страны_Оз</w:t>
        </w:r>
      </w:hyperlink>
    </w:p>
    <w:p w14:paraId="21438AEC" w14:textId="39314A3C" w:rsidR="00AD0A2A" w:rsidRPr="00415A13" w:rsidRDefault="002A0CF1" w:rsidP="006419A8">
      <w:pPr>
        <w:pStyle w:val="a7"/>
      </w:pPr>
      <w:r w:rsidRPr="00415A13">
        <w:t>Автор: Андрей Волков (Воскресенск)</w:t>
      </w:r>
      <w:r w:rsidR="00E23880" w:rsidRPr="00415A13">
        <w:t>.</w:t>
      </w:r>
    </w:p>
    <w:p w14:paraId="2017E28F" w14:textId="406857CB" w:rsidR="00482FC6" w:rsidRPr="00415A13" w:rsidRDefault="00482FC6" w:rsidP="008341D4">
      <w:pPr>
        <w:pStyle w:val="a"/>
      </w:pPr>
      <w:r w:rsidRPr="00415A13">
        <w:t>Герой одного романа – школьный учитель, который очень любит свою работу. Неудивительно, что герой радуется ЕЙ и представляет за окном льва, встряхивающего золотой гривой. Назовите ЕЁ.</w:t>
      </w:r>
    </w:p>
    <w:p w14:paraId="7B87A4CF" w14:textId="32F9BE6F" w:rsidR="00482FC6" w:rsidRPr="00415A13" w:rsidRDefault="00482FC6" w:rsidP="006419A8">
      <w:pPr>
        <w:pStyle w:val="a7"/>
      </w:pPr>
      <w:r w:rsidRPr="00415A13">
        <w:t>Ответ: осень.</w:t>
      </w:r>
    </w:p>
    <w:p w14:paraId="1DCA85B3" w14:textId="7B2C1DDA" w:rsidR="00482FC6" w:rsidRDefault="00482FC6" w:rsidP="006419A8">
      <w:pPr>
        <w:pStyle w:val="a7"/>
      </w:pPr>
      <w:r w:rsidRPr="00415A13">
        <w:t>Комментарий: учителю, любящему своё</w:t>
      </w:r>
      <w:r>
        <w:t xml:space="preserve"> дело, не терпелось начать новый учебный год, который стартует осенью. Завывания осеннего ветра герой сравнил с рыком льва, а кроны деревьев – с</w:t>
      </w:r>
      <w:r w:rsidR="00FD11E8">
        <w:t> </w:t>
      </w:r>
      <w:r>
        <w:t>гривой животного.</w:t>
      </w:r>
    </w:p>
    <w:p w14:paraId="353F4CBA" w14:textId="5AE46815" w:rsidR="00482FC6" w:rsidRPr="00264FAF" w:rsidRDefault="00482FC6" w:rsidP="006419A8">
      <w:pPr>
        <w:pStyle w:val="a7"/>
      </w:pPr>
      <w:r>
        <w:t xml:space="preserve">Источники: </w:t>
      </w:r>
      <w:r w:rsidR="002A0CF1" w:rsidRPr="002A0CF1">
        <w:t>Джоанн </w:t>
      </w:r>
      <w:r>
        <w:t xml:space="preserve">Харрис. Джентльмены </w:t>
      </w:r>
      <w:r w:rsidRPr="00264FAF">
        <w:t>и игроки</w:t>
      </w:r>
      <w:r w:rsidR="00FD11E8" w:rsidRPr="00264FAF">
        <w:t xml:space="preserve"> // </w:t>
      </w:r>
      <w:hyperlink r:id="rId14" w:history="1">
        <w:r w:rsidRPr="00264FAF">
          <w:rPr>
            <w:rStyle w:val="a5"/>
          </w:rPr>
          <w:t>https://www.litres.ru/book/dzhoann-harris/dzhentlmeny-i-igroki-655155/citata/3205311d66f811e782dd0025905a0666/</w:t>
        </w:r>
      </w:hyperlink>
    </w:p>
    <w:p w14:paraId="42DF6A9E" w14:textId="7E87CB7F" w:rsidR="002A0CF1" w:rsidRPr="00264FAF" w:rsidRDefault="002A0CF1" w:rsidP="006419A8">
      <w:pPr>
        <w:pStyle w:val="a7"/>
      </w:pPr>
      <w:r w:rsidRPr="00264FAF">
        <w:t>Автор: Елена Морозова (Санкт-Петербург)</w:t>
      </w:r>
      <w:r w:rsidR="008341D4">
        <w:t>.</w:t>
      </w:r>
    </w:p>
    <w:p w14:paraId="22031E2F" w14:textId="57CA1DA5" w:rsidR="00482FC6" w:rsidRPr="00264FAF" w:rsidRDefault="008341D4" w:rsidP="008341D4">
      <w:pPr>
        <w:pStyle w:val="a"/>
      </w:pPr>
      <w:r>
        <w:br w:type="page"/>
      </w:r>
      <w:r w:rsidR="00482FC6" w:rsidRPr="00264FAF">
        <w:lastRenderedPageBreak/>
        <w:t>В штате Миссури первое ОНО произошло в 1874 году. Во время НЕГО один из сообщников Джесси Джеймса передал через пассажира заранее приготовленное сообщение для газет, в которое оставалось только вписать сумму. Ответьте двумя словами, начинающимися на соседние буквы алфавита: что такое ОНО?</w:t>
      </w:r>
    </w:p>
    <w:p w14:paraId="43CF9EBF" w14:textId="77777777" w:rsidR="00482FC6" w:rsidRPr="00264FAF" w:rsidRDefault="00482FC6" w:rsidP="006419A8">
      <w:pPr>
        <w:pStyle w:val="a7"/>
      </w:pPr>
      <w:r w:rsidRPr="00264FAF">
        <w:t>Ответ: ограбление поезда.</w:t>
      </w:r>
    </w:p>
    <w:p w14:paraId="0F09E7C5" w14:textId="78FD3EAB" w:rsidR="00482FC6" w:rsidRPr="0092272B" w:rsidRDefault="00482FC6" w:rsidP="006419A8">
      <w:pPr>
        <w:pStyle w:val="a7"/>
      </w:pPr>
      <w:r w:rsidRPr="00264FAF">
        <w:t xml:space="preserve">Комментарий: чтобы, как выразились преступники, </w:t>
      </w:r>
      <w:r w:rsidR="00FD11E8" w:rsidRPr="00264FAF">
        <w:t>«</w:t>
      </w:r>
      <w:r w:rsidRPr="00264FAF">
        <w:t>газетчики не извращали факты</w:t>
      </w:r>
      <w:r w:rsidR="00FD11E8" w:rsidRPr="00264FAF">
        <w:t>»</w:t>
      </w:r>
      <w:r w:rsidRPr="00264FAF">
        <w:t>, была заранее написана статья об ограблении, в которую оставалось лишь вписать сумму награбленного. Джесси Джеймс – один из самых знаменитых преступников Дикого Запада.</w:t>
      </w:r>
    </w:p>
    <w:p w14:paraId="420199FA" w14:textId="589C8510" w:rsidR="00482FC6" w:rsidRDefault="00482FC6" w:rsidP="006419A8">
      <w:pPr>
        <w:pStyle w:val="a7"/>
        <w:rPr>
          <w:rStyle w:val="a5"/>
        </w:rPr>
      </w:pPr>
      <w:r>
        <w:t xml:space="preserve">Источник(и): Юрий </w:t>
      </w:r>
      <w:proofErr w:type="spellStart"/>
      <w:r>
        <w:t>Стукалин</w:t>
      </w:r>
      <w:proofErr w:type="spellEnd"/>
      <w:r>
        <w:t xml:space="preserve">. Стрелки Дикого Запада </w:t>
      </w:r>
      <w:r w:rsidR="008341D4">
        <w:t>–</w:t>
      </w:r>
      <w:r>
        <w:t xml:space="preserve"> шерифы, бандиты, ковбои, </w:t>
      </w:r>
      <w:r w:rsidR="008341D4">
        <w:t>«</w:t>
      </w:r>
      <w:proofErr w:type="spellStart"/>
      <w:r>
        <w:t>ганфайтеры</w:t>
      </w:r>
      <w:proofErr w:type="spellEnd"/>
      <w:r w:rsidR="008341D4">
        <w:t>»</w:t>
      </w:r>
      <w:r>
        <w:t xml:space="preserve"> // </w:t>
      </w:r>
      <w:hyperlink r:id="rId15" w:history="1">
        <w:r w:rsidRPr="00FF1EA9">
          <w:rPr>
            <w:rStyle w:val="a5"/>
          </w:rPr>
          <w:t>https://military.wikireading.ru/38868</w:t>
        </w:r>
      </w:hyperlink>
    </w:p>
    <w:p w14:paraId="285362D4" w14:textId="6710E29A" w:rsidR="00482FC6" w:rsidRDefault="00482FC6" w:rsidP="006419A8">
      <w:pPr>
        <w:pStyle w:val="a7"/>
      </w:pPr>
      <w:r>
        <w:t>Автор: Андрей Волков (Воскресенск)</w:t>
      </w:r>
      <w:r w:rsidR="00E23880">
        <w:t>.</w:t>
      </w:r>
    </w:p>
    <w:p w14:paraId="487EE114" w14:textId="7101DE76" w:rsidR="004E15C6" w:rsidRPr="00264FAF" w:rsidRDefault="004E15C6" w:rsidP="008341D4">
      <w:pPr>
        <w:pStyle w:val="a"/>
      </w:pPr>
      <w:r>
        <w:t xml:space="preserve">В эпизоде одного сериала олигархи ДЕЛАЮТ ЭТО, используя настоящие деньги и карту страны. Ответьте </w:t>
      </w:r>
      <w:r w:rsidRPr="00264FAF">
        <w:t>тремя словами: делают что?</w:t>
      </w:r>
    </w:p>
    <w:p w14:paraId="468D9B93" w14:textId="1752B8B9" w:rsidR="004E15C6" w:rsidRPr="00264FAF" w:rsidRDefault="004E15C6" w:rsidP="006419A8">
      <w:pPr>
        <w:pStyle w:val="a7"/>
      </w:pPr>
      <w:r w:rsidRPr="00264FAF">
        <w:t xml:space="preserve">Ответ: играют в </w:t>
      </w:r>
      <w:r w:rsidR="00FD11E8" w:rsidRPr="00264FAF">
        <w:t>«</w:t>
      </w:r>
      <w:r w:rsidRPr="00264FAF">
        <w:t>Монополию</w:t>
      </w:r>
      <w:r w:rsidR="00FD11E8" w:rsidRPr="00264FAF">
        <w:t>»</w:t>
      </w:r>
      <w:r w:rsidRPr="00264FAF">
        <w:t>.</w:t>
      </w:r>
    </w:p>
    <w:p w14:paraId="4196320A" w14:textId="77777777" w:rsidR="004E15C6" w:rsidRPr="00264FAF" w:rsidRDefault="004E15C6" w:rsidP="006419A8">
      <w:pPr>
        <w:pStyle w:val="a7"/>
      </w:pPr>
      <w:r w:rsidRPr="00264FAF">
        <w:t>Комментарий: путешествуют между реально существующими городами и покупают настоящие активы.</w:t>
      </w:r>
    </w:p>
    <w:p w14:paraId="3A0A8918" w14:textId="1FD65EF3" w:rsidR="004E15C6" w:rsidRPr="00604537" w:rsidRDefault="004E15C6" w:rsidP="006419A8">
      <w:pPr>
        <w:pStyle w:val="a7"/>
      </w:pPr>
      <w:r w:rsidRPr="00264FAF">
        <w:t xml:space="preserve">Источник: сериал </w:t>
      </w:r>
      <w:r w:rsidR="00FD11E8" w:rsidRPr="00264FAF">
        <w:t>«</w:t>
      </w:r>
      <w:r w:rsidRPr="00264FAF">
        <w:t>Слуга народа</w:t>
      </w:r>
      <w:r w:rsidR="00FD11E8" w:rsidRPr="00264FAF">
        <w:t>»</w:t>
      </w:r>
      <w:r w:rsidRPr="00264FAF">
        <w:t>, сезон 1, эпизод 10</w:t>
      </w:r>
      <w:r>
        <w:t xml:space="preserve"> // </w:t>
      </w:r>
      <w:hyperlink r:id="rId16" w:history="1">
        <w:r w:rsidRPr="00B234E7">
          <w:rPr>
            <w:rStyle w:val="a5"/>
          </w:rPr>
          <w:t>https://youtu.be/ayL8XFqm2SM?si=RowHzgQdf_1t_ZFB&amp;t=13</w:t>
        </w:r>
      </w:hyperlink>
    </w:p>
    <w:p w14:paraId="413A20EE" w14:textId="0DD21F3E" w:rsidR="004E15C6" w:rsidRDefault="004E15C6" w:rsidP="006419A8">
      <w:pPr>
        <w:pStyle w:val="a7"/>
      </w:pPr>
      <w:r>
        <w:t>Автор: Андрей Волков (Воскресенск)</w:t>
      </w:r>
      <w:r w:rsidR="00E23880">
        <w:t>.</w:t>
      </w:r>
    </w:p>
    <w:p w14:paraId="609A1C71" w14:textId="61F496A8" w:rsidR="004E15C6" w:rsidRDefault="004E15C6" w:rsidP="008341D4">
      <w:pPr>
        <w:pStyle w:val="a"/>
      </w:pPr>
      <w:r>
        <w:t xml:space="preserve">Рассказывая о военачальнике </w:t>
      </w:r>
      <w:proofErr w:type="spellStart"/>
      <w:r>
        <w:t>Лю́двиге</w:t>
      </w:r>
      <w:proofErr w:type="spellEnd"/>
      <w:r>
        <w:t xml:space="preserve"> фон </w:t>
      </w:r>
      <w:proofErr w:type="spellStart"/>
      <w:r>
        <w:t>Ве́льдене</w:t>
      </w:r>
      <w:proofErr w:type="spellEnd"/>
      <w:r>
        <w:t>, историк отмечает, что с точки зрения полководческого таланта он оставался ТАКИМ, несмотря на продвижение по службе. Какое слово мы заменили?</w:t>
      </w:r>
    </w:p>
    <w:p w14:paraId="66A9E5FC" w14:textId="77777777" w:rsidR="004E15C6" w:rsidRDefault="004E15C6" w:rsidP="006419A8">
      <w:pPr>
        <w:pStyle w:val="a7"/>
      </w:pPr>
      <w:r>
        <w:t>Ответ: рядовым.</w:t>
      </w:r>
    </w:p>
    <w:p w14:paraId="1EE8F37A" w14:textId="77777777" w:rsidR="004E15C6" w:rsidRDefault="004E15C6" w:rsidP="006419A8">
      <w:pPr>
        <w:pStyle w:val="a7"/>
      </w:pPr>
      <w:r>
        <w:t>Зачёт: рядовой.</w:t>
      </w:r>
    </w:p>
    <w:p w14:paraId="69D15D9E" w14:textId="56F5F317" w:rsidR="004E15C6" w:rsidRDefault="004E15C6" w:rsidP="006419A8">
      <w:pPr>
        <w:pStyle w:val="a7"/>
      </w:pPr>
      <w:r>
        <w:t xml:space="preserve">Комментарий: фон </w:t>
      </w:r>
      <w:proofErr w:type="spellStart"/>
      <w:r>
        <w:t>Вельден</w:t>
      </w:r>
      <w:proofErr w:type="spellEnd"/>
      <w:r>
        <w:t xml:space="preserve"> дослужился до звания </w:t>
      </w:r>
      <w:proofErr w:type="spellStart"/>
      <w:r>
        <w:t>фельдцейхме́йстера</w:t>
      </w:r>
      <w:proofErr w:type="spellEnd"/>
      <w:r>
        <w:t xml:space="preserve">, но полководцем так </w:t>
      </w:r>
      <w:r w:rsidR="004834AB">
        <w:t xml:space="preserve">и </w:t>
      </w:r>
      <w:r>
        <w:t>остался рядовым.</w:t>
      </w:r>
    </w:p>
    <w:p w14:paraId="20016F7C" w14:textId="2AE29657" w:rsidR="004E15C6" w:rsidRDefault="004E15C6" w:rsidP="006419A8">
      <w:pPr>
        <w:pStyle w:val="a7"/>
      </w:pPr>
      <w:r>
        <w:t xml:space="preserve">Источники: </w:t>
      </w:r>
      <w:hyperlink r:id="rId17" w:history="1">
        <w:r w:rsidRPr="00B234E7">
          <w:rPr>
            <w:rStyle w:val="a5"/>
          </w:rPr>
          <w:t>https://youtu.be/mNanaCpjJK0?si=VkPZMVW6eDlDmtFb&amp;t=372</w:t>
        </w:r>
      </w:hyperlink>
    </w:p>
    <w:p w14:paraId="721EAFE6" w14:textId="51AE45DF" w:rsidR="004E15C6" w:rsidRDefault="00000000" w:rsidP="00FD11E8">
      <w:pPr>
        <w:pStyle w:val="a9"/>
      </w:pPr>
      <w:hyperlink r:id="rId18" w:history="1">
        <w:r w:rsidR="004E15C6" w:rsidRPr="00B234E7">
          <w:rPr>
            <w:rStyle w:val="a5"/>
          </w:rPr>
          <w:t>https://ru.wikipedia.org/wiki/Вельден%2C_Людвиг</w:t>
        </w:r>
      </w:hyperlink>
    </w:p>
    <w:p w14:paraId="1E4F122D" w14:textId="51053336" w:rsidR="004E15C6" w:rsidRDefault="004E15C6" w:rsidP="006419A8">
      <w:pPr>
        <w:pStyle w:val="a7"/>
      </w:pPr>
      <w:r>
        <w:t>Автор: Андрей Волков (Воскресенск)</w:t>
      </w:r>
      <w:r w:rsidR="00E23880">
        <w:t>.</w:t>
      </w:r>
    </w:p>
    <w:p w14:paraId="3A191C4B" w14:textId="01E359D3" w:rsidR="004E15C6" w:rsidRDefault="004E15C6" w:rsidP="008341D4">
      <w:pPr>
        <w:pStyle w:val="a"/>
      </w:pPr>
      <w:r w:rsidRPr="004E15C6">
        <w:t xml:space="preserve">Главный герой игр серии </w:t>
      </w:r>
      <w:proofErr w:type="spellStart"/>
      <w:r w:rsidRPr="004E15C6">
        <w:t>Gothic</w:t>
      </w:r>
      <w:proofErr w:type="spellEnd"/>
      <w:r w:rsidRPr="004E15C6">
        <w:t xml:space="preserve"> </w:t>
      </w:r>
      <w:r w:rsidRPr="00264FAF">
        <w:t>[</w:t>
      </w:r>
      <w:r w:rsidRPr="00264FAF">
        <w:rPr>
          <w:i/>
          <w:iCs/>
        </w:rPr>
        <w:t>Готика</w:t>
      </w:r>
      <w:r w:rsidRPr="00264FAF">
        <w:t>] каждую</w:t>
      </w:r>
      <w:r w:rsidRPr="004E15C6">
        <w:t xml:space="preserve"> следующую часть начинает с низкими характеристиками, вне зависимости от того, как сильно прокачался в предыдущей. </w:t>
      </w:r>
      <w:r w:rsidR="002702D3" w:rsidRPr="00FD11E8">
        <w:t>Говоря об этих изменениях</w:t>
      </w:r>
      <w:r w:rsidRPr="00FD11E8">
        <w:t xml:space="preserve">, журналист поменял местами слова в расхожем выражении. Напишите </w:t>
      </w:r>
      <w:r w:rsidRPr="004E15C6">
        <w:t>то, что у него получилось.</w:t>
      </w:r>
    </w:p>
    <w:p w14:paraId="6973001F" w14:textId="13CE1E63" w:rsidR="007C33E2" w:rsidRPr="007C33E2" w:rsidRDefault="00FD11E8" w:rsidP="006419A8">
      <w:pPr>
        <w:pStyle w:val="a7"/>
      </w:pPr>
      <w:r w:rsidRPr="00190258">
        <w:t>Ответ</w:t>
      </w:r>
      <w:r w:rsidR="007C33E2" w:rsidRPr="00190258">
        <w:t>: из князи в грязи</w:t>
      </w:r>
      <w:r w:rsidR="00760940" w:rsidRPr="00190258">
        <w:t>.</w:t>
      </w:r>
    </w:p>
    <w:p w14:paraId="053C5CF4" w14:textId="13E4F06C" w:rsidR="004E15C6" w:rsidRDefault="004E15C6" w:rsidP="006419A8">
      <w:pPr>
        <w:pStyle w:val="a7"/>
      </w:pPr>
      <w:r>
        <w:t>Комментарий: удивительные метаморфозы – герой одолевает драконов, а через пару недель</w:t>
      </w:r>
      <w:r w:rsidR="00264FAF">
        <w:t xml:space="preserve"> </w:t>
      </w:r>
      <w:r w:rsidR="00190258">
        <w:t xml:space="preserve">вновь </w:t>
      </w:r>
      <w:r>
        <w:t>с</w:t>
      </w:r>
      <w:r w:rsidR="00FD11E8">
        <w:t> </w:t>
      </w:r>
      <w:r>
        <w:t>трудом может справит</w:t>
      </w:r>
      <w:r w:rsidRPr="002702D3">
        <w:t>ь</w:t>
      </w:r>
      <w:r>
        <w:t>ся с обычным волком.</w:t>
      </w:r>
    </w:p>
    <w:p w14:paraId="77C6AC5E" w14:textId="07A9A1D0" w:rsidR="004E15C6" w:rsidRDefault="004E15C6" w:rsidP="006419A8">
      <w:pPr>
        <w:pStyle w:val="a7"/>
      </w:pPr>
      <w:r>
        <w:t xml:space="preserve">Источник: серия игр </w:t>
      </w:r>
      <w:proofErr w:type="spellStart"/>
      <w:r>
        <w:t>Gothic</w:t>
      </w:r>
      <w:proofErr w:type="spellEnd"/>
    </w:p>
    <w:p w14:paraId="1BCF870A" w14:textId="1B0F3581" w:rsidR="004E15C6" w:rsidRDefault="00000000" w:rsidP="008341D4">
      <w:pPr>
        <w:pStyle w:val="a9"/>
      </w:pPr>
      <w:hyperlink r:id="rId19" w:history="1">
        <w:r w:rsidR="004E15C6" w:rsidRPr="00B234E7">
          <w:rPr>
            <w:rStyle w:val="a5"/>
          </w:rPr>
          <w:t>https://www.igromania.ru/article/11124/Rukovodstvo_i_prohozhdenie_po_'Gothic_3'.html</w:t>
        </w:r>
      </w:hyperlink>
    </w:p>
    <w:p w14:paraId="037C4BE6" w14:textId="731F9668" w:rsidR="004E15C6" w:rsidRDefault="004E15C6" w:rsidP="006419A8">
      <w:pPr>
        <w:pStyle w:val="a7"/>
      </w:pPr>
      <w:r>
        <w:t>Автор: Андрей Волков (Воскресенск)</w:t>
      </w:r>
      <w:r w:rsidR="00190258">
        <w:t>.</w:t>
      </w:r>
    </w:p>
    <w:p w14:paraId="511C697A" w14:textId="3DF73642" w:rsidR="00B41DC6" w:rsidRDefault="00B41DC6" w:rsidP="00FD11E8">
      <w:pPr>
        <w:pStyle w:val="3"/>
      </w:pPr>
      <w:r>
        <w:t>Блок 2</w:t>
      </w:r>
    </w:p>
    <w:p w14:paraId="0034A13D" w14:textId="2203DE1A" w:rsidR="00EE5CBE" w:rsidRPr="00190258" w:rsidRDefault="00EE5CBE" w:rsidP="008341D4">
      <w:pPr>
        <w:pStyle w:val="a"/>
      </w:pPr>
      <w:r w:rsidRPr="00190258">
        <w:t xml:space="preserve">Изначально писатель хотел </w:t>
      </w:r>
      <w:r w:rsidR="00C42FC1" w:rsidRPr="00190258">
        <w:t>«</w:t>
      </w:r>
      <w:r w:rsidRPr="00190258">
        <w:t>поселить</w:t>
      </w:r>
      <w:r w:rsidR="00C42FC1" w:rsidRPr="00190258">
        <w:t>»</w:t>
      </w:r>
      <w:r w:rsidRPr="00190258">
        <w:t xml:space="preserve"> своего персонажа в </w:t>
      </w:r>
      <w:proofErr w:type="spellStart"/>
      <w:r w:rsidRPr="00190258">
        <w:t>Шти́рии</w:t>
      </w:r>
      <w:proofErr w:type="spellEnd"/>
      <w:r w:rsidRPr="00190258">
        <w:t xml:space="preserve">, поскольку вдохновлялся опубликованной ранее готической новеллой </w:t>
      </w:r>
      <w:r w:rsidR="00C42FC1" w:rsidRPr="00190258">
        <w:t>«</w:t>
      </w:r>
      <w:proofErr w:type="spellStart"/>
      <w:r w:rsidRPr="00190258">
        <w:t>Карми́лла</w:t>
      </w:r>
      <w:proofErr w:type="spellEnd"/>
      <w:r w:rsidR="00C42FC1" w:rsidRPr="00190258">
        <w:t>»</w:t>
      </w:r>
      <w:r w:rsidRPr="00190258">
        <w:t xml:space="preserve">. </w:t>
      </w:r>
      <w:r w:rsidR="008341D4" w:rsidRPr="00190258">
        <w:t>В какой исторической области обитает этот персонаж в</w:t>
      </w:r>
      <w:r w:rsidRPr="00190258">
        <w:t xml:space="preserve"> итоговой версии произведения</w:t>
      </w:r>
      <w:r w:rsidR="008341D4" w:rsidRPr="00190258">
        <w:t>?</w:t>
      </w:r>
    </w:p>
    <w:p w14:paraId="1F99FCCD" w14:textId="73EF8435" w:rsidR="00EE5CBE" w:rsidRDefault="00EE5CBE" w:rsidP="006419A8">
      <w:pPr>
        <w:pStyle w:val="a7"/>
      </w:pPr>
      <w:r>
        <w:t>Ответ: Трансильвания.</w:t>
      </w:r>
    </w:p>
    <w:p w14:paraId="58B48F1F" w14:textId="7AA9D67C" w:rsidR="00EE5CBE" w:rsidRDefault="00EE5CBE" w:rsidP="006419A8">
      <w:pPr>
        <w:pStyle w:val="a7"/>
      </w:pPr>
      <w:r w:rsidRPr="00EE5CBE">
        <w:t xml:space="preserve">Комментарий: </w:t>
      </w:r>
      <w:r w:rsidR="008341D4">
        <w:t>«</w:t>
      </w:r>
      <w:r w:rsidRPr="00EE5CBE">
        <w:t>Дракула</w:t>
      </w:r>
      <w:r w:rsidR="008341D4">
        <w:t>»</w:t>
      </w:r>
      <w:r w:rsidRPr="00EE5CBE">
        <w:t xml:space="preserve"> Брэма Стокера известен как фундаментальное произведение для жанра литературы о вампирах. Однако, ещ</w:t>
      </w:r>
      <w:r w:rsidR="005751B9">
        <w:t>ё</w:t>
      </w:r>
      <w:r w:rsidRPr="00EE5CBE">
        <w:t xml:space="preserve"> на четверть века раньше была опубликована новелла </w:t>
      </w:r>
      <w:proofErr w:type="spellStart"/>
      <w:r w:rsidRPr="00EE5CBE">
        <w:t>Джо́зефа</w:t>
      </w:r>
      <w:proofErr w:type="spellEnd"/>
      <w:r w:rsidRPr="00EE5CBE">
        <w:t xml:space="preserve"> </w:t>
      </w:r>
      <w:proofErr w:type="spellStart"/>
      <w:r w:rsidRPr="00EE5CBE">
        <w:t>Ше́ридана</w:t>
      </w:r>
      <w:proofErr w:type="spellEnd"/>
      <w:r w:rsidRPr="00EE5CBE">
        <w:t xml:space="preserve"> Ле Фаню́ </w:t>
      </w:r>
      <w:r w:rsidR="008341D4">
        <w:t>«</w:t>
      </w:r>
      <w:proofErr w:type="spellStart"/>
      <w:r w:rsidRPr="00EE5CBE">
        <w:t>Кармилла</w:t>
      </w:r>
      <w:proofErr w:type="spellEnd"/>
      <w:r w:rsidR="008341D4">
        <w:t>»</w:t>
      </w:r>
      <w:r w:rsidRPr="00EE5CBE">
        <w:t xml:space="preserve">, в которой заглавная героиня-вампир – женщина, а действие происходит не в Трансильвании, а в другой провинции Австро-Венгрии – </w:t>
      </w:r>
      <w:proofErr w:type="spellStart"/>
      <w:r w:rsidRPr="00EE5CBE">
        <w:t>Штирии</w:t>
      </w:r>
      <w:proofErr w:type="spellEnd"/>
      <w:r w:rsidRPr="00EE5CBE">
        <w:t>.</w:t>
      </w:r>
    </w:p>
    <w:p w14:paraId="2E72DF6C" w14:textId="60C6752F" w:rsidR="00EE5CBE" w:rsidRDefault="00EE5CBE" w:rsidP="006419A8">
      <w:pPr>
        <w:pStyle w:val="a7"/>
      </w:pPr>
      <w:r>
        <w:t xml:space="preserve">Источник: </w:t>
      </w:r>
      <w:hyperlink r:id="rId20" w:history="1">
        <w:r w:rsidR="008341D4" w:rsidRPr="009158DC">
          <w:rPr>
            <w:rStyle w:val="a5"/>
          </w:rPr>
          <w:t>https://ru.wikipedia.org/wiki/Кармилла</w:t>
        </w:r>
      </w:hyperlink>
    </w:p>
    <w:p w14:paraId="686A1AF5" w14:textId="4F8A8678" w:rsidR="00EE5CBE" w:rsidRDefault="00EE5CBE" w:rsidP="006419A8">
      <w:pPr>
        <w:pStyle w:val="a7"/>
      </w:pPr>
      <w:r>
        <w:t>Автор: Андрей Волков (Воскресенск)</w:t>
      </w:r>
      <w:r w:rsidR="00E23880">
        <w:t>.</w:t>
      </w:r>
    </w:p>
    <w:p w14:paraId="47E9500B" w14:textId="6C9BB928" w:rsidR="003F21AB" w:rsidRDefault="00F77D29" w:rsidP="00BB4DA7">
      <w:pPr>
        <w:pStyle w:val="a"/>
      </w:pPr>
      <w:r>
        <w:br w:type="page"/>
      </w:r>
      <w:r w:rsidR="003F21AB">
        <w:lastRenderedPageBreak/>
        <w:t xml:space="preserve">За ужином героиня фильма, снятого по мотивам </w:t>
      </w:r>
      <w:r w:rsidR="00416992">
        <w:t>новеллы</w:t>
      </w:r>
      <w:r w:rsidR="003F21AB">
        <w:t xml:space="preserve"> </w:t>
      </w:r>
      <w:r w:rsidR="008341D4">
        <w:t>«</w:t>
      </w:r>
      <w:proofErr w:type="spellStart"/>
      <w:r w:rsidR="003F21AB">
        <w:t>Кармилла</w:t>
      </w:r>
      <w:proofErr w:type="spellEnd"/>
      <w:r w:rsidR="008341D4">
        <w:t>»</w:t>
      </w:r>
      <w:r w:rsidR="003F21AB">
        <w:t xml:space="preserve">, выбирает ЕГО. Назовите ЕГО двумя словами, которые </w:t>
      </w:r>
      <w:r w:rsidR="00264FAF">
        <w:t>НЕ</w:t>
      </w:r>
      <w:r w:rsidR="003F21AB">
        <w:t xml:space="preserve"> начинаются на соседние буквы алфавита.</w:t>
      </w:r>
    </w:p>
    <w:p w14:paraId="774022F2" w14:textId="3A35DB4B" w:rsidR="003F21AB" w:rsidRDefault="003F21AB" w:rsidP="006419A8">
      <w:pPr>
        <w:pStyle w:val="a7"/>
      </w:pPr>
      <w:r>
        <w:t>Ответ: красное вино</w:t>
      </w:r>
      <w:r w:rsidR="00E23880">
        <w:t>.</w:t>
      </w:r>
    </w:p>
    <w:p w14:paraId="53D4CC0A" w14:textId="01C3460B" w:rsidR="003F21AB" w:rsidRDefault="003F21AB" w:rsidP="006419A8">
      <w:pPr>
        <w:pStyle w:val="a7"/>
      </w:pPr>
      <w:r w:rsidRPr="003F21AB">
        <w:t xml:space="preserve">Комментарий: альтернативой было белое. Героиня, как можно догадаться </w:t>
      </w:r>
      <w:r w:rsidR="008341D4">
        <w:t>–</w:t>
      </w:r>
      <w:r w:rsidRPr="003F21AB">
        <w:t xml:space="preserve"> вампир, а красное вино </w:t>
      </w:r>
      <w:r w:rsidR="008341D4">
        <w:t>–</w:t>
      </w:r>
      <w:r w:rsidRPr="003F21AB">
        <w:t xml:space="preserve"> достаточно </w:t>
      </w:r>
      <w:r>
        <w:t>распространённая</w:t>
      </w:r>
      <w:r w:rsidRPr="003F21AB">
        <w:t xml:space="preserve"> метафора для крови.</w:t>
      </w:r>
    </w:p>
    <w:p w14:paraId="637A3E2C" w14:textId="5E325D2D" w:rsidR="00CD14EA" w:rsidRDefault="003F21AB" w:rsidP="006419A8">
      <w:pPr>
        <w:pStyle w:val="a7"/>
      </w:pPr>
      <w:r w:rsidRPr="008341D4">
        <w:t xml:space="preserve">Источник: х/ф </w:t>
      </w:r>
      <w:r w:rsidR="00C42FC1" w:rsidRPr="008341D4">
        <w:t>«</w:t>
      </w:r>
      <w:r w:rsidRPr="008341D4">
        <w:t>Любовницы-вампирши</w:t>
      </w:r>
      <w:r w:rsidR="00C42FC1" w:rsidRPr="008341D4">
        <w:t>»</w:t>
      </w:r>
      <w:r w:rsidRPr="008341D4">
        <w:t xml:space="preserve"> (1970), </w:t>
      </w:r>
      <w:proofErr w:type="spellStart"/>
      <w:r w:rsidRPr="008341D4">
        <w:t>реж</w:t>
      </w:r>
      <w:proofErr w:type="spellEnd"/>
      <w:r w:rsidRPr="008341D4">
        <w:t>. Рой Уорд Бейкер</w:t>
      </w:r>
      <w:r w:rsidR="00CD14EA" w:rsidRPr="008341D4">
        <w:t xml:space="preserve"> </w:t>
      </w:r>
      <w:r w:rsidR="00560B00" w:rsidRPr="008341D4">
        <w:t xml:space="preserve">(34:27) </w:t>
      </w:r>
      <w:r w:rsidR="00CD14EA" w:rsidRPr="008341D4">
        <w:t>//</w:t>
      </w:r>
      <w:r w:rsidR="008341D4">
        <w:t xml:space="preserve"> </w:t>
      </w:r>
      <w:hyperlink r:id="rId21" w:history="1">
        <w:r w:rsidR="00CD14EA" w:rsidRPr="00B234E7">
          <w:rPr>
            <w:rStyle w:val="a5"/>
          </w:rPr>
          <w:t>https://www.kinopoisk.ru/film/8720/?utm_referrer=yandex.ru</w:t>
        </w:r>
      </w:hyperlink>
    </w:p>
    <w:p w14:paraId="0D166216" w14:textId="1A4E9AA0" w:rsidR="003F21AB" w:rsidRDefault="00000000" w:rsidP="008341D4">
      <w:pPr>
        <w:pStyle w:val="a9"/>
      </w:pPr>
      <w:hyperlink r:id="rId22" w:history="1">
        <w:r w:rsidR="00CD14EA" w:rsidRPr="00B234E7">
          <w:rPr>
            <w:rStyle w:val="a5"/>
          </w:rPr>
          <w:t>https://ru.wikipedia.org/wiki/Любовницы-вампирши</w:t>
        </w:r>
      </w:hyperlink>
      <w:r w:rsidR="00CD14EA">
        <w:t xml:space="preserve"> </w:t>
      </w:r>
    </w:p>
    <w:p w14:paraId="3082BFC1" w14:textId="105579FF" w:rsidR="00EE5CBE" w:rsidRDefault="003F21AB" w:rsidP="006419A8">
      <w:pPr>
        <w:pStyle w:val="a7"/>
      </w:pPr>
      <w:r>
        <w:t>Автор: Андрей Волков (Воскресенск)</w:t>
      </w:r>
      <w:r w:rsidR="00E23880">
        <w:t>.</w:t>
      </w:r>
    </w:p>
    <w:p w14:paraId="6141CC60" w14:textId="3F66CD37" w:rsidR="00CD14EA" w:rsidRDefault="00482FC6" w:rsidP="008341D4">
      <w:pPr>
        <w:pStyle w:val="a"/>
      </w:pPr>
      <w:r>
        <w:t xml:space="preserve">В одной кулинарной школе есть шахматный набор, в котором </w:t>
      </w:r>
      <w:r w:rsidRPr="004E15C6">
        <w:t xml:space="preserve">белые </w:t>
      </w:r>
      <w:r w:rsidRPr="002A0CF1">
        <w:t xml:space="preserve">фигуры являются ПЕРВЫМИ, а чёрные </w:t>
      </w:r>
      <w:r w:rsidR="008341D4">
        <w:t>–</w:t>
      </w:r>
      <w:r w:rsidRPr="002A0CF1">
        <w:t xml:space="preserve"> ВТОРЫМИ. Назовите ПЕРВУЮ и ВТОРУЮ в правильном порядке.</w:t>
      </w:r>
    </w:p>
    <w:p w14:paraId="030C0D36" w14:textId="77777777" w:rsidR="00482FC6" w:rsidRDefault="00482FC6" w:rsidP="006419A8">
      <w:pPr>
        <w:pStyle w:val="a7"/>
      </w:pPr>
      <w:r>
        <w:t>Ответ: солонка, перечница.</w:t>
      </w:r>
    </w:p>
    <w:p w14:paraId="3D74D9FE" w14:textId="77777777" w:rsidR="00CD14EA" w:rsidRDefault="00CD14EA" w:rsidP="006419A8">
      <w:pPr>
        <w:pStyle w:val="a7"/>
      </w:pPr>
      <w:r>
        <w:t>Комментарий: солонки – белые, а перечницы – чёрные.</w:t>
      </w:r>
    </w:p>
    <w:p w14:paraId="46DBAA48" w14:textId="274A2991" w:rsidR="00CD14EA" w:rsidRDefault="00CD14EA" w:rsidP="006419A8">
      <w:pPr>
        <w:pStyle w:val="a7"/>
      </w:pPr>
      <w:r>
        <w:t xml:space="preserve">Источник: </w:t>
      </w:r>
      <w:hyperlink r:id="rId23" w:history="1">
        <w:r w:rsidR="00E23880" w:rsidRPr="00C9338B">
          <w:rPr>
            <w:rStyle w:val="a5"/>
          </w:rPr>
          <w:t>https://www.wired.com/2010/03/ten-geeky-places-to-visit-in-portland/</w:t>
        </w:r>
      </w:hyperlink>
      <w:r w:rsidR="00E23880">
        <w:t xml:space="preserve"> </w:t>
      </w:r>
    </w:p>
    <w:p w14:paraId="3873E821" w14:textId="51778244" w:rsidR="00CD14EA" w:rsidRDefault="00CD14EA" w:rsidP="006419A8">
      <w:pPr>
        <w:pStyle w:val="a7"/>
      </w:pPr>
      <w:r>
        <w:t>Автор: Андрей Волков (Воскресенск)</w:t>
      </w:r>
      <w:r w:rsidR="00E23880">
        <w:t>.</w:t>
      </w:r>
    </w:p>
    <w:p w14:paraId="007008CC" w14:textId="7EA26513" w:rsidR="00B41DC6" w:rsidRPr="00B41DC6" w:rsidRDefault="00B41DC6" w:rsidP="008341D4">
      <w:pPr>
        <w:pStyle w:val="a"/>
      </w:pPr>
      <w:r w:rsidRPr="00B41DC6">
        <w:t>В рассказе Александра Куприна иностранный он сопровождал свою речь многочисленными русскими пословицами, а проезжая мимо церкви, обязательно крестился. Восстановите в</w:t>
      </w:r>
      <w:r w:rsidR="00800C1C">
        <w:t> </w:t>
      </w:r>
      <w:r w:rsidRPr="00B41DC6">
        <w:t>первоначальном виде слово, в котором мы пропустили три буквы.</w:t>
      </w:r>
    </w:p>
    <w:p w14:paraId="69F7FC2F" w14:textId="77777777" w:rsidR="00B41DC6" w:rsidRPr="00B41DC6" w:rsidRDefault="00B41DC6" w:rsidP="006419A8">
      <w:pPr>
        <w:pStyle w:val="a7"/>
      </w:pPr>
      <w:r w:rsidRPr="00B41DC6">
        <w:t>Ответ: шпион.</w:t>
      </w:r>
    </w:p>
    <w:p w14:paraId="345B57A7" w14:textId="77777777" w:rsidR="00B41DC6" w:rsidRPr="00B41DC6" w:rsidRDefault="00B41DC6" w:rsidP="006419A8">
      <w:pPr>
        <w:pStyle w:val="a7"/>
      </w:pPr>
      <w:r w:rsidRPr="00B41DC6">
        <w:t>Комментарий: шпион так сильно стремился не выдать себя, что слегка перебарщивал, пытаясь скопировать русское поведение.</w:t>
      </w:r>
    </w:p>
    <w:p w14:paraId="2F3E69C0" w14:textId="70B93651" w:rsidR="00B41DC6" w:rsidRPr="00B41DC6" w:rsidRDefault="00B41DC6" w:rsidP="006419A8">
      <w:pPr>
        <w:pStyle w:val="a7"/>
      </w:pPr>
      <w:r w:rsidRPr="00B41DC6">
        <w:t>Источник: Александр Куприн. Штабс-капитан Рыбников</w:t>
      </w:r>
      <w:r>
        <w:t xml:space="preserve"> </w:t>
      </w:r>
      <w:r w:rsidRPr="00B41DC6">
        <w:t xml:space="preserve">// </w:t>
      </w:r>
      <w:hyperlink r:id="rId24" w:history="1">
        <w:r w:rsidRPr="00B234E7">
          <w:rPr>
            <w:rStyle w:val="a5"/>
          </w:rPr>
          <w:t>http://www.lib.ru/LITRA/KUPRIN/rybnikov.txt</w:t>
        </w:r>
      </w:hyperlink>
    </w:p>
    <w:p w14:paraId="152F1612" w14:textId="2F5AE43D" w:rsidR="00673160" w:rsidRDefault="00B41DC6" w:rsidP="006419A8">
      <w:pPr>
        <w:pStyle w:val="a7"/>
      </w:pPr>
      <w:r w:rsidRPr="00B41DC6">
        <w:t>Автор: Андрей Волков (Воскресенск)</w:t>
      </w:r>
      <w:r w:rsidR="00E23880">
        <w:t>.</w:t>
      </w:r>
    </w:p>
    <w:p w14:paraId="78E6D7DA" w14:textId="0C65AE9A" w:rsidR="00B41DC6" w:rsidRPr="00B41DC6" w:rsidRDefault="00B41DC6" w:rsidP="008341D4">
      <w:pPr>
        <w:pStyle w:val="a"/>
      </w:pPr>
      <w:r w:rsidRPr="00B41DC6">
        <w:t>Один традиционный восточный костюм состоял из нескольких слоёв ткани, которые следовало определённым образом складывать и фиксировать поясом. Существует версия, что развитие навыков драпировки ткани привело к зарождению… какого искусства?</w:t>
      </w:r>
    </w:p>
    <w:p w14:paraId="0268A754" w14:textId="77777777" w:rsidR="00B41DC6" w:rsidRPr="00B41DC6" w:rsidRDefault="00B41DC6" w:rsidP="006419A8">
      <w:pPr>
        <w:pStyle w:val="a7"/>
      </w:pPr>
      <w:r w:rsidRPr="00B41DC6">
        <w:t>Ответ: оригами.</w:t>
      </w:r>
    </w:p>
    <w:p w14:paraId="03E7E2A3" w14:textId="33E7F016" w:rsidR="00B41DC6" w:rsidRPr="00B41DC6" w:rsidRDefault="00B41DC6" w:rsidP="006419A8">
      <w:pPr>
        <w:pStyle w:val="a7"/>
      </w:pPr>
      <w:r w:rsidRPr="00B41DC6">
        <w:t>Комментарий: национальный японский костюм кимоно представляет собой длинную ткань, которую необходимо обматывать вокруг тела. Рукава при этом должны складываться определённым образом. Процесс создания складок на одежде напоминает складывание фигурок из бумаги.</w:t>
      </w:r>
    </w:p>
    <w:p w14:paraId="71EE45A1" w14:textId="5FB1A222" w:rsidR="00B41DC6" w:rsidRPr="00B41DC6" w:rsidRDefault="00B41DC6" w:rsidP="006419A8">
      <w:pPr>
        <w:pStyle w:val="a7"/>
      </w:pPr>
      <w:r w:rsidRPr="00B41DC6">
        <w:t xml:space="preserve">Источник: </w:t>
      </w:r>
      <w:hyperlink r:id="rId25" w:history="1">
        <w:r w:rsidR="008060C0" w:rsidRPr="00C9338B">
          <w:rPr>
            <w:rStyle w:val="a5"/>
          </w:rPr>
          <w:t>https://miazar.ru/origami/yaponskoe-iskusstvo-origami-informatsiya-dlya-detey-i-skhemy-bazovykh-form/</w:t>
        </w:r>
      </w:hyperlink>
    </w:p>
    <w:p w14:paraId="70C8466E" w14:textId="4CF2C017" w:rsidR="00B41DC6" w:rsidRDefault="00B41DC6" w:rsidP="006419A8">
      <w:pPr>
        <w:pStyle w:val="a7"/>
      </w:pPr>
      <w:r w:rsidRPr="00B41DC6">
        <w:t>Автор: Елена Морозова (Санкт-Петербург)</w:t>
      </w:r>
      <w:r w:rsidR="00E23880">
        <w:t>.</w:t>
      </w:r>
    </w:p>
    <w:p w14:paraId="0DC04CC6" w14:textId="2D1B12EB" w:rsidR="00B41DC6" w:rsidRDefault="00B41DC6" w:rsidP="000C49B1">
      <w:pPr>
        <w:pStyle w:val="a"/>
      </w:pPr>
      <w:r w:rsidRPr="00B41DC6">
        <w:t xml:space="preserve">Прежде, чем перейти к деловому вопросу, герои </w:t>
      </w:r>
      <w:proofErr w:type="spellStart"/>
      <w:r w:rsidRPr="00B41DC6">
        <w:t>Хару́ки</w:t>
      </w:r>
      <w:proofErr w:type="spellEnd"/>
      <w:r w:rsidRPr="00B41DC6">
        <w:t xml:space="preserve"> </w:t>
      </w:r>
      <w:proofErr w:type="spellStart"/>
      <w:r w:rsidRPr="00B41DC6">
        <w:t>Мурака́ми</w:t>
      </w:r>
      <w:proofErr w:type="spellEnd"/>
      <w:r w:rsidRPr="00B41DC6">
        <w:t>, перебрасываются дежурными репликами. Автор сравнивает этот процесс с ИКСОМ. ИКС рекомендован при близорукости и дальнозоркости, но противопоказан при сколиозе. Назовите ИКС словом, пишущимся через дефис</w:t>
      </w:r>
      <w:r w:rsidR="006419A8">
        <w:t>,</w:t>
      </w:r>
      <w:r>
        <w:t xml:space="preserve"> или двумя словами</w:t>
      </w:r>
      <w:r w:rsidRPr="00B41DC6">
        <w:t>.</w:t>
      </w:r>
    </w:p>
    <w:p w14:paraId="32E731DB" w14:textId="17C01A95" w:rsidR="00B41DC6" w:rsidRDefault="00B41DC6" w:rsidP="006419A8">
      <w:pPr>
        <w:pStyle w:val="a7"/>
      </w:pPr>
      <w:r>
        <w:t>Ответ: пинг-понг</w:t>
      </w:r>
      <w:r w:rsidR="00E23880">
        <w:t>.</w:t>
      </w:r>
    </w:p>
    <w:p w14:paraId="1E547AA6" w14:textId="3FC89301" w:rsidR="00B41DC6" w:rsidRDefault="00B41DC6" w:rsidP="006419A8">
      <w:pPr>
        <w:pStyle w:val="a7"/>
      </w:pPr>
      <w:r>
        <w:t>Зачёт: настольный теннис</w:t>
      </w:r>
      <w:r w:rsidR="00E23880">
        <w:t>.</w:t>
      </w:r>
    </w:p>
    <w:p w14:paraId="29365522" w14:textId="2AD02184" w:rsidR="00B41DC6" w:rsidRPr="00B41DC6" w:rsidRDefault="00B41DC6" w:rsidP="006419A8">
      <w:pPr>
        <w:pStyle w:val="a7"/>
      </w:pPr>
      <w:r w:rsidRPr="00B41DC6">
        <w:t>Комментарий: быстрые вопросы и ответы напоминают перебрасывание мячика через сетку. Пинг-понг</w:t>
      </w:r>
      <w:r w:rsidR="00415A13">
        <w:t xml:space="preserve"> </w:t>
      </w:r>
      <w:r w:rsidRPr="00B41DC6">
        <w:t xml:space="preserve">способствует </w:t>
      </w:r>
      <w:r w:rsidR="00415A13">
        <w:t xml:space="preserve">не только </w:t>
      </w:r>
      <w:r w:rsidRPr="00B41DC6">
        <w:t xml:space="preserve">укреплению зрения, </w:t>
      </w:r>
      <w:r w:rsidR="00415A13">
        <w:t xml:space="preserve">но и </w:t>
      </w:r>
      <w:r w:rsidRPr="00B41DC6">
        <w:t>развитию быстроты и координации движений</w:t>
      </w:r>
      <w:r w:rsidR="00415A13">
        <w:t>.</w:t>
      </w:r>
    </w:p>
    <w:p w14:paraId="246CB4FF" w14:textId="6010EC4C" w:rsidR="00B41DC6" w:rsidRPr="00B41DC6" w:rsidRDefault="00B41DC6" w:rsidP="006419A8">
      <w:pPr>
        <w:pStyle w:val="a7"/>
      </w:pPr>
      <w:r w:rsidRPr="00B41DC6">
        <w:t>Источник: Х</w:t>
      </w:r>
      <w:r w:rsidR="008060C0">
        <w:t>аруки</w:t>
      </w:r>
      <w:r w:rsidRPr="00B41DC6">
        <w:t xml:space="preserve"> Мураками. Дэнс, дэнс, дэнс </w:t>
      </w:r>
      <w:r>
        <w:t xml:space="preserve">// </w:t>
      </w:r>
      <w:hyperlink r:id="rId26" w:history="1">
        <w:r w:rsidRPr="00B234E7">
          <w:rPr>
            <w:rStyle w:val="a5"/>
          </w:rPr>
          <w:t>https://www.booksite.ru/fulltext/0/001/003/277/003.htm</w:t>
        </w:r>
      </w:hyperlink>
    </w:p>
    <w:p w14:paraId="79DDF75A" w14:textId="0CBC7524" w:rsidR="00B41DC6" w:rsidRDefault="00B41DC6" w:rsidP="006419A8">
      <w:pPr>
        <w:pStyle w:val="a7"/>
      </w:pPr>
      <w:r w:rsidRPr="00B41DC6">
        <w:t>Автор: Елена Морозова (Санкт-Петербург)</w:t>
      </w:r>
      <w:r w:rsidR="00E23880">
        <w:t>.</w:t>
      </w:r>
    </w:p>
    <w:p w14:paraId="51235F3B" w14:textId="02B536E7" w:rsidR="00B41DC6" w:rsidRDefault="00B41DC6" w:rsidP="008341D4">
      <w:pPr>
        <w:pStyle w:val="a"/>
      </w:pPr>
      <w:r w:rsidRPr="00B41DC6">
        <w:t xml:space="preserve">Восхищаясь физическими </w:t>
      </w:r>
      <w:r w:rsidRPr="00264FAF">
        <w:t xml:space="preserve">данными </w:t>
      </w:r>
      <w:r w:rsidR="00800C1C" w:rsidRPr="00264FAF">
        <w:t xml:space="preserve">футболиста </w:t>
      </w:r>
      <w:proofErr w:type="spellStart"/>
      <w:r w:rsidRPr="00264FAF">
        <w:t>Килиа́на</w:t>
      </w:r>
      <w:proofErr w:type="spellEnd"/>
      <w:r w:rsidRPr="00264FAF">
        <w:t xml:space="preserve"> </w:t>
      </w:r>
      <w:proofErr w:type="spellStart"/>
      <w:r w:rsidRPr="00264FAF">
        <w:t>Мбаппе</w:t>
      </w:r>
      <w:proofErr w:type="spellEnd"/>
      <w:r w:rsidRPr="00264FAF">
        <w:t xml:space="preserve">́, Ярослав Сусов назвал фамилию </w:t>
      </w:r>
      <w:proofErr w:type="spellStart"/>
      <w:r w:rsidRPr="00264FAF">
        <w:t>Мбаппе</w:t>
      </w:r>
      <w:proofErr w:type="spellEnd"/>
      <w:r w:rsidRPr="00264FAF">
        <w:t xml:space="preserve"> одним из ИКСОВ. ИКСАМИ являются, например, </w:t>
      </w:r>
      <w:r w:rsidR="00800C1C" w:rsidRPr="00264FAF">
        <w:t>«</w:t>
      </w:r>
      <w:r w:rsidRPr="00264FAF">
        <w:t>резвость</w:t>
      </w:r>
      <w:r w:rsidR="00800C1C" w:rsidRPr="00264FAF">
        <w:t>»</w:t>
      </w:r>
      <w:r w:rsidRPr="00264FAF">
        <w:t xml:space="preserve"> и </w:t>
      </w:r>
      <w:r w:rsidR="00800C1C" w:rsidRPr="00264FAF">
        <w:t>«</w:t>
      </w:r>
      <w:r w:rsidRPr="00264FAF">
        <w:t>прыть</w:t>
      </w:r>
      <w:r w:rsidR="00800C1C" w:rsidRPr="00264FAF">
        <w:t>»</w:t>
      </w:r>
      <w:r w:rsidRPr="00264FAF">
        <w:t>. Какие два слова, начинающиеся на одну и ту же букву, мы заменили ИКСОМ?</w:t>
      </w:r>
    </w:p>
    <w:p w14:paraId="088AF1FA" w14:textId="77777777" w:rsidR="00B41DC6" w:rsidRDefault="00B41DC6" w:rsidP="006419A8">
      <w:pPr>
        <w:pStyle w:val="a7"/>
      </w:pPr>
      <w:r w:rsidRPr="00B41DC6">
        <w:t>Ответ: синоним скорости.</w:t>
      </w:r>
    </w:p>
    <w:p w14:paraId="520CF742" w14:textId="5FFF878A" w:rsidR="00415A13" w:rsidRPr="006419A8" w:rsidRDefault="00415A13" w:rsidP="006419A8">
      <w:pPr>
        <w:pStyle w:val="a7"/>
      </w:pPr>
      <w:r w:rsidRPr="006419A8">
        <w:t xml:space="preserve">Комментарий: этим вопросом мы продолжили тему скорости. </w:t>
      </w:r>
    </w:p>
    <w:p w14:paraId="5571B05D" w14:textId="76BB86FB" w:rsidR="00B41DC6" w:rsidRPr="00B41DC6" w:rsidRDefault="00B41DC6" w:rsidP="006419A8">
      <w:pPr>
        <w:pStyle w:val="a7"/>
      </w:pPr>
      <w:r w:rsidRPr="00B41DC6">
        <w:t xml:space="preserve">Источник: </w:t>
      </w:r>
      <w:hyperlink r:id="rId27" w:history="1">
        <w:r w:rsidR="00A43C2B" w:rsidRPr="00B234E7">
          <w:rPr>
            <w:rStyle w:val="a5"/>
          </w:rPr>
          <w:t>https://sports.ru/tribuna/blogs/redbullnekupil/2938294.html</w:t>
        </w:r>
      </w:hyperlink>
      <w:r w:rsidR="00A43C2B">
        <w:t xml:space="preserve"> </w:t>
      </w:r>
    </w:p>
    <w:p w14:paraId="60BBCF38" w14:textId="45B3509F" w:rsidR="00B41DC6" w:rsidRDefault="00B41DC6" w:rsidP="006419A8">
      <w:pPr>
        <w:pStyle w:val="a7"/>
      </w:pPr>
      <w:r w:rsidRPr="00B41DC6">
        <w:t xml:space="preserve">Автор: Сергей </w:t>
      </w:r>
      <w:proofErr w:type="spellStart"/>
      <w:r w:rsidRPr="00B41DC6">
        <w:t>Люкманов</w:t>
      </w:r>
      <w:proofErr w:type="spellEnd"/>
      <w:r w:rsidRPr="00B41DC6">
        <w:t xml:space="preserve"> (Санкт-Петербург)</w:t>
      </w:r>
    </w:p>
    <w:p w14:paraId="0D6604C1" w14:textId="671E8CBF" w:rsidR="00171CA9" w:rsidRPr="00171CA9" w:rsidRDefault="00171CA9" w:rsidP="008341D4">
      <w:pPr>
        <w:pStyle w:val="a"/>
      </w:pPr>
      <w:r w:rsidRPr="00171CA9">
        <w:lastRenderedPageBreak/>
        <w:t>Отчаявшийся персонаж одного произведения решает отправиться на кладбище, поскольку его дочери срочно необходима АЛЬФА. Назовите АЛЬФУ термином латинского происхождения.</w:t>
      </w:r>
    </w:p>
    <w:p w14:paraId="79ACD0BB" w14:textId="77777777" w:rsidR="00171CA9" w:rsidRPr="00171CA9" w:rsidRDefault="00171CA9" w:rsidP="006419A8">
      <w:pPr>
        <w:pStyle w:val="a7"/>
      </w:pPr>
      <w:r w:rsidRPr="00171CA9">
        <w:t>Ответ: трансплантация.</w:t>
      </w:r>
    </w:p>
    <w:p w14:paraId="75D089FF" w14:textId="77777777" w:rsidR="00171CA9" w:rsidRPr="00171CA9" w:rsidRDefault="00171CA9" w:rsidP="006419A8">
      <w:pPr>
        <w:pStyle w:val="a7"/>
      </w:pPr>
      <w:r w:rsidRPr="00171CA9">
        <w:t xml:space="preserve">Комментарий: в поисках подходящего органа персонаж решает разорить свежую могилу. На самом деле органы похороненных использовать для трансплантации, конечно, нельзя: не пытайтесь повторить такое в домашних условиях. </w:t>
      </w:r>
    </w:p>
    <w:p w14:paraId="5C4AE369" w14:textId="601F831C" w:rsidR="00171CA9" w:rsidRPr="006419A8" w:rsidRDefault="00171CA9" w:rsidP="006419A8">
      <w:pPr>
        <w:pStyle w:val="a7"/>
      </w:pPr>
      <w:r w:rsidRPr="006419A8">
        <w:t>Источник:</w:t>
      </w:r>
      <w:r w:rsidR="007C33E2" w:rsidRPr="006419A8">
        <w:t xml:space="preserve"> компьютерная игра </w:t>
      </w:r>
      <w:proofErr w:type="spellStart"/>
      <w:r w:rsidR="007C33E2" w:rsidRPr="006419A8">
        <w:t>Jade</w:t>
      </w:r>
      <w:proofErr w:type="spellEnd"/>
      <w:r w:rsidR="007C33E2" w:rsidRPr="006419A8">
        <w:t xml:space="preserve"> Empire //</w:t>
      </w:r>
      <w:r w:rsidRPr="006419A8">
        <w:t xml:space="preserve"> </w:t>
      </w:r>
      <w:hyperlink r:id="rId28" w:history="1">
        <w:r w:rsidRPr="006419A8">
          <w:rPr>
            <w:rStyle w:val="a5"/>
          </w:rPr>
          <w:t>https://www.playground.ru/wiki/jade_empire/jade_empire_special_edition_prohogdenie/</w:t>
        </w:r>
      </w:hyperlink>
    </w:p>
    <w:p w14:paraId="40032303" w14:textId="6939BD54" w:rsidR="00171CA9" w:rsidRPr="00171CA9" w:rsidRDefault="00000000" w:rsidP="00800C1C">
      <w:pPr>
        <w:pStyle w:val="a9"/>
      </w:pPr>
      <w:hyperlink r:id="rId29" w:anchor="Этимология" w:history="1">
        <w:r w:rsidR="00171CA9" w:rsidRPr="00B234E7">
          <w:rPr>
            <w:rStyle w:val="a5"/>
          </w:rPr>
          <w:t>https://ru.wiktionary.org/wiki/трансплантация#Этимология</w:t>
        </w:r>
      </w:hyperlink>
    </w:p>
    <w:p w14:paraId="6BC161C6" w14:textId="1A0A63EA" w:rsidR="00B41DC6" w:rsidRDefault="00171CA9" w:rsidP="006419A8">
      <w:pPr>
        <w:pStyle w:val="a7"/>
      </w:pPr>
      <w:r w:rsidRPr="00171CA9">
        <w:t>Автор: Андрей Волков (Воскресенск)</w:t>
      </w:r>
      <w:r w:rsidR="00E23880">
        <w:t>.</w:t>
      </w:r>
    </w:p>
    <w:p w14:paraId="6A84B0FD" w14:textId="356A83AD" w:rsidR="00171CA9" w:rsidRPr="00264FAF" w:rsidRDefault="00171CA9" w:rsidP="008341D4">
      <w:pPr>
        <w:pStyle w:val="a"/>
      </w:pPr>
      <w:r w:rsidRPr="00171CA9">
        <w:t xml:space="preserve">Сергей Смирнов отмечает, что </w:t>
      </w:r>
      <w:r w:rsidRPr="00264FAF">
        <w:t xml:space="preserve">уменьшительный суффикс появился благодаря </w:t>
      </w:r>
      <w:r w:rsidR="00800C1C" w:rsidRPr="00264FAF">
        <w:t>«</w:t>
      </w:r>
      <w:r w:rsidRPr="00264FAF">
        <w:t>Пионерской правде</w:t>
      </w:r>
      <w:r w:rsidR="00800C1C" w:rsidRPr="00264FAF">
        <w:t>»</w:t>
      </w:r>
      <w:r w:rsidRPr="00264FAF">
        <w:t>, а на самом деле в родной деревне ЕГО никто так не называл. Кто такой ОН?</w:t>
      </w:r>
    </w:p>
    <w:p w14:paraId="11367DF0" w14:textId="77777777" w:rsidR="00171CA9" w:rsidRPr="00264FAF" w:rsidRDefault="00171CA9" w:rsidP="006419A8">
      <w:pPr>
        <w:pStyle w:val="a7"/>
      </w:pPr>
      <w:r w:rsidRPr="00264FAF">
        <w:t>Ответ: Павлик Морозов.</w:t>
      </w:r>
    </w:p>
    <w:p w14:paraId="728A09EB" w14:textId="1653FE10" w:rsidR="00171CA9" w:rsidRPr="00264FAF" w:rsidRDefault="00171CA9" w:rsidP="006419A8">
      <w:pPr>
        <w:pStyle w:val="a7"/>
      </w:pPr>
      <w:r w:rsidRPr="00264FAF">
        <w:t xml:space="preserve">Зачёт: Павел </w:t>
      </w:r>
      <w:r w:rsidR="006419A8">
        <w:t>(</w:t>
      </w:r>
      <w:r w:rsidRPr="00264FAF">
        <w:t>Трофимович</w:t>
      </w:r>
      <w:r w:rsidR="006419A8">
        <w:t>)</w:t>
      </w:r>
      <w:r w:rsidRPr="00264FAF">
        <w:t xml:space="preserve"> Морозов.</w:t>
      </w:r>
    </w:p>
    <w:p w14:paraId="32D6B991" w14:textId="631D34D8" w:rsidR="00171CA9" w:rsidRPr="00171CA9" w:rsidRDefault="00171CA9" w:rsidP="006419A8">
      <w:pPr>
        <w:pStyle w:val="a7"/>
      </w:pPr>
      <w:r w:rsidRPr="00264FAF">
        <w:t xml:space="preserve">Комментарий: благодаря советской прессе в целом и газете </w:t>
      </w:r>
      <w:r w:rsidR="00800C1C" w:rsidRPr="00264FAF">
        <w:t>«</w:t>
      </w:r>
      <w:r w:rsidRPr="00264FAF">
        <w:t>Пионерская правда</w:t>
      </w:r>
      <w:r w:rsidR="00800C1C" w:rsidRPr="00264FAF">
        <w:t>»</w:t>
      </w:r>
      <w:r w:rsidRPr="00264FAF">
        <w:t xml:space="preserve"> в частности история Морозова получила социально-политический подтекст и обросла легендами. До публикаций знакомые называли мальчика Павел.</w:t>
      </w:r>
    </w:p>
    <w:p w14:paraId="7299B38F" w14:textId="72813674" w:rsidR="00171CA9" w:rsidRPr="00171CA9" w:rsidRDefault="00171CA9" w:rsidP="006419A8">
      <w:pPr>
        <w:pStyle w:val="a7"/>
      </w:pPr>
      <w:r w:rsidRPr="00171CA9">
        <w:t>Источник</w:t>
      </w:r>
      <w:r w:rsidR="008060C0">
        <w:t>и</w:t>
      </w:r>
      <w:r w:rsidRPr="00171CA9">
        <w:t xml:space="preserve">: </w:t>
      </w:r>
      <w:hyperlink r:id="rId30" w:history="1">
        <w:r w:rsidR="00A43C2B" w:rsidRPr="00B234E7">
          <w:rPr>
            <w:rStyle w:val="a5"/>
          </w:rPr>
          <w:t>https://www.youtube.com/watch?v=G_xyPjm6YMc&amp;t=1466s</w:t>
        </w:r>
      </w:hyperlink>
    </w:p>
    <w:p w14:paraId="0D8A6485" w14:textId="0F0975D2" w:rsidR="00171CA9" w:rsidRPr="00171CA9" w:rsidRDefault="00000000" w:rsidP="00800C1C">
      <w:pPr>
        <w:pStyle w:val="a9"/>
      </w:pPr>
      <w:hyperlink r:id="rId31" w:history="1">
        <w:r w:rsidR="00A43C2B" w:rsidRPr="00B234E7">
          <w:rPr>
            <w:rStyle w:val="a5"/>
          </w:rPr>
          <w:t>https://ru.wiktionary.org/wiki/-ик</w:t>
        </w:r>
      </w:hyperlink>
    </w:p>
    <w:p w14:paraId="739342C0" w14:textId="4CB13725" w:rsidR="00171CA9" w:rsidRDefault="00171CA9" w:rsidP="006419A8">
      <w:pPr>
        <w:pStyle w:val="a7"/>
      </w:pPr>
      <w:r w:rsidRPr="00171CA9">
        <w:t>Автор: Андрей Волков (Воскресенск)</w:t>
      </w:r>
      <w:r w:rsidR="00E23880">
        <w:t>.</w:t>
      </w:r>
    </w:p>
    <w:p w14:paraId="4EC73E3A" w14:textId="78F9B7C7" w:rsidR="00F17B7F" w:rsidRPr="00264FAF" w:rsidRDefault="00F17B7F" w:rsidP="008341D4">
      <w:pPr>
        <w:pStyle w:val="a"/>
      </w:pPr>
      <w:r w:rsidRPr="00F17B7F">
        <w:t xml:space="preserve">В житии Иоанна Новгородского описывается необычное путешествие святого. По сюжету Иоанн ночью добрался до Иерусалима, превратив злого духа в крылатого коня, а после поклонения святыням </w:t>
      </w:r>
      <w:r w:rsidRPr="00264FAF">
        <w:t>вернулся этим же способом обратно. Считается, что эта история могла вдохновить… кого?</w:t>
      </w:r>
    </w:p>
    <w:p w14:paraId="5A3BA63D" w14:textId="6FCF4BD8" w:rsidR="00F17B7F" w:rsidRPr="00264FAF" w:rsidRDefault="00F17B7F" w:rsidP="006419A8">
      <w:pPr>
        <w:pStyle w:val="a7"/>
      </w:pPr>
      <w:r w:rsidRPr="00264FAF">
        <w:t xml:space="preserve">Ответ: </w:t>
      </w:r>
      <w:r w:rsidR="00800C1C" w:rsidRPr="00264FAF">
        <w:t>(</w:t>
      </w:r>
      <w:r w:rsidRPr="00264FAF">
        <w:t>Николая</w:t>
      </w:r>
      <w:r w:rsidR="00800C1C" w:rsidRPr="00264FAF">
        <w:t>)</w:t>
      </w:r>
      <w:r w:rsidRPr="00264FAF">
        <w:t xml:space="preserve"> Гоголя.</w:t>
      </w:r>
    </w:p>
    <w:p w14:paraId="3D6549AD" w14:textId="026BCE1F" w:rsidR="00F17B7F" w:rsidRPr="00F17B7F" w:rsidRDefault="00F17B7F" w:rsidP="006419A8">
      <w:pPr>
        <w:pStyle w:val="a7"/>
      </w:pPr>
      <w:r w:rsidRPr="00264FAF">
        <w:t xml:space="preserve">Комментарий: Иоанн Новгородский совершил путешествие на бесе так же, как кузнец Вакула из произведения </w:t>
      </w:r>
      <w:r w:rsidR="00800C1C" w:rsidRPr="00264FAF">
        <w:t>«</w:t>
      </w:r>
      <w:r w:rsidRPr="00264FAF">
        <w:t>Ночь перед Рождеством</w:t>
      </w:r>
      <w:r w:rsidR="00800C1C" w:rsidRPr="00264FAF">
        <w:t>»</w:t>
      </w:r>
      <w:r w:rsidRPr="00264FAF">
        <w:t xml:space="preserve"> Николая Гоголя.</w:t>
      </w:r>
    </w:p>
    <w:p w14:paraId="71C851AE" w14:textId="7CCF2764" w:rsidR="00F17B7F" w:rsidRPr="00F17B7F" w:rsidRDefault="00F17B7F" w:rsidP="006419A8">
      <w:pPr>
        <w:pStyle w:val="a7"/>
      </w:pPr>
      <w:r w:rsidRPr="00F17B7F">
        <w:t>Источник</w:t>
      </w:r>
      <w:r>
        <w:t>и</w:t>
      </w:r>
      <w:r w:rsidRPr="00F17B7F">
        <w:t xml:space="preserve">: </w:t>
      </w:r>
      <w:hyperlink r:id="rId32" w:history="1">
        <w:r w:rsidRPr="00B234E7">
          <w:rPr>
            <w:rStyle w:val="a5"/>
          </w:rPr>
          <w:t>https://facetia.ru/node/5410</w:t>
        </w:r>
      </w:hyperlink>
    </w:p>
    <w:p w14:paraId="2CF26644" w14:textId="44C27197" w:rsidR="00F17B7F" w:rsidRPr="00F17B7F" w:rsidRDefault="00000000" w:rsidP="00800C1C">
      <w:pPr>
        <w:pStyle w:val="a9"/>
      </w:pPr>
      <w:hyperlink r:id="rId33" w:history="1">
        <w:r w:rsidR="00F17B7F" w:rsidRPr="00B234E7">
          <w:rPr>
            <w:rStyle w:val="a5"/>
          </w:rPr>
          <w:t>https://eksmo.ru/articles/tri-sekreta-vecherov-na-khutore-bliz-dikanki-ID15299831/</w:t>
        </w:r>
      </w:hyperlink>
    </w:p>
    <w:p w14:paraId="098FCE8C" w14:textId="6A4A0176" w:rsidR="00F17B7F" w:rsidRDefault="00F17B7F" w:rsidP="006419A8">
      <w:pPr>
        <w:pStyle w:val="a7"/>
      </w:pPr>
      <w:r w:rsidRPr="00F17B7F">
        <w:t>Автор: Елена Морозова (Санкт-Петербург)</w:t>
      </w:r>
    </w:p>
    <w:p w14:paraId="03F0BF95" w14:textId="125B95E0" w:rsidR="00F17B7F" w:rsidRPr="00264FAF" w:rsidRDefault="00F17B7F" w:rsidP="008341D4">
      <w:pPr>
        <w:pStyle w:val="a"/>
      </w:pPr>
      <w:r w:rsidRPr="00F17B7F">
        <w:t>В священных текстах говорится, что волхвы</w:t>
      </w:r>
      <w:r>
        <w:t xml:space="preserve"> </w:t>
      </w:r>
      <w:r w:rsidRPr="00F17B7F">
        <w:t>спросили у</w:t>
      </w:r>
      <w:r>
        <w:t xml:space="preserve"> </w:t>
      </w:r>
      <w:r w:rsidRPr="00264FAF">
        <w:t xml:space="preserve">прибывшего Моисея, зачем он принёс солому в их богатый город </w:t>
      </w:r>
      <w:proofErr w:type="spellStart"/>
      <w:r w:rsidRPr="00264FAF">
        <w:t>Афараи</w:t>
      </w:r>
      <w:r w:rsidR="00264FAF">
        <w:t>́</w:t>
      </w:r>
      <w:r w:rsidRPr="00264FAF">
        <w:t>м</w:t>
      </w:r>
      <w:proofErr w:type="spellEnd"/>
      <w:r w:rsidRPr="00264FAF">
        <w:t xml:space="preserve">. Полагая, что фраза на самом деле имеет иносказательный смысл, исследователи сравнивают </w:t>
      </w:r>
      <w:proofErr w:type="spellStart"/>
      <w:r w:rsidRPr="00264FAF">
        <w:t>Афараи</w:t>
      </w:r>
      <w:r w:rsidR="00264FAF" w:rsidRPr="00264FAF">
        <w:t>́</w:t>
      </w:r>
      <w:r w:rsidRPr="00264FAF">
        <w:t>м</w:t>
      </w:r>
      <w:proofErr w:type="spellEnd"/>
      <w:r w:rsidRPr="00264FAF">
        <w:t xml:space="preserve"> с русским городом, а солому </w:t>
      </w:r>
      <w:r w:rsidR="003A2320" w:rsidRPr="00264FAF">
        <w:t>–</w:t>
      </w:r>
      <w:r w:rsidRPr="00264FAF">
        <w:t xml:space="preserve"> с неким предметом. Назовите и этот город, и предмет.</w:t>
      </w:r>
    </w:p>
    <w:p w14:paraId="2182F11A" w14:textId="1EE8BA85" w:rsidR="00A43C2B" w:rsidRPr="00264FAF" w:rsidRDefault="00A43C2B" w:rsidP="006419A8">
      <w:pPr>
        <w:pStyle w:val="a7"/>
      </w:pPr>
      <w:r w:rsidRPr="00264FAF">
        <w:t>Ответ: Тула, самовар.</w:t>
      </w:r>
    </w:p>
    <w:p w14:paraId="3C0C972E" w14:textId="61874ED9" w:rsidR="00A43C2B" w:rsidRPr="00264FAF" w:rsidRDefault="00A43C2B" w:rsidP="006419A8">
      <w:pPr>
        <w:pStyle w:val="a7"/>
      </w:pPr>
      <w:r w:rsidRPr="00264FAF">
        <w:t>Зачёт: в любом порядке.</w:t>
      </w:r>
    </w:p>
    <w:p w14:paraId="4A635247" w14:textId="3A870084" w:rsidR="00A43C2B" w:rsidRPr="00A43C2B" w:rsidRDefault="00A43C2B" w:rsidP="006419A8">
      <w:pPr>
        <w:pStyle w:val="a7"/>
      </w:pPr>
      <w:r w:rsidRPr="00264FAF">
        <w:t xml:space="preserve">Комментарий: </w:t>
      </w:r>
      <w:r w:rsidR="003A2320" w:rsidRPr="00264FAF">
        <w:t>с</w:t>
      </w:r>
      <w:r w:rsidRPr="00264FAF">
        <w:t>олома в древности шла не только на корм скот</w:t>
      </w:r>
      <w:r w:rsidR="007C33E2" w:rsidRPr="00264FAF">
        <w:t>у</w:t>
      </w:r>
      <w:r w:rsidRPr="00264FAF">
        <w:t xml:space="preserve">, её могли добавлять в хлеб, если был неурожайный год. Египетский город </w:t>
      </w:r>
      <w:proofErr w:type="spellStart"/>
      <w:r w:rsidRPr="00264FAF">
        <w:t>Афараи</w:t>
      </w:r>
      <w:r w:rsidR="00264FAF" w:rsidRPr="00264FAF">
        <w:t>́</w:t>
      </w:r>
      <w:r w:rsidRPr="00264FAF">
        <w:t>м</w:t>
      </w:r>
      <w:proofErr w:type="spellEnd"/>
      <w:r w:rsidRPr="00264FAF">
        <w:t xml:space="preserve"> в те времена был богат хлебом</w:t>
      </w:r>
      <w:r w:rsidRPr="00A43C2B">
        <w:t>, поэтому ввозить солому туда не требовалось. Местные колдуны иносказательно дали понять Моисею, что чудес в их землях и без него достаточно. Как известно, в Тулу не следует ехать со своим самоваром.</w:t>
      </w:r>
    </w:p>
    <w:p w14:paraId="5F585890" w14:textId="757639EE" w:rsidR="00A43C2B" w:rsidRPr="00A43C2B" w:rsidRDefault="00A43C2B" w:rsidP="006419A8">
      <w:pPr>
        <w:pStyle w:val="a7"/>
      </w:pPr>
      <w:r w:rsidRPr="00A43C2B">
        <w:t xml:space="preserve">Источники: </w:t>
      </w:r>
      <w:hyperlink r:id="rId34" w:history="1">
        <w:r w:rsidRPr="00B234E7">
          <w:rPr>
            <w:rStyle w:val="a5"/>
          </w:rPr>
          <w:t>http://religion.niv.ru/doc/encyclopedia/orthodox/articles/4533/iannij-i-iamvrij.htm</w:t>
        </w:r>
      </w:hyperlink>
    </w:p>
    <w:p w14:paraId="5B4A864B" w14:textId="53994FC7" w:rsidR="00A43C2B" w:rsidRPr="00A43C2B" w:rsidRDefault="00000000" w:rsidP="003A2320">
      <w:pPr>
        <w:pStyle w:val="a9"/>
      </w:pPr>
      <w:hyperlink r:id="rId35" w:history="1">
        <w:r w:rsidR="00A43C2B" w:rsidRPr="00B234E7">
          <w:rPr>
            <w:rStyle w:val="a5"/>
          </w:rPr>
          <w:t>https://toldot.com/blogs/sreznik/sreznik_1333.html</w:t>
        </w:r>
      </w:hyperlink>
    </w:p>
    <w:p w14:paraId="09A1976B" w14:textId="42CA48F3" w:rsidR="00A43C2B" w:rsidRDefault="00A43C2B" w:rsidP="006419A8">
      <w:pPr>
        <w:pStyle w:val="a7"/>
      </w:pPr>
      <w:r w:rsidRPr="00A43C2B">
        <w:t>Автор: Елена Морозова (Санкт-Петербург)</w:t>
      </w:r>
      <w:r w:rsidR="00AD11B3">
        <w:t>.</w:t>
      </w:r>
    </w:p>
    <w:p w14:paraId="294BAE9D" w14:textId="77777777" w:rsidR="00A43C2B" w:rsidRPr="00A43C2B" w:rsidRDefault="00A43C2B" w:rsidP="008341D4">
      <w:pPr>
        <w:pStyle w:val="a"/>
      </w:pPr>
      <w:r w:rsidRPr="00A43C2B">
        <w:t>Статья научно-популярного журнала называется «Извержения вулканов: как планета СБРАСЫВАЕТ НАПРЯЖЕНИЕ». Какие слова мы заменили на СБРАСЫВАЕТ НАПРЯЖЕНИЕ?</w:t>
      </w:r>
    </w:p>
    <w:p w14:paraId="7BD75D6C" w14:textId="77777777" w:rsidR="00A43C2B" w:rsidRPr="00A43C2B" w:rsidRDefault="00A43C2B" w:rsidP="002C2962">
      <w:pPr>
        <w:pStyle w:val="a7"/>
      </w:pPr>
      <w:r w:rsidRPr="00A43C2B">
        <w:t>Ответ: выпускает пар.</w:t>
      </w:r>
    </w:p>
    <w:p w14:paraId="1027F7B1" w14:textId="77777777" w:rsidR="00A43C2B" w:rsidRPr="00A43C2B" w:rsidRDefault="00A43C2B" w:rsidP="006419A8">
      <w:pPr>
        <w:pStyle w:val="a7"/>
      </w:pPr>
      <w:r w:rsidRPr="00A43C2B">
        <w:t>Комментарий: это был последний вопрос тура. Можете выдохнуть и, если потребуется, выпустить пар.</w:t>
      </w:r>
    </w:p>
    <w:p w14:paraId="6855F3BA" w14:textId="70C828FF" w:rsidR="00A43C2B" w:rsidRPr="00A43C2B" w:rsidRDefault="00A43C2B" w:rsidP="006419A8">
      <w:pPr>
        <w:pStyle w:val="a7"/>
      </w:pPr>
      <w:r w:rsidRPr="00A43C2B">
        <w:t xml:space="preserve">Источник: </w:t>
      </w:r>
      <w:hyperlink r:id="rId36" w:history="1">
        <w:r w:rsidRPr="00B234E7">
          <w:rPr>
            <w:rStyle w:val="a5"/>
          </w:rPr>
          <w:t>https://postnauka.org/longreads/88794</w:t>
        </w:r>
      </w:hyperlink>
      <w:r>
        <w:t xml:space="preserve"> </w:t>
      </w:r>
    </w:p>
    <w:p w14:paraId="581E0AAF" w14:textId="655D6718" w:rsidR="00F17B7F" w:rsidRDefault="00A43C2B" w:rsidP="002C2962">
      <w:pPr>
        <w:pStyle w:val="a7"/>
      </w:pPr>
      <w:r w:rsidRPr="00A43C2B">
        <w:t>Автор: Елена Морозова (Санкт-Петербург)</w:t>
      </w:r>
      <w:r w:rsidR="00AD11B3">
        <w:t>.</w:t>
      </w:r>
    </w:p>
    <w:sectPr w:rsidR="00F17B7F" w:rsidSect="003A76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2F1E"/>
    <w:multiLevelType w:val="hybridMultilevel"/>
    <w:tmpl w:val="214E2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F8A"/>
    <w:multiLevelType w:val="hybridMultilevel"/>
    <w:tmpl w:val="D79C37D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97EA1"/>
    <w:multiLevelType w:val="hybridMultilevel"/>
    <w:tmpl w:val="6F523AE2"/>
    <w:lvl w:ilvl="0" w:tplc="0419000F">
      <w:start w:val="1"/>
      <w:numFmt w:val="decimal"/>
      <w:lvlText w:val="%1."/>
      <w:lvlJc w:val="left"/>
      <w:pPr>
        <w:ind w:left="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3" w15:restartNumberingAfterBreak="0">
    <w:nsid w:val="0A4812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0C622C6D"/>
    <w:multiLevelType w:val="multilevel"/>
    <w:tmpl w:val="40A67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085F4F"/>
    <w:multiLevelType w:val="hybridMultilevel"/>
    <w:tmpl w:val="30EA10D4"/>
    <w:lvl w:ilvl="0" w:tplc="78420B06">
      <w:start w:val="2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6" w15:restartNumberingAfterBreak="0">
    <w:nsid w:val="16CA7243"/>
    <w:multiLevelType w:val="multilevel"/>
    <w:tmpl w:val="887C8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5837"/>
    <w:multiLevelType w:val="multilevel"/>
    <w:tmpl w:val="F888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42E64"/>
    <w:multiLevelType w:val="hybridMultilevel"/>
    <w:tmpl w:val="722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44252"/>
    <w:multiLevelType w:val="hybridMultilevel"/>
    <w:tmpl w:val="BBAAE0E6"/>
    <w:lvl w:ilvl="0" w:tplc="6DA031F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1021EA"/>
    <w:multiLevelType w:val="hybridMultilevel"/>
    <w:tmpl w:val="CB7C0B1C"/>
    <w:lvl w:ilvl="0" w:tplc="99FE1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05ADA"/>
    <w:multiLevelType w:val="multilevel"/>
    <w:tmpl w:val="CDE8DBF8"/>
    <w:lvl w:ilvl="0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99033EF"/>
    <w:multiLevelType w:val="hybridMultilevel"/>
    <w:tmpl w:val="42B44030"/>
    <w:lvl w:ilvl="0" w:tplc="3A02B4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B39D0"/>
    <w:multiLevelType w:val="multilevel"/>
    <w:tmpl w:val="56BE2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BE110C4"/>
    <w:multiLevelType w:val="hybridMultilevel"/>
    <w:tmpl w:val="99B892BE"/>
    <w:lvl w:ilvl="0" w:tplc="067AB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3C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6" w15:restartNumberingAfterBreak="0">
    <w:nsid w:val="38B530C2"/>
    <w:multiLevelType w:val="multilevel"/>
    <w:tmpl w:val="59683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A43E44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8019A4"/>
    <w:multiLevelType w:val="hybridMultilevel"/>
    <w:tmpl w:val="AEAA1AE4"/>
    <w:lvl w:ilvl="0" w:tplc="AEDCB1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5C3ED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0" w15:restartNumberingAfterBreak="0">
    <w:nsid w:val="445234F7"/>
    <w:multiLevelType w:val="hybridMultilevel"/>
    <w:tmpl w:val="59440EB6"/>
    <w:lvl w:ilvl="0" w:tplc="95F2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852E9E"/>
    <w:multiLevelType w:val="hybridMultilevel"/>
    <w:tmpl w:val="2D522326"/>
    <w:lvl w:ilvl="0" w:tplc="C49075B8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7648DC"/>
    <w:multiLevelType w:val="hybridMultilevel"/>
    <w:tmpl w:val="565C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A3173"/>
    <w:multiLevelType w:val="hybridMultilevel"/>
    <w:tmpl w:val="45A67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91373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9D766F"/>
    <w:multiLevelType w:val="hybridMultilevel"/>
    <w:tmpl w:val="E46EFEC4"/>
    <w:lvl w:ilvl="0" w:tplc="510CA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186717"/>
    <w:multiLevelType w:val="multilevel"/>
    <w:tmpl w:val="5CBE5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2EB5919"/>
    <w:multiLevelType w:val="hybridMultilevel"/>
    <w:tmpl w:val="796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B4840"/>
    <w:multiLevelType w:val="multilevel"/>
    <w:tmpl w:val="B3F67876"/>
    <w:lvl w:ilvl="0">
      <w:start w:val="1"/>
      <w:numFmt w:val="decimal"/>
      <w:pStyle w:val="a0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B493F40"/>
    <w:multiLevelType w:val="hybridMultilevel"/>
    <w:tmpl w:val="FA4C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01319"/>
    <w:multiLevelType w:val="hybridMultilevel"/>
    <w:tmpl w:val="D9AE6452"/>
    <w:lvl w:ilvl="0" w:tplc="D452D52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F60C18"/>
    <w:multiLevelType w:val="multilevel"/>
    <w:tmpl w:val="37CA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17DB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3" w15:restartNumberingAfterBreak="0">
    <w:nsid w:val="700138C8"/>
    <w:multiLevelType w:val="hybridMultilevel"/>
    <w:tmpl w:val="F1E2027A"/>
    <w:lvl w:ilvl="0" w:tplc="5F3E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3964FE"/>
    <w:multiLevelType w:val="multilevel"/>
    <w:tmpl w:val="6352B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45416A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6" w15:restartNumberingAfterBreak="0">
    <w:nsid w:val="7660200C"/>
    <w:multiLevelType w:val="hybridMultilevel"/>
    <w:tmpl w:val="7FA67C8C"/>
    <w:lvl w:ilvl="0" w:tplc="A0F0B7D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263D1C"/>
    <w:multiLevelType w:val="hybridMultilevel"/>
    <w:tmpl w:val="A698B86A"/>
    <w:lvl w:ilvl="0" w:tplc="1E4A79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8" w15:restartNumberingAfterBreak="0">
    <w:nsid w:val="7DEF13C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1787236957">
    <w:abstractNumId w:val="1"/>
  </w:num>
  <w:num w:numId="2" w16cid:durableId="1643998261">
    <w:abstractNumId w:val="12"/>
  </w:num>
  <w:num w:numId="3" w16cid:durableId="880897764">
    <w:abstractNumId w:val="2"/>
  </w:num>
  <w:num w:numId="4" w16cid:durableId="1113402196">
    <w:abstractNumId w:val="9"/>
  </w:num>
  <w:num w:numId="5" w16cid:durableId="718436708">
    <w:abstractNumId w:val="5"/>
  </w:num>
  <w:num w:numId="6" w16cid:durableId="659308063">
    <w:abstractNumId w:val="36"/>
  </w:num>
  <w:num w:numId="7" w16cid:durableId="1488278464">
    <w:abstractNumId w:val="21"/>
  </w:num>
  <w:num w:numId="8" w16cid:durableId="908885426">
    <w:abstractNumId w:val="18"/>
  </w:num>
  <w:num w:numId="9" w16cid:durableId="789053535">
    <w:abstractNumId w:val="23"/>
  </w:num>
  <w:num w:numId="10" w16cid:durableId="177231862">
    <w:abstractNumId w:val="0"/>
  </w:num>
  <w:num w:numId="11" w16cid:durableId="482232500">
    <w:abstractNumId w:val="11"/>
  </w:num>
  <w:num w:numId="12" w16cid:durableId="1207790662">
    <w:abstractNumId w:val="28"/>
  </w:num>
  <w:num w:numId="13" w16cid:durableId="1684819637">
    <w:abstractNumId w:val="37"/>
  </w:num>
  <w:num w:numId="14" w16cid:durableId="1534265581">
    <w:abstractNumId w:val="33"/>
  </w:num>
  <w:num w:numId="15" w16cid:durableId="1419524702">
    <w:abstractNumId w:val="20"/>
  </w:num>
  <w:num w:numId="16" w16cid:durableId="112601806">
    <w:abstractNumId w:val="35"/>
  </w:num>
  <w:num w:numId="17" w16cid:durableId="1603341113">
    <w:abstractNumId w:val="16"/>
  </w:num>
  <w:num w:numId="18" w16cid:durableId="1128279229">
    <w:abstractNumId w:val="21"/>
  </w:num>
  <w:num w:numId="19" w16cid:durableId="1851068397">
    <w:abstractNumId w:val="17"/>
  </w:num>
  <w:num w:numId="20" w16cid:durableId="1265378419">
    <w:abstractNumId w:val="24"/>
  </w:num>
  <w:num w:numId="21" w16cid:durableId="605161879">
    <w:abstractNumId w:val="38"/>
  </w:num>
  <w:num w:numId="22" w16cid:durableId="1242178527">
    <w:abstractNumId w:val="15"/>
  </w:num>
  <w:num w:numId="23" w16cid:durableId="606502517">
    <w:abstractNumId w:val="3"/>
  </w:num>
  <w:num w:numId="24" w16cid:durableId="853769446">
    <w:abstractNumId w:val="19"/>
  </w:num>
  <w:num w:numId="25" w16cid:durableId="1343510390">
    <w:abstractNumId w:val="32"/>
  </w:num>
  <w:num w:numId="26" w16cid:durableId="512456172">
    <w:abstractNumId w:val="21"/>
  </w:num>
  <w:num w:numId="27" w16cid:durableId="287247648">
    <w:abstractNumId w:val="27"/>
  </w:num>
  <w:num w:numId="28" w16cid:durableId="1850288055">
    <w:abstractNumId w:val="8"/>
  </w:num>
  <w:num w:numId="29" w16cid:durableId="1661034759">
    <w:abstractNumId w:val="6"/>
  </w:num>
  <w:num w:numId="30" w16cid:durableId="1040592052">
    <w:abstractNumId w:val="7"/>
  </w:num>
  <w:num w:numId="31" w16cid:durableId="983315379">
    <w:abstractNumId w:val="31"/>
  </w:num>
  <w:num w:numId="32" w16cid:durableId="157356555">
    <w:abstractNumId w:val="14"/>
  </w:num>
  <w:num w:numId="33" w16cid:durableId="736364636">
    <w:abstractNumId w:val="26"/>
  </w:num>
  <w:num w:numId="34" w16cid:durableId="779684495">
    <w:abstractNumId w:val="13"/>
  </w:num>
  <w:num w:numId="35" w16cid:durableId="2002266574">
    <w:abstractNumId w:val="34"/>
  </w:num>
  <w:num w:numId="36" w16cid:durableId="571277641">
    <w:abstractNumId w:val="4"/>
  </w:num>
  <w:num w:numId="37" w16cid:durableId="775445403">
    <w:abstractNumId w:val="10"/>
  </w:num>
  <w:num w:numId="38" w16cid:durableId="775096252">
    <w:abstractNumId w:val="29"/>
  </w:num>
  <w:num w:numId="39" w16cid:durableId="631592873">
    <w:abstractNumId w:val="25"/>
  </w:num>
  <w:num w:numId="40" w16cid:durableId="512232454">
    <w:abstractNumId w:val="25"/>
    <w:lvlOverride w:ilvl="0">
      <w:startOverride w:val="1"/>
    </w:lvlOverride>
  </w:num>
  <w:num w:numId="41" w16cid:durableId="1631354015">
    <w:abstractNumId w:val="22"/>
  </w:num>
  <w:num w:numId="42" w16cid:durableId="2932943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isplayBackgroundShape/>
  <w:proofState w:spelling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E6"/>
    <w:rsid w:val="00006242"/>
    <w:rsid w:val="00007855"/>
    <w:rsid w:val="000078B9"/>
    <w:rsid w:val="00012778"/>
    <w:rsid w:val="00016EB2"/>
    <w:rsid w:val="000173E0"/>
    <w:rsid w:val="000241B2"/>
    <w:rsid w:val="000340DD"/>
    <w:rsid w:val="00034250"/>
    <w:rsid w:val="00041984"/>
    <w:rsid w:val="00044DAD"/>
    <w:rsid w:val="000525A9"/>
    <w:rsid w:val="00053B05"/>
    <w:rsid w:val="0006568D"/>
    <w:rsid w:val="0006612B"/>
    <w:rsid w:val="000715D3"/>
    <w:rsid w:val="00080766"/>
    <w:rsid w:val="000918E0"/>
    <w:rsid w:val="00092FB4"/>
    <w:rsid w:val="000A6C55"/>
    <w:rsid w:val="000B132B"/>
    <w:rsid w:val="000B58CD"/>
    <w:rsid w:val="000B6F8F"/>
    <w:rsid w:val="000C0AC2"/>
    <w:rsid w:val="000C2A45"/>
    <w:rsid w:val="000C467F"/>
    <w:rsid w:val="000C46C8"/>
    <w:rsid w:val="000D44E8"/>
    <w:rsid w:val="000E099B"/>
    <w:rsid w:val="000F1F04"/>
    <w:rsid w:val="000F6212"/>
    <w:rsid w:val="00110589"/>
    <w:rsid w:val="001162D9"/>
    <w:rsid w:val="00120B95"/>
    <w:rsid w:val="001240E1"/>
    <w:rsid w:val="0012732E"/>
    <w:rsid w:val="00134972"/>
    <w:rsid w:val="00134BF9"/>
    <w:rsid w:val="00140C74"/>
    <w:rsid w:val="00145218"/>
    <w:rsid w:val="00147B65"/>
    <w:rsid w:val="00154AD0"/>
    <w:rsid w:val="0016030C"/>
    <w:rsid w:val="001617B1"/>
    <w:rsid w:val="00162B40"/>
    <w:rsid w:val="00171CA9"/>
    <w:rsid w:val="00174C81"/>
    <w:rsid w:val="001756A4"/>
    <w:rsid w:val="001764E1"/>
    <w:rsid w:val="0018056F"/>
    <w:rsid w:val="00180F53"/>
    <w:rsid w:val="00190258"/>
    <w:rsid w:val="00192586"/>
    <w:rsid w:val="001A028E"/>
    <w:rsid w:val="001A6B81"/>
    <w:rsid w:val="001B373A"/>
    <w:rsid w:val="001B767A"/>
    <w:rsid w:val="001C1E58"/>
    <w:rsid w:val="001C208E"/>
    <w:rsid w:val="001D643C"/>
    <w:rsid w:val="001E0558"/>
    <w:rsid w:val="001E51BD"/>
    <w:rsid w:val="00206F09"/>
    <w:rsid w:val="00207B44"/>
    <w:rsid w:val="002149F7"/>
    <w:rsid w:val="00220A10"/>
    <w:rsid w:val="0022119E"/>
    <w:rsid w:val="002248FA"/>
    <w:rsid w:val="0023308D"/>
    <w:rsid w:val="002352F5"/>
    <w:rsid w:val="002376A1"/>
    <w:rsid w:val="00245057"/>
    <w:rsid w:val="00246D31"/>
    <w:rsid w:val="00250E99"/>
    <w:rsid w:val="002516A3"/>
    <w:rsid w:val="00260FEC"/>
    <w:rsid w:val="00264FAF"/>
    <w:rsid w:val="002702D3"/>
    <w:rsid w:val="00272C93"/>
    <w:rsid w:val="00273FF1"/>
    <w:rsid w:val="00282D88"/>
    <w:rsid w:val="002843BC"/>
    <w:rsid w:val="002855C3"/>
    <w:rsid w:val="00290815"/>
    <w:rsid w:val="00296265"/>
    <w:rsid w:val="002A0CF1"/>
    <w:rsid w:val="002A24EF"/>
    <w:rsid w:val="002A2AE6"/>
    <w:rsid w:val="002A4758"/>
    <w:rsid w:val="002C2962"/>
    <w:rsid w:val="002D4EE7"/>
    <w:rsid w:val="002F0A58"/>
    <w:rsid w:val="002F7D7A"/>
    <w:rsid w:val="003133B2"/>
    <w:rsid w:val="0031744C"/>
    <w:rsid w:val="00324F67"/>
    <w:rsid w:val="003405EB"/>
    <w:rsid w:val="0034586D"/>
    <w:rsid w:val="00346C0E"/>
    <w:rsid w:val="003631A0"/>
    <w:rsid w:val="00365410"/>
    <w:rsid w:val="00367EFB"/>
    <w:rsid w:val="00373B20"/>
    <w:rsid w:val="00375C29"/>
    <w:rsid w:val="003770EA"/>
    <w:rsid w:val="003772F8"/>
    <w:rsid w:val="00383D83"/>
    <w:rsid w:val="00385D00"/>
    <w:rsid w:val="0039279F"/>
    <w:rsid w:val="00393875"/>
    <w:rsid w:val="00397A3B"/>
    <w:rsid w:val="00397F28"/>
    <w:rsid w:val="003A0EFF"/>
    <w:rsid w:val="003A2320"/>
    <w:rsid w:val="003A76AC"/>
    <w:rsid w:val="003C43CF"/>
    <w:rsid w:val="003C69E1"/>
    <w:rsid w:val="003D1435"/>
    <w:rsid w:val="003D65F6"/>
    <w:rsid w:val="003E3A64"/>
    <w:rsid w:val="003E71E0"/>
    <w:rsid w:val="003F0C37"/>
    <w:rsid w:val="003F21AB"/>
    <w:rsid w:val="00407612"/>
    <w:rsid w:val="0041076F"/>
    <w:rsid w:val="004135A2"/>
    <w:rsid w:val="00415413"/>
    <w:rsid w:val="00415A13"/>
    <w:rsid w:val="00416992"/>
    <w:rsid w:val="00427FD5"/>
    <w:rsid w:val="004328A9"/>
    <w:rsid w:val="00444B4A"/>
    <w:rsid w:val="00451725"/>
    <w:rsid w:val="00451C2D"/>
    <w:rsid w:val="0045423C"/>
    <w:rsid w:val="004559A8"/>
    <w:rsid w:val="004564CD"/>
    <w:rsid w:val="00466C9D"/>
    <w:rsid w:val="00482FC6"/>
    <w:rsid w:val="004834AB"/>
    <w:rsid w:val="00485F62"/>
    <w:rsid w:val="00487A15"/>
    <w:rsid w:val="0049580F"/>
    <w:rsid w:val="004A28FB"/>
    <w:rsid w:val="004A2F61"/>
    <w:rsid w:val="004A366F"/>
    <w:rsid w:val="004A57EA"/>
    <w:rsid w:val="004A6270"/>
    <w:rsid w:val="004A74AB"/>
    <w:rsid w:val="004B1758"/>
    <w:rsid w:val="004B5F37"/>
    <w:rsid w:val="004C51FB"/>
    <w:rsid w:val="004C5305"/>
    <w:rsid w:val="004C6186"/>
    <w:rsid w:val="004C725E"/>
    <w:rsid w:val="004D460B"/>
    <w:rsid w:val="004E053D"/>
    <w:rsid w:val="004E15C6"/>
    <w:rsid w:val="004E163D"/>
    <w:rsid w:val="004E2B80"/>
    <w:rsid w:val="004E7F46"/>
    <w:rsid w:val="004F64D8"/>
    <w:rsid w:val="005008A4"/>
    <w:rsid w:val="00502498"/>
    <w:rsid w:val="00503D7D"/>
    <w:rsid w:val="005062B7"/>
    <w:rsid w:val="00520D34"/>
    <w:rsid w:val="00523CBD"/>
    <w:rsid w:val="005373F2"/>
    <w:rsid w:val="0054295E"/>
    <w:rsid w:val="00547E22"/>
    <w:rsid w:val="00553980"/>
    <w:rsid w:val="00554502"/>
    <w:rsid w:val="00560B00"/>
    <w:rsid w:val="00562DDA"/>
    <w:rsid w:val="00564FB7"/>
    <w:rsid w:val="00571953"/>
    <w:rsid w:val="00571B0E"/>
    <w:rsid w:val="005751B9"/>
    <w:rsid w:val="00576397"/>
    <w:rsid w:val="005829E0"/>
    <w:rsid w:val="005848A5"/>
    <w:rsid w:val="005C190E"/>
    <w:rsid w:val="005D1400"/>
    <w:rsid w:val="005D4F09"/>
    <w:rsid w:val="005D7101"/>
    <w:rsid w:val="005E23C9"/>
    <w:rsid w:val="005E2D4D"/>
    <w:rsid w:val="005F2FB6"/>
    <w:rsid w:val="00600483"/>
    <w:rsid w:val="00602E46"/>
    <w:rsid w:val="00605D75"/>
    <w:rsid w:val="00611B45"/>
    <w:rsid w:val="00621D9A"/>
    <w:rsid w:val="00624C07"/>
    <w:rsid w:val="00630A3D"/>
    <w:rsid w:val="006316B4"/>
    <w:rsid w:val="006419A8"/>
    <w:rsid w:val="00670CE6"/>
    <w:rsid w:val="00670EF6"/>
    <w:rsid w:val="00673160"/>
    <w:rsid w:val="00676131"/>
    <w:rsid w:val="00687772"/>
    <w:rsid w:val="0069518C"/>
    <w:rsid w:val="006B6963"/>
    <w:rsid w:val="006C3035"/>
    <w:rsid w:val="006D3281"/>
    <w:rsid w:val="006D4F40"/>
    <w:rsid w:val="006D5C50"/>
    <w:rsid w:val="006E0BA1"/>
    <w:rsid w:val="006E1CFD"/>
    <w:rsid w:val="006F5F40"/>
    <w:rsid w:val="00701194"/>
    <w:rsid w:val="00712549"/>
    <w:rsid w:val="0071336F"/>
    <w:rsid w:val="007328C2"/>
    <w:rsid w:val="007424A8"/>
    <w:rsid w:val="00750AA6"/>
    <w:rsid w:val="00756469"/>
    <w:rsid w:val="0076044A"/>
    <w:rsid w:val="00760940"/>
    <w:rsid w:val="0076738A"/>
    <w:rsid w:val="0078398E"/>
    <w:rsid w:val="00784F6E"/>
    <w:rsid w:val="00786B05"/>
    <w:rsid w:val="00790ACB"/>
    <w:rsid w:val="007978F5"/>
    <w:rsid w:val="007A5624"/>
    <w:rsid w:val="007A7A9C"/>
    <w:rsid w:val="007B305D"/>
    <w:rsid w:val="007C33E2"/>
    <w:rsid w:val="007F14DC"/>
    <w:rsid w:val="007F4D6B"/>
    <w:rsid w:val="007F7D32"/>
    <w:rsid w:val="00800C1C"/>
    <w:rsid w:val="00802A64"/>
    <w:rsid w:val="008060C0"/>
    <w:rsid w:val="00815188"/>
    <w:rsid w:val="00822B2F"/>
    <w:rsid w:val="00823080"/>
    <w:rsid w:val="0083058E"/>
    <w:rsid w:val="008341D4"/>
    <w:rsid w:val="008460BC"/>
    <w:rsid w:val="00853CD5"/>
    <w:rsid w:val="00857865"/>
    <w:rsid w:val="00864528"/>
    <w:rsid w:val="00864B3A"/>
    <w:rsid w:val="00867CBA"/>
    <w:rsid w:val="00870B0C"/>
    <w:rsid w:val="00880AEF"/>
    <w:rsid w:val="00891B12"/>
    <w:rsid w:val="00897173"/>
    <w:rsid w:val="008B10E7"/>
    <w:rsid w:val="008C1B60"/>
    <w:rsid w:val="008D2EE3"/>
    <w:rsid w:val="008D77A5"/>
    <w:rsid w:val="008E2344"/>
    <w:rsid w:val="008E68AD"/>
    <w:rsid w:val="008F3B69"/>
    <w:rsid w:val="008F3BE2"/>
    <w:rsid w:val="008F43C6"/>
    <w:rsid w:val="008F7890"/>
    <w:rsid w:val="00906283"/>
    <w:rsid w:val="00917E3A"/>
    <w:rsid w:val="00917F24"/>
    <w:rsid w:val="0092033B"/>
    <w:rsid w:val="009274F4"/>
    <w:rsid w:val="0093450C"/>
    <w:rsid w:val="00934EF7"/>
    <w:rsid w:val="00936EEA"/>
    <w:rsid w:val="00942F19"/>
    <w:rsid w:val="009500D4"/>
    <w:rsid w:val="00962B0C"/>
    <w:rsid w:val="009669EB"/>
    <w:rsid w:val="00972EB7"/>
    <w:rsid w:val="0098132B"/>
    <w:rsid w:val="0099100A"/>
    <w:rsid w:val="00997C6D"/>
    <w:rsid w:val="009B156B"/>
    <w:rsid w:val="009B5D6A"/>
    <w:rsid w:val="009C0145"/>
    <w:rsid w:val="009C1117"/>
    <w:rsid w:val="009D55CB"/>
    <w:rsid w:val="009E3E1A"/>
    <w:rsid w:val="009E6F5B"/>
    <w:rsid w:val="009E7B20"/>
    <w:rsid w:val="009F4A9B"/>
    <w:rsid w:val="00A00C84"/>
    <w:rsid w:val="00A077C7"/>
    <w:rsid w:val="00A15E97"/>
    <w:rsid w:val="00A3139D"/>
    <w:rsid w:val="00A32133"/>
    <w:rsid w:val="00A43C2B"/>
    <w:rsid w:val="00A469E6"/>
    <w:rsid w:val="00A478DB"/>
    <w:rsid w:val="00A522A7"/>
    <w:rsid w:val="00A56243"/>
    <w:rsid w:val="00A63335"/>
    <w:rsid w:val="00A6514E"/>
    <w:rsid w:val="00A71A42"/>
    <w:rsid w:val="00A835D3"/>
    <w:rsid w:val="00A83DD5"/>
    <w:rsid w:val="00AA2E37"/>
    <w:rsid w:val="00AA635A"/>
    <w:rsid w:val="00AA7CA5"/>
    <w:rsid w:val="00AB0F89"/>
    <w:rsid w:val="00AC18B6"/>
    <w:rsid w:val="00AC64F2"/>
    <w:rsid w:val="00AD0A2A"/>
    <w:rsid w:val="00AD11B3"/>
    <w:rsid w:val="00AD4686"/>
    <w:rsid w:val="00AE6F99"/>
    <w:rsid w:val="00AF0D7F"/>
    <w:rsid w:val="00AF14B5"/>
    <w:rsid w:val="00AF5ED3"/>
    <w:rsid w:val="00AF6810"/>
    <w:rsid w:val="00B046C0"/>
    <w:rsid w:val="00B15FDE"/>
    <w:rsid w:val="00B175A8"/>
    <w:rsid w:val="00B24E50"/>
    <w:rsid w:val="00B25FD4"/>
    <w:rsid w:val="00B338CA"/>
    <w:rsid w:val="00B35926"/>
    <w:rsid w:val="00B360E9"/>
    <w:rsid w:val="00B41DC6"/>
    <w:rsid w:val="00B43792"/>
    <w:rsid w:val="00B468AB"/>
    <w:rsid w:val="00B51EF9"/>
    <w:rsid w:val="00B53B2F"/>
    <w:rsid w:val="00B60066"/>
    <w:rsid w:val="00B61961"/>
    <w:rsid w:val="00B61F19"/>
    <w:rsid w:val="00B63689"/>
    <w:rsid w:val="00B67B8E"/>
    <w:rsid w:val="00B73946"/>
    <w:rsid w:val="00B858C7"/>
    <w:rsid w:val="00BA2392"/>
    <w:rsid w:val="00BA3089"/>
    <w:rsid w:val="00BA4302"/>
    <w:rsid w:val="00BB1459"/>
    <w:rsid w:val="00BB3D67"/>
    <w:rsid w:val="00BC434F"/>
    <w:rsid w:val="00BC596A"/>
    <w:rsid w:val="00BD1E15"/>
    <w:rsid w:val="00BD49E8"/>
    <w:rsid w:val="00BD50F7"/>
    <w:rsid w:val="00BE78AB"/>
    <w:rsid w:val="00BF3AA7"/>
    <w:rsid w:val="00C002A4"/>
    <w:rsid w:val="00C01819"/>
    <w:rsid w:val="00C10EB5"/>
    <w:rsid w:val="00C17DE1"/>
    <w:rsid w:val="00C27731"/>
    <w:rsid w:val="00C34C17"/>
    <w:rsid w:val="00C36376"/>
    <w:rsid w:val="00C40EB8"/>
    <w:rsid w:val="00C42FC1"/>
    <w:rsid w:val="00C4740F"/>
    <w:rsid w:val="00C62E07"/>
    <w:rsid w:val="00C637DE"/>
    <w:rsid w:val="00C67B33"/>
    <w:rsid w:val="00C72430"/>
    <w:rsid w:val="00C751F9"/>
    <w:rsid w:val="00C813F4"/>
    <w:rsid w:val="00C85246"/>
    <w:rsid w:val="00CA6C6F"/>
    <w:rsid w:val="00CB1136"/>
    <w:rsid w:val="00CB5169"/>
    <w:rsid w:val="00CC1D7C"/>
    <w:rsid w:val="00CC781E"/>
    <w:rsid w:val="00CC78DF"/>
    <w:rsid w:val="00CD14EA"/>
    <w:rsid w:val="00CE24DE"/>
    <w:rsid w:val="00CE7EB7"/>
    <w:rsid w:val="00CF0357"/>
    <w:rsid w:val="00D06D35"/>
    <w:rsid w:val="00D11076"/>
    <w:rsid w:val="00D1474F"/>
    <w:rsid w:val="00D176BB"/>
    <w:rsid w:val="00D17BF3"/>
    <w:rsid w:val="00D20DA3"/>
    <w:rsid w:val="00D22320"/>
    <w:rsid w:val="00D24096"/>
    <w:rsid w:val="00D279D5"/>
    <w:rsid w:val="00D30CD9"/>
    <w:rsid w:val="00D35E56"/>
    <w:rsid w:val="00D525B7"/>
    <w:rsid w:val="00D55BCB"/>
    <w:rsid w:val="00D626BF"/>
    <w:rsid w:val="00D72763"/>
    <w:rsid w:val="00D73069"/>
    <w:rsid w:val="00D8650C"/>
    <w:rsid w:val="00D90155"/>
    <w:rsid w:val="00DA0B60"/>
    <w:rsid w:val="00DA680B"/>
    <w:rsid w:val="00DA787F"/>
    <w:rsid w:val="00DB16DD"/>
    <w:rsid w:val="00DC193A"/>
    <w:rsid w:val="00DC229D"/>
    <w:rsid w:val="00DC66B5"/>
    <w:rsid w:val="00DD040E"/>
    <w:rsid w:val="00DD6E93"/>
    <w:rsid w:val="00DE19F7"/>
    <w:rsid w:val="00DE410E"/>
    <w:rsid w:val="00DF5451"/>
    <w:rsid w:val="00E02199"/>
    <w:rsid w:val="00E06B23"/>
    <w:rsid w:val="00E2167A"/>
    <w:rsid w:val="00E23880"/>
    <w:rsid w:val="00E347FB"/>
    <w:rsid w:val="00E51633"/>
    <w:rsid w:val="00E613C2"/>
    <w:rsid w:val="00E64A36"/>
    <w:rsid w:val="00E720AE"/>
    <w:rsid w:val="00E811A7"/>
    <w:rsid w:val="00E829F6"/>
    <w:rsid w:val="00E952BF"/>
    <w:rsid w:val="00EA0F47"/>
    <w:rsid w:val="00EA1877"/>
    <w:rsid w:val="00EB3F16"/>
    <w:rsid w:val="00EC6337"/>
    <w:rsid w:val="00ED5975"/>
    <w:rsid w:val="00EE5CBE"/>
    <w:rsid w:val="00EF264E"/>
    <w:rsid w:val="00F049A8"/>
    <w:rsid w:val="00F121AD"/>
    <w:rsid w:val="00F1488C"/>
    <w:rsid w:val="00F17B7F"/>
    <w:rsid w:val="00F279A3"/>
    <w:rsid w:val="00F32C76"/>
    <w:rsid w:val="00F476A0"/>
    <w:rsid w:val="00F47C76"/>
    <w:rsid w:val="00F5131E"/>
    <w:rsid w:val="00F53E3C"/>
    <w:rsid w:val="00F55C8C"/>
    <w:rsid w:val="00F67059"/>
    <w:rsid w:val="00F736D7"/>
    <w:rsid w:val="00F77D29"/>
    <w:rsid w:val="00F81DC6"/>
    <w:rsid w:val="00F82404"/>
    <w:rsid w:val="00F8565C"/>
    <w:rsid w:val="00F87A02"/>
    <w:rsid w:val="00F91DB4"/>
    <w:rsid w:val="00F9665F"/>
    <w:rsid w:val="00FC73BE"/>
    <w:rsid w:val="00FD11E8"/>
    <w:rsid w:val="00FD138A"/>
    <w:rsid w:val="00FD7327"/>
    <w:rsid w:val="00FD78F2"/>
    <w:rsid w:val="00FE2A7E"/>
    <w:rsid w:val="00FE5125"/>
    <w:rsid w:val="00FE6954"/>
    <w:rsid w:val="00FE7084"/>
    <w:rsid w:val="00FF1360"/>
    <w:rsid w:val="00FF1BE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02EA"/>
  <w15:chartTrackingRefBased/>
  <w15:docId w15:val="{D10799CA-1F5D-476B-9FD0-1EE75CD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1474F"/>
    <w:pPr>
      <w:spacing w:before="240"/>
    </w:pPr>
    <w:rPr>
      <w:sz w:val="24"/>
      <w:szCs w:val="18"/>
    </w:rPr>
  </w:style>
  <w:style w:type="paragraph" w:styleId="1">
    <w:name w:val="heading 1"/>
    <w:basedOn w:val="a1"/>
    <w:next w:val="a1"/>
    <w:link w:val="10"/>
    <w:qFormat/>
    <w:rsid w:val="001D643C"/>
    <w:pPr>
      <w:keepNext/>
      <w:spacing w:before="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1D643C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1D643C"/>
    <w:pPr>
      <w:keepNext/>
      <w:suppressAutoHyphens/>
      <w:spacing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154AD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szCs w:val="24"/>
    </w:rPr>
  </w:style>
  <w:style w:type="paragraph" w:styleId="5">
    <w:name w:val="heading 5"/>
    <w:basedOn w:val="a1"/>
    <w:next w:val="a1"/>
    <w:link w:val="50"/>
    <w:qFormat/>
    <w:rsid w:val="00154AD0"/>
    <w:pPr>
      <w:keepNext/>
      <w:keepLines/>
      <w:spacing w:after="80" w:line="276" w:lineRule="auto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1"/>
    <w:next w:val="a1"/>
    <w:link w:val="60"/>
    <w:qFormat/>
    <w:rsid w:val="00154AD0"/>
    <w:pPr>
      <w:keepNext/>
      <w:keepLines/>
      <w:spacing w:after="80" w:line="276" w:lineRule="auto"/>
      <w:outlineLvl w:val="5"/>
    </w:pPr>
    <w:rPr>
      <w:rFonts w:ascii="Arial" w:hAnsi="Arial" w:cs="Arial"/>
      <w:i/>
      <w:iCs/>
      <w:color w:val="666666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2A2AE6"/>
    <w:rPr>
      <w:color w:val="0000FF"/>
      <w:u w:val="single"/>
    </w:rPr>
  </w:style>
  <w:style w:type="character" w:styleId="a6">
    <w:name w:val="FollowedHyperlink"/>
    <w:rsid w:val="00CC781E"/>
    <w:rPr>
      <w:color w:val="800080"/>
      <w:u w:val="single"/>
    </w:rPr>
  </w:style>
  <w:style w:type="paragraph" w:customStyle="1" w:styleId="a">
    <w:name w:val="Вопрос"/>
    <w:basedOn w:val="a1"/>
    <w:autoRedefine/>
    <w:rsid w:val="008341D4"/>
    <w:pPr>
      <w:keepLines/>
      <w:numPr>
        <w:numId w:val="7"/>
      </w:numPr>
      <w:contextualSpacing/>
    </w:pPr>
    <w:rPr>
      <w:shd w:val="clear" w:color="auto" w:fill="FFFFFF"/>
    </w:rPr>
  </w:style>
  <w:style w:type="paragraph" w:customStyle="1" w:styleId="a7">
    <w:name w:val="Комментарий"/>
    <w:basedOn w:val="a1"/>
    <w:link w:val="a8"/>
    <w:autoRedefine/>
    <w:rsid w:val="006419A8"/>
    <w:pPr>
      <w:spacing w:before="0"/>
      <w:ind w:left="426" w:hanging="426"/>
    </w:pPr>
    <w:rPr>
      <w:szCs w:val="20"/>
    </w:rPr>
  </w:style>
  <w:style w:type="paragraph" w:customStyle="1" w:styleId="a9">
    <w:name w:val="Продолжение"/>
    <w:basedOn w:val="a1"/>
    <w:rsid w:val="001D643C"/>
    <w:pPr>
      <w:spacing w:before="0"/>
      <w:ind w:left="360"/>
    </w:pPr>
    <w:rPr>
      <w:szCs w:val="20"/>
    </w:rPr>
  </w:style>
  <w:style w:type="paragraph" w:customStyle="1" w:styleId="aa">
    <w:name w:val="Стихотворение"/>
    <w:basedOn w:val="a9"/>
    <w:autoRedefine/>
    <w:rsid w:val="001D643C"/>
    <w:pPr>
      <w:ind w:firstLine="360"/>
    </w:pPr>
    <w:rPr>
      <w:rFonts w:ascii="Arial" w:hAnsi="Arial"/>
    </w:rPr>
  </w:style>
  <w:style w:type="character" w:customStyle="1" w:styleId="10">
    <w:name w:val="Заголовок 1 Знак"/>
    <w:link w:val="1"/>
    <w:locked/>
    <w:rsid w:val="00154A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54AD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Комментарий Знак"/>
    <w:link w:val="a7"/>
    <w:rsid w:val="006419A8"/>
    <w:rPr>
      <w:sz w:val="24"/>
    </w:rPr>
  </w:style>
  <w:style w:type="character" w:customStyle="1" w:styleId="30">
    <w:name w:val="Заголовок 3 Знак"/>
    <w:link w:val="3"/>
    <w:locked/>
    <w:rsid w:val="00154A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semiHidden/>
    <w:locked/>
    <w:rsid w:val="00154AD0"/>
    <w:rPr>
      <w:rFonts w:ascii="Arial" w:hAnsi="Arial" w:cs="Arial"/>
      <w:color w:val="666666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54AD0"/>
    <w:rPr>
      <w:rFonts w:ascii="Arial" w:hAnsi="Arial" w:cs="Arial"/>
      <w:color w:val="666666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54AD0"/>
    <w:rPr>
      <w:rFonts w:ascii="Arial" w:hAnsi="Arial" w:cs="Arial"/>
      <w:i/>
      <w:iCs/>
      <w:color w:val="666666"/>
      <w:sz w:val="22"/>
      <w:szCs w:val="22"/>
      <w:lang w:val="ru-RU" w:eastAsia="ru-RU" w:bidi="ar-SA"/>
    </w:rPr>
  </w:style>
  <w:style w:type="paragraph" w:customStyle="1" w:styleId="ab">
    <w:name w:val="Блиц"/>
    <w:basedOn w:val="a9"/>
    <w:rsid w:val="001D643C"/>
    <w:pPr>
      <w:ind w:left="714" w:hanging="357"/>
    </w:pPr>
  </w:style>
  <w:style w:type="paragraph" w:styleId="ac">
    <w:name w:val="Title"/>
    <w:basedOn w:val="a1"/>
    <w:link w:val="ad"/>
    <w:qFormat/>
    <w:rsid w:val="00154AD0"/>
    <w:pPr>
      <w:keepNext/>
      <w:keepLines/>
      <w:spacing w:before="0" w:after="60" w:line="276" w:lineRule="auto"/>
    </w:pPr>
    <w:rPr>
      <w:rFonts w:ascii="Arial" w:hAnsi="Arial" w:cs="Arial"/>
      <w:color w:val="000000"/>
      <w:sz w:val="52"/>
      <w:szCs w:val="52"/>
    </w:rPr>
  </w:style>
  <w:style w:type="character" w:customStyle="1" w:styleId="ad">
    <w:name w:val="Заголовок Знак"/>
    <w:link w:val="ac"/>
    <w:locked/>
    <w:rsid w:val="00154AD0"/>
    <w:rPr>
      <w:rFonts w:ascii="Arial" w:hAnsi="Arial" w:cs="Arial"/>
      <w:color w:val="000000"/>
      <w:sz w:val="52"/>
      <w:szCs w:val="52"/>
      <w:lang w:val="ru-RU" w:eastAsia="ru-RU" w:bidi="ar-SA"/>
    </w:rPr>
  </w:style>
  <w:style w:type="paragraph" w:styleId="ae">
    <w:name w:val="Subtitle"/>
    <w:basedOn w:val="a1"/>
    <w:link w:val="af"/>
    <w:qFormat/>
    <w:rsid w:val="00154AD0"/>
    <w:pPr>
      <w:keepNext/>
      <w:keepLines/>
      <w:spacing w:before="0" w:after="320" w:line="276" w:lineRule="auto"/>
    </w:pPr>
    <w:rPr>
      <w:rFonts w:ascii="Arial" w:hAnsi="Arial" w:cs="Arial"/>
      <w:color w:val="666666"/>
      <w:sz w:val="30"/>
      <w:szCs w:val="30"/>
    </w:rPr>
  </w:style>
  <w:style w:type="character" w:customStyle="1" w:styleId="af">
    <w:name w:val="Подзаголовок Знак"/>
    <w:link w:val="ae"/>
    <w:locked/>
    <w:rsid w:val="00154AD0"/>
    <w:rPr>
      <w:rFonts w:ascii="Arial" w:hAnsi="Arial" w:cs="Arial"/>
      <w:color w:val="666666"/>
      <w:sz w:val="30"/>
      <w:szCs w:val="30"/>
      <w:lang w:val="ru-RU" w:eastAsia="ru-RU" w:bidi="ar-SA"/>
    </w:rPr>
  </w:style>
  <w:style w:type="paragraph" w:customStyle="1" w:styleId="a0">
    <w:name w:val="СИ Список"/>
    <w:basedOn w:val="a1"/>
    <w:rsid w:val="001D643C"/>
    <w:pPr>
      <w:numPr>
        <w:numId w:val="12"/>
      </w:numPr>
    </w:pPr>
    <w:rPr>
      <w:szCs w:val="24"/>
    </w:rPr>
  </w:style>
  <w:style w:type="paragraph" w:styleId="af0">
    <w:name w:val="Normal (Web)"/>
    <w:basedOn w:val="a1"/>
    <w:uiPriority w:val="99"/>
    <w:rsid w:val="00621D9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2376A1"/>
  </w:style>
  <w:style w:type="paragraph" w:customStyle="1" w:styleId="11">
    <w:name w:val="Обычный1"/>
    <w:rsid w:val="00891B12"/>
    <w:pPr>
      <w:spacing w:line="276" w:lineRule="auto"/>
      <w:contextualSpacing/>
    </w:pPr>
    <w:rPr>
      <w:rFonts w:ascii="Arial" w:hAnsi="Arial" w:cs="Arial"/>
      <w:sz w:val="22"/>
      <w:szCs w:val="22"/>
      <w:lang w:val="ru"/>
    </w:rPr>
  </w:style>
  <w:style w:type="character" w:styleId="af1">
    <w:name w:val="Unresolved Mention"/>
    <w:uiPriority w:val="99"/>
    <w:semiHidden/>
    <w:unhideWhenUsed/>
    <w:rsid w:val="00FC73BE"/>
    <w:rPr>
      <w:color w:val="605E5C"/>
      <w:shd w:val="clear" w:color="auto" w:fill="E1DFDD"/>
    </w:rPr>
  </w:style>
  <w:style w:type="character" w:customStyle="1" w:styleId="-">
    <w:name w:val="Интернет-ссылка"/>
    <w:uiPriority w:val="99"/>
    <w:unhideWhenUsed/>
    <w:rsid w:val="00D30CD9"/>
    <w:rPr>
      <w:color w:val="0000FF"/>
      <w:u w:val="single"/>
    </w:rPr>
  </w:style>
  <w:style w:type="paragraph" w:styleId="af2">
    <w:name w:val="annotation text"/>
    <w:basedOn w:val="a1"/>
    <w:link w:val="af3"/>
    <w:uiPriority w:val="99"/>
    <w:unhideWhenUsed/>
    <w:rsid w:val="00482FC6"/>
    <w:pPr>
      <w:spacing w:before="0"/>
    </w:pPr>
    <w:rPr>
      <w:rFonts w:ascii="Arial" w:eastAsia="Arial" w:hAnsi="Arial" w:cs="Arial"/>
      <w:sz w:val="20"/>
      <w:szCs w:val="20"/>
      <w:lang w:val="ru"/>
    </w:rPr>
  </w:style>
  <w:style w:type="character" w:customStyle="1" w:styleId="af3">
    <w:name w:val="Текст примечания Знак"/>
    <w:basedOn w:val="a2"/>
    <w:link w:val="af2"/>
    <w:uiPriority w:val="99"/>
    <w:rsid w:val="00482FC6"/>
    <w:rPr>
      <w:rFonts w:ascii="Arial" w:eastAsia="Arial" w:hAnsi="Arial" w:cs="Arial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59;&#1076;&#1080;&#1074;&#1080;&#1090;&#1077;&#1083;&#1100;&#1085;&#1099;&#1081;_&#1074;&#1086;&#1083;&#1096;&#1077;&#1073;&#1085;&#1080;&#1082;_&#1080;&#1079;_&#1089;&#1090;&#1088;&#1072;&#1085;&#1099;_&#1054;&#1079;" TargetMode="External"/><Relationship Id="rId18" Type="http://schemas.openxmlformats.org/officeDocument/2006/relationships/hyperlink" Target="https://ru.wikipedia.org/wiki/&#1042;&#1077;&#1083;&#1100;&#1076;&#1077;&#1085;%2C_&#1051;&#1102;&#1076;&#1074;&#1080;&#1075;" TargetMode="External"/><Relationship Id="rId26" Type="http://schemas.openxmlformats.org/officeDocument/2006/relationships/hyperlink" Target="https://www.booksite.ru/fulltext/0/001/003/277/003.htm" TargetMode="External"/><Relationship Id="rId21" Type="http://schemas.openxmlformats.org/officeDocument/2006/relationships/hyperlink" Target="https://www.kinopoisk.ru/film/8720/?utm_referrer=yandex.ru" TargetMode="External"/><Relationship Id="rId34" Type="http://schemas.openxmlformats.org/officeDocument/2006/relationships/hyperlink" Target="http://religion.niv.ru/doc/encyclopedia/orthodox/articles/4533/iannij-i-iamvrij.htm" TargetMode="External"/><Relationship Id="rId7" Type="http://schemas.openxmlformats.org/officeDocument/2006/relationships/hyperlink" Target="https://ru.wikipedia.org/wiki/&#1043;&#1077;&#1088;&#1073;_&#1058;&#1086;&#1089;&#1085;&#1086;" TargetMode="External"/><Relationship Id="rId12" Type="http://schemas.openxmlformats.org/officeDocument/2006/relationships/hyperlink" Target="http://www.bibliotekar.ru/3-1-63-proishozhdenie-cheloveka-e-70/17.htm" TargetMode="External"/><Relationship Id="rId17" Type="http://schemas.openxmlformats.org/officeDocument/2006/relationships/hyperlink" Target="https://youtu.be/mNanaCpjJK0?si=VkPZMVW6eDlDmtFb&amp;t=372" TargetMode="External"/><Relationship Id="rId25" Type="http://schemas.openxmlformats.org/officeDocument/2006/relationships/hyperlink" Target="https://miazar.ru/origami/yaponskoe-iskusstvo-origami-informatsiya-dlya-detey-i-skhemy-bazovykh-form/" TargetMode="External"/><Relationship Id="rId33" Type="http://schemas.openxmlformats.org/officeDocument/2006/relationships/hyperlink" Target="https://eksmo.ru/articles/tri-sekreta-vecherov-na-khutore-bliz-dikanki-ID15299831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ayL8XFqm2SM?si=RowHzgQdf_1t_ZFB&amp;t=13" TargetMode="External"/><Relationship Id="rId20" Type="http://schemas.openxmlformats.org/officeDocument/2006/relationships/hyperlink" Target="https://ru.wikipedia.org/wiki/&#1050;&#1072;&#1088;&#1084;&#1080;&#1083;&#1083;&#1072;" TargetMode="External"/><Relationship Id="rId29" Type="http://schemas.openxmlformats.org/officeDocument/2006/relationships/hyperlink" Target="https://ru.wiktionary.org/wiki/&#1090;&#1088;&#1072;&#1085;&#1089;&#1087;&#1083;&#1072;&#1085;&#1090;&#1072;&#1094;&#1080;&#1103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veinternet.ru/users/helenuchka/post396432978" TargetMode="External"/><Relationship Id="rId11" Type="http://schemas.openxmlformats.org/officeDocument/2006/relationships/hyperlink" Target="http://az.lib.ru/c/chehow_a_p/text_0150.shtml" TargetMode="External"/><Relationship Id="rId24" Type="http://schemas.openxmlformats.org/officeDocument/2006/relationships/hyperlink" Target="http://www.lib.ru/LITRA/KUPRIN/rybnikov.txt" TargetMode="External"/><Relationship Id="rId32" Type="http://schemas.openxmlformats.org/officeDocument/2006/relationships/hyperlink" Target="https://facetia.ru/node/541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litary.wikireading.ru/38868" TargetMode="External"/><Relationship Id="rId23" Type="http://schemas.openxmlformats.org/officeDocument/2006/relationships/hyperlink" Target="https://www.wired.com/2010/03/ten-geeky-places-to-visit-in-portland/" TargetMode="External"/><Relationship Id="rId28" Type="http://schemas.openxmlformats.org/officeDocument/2006/relationships/hyperlink" Target="https://www.playground.ru/wiki/jade_empire/jade_empire_special_edition_prohogdenie/" TargetMode="External"/><Relationship Id="rId36" Type="http://schemas.openxmlformats.org/officeDocument/2006/relationships/hyperlink" Target="https://postnauka.org/longreads/88794" TargetMode="External"/><Relationship Id="rId10" Type="http://schemas.openxmlformats.org/officeDocument/2006/relationships/hyperlink" Target="https://www.kinopoisk.ru/film/4541441/?utm_referrer=yandex.ru" TargetMode="External"/><Relationship Id="rId19" Type="http://schemas.openxmlformats.org/officeDocument/2006/relationships/hyperlink" Target="https://www.igromania.ru/article/11124/Rukovodstvo_i_prohozhdenie_po_'Gothic_3'.html" TargetMode="External"/><Relationship Id="rId31" Type="http://schemas.openxmlformats.org/officeDocument/2006/relationships/hyperlink" Target="https://ru.wiktionary.org/wiki/-&#1080;&#108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ctionbook.ru/author/mikael_niemi/svarit_medvedya/read_online.html" TargetMode="External"/><Relationship Id="rId14" Type="http://schemas.openxmlformats.org/officeDocument/2006/relationships/hyperlink" Target="https://www.litres.ru/book/dzhoann-harris/dzhentlmeny-i-igroki-655155/citata/3205311d66f811e782dd0025905a0666/" TargetMode="External"/><Relationship Id="rId22" Type="http://schemas.openxmlformats.org/officeDocument/2006/relationships/hyperlink" Target="https://ru.wikipedia.org/wiki/&#1051;&#1102;&#1073;&#1086;&#1074;&#1085;&#1080;&#1094;&#1099;-&#1074;&#1072;&#1084;&#1087;&#1080;&#1088;&#1096;&#1080;" TargetMode="External"/><Relationship Id="rId27" Type="http://schemas.openxmlformats.org/officeDocument/2006/relationships/hyperlink" Target="https://sports.ru/tribuna/blogs/redbullnekupil/2938294.html" TargetMode="External"/><Relationship Id="rId30" Type="http://schemas.openxmlformats.org/officeDocument/2006/relationships/hyperlink" Target="https://www.youtube.com/watch?v=G_xyPjm6YMc&amp;t=1466s" TargetMode="External"/><Relationship Id="rId35" Type="http://schemas.openxmlformats.org/officeDocument/2006/relationships/hyperlink" Target="https://toldot.com/blogs/sreznik/sreznik_1333.html" TargetMode="External"/><Relationship Id="rId8" Type="http://schemas.openxmlformats.org/officeDocument/2006/relationships/hyperlink" Target="https://kingofthehill.fox-fan.tv/page.php?id=815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YZ\Application%20Data\Microsoft\Templates\&#1055;&#1072;&#1082;&#1077;&#1090;%20&#1074;&#1086;&#1087;&#1088;&#1086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BD48-B64B-4062-936E-0510ABA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Пакет вопросов.dot</Template>
  <TotalTime>577</TotalTime>
  <Pages>6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МКМ сезона 2021-2022</vt:lpstr>
    </vt:vector>
  </TitlesOfParts>
  <Company/>
  <LinksUpToDate>false</LinksUpToDate>
  <CharactersWithSpaces>18979</CharactersWithSpaces>
  <SharedDoc>false</SharedDoc>
  <HLinks>
    <vt:vector size="162" baseType="variant">
      <vt:variant>
        <vt:i4>1704042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https://en.wikipedia.org/wiki/Exclamation_mark</vt:lpwstr>
      </vt:variant>
      <vt:variant>
        <vt:lpwstr/>
      </vt:variant>
      <vt:variant>
        <vt:i4>983111</vt:i4>
      </vt:variant>
      <vt:variant>
        <vt:i4>75</vt:i4>
      </vt:variant>
      <vt:variant>
        <vt:i4>0</vt:i4>
      </vt:variant>
      <vt:variant>
        <vt:i4>5</vt:i4>
      </vt:variant>
      <vt:variant>
        <vt:lpwstr>https://www.stihi.ru/2014/02/23/6271</vt:lpwstr>
      </vt:variant>
      <vt:variant>
        <vt:lpwstr/>
      </vt:variant>
      <vt:variant>
        <vt:i4>6619152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https://ru.wikipedia.org/wiki/%D0%9B%D0%B5%D0%B2%D1%88%D0%B0_(%D1%81%D0%BA%D0%B0%D0%B7)</vt:lpwstr>
      </vt:variant>
      <vt:variant>
        <vt:lpwstr/>
      </vt:variant>
      <vt:variant>
        <vt:i4>655427</vt:i4>
      </vt:variant>
      <vt:variant>
        <vt:i4>69</vt:i4>
      </vt:variant>
      <vt:variant>
        <vt:i4>0</vt:i4>
      </vt:variant>
      <vt:variant>
        <vt:i4>5</vt:i4>
      </vt:variant>
      <vt:variant>
        <vt:lpwstr>https://www.stihi.ru/2012/07/03/6150</vt:lpwstr>
      </vt:variant>
      <vt:variant>
        <vt:lpwstr/>
      </vt:variant>
      <vt:variant>
        <vt:i4>6094864</vt:i4>
      </vt:variant>
      <vt:variant>
        <vt:i4>66</vt:i4>
      </vt:variant>
      <vt:variant>
        <vt:i4>0</vt:i4>
      </vt:variant>
      <vt:variant>
        <vt:i4>5</vt:i4>
      </vt:variant>
      <vt:variant>
        <vt:lpwstr>https://youtu.be/Y0rbT1uWOr8?t=57</vt:lpwstr>
      </vt:variant>
      <vt:variant>
        <vt:lpwstr/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http://www.ruscircus.ru/timchenko592</vt:lpwstr>
      </vt:variant>
      <vt:variant>
        <vt:lpwstr/>
      </vt:variant>
      <vt:variant>
        <vt:i4>6488190</vt:i4>
      </vt:variant>
      <vt:variant>
        <vt:i4>60</vt:i4>
      </vt:variant>
      <vt:variant>
        <vt:i4>0</vt:i4>
      </vt:variant>
      <vt:variant>
        <vt:i4>5</vt:i4>
      </vt:variant>
      <vt:variant>
        <vt:lpwstr>http://www.guinnessworldrecords.com/news/2018/5/video-teenager-juggles-and-solves-three-rubiks-cubes-with-some-lightning-fast-r</vt:lpwstr>
      </vt:variant>
      <vt:variant>
        <vt:lpwstr/>
      </vt:variant>
      <vt:variant>
        <vt:i4>5570596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https://en.wikipedia.org/wiki/Compressed_tea</vt:lpwstr>
      </vt:variant>
      <vt:variant>
        <vt:lpwstr/>
      </vt:variant>
      <vt:variant>
        <vt:i4>2949164</vt:i4>
      </vt:variant>
      <vt:variant>
        <vt:i4>54</vt:i4>
      </vt:variant>
      <vt:variant>
        <vt:i4>0</vt:i4>
      </vt:variant>
      <vt:variant>
        <vt:i4>5</vt:i4>
      </vt:variant>
      <vt:variant>
        <vt:lpwstr>https://gizmodo.com/an-illustrated-history-of-american-money-design-1743743361</vt:lpwstr>
      </vt:variant>
      <vt:variant>
        <vt:lpwstr/>
      </vt:variant>
      <vt:variant>
        <vt:i4>7733360</vt:i4>
      </vt:variant>
      <vt:variant>
        <vt:i4>51</vt:i4>
      </vt:variant>
      <vt:variant>
        <vt:i4>0</vt:i4>
      </vt:variant>
      <vt:variant>
        <vt:i4>5</vt:i4>
      </vt:variant>
      <vt:variant>
        <vt:lpwstr>https://dic.academic.ru/dic.nsf/efremova/173408/%D0%9A%D0%B0%D0%BF%D0%B5%D0%BB%D1%8C%D0%BD%D0%B8%D0%BA</vt:lpwstr>
      </vt:variant>
      <vt:variant>
        <vt:lpwstr/>
      </vt:variant>
      <vt:variant>
        <vt:i4>1704020</vt:i4>
      </vt:variant>
      <vt:variant>
        <vt:i4>48</vt:i4>
      </vt:variant>
      <vt:variant>
        <vt:i4>0</vt:i4>
      </vt:variant>
      <vt:variant>
        <vt:i4>5</vt:i4>
      </vt:variant>
      <vt:variant>
        <vt:lpwstr>https://hightech.fm/2017/06/17/paper-from-a-stone</vt:lpwstr>
      </vt:variant>
      <vt:variant>
        <vt:lpwstr/>
      </vt:variant>
      <vt:variant>
        <vt:i4>2621490</vt:i4>
      </vt:variant>
      <vt:variant>
        <vt:i4>45</vt:i4>
      </vt:variant>
      <vt:variant>
        <vt:i4>0</vt:i4>
      </vt:variant>
      <vt:variant>
        <vt:i4>5</vt:i4>
      </vt:variant>
      <vt:variant>
        <vt:lpwstr>http://design.spotcoolstuff.com/business-cards/unusual-useful-creative</vt:lpwstr>
      </vt:variant>
      <vt:variant>
        <vt:lpwstr/>
      </vt:variant>
      <vt:variant>
        <vt:i4>2555947</vt:i4>
      </vt:variant>
      <vt:variant>
        <vt:i4>42</vt:i4>
      </vt:variant>
      <vt:variant>
        <vt:i4>0</vt:i4>
      </vt:variant>
      <vt:variant>
        <vt:i4>5</vt:i4>
      </vt:variant>
      <vt:variant>
        <vt:lpwstr>https://www.fontanka.ru/2018/11/09/009/</vt:lpwstr>
      </vt:variant>
      <vt:variant>
        <vt:lpwstr/>
      </vt:variant>
      <vt:variant>
        <vt:i4>4128854</vt:i4>
      </vt:variant>
      <vt:variant>
        <vt:i4>39</vt:i4>
      </vt:variant>
      <vt:variant>
        <vt:i4>0</vt:i4>
      </vt:variant>
      <vt:variant>
        <vt:i4>5</vt:i4>
      </vt:variant>
      <vt:variant>
        <vt:lpwstr>https://zlodei.fandom.com/ru/wiki/%D0%90%D0%B8%D0%B4_(%D0%94%D0%B8%D1%81%D0%BD%D0%B5%D0%B9)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https://9gag.com/gag/a73oqmm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https://en.wikipedia.org/wiki/History_of_fluorine</vt:lpwstr>
      </vt:variant>
      <vt:variant>
        <vt:lpwstr/>
      </vt:variant>
      <vt:variant>
        <vt:i4>1835121</vt:i4>
      </vt:variant>
      <vt:variant>
        <vt:i4>30</vt:i4>
      </vt:variant>
      <vt:variant>
        <vt:i4>0</vt:i4>
      </vt:variant>
      <vt:variant>
        <vt:i4>5</vt:i4>
      </vt:variant>
      <vt:variant>
        <vt:lpwstr>https://solnet.ee/school/chemistry_08</vt:lpwstr>
      </vt:variant>
      <vt:variant>
        <vt:lpwstr/>
      </vt:variant>
      <vt:variant>
        <vt:i4>131127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https://en.wikipedia.org/wiki/Interstellar_(film)</vt:lpwstr>
      </vt:variant>
      <vt:variant>
        <vt:lpwstr/>
      </vt:variant>
      <vt:variant>
        <vt:i4>3145781</vt:i4>
      </vt:variant>
      <vt:variant>
        <vt:i4>24</vt:i4>
      </vt:variant>
      <vt:variant>
        <vt:i4>0</vt:i4>
      </vt:variant>
      <vt:variant>
        <vt:i4>5</vt:i4>
      </vt:variant>
      <vt:variant>
        <vt:lpwstr>http://mnemonica.ru/zapominalki/geografiya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https://www.sports.ru/tribuna/blogs/cruyff/1299637.html</vt:lpwstr>
      </vt:variant>
      <vt:variant>
        <vt:lpwstr/>
      </vt:variant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https://www.sport-express.ru/football/abroad/news/zagadka-udara-roberto-karlosa-ey-uzhe-22-goda-1551772/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http://allforchildren.ru/poetry/wind07.php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http://www.redburda.ru/new/razoblachenie-istoricheskih-mifov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https://thequestion.ru/questions/321488/otkuda-poshel-mif-o-tom-chto-einshtein-plokho-uchilsya-v-shkole</vt:lpwstr>
      </vt:variant>
      <vt:variant>
        <vt:lpwstr/>
      </vt:variant>
      <vt:variant>
        <vt:i4>6357068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https://ru.wikipedia.org/wiki/%D0%A3%D0%B8%D0%B7%D0%B4%D0%BE%D0%BC,_%D0%9D%D0%BE%D1%80%D0%BC%D0%B0%D0%BD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http://nsknews.info/materials/tayny-kinoteatra-pobeda-fakty-pochti-vekovoy-istorii-157187/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http://laishevskyi.ru/news/tema-dnya/v-laisheve-poyavilsya-sovremennyy-kinozal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МКМ сезона 2021-2022</dc:title>
  <dc:subject/>
  <dc:creator>ЯНЗ</dc:creator>
  <cp:keywords/>
  <dc:description/>
  <cp:lastModifiedBy>Yakov Zaidelman</cp:lastModifiedBy>
  <cp:revision>28</cp:revision>
  <dcterms:created xsi:type="dcterms:W3CDTF">2023-10-17T11:36:00Z</dcterms:created>
  <dcterms:modified xsi:type="dcterms:W3CDTF">2023-10-22T15:45:00Z</dcterms:modified>
</cp:coreProperties>
</file>