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85AF" w14:textId="14407B25" w:rsidR="00FF1360" w:rsidRPr="00140C74" w:rsidRDefault="007F4D6B" w:rsidP="00500F44">
      <w:pPr>
        <w:pStyle w:val="1"/>
      </w:pPr>
      <w:r w:rsidRPr="00140C74">
        <w:t>Молодё</w:t>
      </w:r>
      <w:r w:rsidR="00FF1360" w:rsidRPr="00140C74">
        <w:t xml:space="preserve">жный </w:t>
      </w:r>
      <w:r w:rsidR="009669EB" w:rsidRPr="00140C74">
        <w:t>к</w:t>
      </w:r>
      <w:r w:rsidR="00FF1360" w:rsidRPr="00140C74">
        <w:t>убок мира. Сезон 20</w:t>
      </w:r>
      <w:r w:rsidR="00E51633" w:rsidRPr="00140C74">
        <w:t>2</w:t>
      </w:r>
      <w:r w:rsidR="00914C45">
        <w:t>3</w:t>
      </w:r>
      <w:r w:rsidR="00C27731" w:rsidRPr="00140C74">
        <w:t>–</w:t>
      </w:r>
      <w:r w:rsidR="008F43C6" w:rsidRPr="00140C74">
        <w:t>20</w:t>
      </w:r>
      <w:r w:rsidRPr="00140C74">
        <w:t>2</w:t>
      </w:r>
      <w:r w:rsidR="00914C45">
        <w:t>4</w:t>
      </w:r>
    </w:p>
    <w:p w14:paraId="00877248" w14:textId="66C0DE19" w:rsidR="00A3139D" w:rsidRPr="000241B2" w:rsidRDefault="00397F28" w:rsidP="00A3139D">
      <w:pPr>
        <w:rPr>
          <w:b/>
          <w:bCs/>
          <w:i/>
          <w:iCs/>
        </w:rPr>
      </w:pPr>
      <w:r>
        <w:rPr>
          <w:i/>
          <w:iCs/>
        </w:rPr>
        <w:t>С</w:t>
      </w:r>
      <w:r w:rsidR="00A3139D" w:rsidRPr="008012E8">
        <w:rPr>
          <w:i/>
          <w:iCs/>
        </w:rPr>
        <w:t xml:space="preserve">ледующее вступление необходимо </w:t>
      </w:r>
      <w:r w:rsidR="00A3139D">
        <w:rPr>
          <w:b/>
          <w:bCs/>
          <w:i/>
          <w:iCs/>
        </w:rPr>
        <w:t>обязательно прочитать вслух.</w:t>
      </w:r>
    </w:p>
    <w:p w14:paraId="6737E741" w14:textId="77777777" w:rsidR="00A077C7" w:rsidRDefault="00A077C7" w:rsidP="00A077C7">
      <w:r w:rsidRPr="00544513">
        <w:t>Дорогие друзья!</w:t>
      </w:r>
    </w:p>
    <w:p w14:paraId="202415F0" w14:textId="4EE9D073" w:rsidR="007B7020" w:rsidRDefault="007B7020" w:rsidP="007B7020">
      <w:r>
        <w:t xml:space="preserve">Мы </w:t>
      </w:r>
      <w:r w:rsidR="008B49C0">
        <w:t>завершаем</w:t>
      </w:r>
      <w:r>
        <w:t xml:space="preserve"> двадцать второй розыгрыш Молодёжного кубка мира.</w:t>
      </w:r>
    </w:p>
    <w:p w14:paraId="5ADB93F6" w14:textId="77777777" w:rsidR="008B49C0" w:rsidRDefault="008B49C0" w:rsidP="008B49C0">
      <w:r>
        <w:t>Сегодня – седьмой тур, последний тур этого сезона. После этой игры определятся победители и призёры, будут начислены отборочные баллы школьного чемпионата России, и мы надеемся, что именно баллы МКМ помогут кому-то получить заветное приглашение.</w:t>
      </w:r>
    </w:p>
    <w:p w14:paraId="4234E00B" w14:textId="418B52B7" w:rsidR="00914C45" w:rsidRDefault="00D60F33" w:rsidP="00914C45">
      <w:r>
        <w:t>Как обычно</w:t>
      </w:r>
      <w:r w:rsidR="00914C45">
        <w:t xml:space="preserve">, мы просим в течение некоторого времени не распространять информацию о прошедшей игре. В этом туре запрет будет действовать до </w:t>
      </w:r>
      <w:r w:rsidR="007B7020">
        <w:t>1</w:t>
      </w:r>
      <w:r w:rsidR="008B49C0">
        <w:t>8</w:t>
      </w:r>
      <w:r w:rsidR="00914C45">
        <w:t xml:space="preserve"> </w:t>
      </w:r>
      <w:r w:rsidR="008B49C0">
        <w:t>марта</w:t>
      </w:r>
      <w:r w:rsidR="00914C45">
        <w:t>. Объявление об окончании режима молчания появится на нашем информационном листе и в группе ВКонтакте. После этого вы сможете делиться своими мнениями и впечатлениями без ограничений.</w:t>
      </w:r>
    </w:p>
    <w:p w14:paraId="111AA35E" w14:textId="7133B953" w:rsidR="00BD7E18" w:rsidRDefault="00BD7E18" w:rsidP="00BD7E18">
      <w:r>
        <w:t xml:space="preserve">Итак, мы начинаем </w:t>
      </w:r>
      <w:r w:rsidR="008B49C0">
        <w:t>седьмой, заключительный</w:t>
      </w:r>
      <w:r>
        <w:t xml:space="preserve"> тур Двадцать </w:t>
      </w:r>
      <w:r w:rsidR="00914C45">
        <w:t>второго</w:t>
      </w:r>
      <w:r>
        <w:t xml:space="preserve"> Молодёжного кубка мира!</w:t>
      </w:r>
    </w:p>
    <w:p w14:paraId="41D8CC27" w14:textId="56AD82A5" w:rsidR="00A077C7" w:rsidRDefault="00A077C7" w:rsidP="00A077C7">
      <w:r>
        <w:t>Желаем всем удачи</w:t>
      </w:r>
      <w:r w:rsidR="008D77A5">
        <w:t xml:space="preserve"> и честной игры</w:t>
      </w:r>
      <w:r>
        <w:t>!</w:t>
      </w:r>
    </w:p>
    <w:p w14:paraId="351CD101" w14:textId="77777777" w:rsidR="00A077C7" w:rsidRDefault="00A077C7" w:rsidP="00A077C7">
      <w:r>
        <w:t>Оргкомитет</w:t>
      </w:r>
    </w:p>
    <w:p w14:paraId="2D8AEF3A" w14:textId="4EC82CCF" w:rsidR="00FF1360" w:rsidRPr="00B86135" w:rsidRDefault="00FF1360" w:rsidP="00FF1360">
      <w:pPr>
        <w:pStyle w:val="2"/>
      </w:pPr>
      <w:r>
        <w:br w:type="page"/>
      </w:r>
      <w:r w:rsidR="008B49C0">
        <w:lastRenderedPageBreak/>
        <w:t>7</w:t>
      </w:r>
      <w:r w:rsidRPr="00B86135">
        <w:t xml:space="preserve"> тур</w:t>
      </w:r>
    </w:p>
    <w:p w14:paraId="0E1CF318" w14:textId="7107DC4C" w:rsidR="00822B2F" w:rsidRPr="006D3281" w:rsidRDefault="00822B2F" w:rsidP="006D3281">
      <w:pPr>
        <w:rPr>
          <w:i/>
          <w:iCs/>
        </w:rPr>
      </w:pPr>
      <w:r w:rsidRPr="006D3281">
        <w:rPr>
          <w:i/>
          <w:iCs/>
        </w:rPr>
        <w:t>Во всех вопросах пакета слова, написанные БОЛЬШИМИ буквами, обязательно следует выделять голосом. Кавычки ни в коем случае нельзя читать вслух, на них вообще не следует обращать внимания при чтении. В квадратных скобках после некоторых слов и чисел указано их правильное произношение.</w:t>
      </w:r>
      <w:r w:rsidR="00B360E9" w:rsidRPr="006D3281">
        <w:rPr>
          <w:i/>
          <w:iCs/>
        </w:rPr>
        <w:t xml:space="preserve"> Перед некоторыми вопросами есть указания ведущему. Их не надо читать вслух, но нужно обязательно учесть при чтении вопроса.</w:t>
      </w:r>
      <w:r w:rsidR="005E2D4D">
        <w:rPr>
          <w:i/>
          <w:iCs/>
        </w:rPr>
        <w:t xml:space="preserve"> В некоторых ответах в скобках стоит необязательная часть, наличие или отсутствие которой не влияет на зачёт.</w:t>
      </w:r>
    </w:p>
    <w:p w14:paraId="07A6991E" w14:textId="72DAFCD2" w:rsidR="00A3139D" w:rsidRPr="006D3281" w:rsidRDefault="00A3139D" w:rsidP="006D3281">
      <w:pPr>
        <w:rPr>
          <w:b/>
          <w:bCs/>
          <w:i/>
          <w:iCs/>
        </w:rPr>
      </w:pPr>
      <w:r w:rsidRPr="006D3281">
        <w:rPr>
          <w:b/>
          <w:bCs/>
          <w:i/>
          <w:iCs/>
        </w:rPr>
        <w:t>После оглашения ответа обязательно читать ВСЕ комментарии к вопросам</w:t>
      </w:r>
      <w:r w:rsidR="00880AEF">
        <w:rPr>
          <w:b/>
          <w:bCs/>
          <w:i/>
          <w:iCs/>
        </w:rPr>
        <w:t xml:space="preserve">. В некоторых случаях комментарии </w:t>
      </w:r>
      <w:r w:rsidR="00AD4686">
        <w:rPr>
          <w:b/>
          <w:bCs/>
          <w:i/>
          <w:iCs/>
        </w:rPr>
        <w:t xml:space="preserve">могут </w:t>
      </w:r>
      <w:r w:rsidR="00880AEF">
        <w:rPr>
          <w:b/>
          <w:bCs/>
          <w:i/>
          <w:iCs/>
        </w:rPr>
        <w:t>содержат</w:t>
      </w:r>
      <w:r w:rsidR="00AD4686">
        <w:rPr>
          <w:b/>
          <w:bCs/>
          <w:i/>
          <w:iCs/>
        </w:rPr>
        <w:t>ь</w:t>
      </w:r>
      <w:r w:rsidR="00880AEF">
        <w:rPr>
          <w:b/>
          <w:bCs/>
          <w:i/>
          <w:iCs/>
        </w:rPr>
        <w:t xml:space="preserve"> важную информацию для ответа на следующие вопросы. Игроки должны получить эту информацию, но не должны сразу осознавать её важность, поэтому надо полностью, чётко и внятно читать ВСЕ комментарии.</w:t>
      </w:r>
    </w:p>
    <w:p w14:paraId="24C39B90" w14:textId="2C654D91" w:rsidR="004E2B80" w:rsidRDefault="004E2B80" w:rsidP="004E2B80">
      <w:pPr>
        <w:pStyle w:val="3"/>
      </w:pPr>
      <w:r>
        <w:t>Блок 1</w:t>
      </w:r>
    </w:p>
    <w:p w14:paraId="0A0015DC" w14:textId="0F5F9B2F" w:rsidR="00914C45" w:rsidRDefault="00914C45" w:rsidP="00914C45">
      <w:pPr>
        <w:rPr>
          <w:b/>
          <w:bCs/>
        </w:rPr>
      </w:pPr>
      <w:r w:rsidRPr="00DC193A">
        <w:rPr>
          <w:b/>
          <w:bCs/>
        </w:rPr>
        <w:t xml:space="preserve">Редактор: </w:t>
      </w:r>
      <w:r w:rsidR="008B49C0">
        <w:rPr>
          <w:b/>
          <w:bCs/>
        </w:rPr>
        <w:t>Александр Мищенко (Белгород)</w:t>
      </w:r>
    </w:p>
    <w:p w14:paraId="2E0CD45C" w14:textId="77777777" w:rsidR="008B49C0" w:rsidRPr="008B49C0" w:rsidRDefault="008B49C0" w:rsidP="008B49C0">
      <w:r w:rsidRPr="008B49C0">
        <w:t>За тестирование вопросов и ценные замечания редактор благодарит Василия Корягина, Дмитрия Балашова, Владимира Рыкова, Сергея Ерофеева, Серафима Шибанова, Якова Зайдельмана и команду «А с виду приличные люди!».</w:t>
      </w:r>
    </w:p>
    <w:p w14:paraId="0BEBA157" w14:textId="77777777" w:rsidR="008B49C0" w:rsidRPr="00895649" w:rsidRDefault="008B49C0" w:rsidP="008B49C0">
      <w:pPr>
        <w:pStyle w:val="a"/>
      </w:pPr>
      <w:r w:rsidRPr="00895649">
        <w:t xml:space="preserve">В мае 1961 года в санатории «Спутник» был посажен </w:t>
      </w:r>
      <w:r>
        <w:t>кедр</w:t>
      </w:r>
      <w:r w:rsidRPr="00895649">
        <w:t xml:space="preserve">. </w:t>
      </w:r>
      <w:r>
        <w:t>Кто его посадил</w:t>
      </w:r>
      <w:r w:rsidRPr="00895649">
        <w:t>?</w:t>
      </w:r>
    </w:p>
    <w:p w14:paraId="69994AB7" w14:textId="12187F87" w:rsidR="008B49C0" w:rsidRDefault="008B49C0" w:rsidP="008B49C0">
      <w:pPr>
        <w:pStyle w:val="a7"/>
      </w:pPr>
      <w:r w:rsidRPr="00772BC4">
        <w:t>Ответ:</w:t>
      </w:r>
      <w:r>
        <w:t xml:space="preserve"> (Юрий Алексеевич) Гагарин</w:t>
      </w:r>
      <w:r w:rsidRPr="00772BC4">
        <w:t>.</w:t>
      </w:r>
    </w:p>
    <w:p w14:paraId="38D42C97" w14:textId="7EADB969" w:rsidR="008B49C0" w:rsidRPr="00772BC4" w:rsidRDefault="008B49C0" w:rsidP="008B49C0">
      <w:pPr>
        <w:pStyle w:val="a7"/>
      </w:pPr>
      <w:r w:rsidRPr="00772BC4">
        <w:t>Комментарий:</w:t>
      </w:r>
      <w:r>
        <w:t xml:space="preserve"> вскоре после космического полёта Гагарин посетил с</w:t>
      </w:r>
      <w:r w:rsidRPr="00772BC4">
        <w:t xml:space="preserve">очинский санаторий и собственноручно высадил дерево. </w:t>
      </w:r>
      <w:r>
        <w:t xml:space="preserve">Это дерево было выбрано неслучайно, </w:t>
      </w:r>
      <w:r w:rsidRPr="00772BC4">
        <w:t xml:space="preserve">«Кедр» </w:t>
      </w:r>
      <w:r>
        <w:t>–</w:t>
      </w:r>
      <w:r w:rsidRPr="00772BC4">
        <w:t xml:space="preserve"> позывной</w:t>
      </w:r>
      <w:r>
        <w:t xml:space="preserve"> Гагарина. А мы начинаем </w:t>
      </w:r>
      <w:r w:rsidRPr="00772BC4">
        <w:t>тур. Поехали!</w:t>
      </w:r>
    </w:p>
    <w:p w14:paraId="3EBF7C17" w14:textId="2C6AB552" w:rsidR="008B49C0" w:rsidRPr="008B49C0" w:rsidRDefault="008B49C0" w:rsidP="008B49C0">
      <w:pPr>
        <w:pStyle w:val="a7"/>
      </w:pPr>
      <w:r w:rsidRPr="008B49C0">
        <w:t xml:space="preserve">Источник(и): </w:t>
      </w:r>
      <w:hyperlink r:id="rId6" w:history="1">
        <w:r w:rsidRPr="008B49C0">
          <w:rPr>
            <w:rStyle w:val="a5"/>
          </w:rPr>
          <w:t>https://sputnik.company/projects/hotels/sputnik-sochi/?ysclid=ls0l6e80uh916057598</w:t>
        </w:r>
      </w:hyperlink>
    </w:p>
    <w:p w14:paraId="53085306" w14:textId="77777777" w:rsidR="008B49C0" w:rsidRPr="008B49C0" w:rsidRDefault="008B49C0" w:rsidP="008B49C0">
      <w:pPr>
        <w:pStyle w:val="a7"/>
      </w:pPr>
      <w:r w:rsidRPr="008B49C0">
        <w:t>Автор: Александр Мищенко (Белгород)</w:t>
      </w:r>
    </w:p>
    <w:p w14:paraId="0165F0C3" w14:textId="76920DF0" w:rsidR="008B49C0" w:rsidRPr="008B49C0" w:rsidRDefault="008B49C0" w:rsidP="008B49C0">
      <w:pPr>
        <w:pStyle w:val="a"/>
      </w:pPr>
      <w:r w:rsidRPr="008B49C0">
        <w:t>Уголькову, героиню книги Андрея Усачёва, хвалят за отличную стрельбу по мишеням, говоря, что у</w:t>
      </w:r>
      <w:r>
        <w:t> </w:t>
      </w:r>
      <w:r w:rsidRPr="008B49C0">
        <w:t>Угольковой ОН, и это фамильное. Назовите ЕГО, использовав дефис.</w:t>
      </w:r>
    </w:p>
    <w:p w14:paraId="3ED22BAD" w14:textId="77777777" w:rsidR="008B49C0" w:rsidRPr="008B49C0" w:rsidRDefault="008B49C0" w:rsidP="008B49C0">
      <w:pPr>
        <w:pStyle w:val="a7"/>
      </w:pPr>
      <w:r w:rsidRPr="008B49C0">
        <w:t>Ответ: глаз-алмаз.</w:t>
      </w:r>
    </w:p>
    <w:p w14:paraId="1FE26697" w14:textId="77777777" w:rsidR="008B49C0" w:rsidRPr="008B49C0" w:rsidRDefault="008B49C0" w:rsidP="008B49C0">
      <w:pPr>
        <w:pStyle w:val="a7"/>
      </w:pPr>
      <w:r w:rsidRPr="008B49C0">
        <w:t>Комментарий: фразеологизм «глаз-алмаз» может указывать как на проницательность и высокие интеллектуальные способности, так и в буквальном смысле – на острое зрение. Уголь и алмаз – это разные состояния углерода.</w:t>
      </w:r>
    </w:p>
    <w:p w14:paraId="6C251ED4" w14:textId="77777777" w:rsidR="000202BE" w:rsidRDefault="008B49C0" w:rsidP="008B49C0">
      <w:pPr>
        <w:pStyle w:val="a7"/>
      </w:pPr>
      <w:r w:rsidRPr="008B49C0">
        <w:t>Источник(и):</w:t>
      </w:r>
    </w:p>
    <w:p w14:paraId="4B866C85" w14:textId="45F345DA" w:rsidR="008B49C0" w:rsidRPr="008B49C0" w:rsidRDefault="008B49C0" w:rsidP="000202BE">
      <w:pPr>
        <w:pStyle w:val="a9"/>
        <w:numPr>
          <w:ilvl w:val="0"/>
          <w:numId w:val="68"/>
        </w:numPr>
      </w:pPr>
      <w:r w:rsidRPr="008B49C0">
        <w:t>А. Усачёв. Олимпийская деревня Дедморозовка.</w:t>
      </w:r>
    </w:p>
    <w:p w14:paraId="7EFE16F5" w14:textId="3B11B7B0" w:rsidR="008B49C0" w:rsidRPr="008B49C0" w:rsidRDefault="00000000" w:rsidP="000202BE">
      <w:pPr>
        <w:pStyle w:val="a9"/>
        <w:numPr>
          <w:ilvl w:val="0"/>
          <w:numId w:val="68"/>
        </w:numPr>
      </w:pPr>
      <w:hyperlink r:id="rId7" w:history="1">
        <w:r w:rsidR="008B49C0" w:rsidRPr="008B49C0">
          <w:rPr>
            <w:rStyle w:val="a5"/>
          </w:rPr>
          <w:t>https://uralchip.ru/faq/glaz-almaz-znacenie-frazeologizma-i-ego-ispolzovanie</w:t>
        </w:r>
      </w:hyperlink>
      <w:r w:rsidR="008B49C0" w:rsidRPr="008B49C0">
        <w:t xml:space="preserve"> </w:t>
      </w:r>
    </w:p>
    <w:p w14:paraId="74C3C3BD" w14:textId="76D150D3" w:rsidR="008B49C0" w:rsidRPr="008B49C0" w:rsidRDefault="00000000" w:rsidP="000202BE">
      <w:pPr>
        <w:pStyle w:val="a9"/>
        <w:numPr>
          <w:ilvl w:val="0"/>
          <w:numId w:val="68"/>
        </w:numPr>
      </w:pPr>
      <w:hyperlink r:id="rId8" w:history="1">
        <w:r w:rsidR="008B49C0" w:rsidRPr="008B49C0">
          <w:rPr>
            <w:rStyle w:val="a5"/>
          </w:rPr>
          <w:t>https://fammeo.ru/articles/ugol-i-almaz-chto-obschego.html</w:t>
        </w:r>
      </w:hyperlink>
      <w:r w:rsidR="008B49C0" w:rsidRPr="008B49C0">
        <w:t xml:space="preserve"> </w:t>
      </w:r>
    </w:p>
    <w:p w14:paraId="15392AEA" w14:textId="77777777" w:rsidR="008B49C0" w:rsidRPr="008B49C0" w:rsidRDefault="008B49C0" w:rsidP="008B49C0">
      <w:pPr>
        <w:pStyle w:val="a7"/>
      </w:pPr>
      <w:r w:rsidRPr="008B49C0">
        <w:t>Автор: Александр Мищенко (Белгород)</w:t>
      </w:r>
    </w:p>
    <w:p w14:paraId="4D301339" w14:textId="2E22CCD3" w:rsidR="008B49C0" w:rsidRPr="008B49C0" w:rsidRDefault="008B49C0" w:rsidP="008B49C0">
      <w:pPr>
        <w:pStyle w:val="a"/>
      </w:pPr>
      <w:r w:rsidRPr="008B49C0">
        <w:t xml:space="preserve">В конце XIV </w:t>
      </w:r>
      <w:r w:rsidR="00337195" w:rsidRPr="00337195">
        <w:t>[</w:t>
      </w:r>
      <w:r w:rsidR="00337195">
        <w:rPr>
          <w:i/>
          <w:iCs/>
        </w:rPr>
        <w:t>четырнадцатого</w:t>
      </w:r>
      <w:r w:rsidR="00337195" w:rsidRPr="00337195">
        <w:t xml:space="preserve">] </w:t>
      </w:r>
      <w:r w:rsidRPr="008B49C0">
        <w:t>века на парижских улицах стали использовать ИХ. А, например, в</w:t>
      </w:r>
      <w:r w:rsidR="00337195">
        <w:t> </w:t>
      </w:r>
      <w:r w:rsidRPr="008B49C0">
        <w:t>2014 и 2018 годах каждый из тысяч специальных ИХ, согласно условиям, использовался только один раз. Назовите ЕГО.</w:t>
      </w:r>
    </w:p>
    <w:p w14:paraId="485E3EBC" w14:textId="77777777" w:rsidR="008B49C0" w:rsidRPr="008B49C0" w:rsidRDefault="008B49C0" w:rsidP="008B49C0">
      <w:pPr>
        <w:pStyle w:val="a7"/>
      </w:pPr>
      <w:r w:rsidRPr="008B49C0">
        <w:t>Ответ: факел.</w:t>
      </w:r>
    </w:p>
    <w:p w14:paraId="629981A5" w14:textId="77A5DA4C" w:rsidR="008B49C0" w:rsidRPr="008B49C0" w:rsidRDefault="008B49C0" w:rsidP="008B49C0">
      <w:pPr>
        <w:pStyle w:val="a7"/>
      </w:pPr>
      <w:r w:rsidRPr="008B49C0">
        <w:t>Комментарий: Париж стал одним из первых городов, где разработали систему уличного освещения. По</w:t>
      </w:r>
      <w:r>
        <w:t> </w:t>
      </w:r>
      <w:r w:rsidRPr="008B49C0">
        <w:t>существующим правилам, во время эстафеты Олимпийского огня каждый факел используется только один раз. В 2014 году Олимпиада проходила в Сочи, а в 2018 – в Пхёнчхане.</w:t>
      </w:r>
    </w:p>
    <w:p w14:paraId="3FBFB9AC" w14:textId="77777777" w:rsidR="000202BE" w:rsidRDefault="008B49C0" w:rsidP="008B49C0">
      <w:pPr>
        <w:pStyle w:val="a7"/>
      </w:pPr>
      <w:r w:rsidRPr="008B49C0">
        <w:t xml:space="preserve">Источник(и): </w:t>
      </w:r>
    </w:p>
    <w:p w14:paraId="360F7E7E" w14:textId="04038D93" w:rsidR="008B49C0" w:rsidRPr="008B49C0" w:rsidRDefault="008B49C0" w:rsidP="000202BE">
      <w:pPr>
        <w:pStyle w:val="a9"/>
        <w:numPr>
          <w:ilvl w:val="0"/>
          <w:numId w:val="69"/>
        </w:numPr>
      </w:pPr>
      <w:r w:rsidRPr="008B49C0">
        <w:t>Журнал «Наука и жизнь», №1 2023 г., с. 142.</w:t>
      </w:r>
    </w:p>
    <w:p w14:paraId="0B7482AA" w14:textId="0CA41550" w:rsidR="008B49C0" w:rsidRPr="008B49C0" w:rsidRDefault="00000000" w:rsidP="000202BE">
      <w:pPr>
        <w:pStyle w:val="a9"/>
        <w:numPr>
          <w:ilvl w:val="0"/>
          <w:numId w:val="69"/>
        </w:numPr>
      </w:pPr>
      <w:hyperlink r:id="rId9" w:history="1">
        <w:r w:rsidR="000202BE" w:rsidRPr="00484743">
          <w:rPr>
            <w:rStyle w:val="a5"/>
          </w:rPr>
          <w:t>https://www.techinsider.ru/adrenalin/15242-gori-gori-yasno-kak-sozdavalsya-olimpiyskiy-fakel/</w:t>
        </w:r>
      </w:hyperlink>
      <w:r w:rsidR="008B49C0" w:rsidRPr="008B49C0">
        <w:t xml:space="preserve"> </w:t>
      </w:r>
    </w:p>
    <w:p w14:paraId="0FC573E6" w14:textId="77777777" w:rsidR="008B49C0" w:rsidRPr="008B49C0" w:rsidRDefault="008B49C0" w:rsidP="008B49C0">
      <w:pPr>
        <w:pStyle w:val="a7"/>
      </w:pPr>
      <w:r w:rsidRPr="008B49C0">
        <w:t>Автор: Александр Мищенко (Белгород)</w:t>
      </w:r>
    </w:p>
    <w:p w14:paraId="24FC049D" w14:textId="2D2FDE83" w:rsidR="008B49C0" w:rsidRPr="008B49C0" w:rsidRDefault="009F78A3" w:rsidP="008B49C0">
      <w:pPr>
        <w:pStyle w:val="a"/>
      </w:pPr>
      <w:r>
        <w:br w:type="page"/>
      </w:r>
      <w:r w:rsidR="008B49C0" w:rsidRPr="008B49C0">
        <w:lastRenderedPageBreak/>
        <w:t>Максим Тимофеев отмечает, что все современные знания о Байкале – всего лишь часть ЕГО. ОНИ на Байкале появляются весной. Назовите ЕГО одним словом.</w:t>
      </w:r>
    </w:p>
    <w:p w14:paraId="7349CE81" w14:textId="77777777" w:rsidR="008B49C0" w:rsidRPr="008B49C0" w:rsidRDefault="008B49C0" w:rsidP="008B49C0">
      <w:pPr>
        <w:pStyle w:val="a7"/>
      </w:pPr>
      <w:r w:rsidRPr="008B49C0">
        <w:t>Ответ: айсберг.</w:t>
      </w:r>
    </w:p>
    <w:p w14:paraId="71841209" w14:textId="08189984" w:rsidR="008B49C0" w:rsidRPr="008B49C0" w:rsidRDefault="008B49C0" w:rsidP="008B49C0">
      <w:pPr>
        <w:pStyle w:val="a7"/>
      </w:pPr>
      <w:r w:rsidRPr="008B49C0">
        <w:t>Комментарий: как известно, бо</w:t>
      </w:r>
      <w:r w:rsidR="00337195">
        <w:t>́</w:t>
      </w:r>
      <w:r w:rsidRPr="008B49C0">
        <w:t>льшая часть айсберга обычно скрыта под водой. Байкал, по мнению биолога Тимофеева, пока изучен недостаточно, и всю сумму знаний о нём учёный сравнил с</w:t>
      </w:r>
      <w:r>
        <w:t> </w:t>
      </w:r>
      <w:r w:rsidRPr="008B49C0">
        <w:t xml:space="preserve">верхушкой айсберга. Весной льдины </w:t>
      </w:r>
      <w:r>
        <w:t xml:space="preserve">на Байкале </w:t>
      </w:r>
      <w:r w:rsidRPr="008B49C0">
        <w:t>нагромождаются друг на друга, образуя своеобразные айсберги высотой до 12 метров.</w:t>
      </w:r>
    </w:p>
    <w:p w14:paraId="3EC17DFF" w14:textId="77777777" w:rsidR="000202BE" w:rsidRDefault="008B49C0" w:rsidP="008B49C0">
      <w:pPr>
        <w:pStyle w:val="a7"/>
      </w:pPr>
      <w:r w:rsidRPr="008B49C0">
        <w:t xml:space="preserve">Источник(и): </w:t>
      </w:r>
    </w:p>
    <w:p w14:paraId="72B4E81D" w14:textId="096C7CF9" w:rsidR="008B49C0" w:rsidRPr="008B49C0" w:rsidRDefault="008B49C0" w:rsidP="000202BE">
      <w:pPr>
        <w:pStyle w:val="a9"/>
        <w:numPr>
          <w:ilvl w:val="0"/>
          <w:numId w:val="70"/>
        </w:numPr>
      </w:pPr>
      <w:r w:rsidRPr="008B49C0">
        <w:t>Журнал «Наука и жизнь», №1 2023 г., с. 50.</w:t>
      </w:r>
    </w:p>
    <w:p w14:paraId="2139A2B0" w14:textId="4C6A3886" w:rsidR="008B49C0" w:rsidRPr="008B49C0" w:rsidRDefault="00000000" w:rsidP="000202BE">
      <w:pPr>
        <w:pStyle w:val="a9"/>
        <w:numPr>
          <w:ilvl w:val="0"/>
          <w:numId w:val="70"/>
        </w:numPr>
      </w:pPr>
      <w:hyperlink r:id="rId10" w:history="1">
        <w:r w:rsidR="000202BE" w:rsidRPr="00484743">
          <w:rPr>
            <w:rStyle w:val="a5"/>
          </w:rPr>
          <w:t>https://mwtravel.ru/blog/baikal-winter-ice/</w:t>
        </w:r>
      </w:hyperlink>
      <w:r w:rsidR="008B49C0" w:rsidRPr="008B49C0">
        <w:t xml:space="preserve"> </w:t>
      </w:r>
    </w:p>
    <w:p w14:paraId="3B23010C" w14:textId="77777777" w:rsidR="008B49C0" w:rsidRPr="008B49C0" w:rsidRDefault="008B49C0" w:rsidP="008B49C0">
      <w:pPr>
        <w:pStyle w:val="a7"/>
      </w:pPr>
      <w:r w:rsidRPr="008B49C0">
        <w:t>Автор: Александр Мищенко (Белгород)</w:t>
      </w:r>
    </w:p>
    <w:p w14:paraId="35669FDA" w14:textId="4DA095F6" w:rsidR="008B49C0" w:rsidRDefault="008B49C0" w:rsidP="008B49C0">
      <w:pPr>
        <w:pStyle w:val="a"/>
      </w:pPr>
      <w:r w:rsidRPr="008B49C0">
        <w:t xml:space="preserve">Древнейшие из известных науке цветков возрастом около 100 миллионов лет были найдены в НЁМ. </w:t>
      </w:r>
      <w:r w:rsidR="0009035F">
        <w:t>Конечные пункты ф</w:t>
      </w:r>
      <w:r>
        <w:t>ирменн</w:t>
      </w:r>
      <w:r w:rsidR="0009035F">
        <w:t>ого</w:t>
      </w:r>
      <w:r>
        <w:t xml:space="preserve"> поезд</w:t>
      </w:r>
      <w:r w:rsidR="0009035F">
        <w:t>а</w:t>
      </w:r>
      <w:r>
        <w:t>, которы</w:t>
      </w:r>
      <w:r w:rsidR="0009035F">
        <w:t>й</w:t>
      </w:r>
      <w:r>
        <w:t xml:space="preserve"> называется «ОН», </w:t>
      </w:r>
      <w:r w:rsidR="0009035F">
        <w:t xml:space="preserve">– </w:t>
      </w:r>
      <w:r>
        <w:t>Москв</w:t>
      </w:r>
      <w:r w:rsidR="0009035F">
        <w:t xml:space="preserve">а и </w:t>
      </w:r>
      <w:r>
        <w:t>од</w:t>
      </w:r>
      <w:r w:rsidR="0009035F">
        <w:t>и</w:t>
      </w:r>
      <w:r>
        <w:t>н из российских областных центров. Назовите этот областной центр.</w:t>
      </w:r>
    </w:p>
    <w:p w14:paraId="1A710011" w14:textId="77777777" w:rsidR="008B49C0" w:rsidRPr="008B49C0" w:rsidRDefault="008B49C0" w:rsidP="008B49C0">
      <w:pPr>
        <w:pStyle w:val="a7"/>
      </w:pPr>
      <w:r w:rsidRPr="008B49C0">
        <w:t>Ответ: Калининград.</w:t>
      </w:r>
    </w:p>
    <w:p w14:paraId="7C1C56F3" w14:textId="77777777" w:rsidR="008B49C0" w:rsidRPr="008B49C0" w:rsidRDefault="008B49C0" w:rsidP="008B49C0">
      <w:pPr>
        <w:pStyle w:val="a7"/>
      </w:pPr>
      <w:r w:rsidRPr="008B49C0">
        <w:t>Комментарий: именно в янтаре цветок сохранился до наших дней. Калининград славен янтарём.</w:t>
      </w:r>
    </w:p>
    <w:p w14:paraId="142F7D3A" w14:textId="77777777" w:rsidR="000202BE" w:rsidRDefault="008B49C0" w:rsidP="008B49C0">
      <w:pPr>
        <w:pStyle w:val="a7"/>
      </w:pPr>
      <w:r w:rsidRPr="008B49C0">
        <w:t>Источник(и):</w:t>
      </w:r>
    </w:p>
    <w:p w14:paraId="5B247611" w14:textId="132A1128" w:rsidR="008B49C0" w:rsidRPr="008B49C0" w:rsidRDefault="008B49C0" w:rsidP="000202BE">
      <w:pPr>
        <w:pStyle w:val="a9"/>
        <w:numPr>
          <w:ilvl w:val="0"/>
          <w:numId w:val="71"/>
        </w:numPr>
      </w:pPr>
      <w:r w:rsidRPr="008B49C0">
        <w:t>Журнал «Наука и жизнь», №1, 2019 г., с. 60.</w:t>
      </w:r>
    </w:p>
    <w:p w14:paraId="20D240CC" w14:textId="46B7CA69" w:rsidR="008B49C0" w:rsidRDefault="00000000" w:rsidP="000202BE">
      <w:pPr>
        <w:pStyle w:val="a9"/>
        <w:numPr>
          <w:ilvl w:val="0"/>
          <w:numId w:val="71"/>
        </w:numPr>
      </w:pPr>
      <w:hyperlink r:id="rId11" w:history="1">
        <w:r w:rsidR="008B49C0" w:rsidRPr="004909AC">
          <w:rPr>
            <w:rStyle w:val="a5"/>
          </w:rPr>
          <w:t>https://ru.wikipedia.org/wiki/Янтарь_(поезд)</w:t>
        </w:r>
      </w:hyperlink>
    </w:p>
    <w:p w14:paraId="3F829FBB" w14:textId="77777777" w:rsidR="008B49C0" w:rsidRPr="008B49C0" w:rsidRDefault="008B49C0" w:rsidP="008B49C0">
      <w:pPr>
        <w:pStyle w:val="a7"/>
      </w:pPr>
      <w:r w:rsidRPr="008B49C0">
        <w:t>Автор: Александр Мищенко (Белгород)</w:t>
      </w:r>
    </w:p>
    <w:p w14:paraId="1136A5FF" w14:textId="32C60EC8" w:rsidR="008B49C0" w:rsidRPr="008B49C0" w:rsidRDefault="008B49C0" w:rsidP="008B49C0">
      <w:pPr>
        <w:pStyle w:val="a"/>
      </w:pPr>
      <w:r w:rsidRPr="008B49C0">
        <w:t>Sol [</w:t>
      </w:r>
      <w:r w:rsidRPr="00337195">
        <w:rPr>
          <w:i/>
          <w:iCs/>
        </w:rPr>
        <w:t>сол</w:t>
      </w:r>
      <w:r w:rsidRPr="008B49C0">
        <w:t>] – период, равный 24 часам 39 минутам 35 секундам</w:t>
      </w:r>
      <w:r w:rsidR="00337195">
        <w:t>,</w:t>
      </w:r>
      <w:r w:rsidR="009B66B6">
        <w:t xml:space="preserve"> –</w:t>
      </w:r>
      <w:r w:rsidRPr="008B49C0">
        <w:t xml:space="preserve"> был введён во избежание путаницы с</w:t>
      </w:r>
      <w:r w:rsidR="009B66B6">
        <w:t> </w:t>
      </w:r>
      <w:r w:rsidRPr="008B49C0">
        <w:t>НИМИ. Назовите ИХ двумя словами, начинающимися на парные согласные.</w:t>
      </w:r>
    </w:p>
    <w:p w14:paraId="788AF20A" w14:textId="77777777" w:rsidR="008B49C0" w:rsidRPr="008B49C0" w:rsidRDefault="008B49C0" w:rsidP="009B66B6">
      <w:pPr>
        <w:pStyle w:val="a7"/>
      </w:pPr>
      <w:r w:rsidRPr="008B49C0">
        <w:t>Ответ: земные сутки.</w:t>
      </w:r>
    </w:p>
    <w:p w14:paraId="057451A3" w14:textId="4D38758B" w:rsidR="008B49C0" w:rsidRPr="008B49C0" w:rsidRDefault="008B49C0" w:rsidP="009B66B6">
      <w:pPr>
        <w:pStyle w:val="a7"/>
      </w:pPr>
      <w:r w:rsidRPr="008B49C0">
        <w:t>Комментарий: sol – это солнечные сутки на Марсе. Этот период используют для удобства в работе с</w:t>
      </w:r>
      <w:r w:rsidR="009B66B6">
        <w:t> </w:t>
      </w:r>
      <w:r w:rsidRPr="008B49C0">
        <w:t>космическими аппаратами, летающими на Марс.</w:t>
      </w:r>
    </w:p>
    <w:p w14:paraId="5A6C922F" w14:textId="16181A95" w:rsidR="008B49C0" w:rsidRPr="008B49C0" w:rsidRDefault="008B49C0" w:rsidP="009B66B6">
      <w:pPr>
        <w:pStyle w:val="a7"/>
      </w:pPr>
      <w:r w:rsidRPr="008B49C0">
        <w:t xml:space="preserve">Источник(и): </w:t>
      </w:r>
      <w:hyperlink r:id="rId12" w:anchor="Сол" w:history="1">
        <w:r w:rsidRPr="008B49C0">
          <w:rPr>
            <w:rStyle w:val="a5"/>
          </w:rPr>
          <w:t>https://ru.wikipedia.org/wiki/Хронометрия_на_Марсе#Сол</w:t>
        </w:r>
      </w:hyperlink>
      <w:r w:rsidRPr="008B49C0">
        <w:t xml:space="preserve"> </w:t>
      </w:r>
    </w:p>
    <w:p w14:paraId="12310937" w14:textId="77777777" w:rsidR="008B49C0" w:rsidRPr="008B49C0" w:rsidRDefault="008B49C0" w:rsidP="009B66B6">
      <w:pPr>
        <w:pStyle w:val="a7"/>
      </w:pPr>
      <w:r w:rsidRPr="008B49C0">
        <w:t>Автор: Александр Мищенко (Белгород)</w:t>
      </w:r>
    </w:p>
    <w:p w14:paraId="7E3B4B48" w14:textId="0ECAB1AE" w:rsidR="008B49C0" w:rsidRPr="008B49C0" w:rsidRDefault="008B49C0" w:rsidP="009B66B6">
      <w:pPr>
        <w:pStyle w:val="a"/>
      </w:pPr>
      <w:r w:rsidRPr="008B49C0">
        <w:t xml:space="preserve">Герои рассказа «Охота на НИХ» предпочитают небольшую, но гарантированную зарплату, непрестижный </w:t>
      </w:r>
      <w:r w:rsidR="009B66B6">
        <w:t>университет</w:t>
      </w:r>
      <w:r w:rsidRPr="008B49C0">
        <w:t>, зато с низким конкурсом при поступлении, спутника жизни пусть и не</w:t>
      </w:r>
      <w:r w:rsidR="009B66B6">
        <w:t> </w:t>
      </w:r>
      <w:r w:rsidRPr="008B49C0">
        <w:t>самого красивого, зато покладистого. Назовите ЕЁ.</w:t>
      </w:r>
    </w:p>
    <w:p w14:paraId="43C41439" w14:textId="77777777" w:rsidR="008B49C0" w:rsidRPr="008B49C0" w:rsidRDefault="008B49C0" w:rsidP="009B66B6">
      <w:pPr>
        <w:pStyle w:val="a7"/>
      </w:pPr>
      <w:r w:rsidRPr="008B49C0">
        <w:t>Ответ: синица.</w:t>
      </w:r>
    </w:p>
    <w:p w14:paraId="5448AD57" w14:textId="77777777" w:rsidR="008B49C0" w:rsidRPr="008B49C0" w:rsidRDefault="008B49C0" w:rsidP="009B66B6">
      <w:pPr>
        <w:pStyle w:val="a7"/>
      </w:pPr>
      <w:r w:rsidRPr="008B49C0">
        <w:t>Комментарий: иллюстрация к пословице «Лучше синица в руках, чем журавль в небе».</w:t>
      </w:r>
    </w:p>
    <w:p w14:paraId="032ECC42" w14:textId="0DA1F6A4" w:rsidR="008B49C0" w:rsidRPr="008B49C0" w:rsidRDefault="008B49C0" w:rsidP="009B66B6">
      <w:pPr>
        <w:pStyle w:val="a7"/>
      </w:pPr>
      <w:r w:rsidRPr="008B49C0">
        <w:t>Источник(и): Д. Драгунский. Охота на синиц.</w:t>
      </w:r>
    </w:p>
    <w:p w14:paraId="355EB7CD" w14:textId="77777777" w:rsidR="008B49C0" w:rsidRPr="008B49C0" w:rsidRDefault="008B49C0" w:rsidP="009B66B6">
      <w:pPr>
        <w:pStyle w:val="a7"/>
      </w:pPr>
      <w:r w:rsidRPr="008B49C0">
        <w:t>Автор: Александр Мищенко (Белгород)</w:t>
      </w:r>
    </w:p>
    <w:p w14:paraId="0DBDF351" w14:textId="77777777" w:rsidR="008B49C0" w:rsidRPr="008B49C0" w:rsidRDefault="008B49C0" w:rsidP="009B66B6">
      <w:pPr>
        <w:pStyle w:val="a"/>
      </w:pPr>
      <w:r w:rsidRPr="008B49C0">
        <w:t>Героиня рассказа Виктории Токаревой, 15 лет учившаяся музыке, в сердцах говорит, что у всех было ЭТО, а у неё – гаммы, этюды, сольфеджио. ЭТО – цикл произведений другого писателя. Назовите ЭТО.</w:t>
      </w:r>
    </w:p>
    <w:p w14:paraId="4B2C2B9D" w14:textId="77777777" w:rsidR="008B49C0" w:rsidRPr="008B49C0" w:rsidRDefault="008B49C0" w:rsidP="009B66B6">
      <w:pPr>
        <w:pStyle w:val="a7"/>
      </w:pPr>
      <w:r w:rsidRPr="008B49C0">
        <w:t>Ответ: Детство. Отрочество. Юность.</w:t>
      </w:r>
    </w:p>
    <w:p w14:paraId="54BA9DD0" w14:textId="56FE267A" w:rsidR="008B49C0" w:rsidRPr="008B49C0" w:rsidRDefault="008B49C0" w:rsidP="009B66B6">
      <w:pPr>
        <w:pStyle w:val="a7"/>
      </w:pPr>
      <w:r w:rsidRPr="008B49C0">
        <w:t xml:space="preserve">Комментарий: занятия музыкой, как многие из вас знают не понаслышке, отнимают много сил и времени. Но зато девочка из рассказа Токаревой всё-таки стала известной пианисткой. Автор трилогии «Детство. Отрочество. Юность» </w:t>
      </w:r>
      <w:r w:rsidR="009B66B6">
        <w:t>–</w:t>
      </w:r>
      <w:r w:rsidRPr="008B49C0">
        <w:t xml:space="preserve"> Лев Толстой.</w:t>
      </w:r>
    </w:p>
    <w:p w14:paraId="73B28872" w14:textId="77777777" w:rsidR="000202BE" w:rsidRDefault="008B49C0" w:rsidP="009B66B6">
      <w:pPr>
        <w:pStyle w:val="a7"/>
      </w:pPr>
      <w:r w:rsidRPr="008B49C0">
        <w:t>Источник(и):</w:t>
      </w:r>
    </w:p>
    <w:p w14:paraId="16451BBE" w14:textId="56A17092" w:rsidR="008B49C0" w:rsidRPr="008B49C0" w:rsidRDefault="008B49C0" w:rsidP="000202BE">
      <w:pPr>
        <w:pStyle w:val="a9"/>
        <w:numPr>
          <w:ilvl w:val="0"/>
          <w:numId w:val="72"/>
        </w:numPr>
      </w:pPr>
      <w:r w:rsidRPr="008B49C0">
        <w:t>В. Токарева. Короткие гудки.</w:t>
      </w:r>
    </w:p>
    <w:p w14:paraId="74460011" w14:textId="49644569" w:rsidR="008B49C0" w:rsidRPr="008B49C0" w:rsidRDefault="008B49C0" w:rsidP="000202BE">
      <w:pPr>
        <w:pStyle w:val="a9"/>
        <w:numPr>
          <w:ilvl w:val="0"/>
          <w:numId w:val="72"/>
        </w:numPr>
      </w:pPr>
      <w:r w:rsidRPr="008B49C0">
        <w:t>Л. Толстой. Детство. Отрочество. Юность.</w:t>
      </w:r>
    </w:p>
    <w:p w14:paraId="3C7D8749" w14:textId="77777777" w:rsidR="008B49C0" w:rsidRPr="008B49C0" w:rsidRDefault="008B49C0" w:rsidP="009B66B6">
      <w:pPr>
        <w:pStyle w:val="a7"/>
      </w:pPr>
      <w:r w:rsidRPr="008B49C0">
        <w:t>Автор: Александр Мищенко (Белгород)</w:t>
      </w:r>
    </w:p>
    <w:p w14:paraId="36BBBFC8" w14:textId="207812AC" w:rsidR="008B49C0" w:rsidRPr="008B49C0" w:rsidRDefault="009F78A3" w:rsidP="009B66B6">
      <w:pPr>
        <w:pStyle w:val="a"/>
      </w:pPr>
      <w:r>
        <w:br w:type="page"/>
      </w:r>
      <w:r w:rsidR="008B49C0" w:rsidRPr="008B49C0">
        <w:lastRenderedPageBreak/>
        <w:t>В начале ХХ века ПЕРВЫЕ были выше ВТОРЫХ не только географически, но и антропометрически за счёт примеси генофонда маньчжуров и монголов. В наши дни уже ВТОРЫЕ в среднем выше ПЕРВЫХ. Назовите ПЕРВЫХ и ВТОРЫХ вместе одним словом.</w:t>
      </w:r>
    </w:p>
    <w:p w14:paraId="5BB92157" w14:textId="77777777" w:rsidR="008B49C0" w:rsidRPr="008B49C0" w:rsidRDefault="008B49C0" w:rsidP="009B66B6">
      <w:pPr>
        <w:pStyle w:val="a7"/>
      </w:pPr>
      <w:r w:rsidRPr="008B49C0">
        <w:t>Ответ: корейцы.</w:t>
      </w:r>
    </w:p>
    <w:p w14:paraId="52F971BF" w14:textId="751D054C" w:rsidR="008B49C0" w:rsidRPr="008B49C0" w:rsidRDefault="008B49C0" w:rsidP="009B66B6">
      <w:pPr>
        <w:pStyle w:val="a7"/>
      </w:pPr>
      <w:r w:rsidRPr="008B49C0">
        <w:t>Комментарий: сейчас из-за слаборазвитой экономики и</w:t>
      </w:r>
      <w:r w:rsidR="009F78A3">
        <w:t>,</w:t>
      </w:r>
      <w:r w:rsidRPr="008B49C0">
        <w:t xml:space="preserve"> как следствие, постоянного недоедания северные корейцы ниже южан в среднем на 5-6 сантиметров.</w:t>
      </w:r>
    </w:p>
    <w:p w14:paraId="468D8819" w14:textId="4C4B6437" w:rsidR="008B49C0" w:rsidRPr="008B49C0" w:rsidRDefault="008B49C0" w:rsidP="009B66B6">
      <w:pPr>
        <w:pStyle w:val="a7"/>
      </w:pPr>
      <w:r w:rsidRPr="008B49C0">
        <w:t xml:space="preserve">Источник(и): </w:t>
      </w:r>
      <w:hyperlink r:id="rId13" w:history="1">
        <w:r w:rsidRPr="008B49C0">
          <w:rPr>
            <w:rStyle w:val="a5"/>
          </w:rPr>
          <w:t>https://www.youtube.com/watch?v=C84bzu9wXC0</w:t>
        </w:r>
      </w:hyperlink>
      <w:r w:rsidRPr="008B49C0">
        <w:t>, 50-я минута.</w:t>
      </w:r>
    </w:p>
    <w:p w14:paraId="3EAB0D82" w14:textId="77777777" w:rsidR="008B49C0" w:rsidRPr="008B49C0" w:rsidRDefault="008B49C0" w:rsidP="009B66B6">
      <w:pPr>
        <w:pStyle w:val="a7"/>
      </w:pPr>
      <w:r w:rsidRPr="008B49C0">
        <w:t>Автор: Александр Мищенко (Белгород) в соавторстве с Андреем Субботиным (Белгород)</w:t>
      </w:r>
    </w:p>
    <w:p w14:paraId="433219AE" w14:textId="0F354EC7" w:rsidR="008B49C0" w:rsidRPr="008B49C0" w:rsidRDefault="008B49C0" w:rsidP="009B66B6">
      <w:pPr>
        <w:pStyle w:val="a"/>
      </w:pPr>
      <w:r w:rsidRPr="008B49C0">
        <w:t>Герою Кадзу</w:t>
      </w:r>
      <w:r w:rsidR="009B66B6">
        <w:t>́</w:t>
      </w:r>
      <w:r w:rsidRPr="008B49C0">
        <w:t>о Исигу</w:t>
      </w:r>
      <w:r w:rsidR="009B66B6">
        <w:t>́</w:t>
      </w:r>
      <w:r w:rsidRPr="008B49C0">
        <w:t>ро подарили изящное увеличительное стекло с гравировкой на рукоятке, и ему пришлось воспользоваться… Ответьте достаточно точно</w:t>
      </w:r>
      <w:r w:rsidR="009B66B6">
        <w:t>:</w:t>
      </w:r>
      <w:r w:rsidRPr="008B49C0">
        <w:t xml:space="preserve"> чем?</w:t>
      </w:r>
    </w:p>
    <w:p w14:paraId="740FFFCD" w14:textId="77777777" w:rsidR="008B49C0" w:rsidRPr="008B49C0" w:rsidRDefault="008B49C0" w:rsidP="009B66B6">
      <w:pPr>
        <w:pStyle w:val="a7"/>
      </w:pPr>
      <w:r w:rsidRPr="008B49C0">
        <w:t>Ответ: другим увеличительным стеклом.</w:t>
      </w:r>
    </w:p>
    <w:p w14:paraId="24D54247" w14:textId="77777777" w:rsidR="008B49C0" w:rsidRPr="008B49C0" w:rsidRDefault="008B49C0" w:rsidP="009B66B6">
      <w:pPr>
        <w:pStyle w:val="a7"/>
      </w:pPr>
      <w:r w:rsidRPr="008B49C0">
        <w:t>Зачёт: ещё одним увеличительным стеклом, вторым увеличительным стеклом или лупой.</w:t>
      </w:r>
    </w:p>
    <w:p w14:paraId="245C595D" w14:textId="77777777" w:rsidR="008B49C0" w:rsidRPr="008B49C0" w:rsidRDefault="008B49C0" w:rsidP="009B66B6">
      <w:pPr>
        <w:pStyle w:val="a7"/>
      </w:pPr>
      <w:r w:rsidRPr="008B49C0">
        <w:t>Комментарий: гравировка была достаточно мелкой. Вопрос «на школу».</w:t>
      </w:r>
    </w:p>
    <w:p w14:paraId="05DD07C6" w14:textId="00840363" w:rsidR="008B49C0" w:rsidRPr="008B49C0" w:rsidRDefault="008B49C0" w:rsidP="009B66B6">
      <w:pPr>
        <w:pStyle w:val="a7"/>
      </w:pPr>
      <w:r w:rsidRPr="008B49C0">
        <w:t>Источник(и): К. Исигуро. Когда мы были сиротами.</w:t>
      </w:r>
    </w:p>
    <w:p w14:paraId="0B7FF93F" w14:textId="77777777" w:rsidR="008B49C0" w:rsidRPr="008B49C0" w:rsidRDefault="008B49C0" w:rsidP="009B66B6">
      <w:pPr>
        <w:pStyle w:val="a7"/>
      </w:pPr>
      <w:r w:rsidRPr="008B49C0">
        <w:t>Автор: Александр Мищенко (Белгород)</w:t>
      </w:r>
    </w:p>
    <w:p w14:paraId="47898FD9" w14:textId="77777777" w:rsidR="008B49C0" w:rsidRPr="008B49C0" w:rsidRDefault="008B49C0" w:rsidP="009B66B6">
      <w:pPr>
        <w:pStyle w:val="a"/>
      </w:pPr>
      <w:r w:rsidRPr="008B49C0">
        <w:t>Журнал «Наука и жизнь» на забавный вопрос «Ест ли свинья жёлуди?» отвечает отрицательно, так как это дельфин и мелкие рачки. Какое слово в двух разных формах мы пропустили в этом вопросе?</w:t>
      </w:r>
    </w:p>
    <w:p w14:paraId="036046E3" w14:textId="77777777" w:rsidR="008B49C0" w:rsidRDefault="008B49C0" w:rsidP="009B66B6">
      <w:pPr>
        <w:pStyle w:val="a7"/>
      </w:pPr>
      <w:r w:rsidRPr="008B49C0">
        <w:t>Ответ: морская.</w:t>
      </w:r>
    </w:p>
    <w:p w14:paraId="5C7918AA" w14:textId="2D817DE5" w:rsidR="008B49C0" w:rsidRPr="008B49C0" w:rsidRDefault="008B49C0" w:rsidP="009B66B6">
      <w:pPr>
        <w:pStyle w:val="a7"/>
      </w:pPr>
      <w:r w:rsidRPr="008B49C0">
        <w:t xml:space="preserve">Комментарий: морская свинья не ест морские жёлуди. Впрочем, как и морской заяц </w:t>
      </w:r>
      <w:r w:rsidR="00356ED0">
        <w:t xml:space="preserve">– </w:t>
      </w:r>
      <w:r w:rsidRPr="008B49C0">
        <w:t>морскую капусту.</w:t>
      </w:r>
    </w:p>
    <w:p w14:paraId="2CB416C3" w14:textId="4D977025" w:rsidR="008B49C0" w:rsidRPr="008B49C0" w:rsidRDefault="008B49C0" w:rsidP="009B66B6">
      <w:pPr>
        <w:pStyle w:val="a7"/>
      </w:pPr>
      <w:r w:rsidRPr="008B49C0">
        <w:t>Источник(и): Журнал «Наука и жизнь», №2 2023 г., с. 88.</w:t>
      </w:r>
    </w:p>
    <w:p w14:paraId="13DA0AFD" w14:textId="77777777" w:rsidR="008B49C0" w:rsidRPr="008B49C0" w:rsidRDefault="008B49C0" w:rsidP="009B66B6">
      <w:pPr>
        <w:pStyle w:val="a7"/>
      </w:pPr>
      <w:r w:rsidRPr="008B49C0">
        <w:t>Автор: Александр Мищенко (Белгород)</w:t>
      </w:r>
    </w:p>
    <w:p w14:paraId="2EE43EB7" w14:textId="25485FC0" w:rsidR="008B49C0" w:rsidRPr="008B49C0" w:rsidRDefault="008B49C0" w:rsidP="009B66B6">
      <w:pPr>
        <w:pStyle w:val="a"/>
      </w:pPr>
      <w:r w:rsidRPr="008B49C0">
        <w:t xml:space="preserve">К месту для постройки новой ЕЁ в наши дни предъявляют </w:t>
      </w:r>
      <w:r w:rsidR="00356ED0">
        <w:t>следующие</w:t>
      </w:r>
      <w:r w:rsidRPr="008B49C0">
        <w:t xml:space="preserve"> требования</w:t>
      </w:r>
      <w:r w:rsidR="009B66B6">
        <w:t>:</w:t>
      </w:r>
      <w:r w:rsidRPr="008B49C0">
        <w:t xml:space="preserve"> минимальное число пасмурных дней, высокий уровень прозрачности воздуха и отсутствие светового загрязнения. Назовите ЕЁ.</w:t>
      </w:r>
    </w:p>
    <w:p w14:paraId="0546ABCE" w14:textId="77777777" w:rsidR="008B49C0" w:rsidRPr="008B49C0" w:rsidRDefault="008B49C0" w:rsidP="009B66B6">
      <w:pPr>
        <w:pStyle w:val="a7"/>
      </w:pPr>
      <w:r w:rsidRPr="008B49C0">
        <w:t>Ответ: обсерватория.</w:t>
      </w:r>
    </w:p>
    <w:p w14:paraId="35C45FD2" w14:textId="77777777" w:rsidR="008B49C0" w:rsidRPr="008B49C0" w:rsidRDefault="008B49C0" w:rsidP="009B66B6">
      <w:pPr>
        <w:pStyle w:val="a7"/>
      </w:pPr>
      <w:r w:rsidRPr="008B49C0">
        <w:t>Комментарий: перечисленные условия позволяют проводить астрономические наблюдения с высокой эффективностью.</w:t>
      </w:r>
    </w:p>
    <w:p w14:paraId="499CD5A7" w14:textId="4CB7E178" w:rsidR="008B49C0" w:rsidRPr="008B49C0" w:rsidRDefault="008B49C0" w:rsidP="009B66B6">
      <w:pPr>
        <w:pStyle w:val="a7"/>
      </w:pPr>
      <w:r w:rsidRPr="008B49C0">
        <w:t>Источник(и): Журнал «Наука и жизнь», №1, 2019 г., с. 70.</w:t>
      </w:r>
    </w:p>
    <w:p w14:paraId="20BD43C2" w14:textId="77777777" w:rsidR="008B49C0" w:rsidRPr="008B49C0" w:rsidRDefault="008B49C0" w:rsidP="009B66B6">
      <w:pPr>
        <w:pStyle w:val="a7"/>
      </w:pPr>
      <w:r w:rsidRPr="008B49C0">
        <w:t>Автор: Александр Мищенко (Белгород)</w:t>
      </w:r>
    </w:p>
    <w:p w14:paraId="5E08DC1C" w14:textId="7E941ACD" w:rsidR="00C75419" w:rsidRDefault="009F78A3" w:rsidP="00C75419">
      <w:pPr>
        <w:pStyle w:val="3"/>
      </w:pPr>
      <w:r>
        <w:br w:type="page"/>
      </w:r>
      <w:r w:rsidR="00C75419">
        <w:lastRenderedPageBreak/>
        <w:t>Блок 2</w:t>
      </w:r>
    </w:p>
    <w:p w14:paraId="3C8790CE" w14:textId="033CD1A6" w:rsidR="00C75419" w:rsidRDefault="00C75419" w:rsidP="00C75419">
      <w:pPr>
        <w:rPr>
          <w:b/>
          <w:bCs/>
        </w:rPr>
      </w:pPr>
      <w:r w:rsidRPr="00DC193A">
        <w:rPr>
          <w:b/>
          <w:bCs/>
        </w:rPr>
        <w:t xml:space="preserve">Редактор: </w:t>
      </w:r>
      <w:r>
        <w:rPr>
          <w:b/>
          <w:bCs/>
        </w:rPr>
        <w:t>Серафим Шибанов (Астана)</w:t>
      </w:r>
    </w:p>
    <w:p w14:paraId="7A4E871C" w14:textId="0AD1CA1F" w:rsidR="00C75419" w:rsidRPr="00760939" w:rsidRDefault="00C75419" w:rsidP="00C75419">
      <w:r w:rsidRPr="00760939">
        <w:t>Редактор благодарит команды «Что? Тут? Происходит?» и «Легенды» (обе – Минск), «Хомяки» (Лого́йск), а также Алексея Анисковича, Анастасию Белову, Антона Буторина, Сергея Дубелевича, Якова Зайдельмана, Алексея Мирошникова, Александра Мищенко и Александр</w:t>
      </w:r>
      <w:r w:rsidR="0080284F">
        <w:t>а</w:t>
      </w:r>
      <w:r w:rsidRPr="00760939">
        <w:t xml:space="preserve"> Тобенгауза.</w:t>
      </w:r>
    </w:p>
    <w:p w14:paraId="371C6901" w14:textId="77777777" w:rsidR="00C75419" w:rsidRPr="00760939" w:rsidRDefault="00C75419" w:rsidP="00C75419">
      <w:pPr>
        <w:pStyle w:val="a"/>
      </w:pPr>
      <w:r w:rsidRPr="00760939">
        <w:t>В походе, который устроил индийский полководец Радже́ндра, воины, как пишет историк, переправлялись через реки по НИМ. Назовите ИХ двумя словами, начинающимися на одну и ту же букву.</w:t>
      </w:r>
    </w:p>
    <w:p w14:paraId="57F516BD" w14:textId="77777777" w:rsidR="00C75419" w:rsidRPr="00760939" w:rsidRDefault="00C75419" w:rsidP="00C75419">
      <w:pPr>
        <w:pStyle w:val="a7"/>
      </w:pPr>
      <w:r w:rsidRPr="00760939">
        <w:t>Ответ: слоновьи спины.</w:t>
      </w:r>
    </w:p>
    <w:p w14:paraId="70764685" w14:textId="77777777" w:rsidR="00C75419" w:rsidRPr="00760939" w:rsidRDefault="00C75419" w:rsidP="00C75419">
      <w:pPr>
        <w:pStyle w:val="a7"/>
      </w:pPr>
      <w:r w:rsidRPr="00760939">
        <w:t>Зачёт: спины слонов.</w:t>
      </w:r>
    </w:p>
    <w:p w14:paraId="047C51CF" w14:textId="4DB71E7B" w:rsidR="00C75419" w:rsidRPr="00760939" w:rsidRDefault="00C75419" w:rsidP="00C75419">
      <w:pPr>
        <w:pStyle w:val="a7"/>
      </w:pPr>
      <w:r w:rsidRPr="00760939">
        <w:t xml:space="preserve">Комментарий: </w:t>
      </w:r>
      <w:r>
        <w:t>в</w:t>
      </w:r>
      <w:r w:rsidRPr="00760939">
        <w:t xml:space="preserve"> армии Раджендры были слоны, которые образовали своеобразный мост.</w:t>
      </w:r>
    </w:p>
    <w:p w14:paraId="305B1E7C" w14:textId="53980034" w:rsidR="00C75419" w:rsidRPr="00760939" w:rsidRDefault="00C75419" w:rsidP="00C75419">
      <w:pPr>
        <w:pStyle w:val="a7"/>
      </w:pPr>
      <w:r w:rsidRPr="00760939">
        <w:t xml:space="preserve">Источник: С. У. Бауэр. История Средневекового мира: От Константина до первых Крестовых походов </w:t>
      </w:r>
      <w:r>
        <w:t xml:space="preserve">// </w:t>
      </w:r>
      <w:hyperlink r:id="rId14" w:history="1">
        <w:r w:rsidRPr="004909AC">
          <w:rPr>
            <w:rStyle w:val="a5"/>
          </w:rPr>
          <w:t>http://flibusta.site/b/465213/read</w:t>
        </w:r>
      </w:hyperlink>
      <w:r w:rsidRPr="00760939">
        <w:t xml:space="preserve"> (скрин – </w:t>
      </w:r>
      <w:hyperlink r:id="rId15" w:history="1">
        <w:r w:rsidR="000202BE" w:rsidRPr="00484743">
          <w:rPr>
            <w:rStyle w:val="a5"/>
          </w:rPr>
          <w:t>https://drive.google.com/file/d/1hxeb80bnDR3l_EQmqGmH2BlUVPzs9vel/view</w:t>
        </w:r>
      </w:hyperlink>
      <w:r w:rsidRPr="00760939">
        <w:t>)</w:t>
      </w:r>
    </w:p>
    <w:p w14:paraId="32AD3BF0" w14:textId="77777777" w:rsidR="00C75419" w:rsidRPr="00760939" w:rsidRDefault="00C75419" w:rsidP="00C75419">
      <w:pPr>
        <w:pStyle w:val="a7"/>
      </w:pPr>
      <w:r w:rsidRPr="00760939">
        <w:t>Автор: Серафим Шибанов (Астана)</w:t>
      </w:r>
    </w:p>
    <w:p w14:paraId="6A5D0C83" w14:textId="12D51FD0" w:rsidR="00C75419" w:rsidRPr="00760939" w:rsidRDefault="00C75419" w:rsidP="00C75419">
      <w:pPr>
        <w:pStyle w:val="a"/>
      </w:pPr>
      <w:r w:rsidRPr="00760939">
        <w:t>Средневековый поэт Саби́р Термези́ писал, что в молодости имел две нити чистых жемчужин, но</w:t>
      </w:r>
      <w:r>
        <w:t> </w:t>
      </w:r>
      <w:r w:rsidRPr="00760939">
        <w:t>нити порвались, и жемчуг рассыпался. Под жемчужинами подразумевались ОНИ. Назовите ИХ одним словом.</w:t>
      </w:r>
    </w:p>
    <w:p w14:paraId="0EB5E884" w14:textId="77777777" w:rsidR="00C75419" w:rsidRPr="00760939" w:rsidRDefault="00C75419" w:rsidP="00C75419">
      <w:pPr>
        <w:pStyle w:val="a7"/>
      </w:pPr>
      <w:r w:rsidRPr="00760939">
        <w:t>Ответ: зубы.</w:t>
      </w:r>
    </w:p>
    <w:p w14:paraId="73A5CB25" w14:textId="1E640EE9" w:rsidR="00C75419" w:rsidRPr="00760939" w:rsidRDefault="00C75419" w:rsidP="00C75419">
      <w:pPr>
        <w:pStyle w:val="a7"/>
      </w:pPr>
      <w:r w:rsidRPr="00760939">
        <w:t xml:space="preserve">Комментарий: </w:t>
      </w:r>
      <w:r>
        <w:t>п</w:t>
      </w:r>
      <w:r w:rsidRPr="00760939">
        <w:t>олностью строчки звучат так: «Две нити чистых жемчужин таил мой рот молодой. // Но небо, нити порвавши, рассыпало жемчуг мой».</w:t>
      </w:r>
    </w:p>
    <w:p w14:paraId="3A6F3750" w14:textId="3962F0AF" w:rsidR="00C75419" w:rsidRPr="00760939" w:rsidRDefault="00C75419" w:rsidP="00C75419">
      <w:pPr>
        <w:pStyle w:val="a7"/>
      </w:pPr>
      <w:r w:rsidRPr="00760939">
        <w:t>Источник: Сабир Термези. Родник жемчужин: Персидско-таджикская классическая поэзия</w:t>
      </w:r>
      <w:r>
        <w:t xml:space="preserve"> // </w:t>
      </w:r>
      <w:hyperlink r:id="rId16" w:history="1">
        <w:r w:rsidRPr="004909AC">
          <w:rPr>
            <w:rStyle w:val="a5"/>
          </w:rPr>
          <w:t>http://flibusta.site/b/89405/read</w:t>
        </w:r>
      </w:hyperlink>
      <w:r w:rsidRPr="00760939">
        <w:t xml:space="preserve"> (скрин – </w:t>
      </w:r>
      <w:hyperlink r:id="rId17" w:history="1">
        <w:r w:rsidRPr="00760939">
          <w:rPr>
            <w:rStyle w:val="a5"/>
          </w:rPr>
          <w:t>https://drive.google.com/file/d/1nm49dVR7gYeo3irZTEsfELh7qFUDEryU/view</w:t>
        </w:r>
      </w:hyperlink>
      <w:r w:rsidRPr="00760939">
        <w:t>)</w:t>
      </w:r>
    </w:p>
    <w:p w14:paraId="57A9CF0E" w14:textId="77777777" w:rsidR="00C75419" w:rsidRPr="00760939" w:rsidRDefault="00C75419" w:rsidP="00C75419">
      <w:pPr>
        <w:pStyle w:val="a7"/>
      </w:pPr>
      <w:r w:rsidRPr="00760939">
        <w:t>Автор: Серафим Шибанов (Астана)</w:t>
      </w:r>
    </w:p>
    <w:p w14:paraId="4A072E66" w14:textId="7F394206" w:rsidR="00C75419" w:rsidRPr="00760939" w:rsidRDefault="00C75419" w:rsidP="00C75419">
      <w:pPr>
        <w:pStyle w:val="a"/>
      </w:pPr>
      <w:r w:rsidRPr="00760939">
        <w:t>У полуво</w:t>
      </w:r>
      <w:r w:rsidR="00B9189D">
        <w:t>́</w:t>
      </w:r>
      <w:r w:rsidRPr="00760939">
        <w:t>дного эда</w:t>
      </w:r>
      <w:r w:rsidR="000202BE">
        <w:t>́</w:t>
      </w:r>
      <w:r w:rsidRPr="00760939">
        <w:t>фозавра на спине были длинные отростки позвонков, поддерживавшие высокую кожную складку. Учёные предполагают, что эта складка могла использоваться как ОН. ОН упоминается в первой строке стихотворения, написанного в 1832 году. Назовите ЕГО одним словом.</w:t>
      </w:r>
    </w:p>
    <w:p w14:paraId="108BE569" w14:textId="77777777" w:rsidR="00C75419" w:rsidRPr="00760939" w:rsidRDefault="00C75419" w:rsidP="00C75419">
      <w:pPr>
        <w:pStyle w:val="a7"/>
      </w:pPr>
      <w:r w:rsidRPr="00760939">
        <w:t>Ответ: парус.</w:t>
      </w:r>
    </w:p>
    <w:p w14:paraId="61ECA544" w14:textId="7113AA3C" w:rsidR="00C75419" w:rsidRPr="00760939" w:rsidRDefault="00C75419" w:rsidP="00C75419">
      <w:pPr>
        <w:pStyle w:val="a7"/>
      </w:pPr>
      <w:r w:rsidRPr="00760939">
        <w:t>Комментарий: учёные допускают, что складка на спине эда</w:t>
      </w:r>
      <w:r w:rsidR="000202BE">
        <w:t>́</w:t>
      </w:r>
      <w:r w:rsidRPr="00760939">
        <w:t>фозавра могла выступать парусом, благодаря которому он плавал. В 1832 году Михаил Юрьевич Лермонтов написал стихотворение «Белеет парус одинокий…», также известное как просто «Парус».</w:t>
      </w:r>
    </w:p>
    <w:p w14:paraId="4E8CFD6A" w14:textId="77777777" w:rsidR="00C75419" w:rsidRPr="00760939" w:rsidRDefault="00C75419" w:rsidP="00C75419">
      <w:pPr>
        <w:pStyle w:val="a7"/>
      </w:pPr>
      <w:r w:rsidRPr="00760939">
        <w:t>Источники:</w:t>
      </w:r>
    </w:p>
    <w:p w14:paraId="11E2B1F0" w14:textId="37E5B1DD" w:rsidR="00C75419" w:rsidRPr="00760939" w:rsidRDefault="00C75419" w:rsidP="000202BE">
      <w:pPr>
        <w:pStyle w:val="a9"/>
        <w:numPr>
          <w:ilvl w:val="0"/>
          <w:numId w:val="67"/>
        </w:numPr>
      </w:pPr>
      <w:r w:rsidRPr="00760939">
        <w:t>открытка из серии «Из глубины веков», М.</w:t>
      </w:r>
      <w:r>
        <w:t>,</w:t>
      </w:r>
      <w:r w:rsidRPr="00760939">
        <w:t xml:space="preserve"> 1979 (скрин – </w:t>
      </w:r>
      <w:hyperlink r:id="rId18" w:history="1">
        <w:r w:rsidRPr="00760939">
          <w:rPr>
            <w:rStyle w:val="a5"/>
          </w:rPr>
          <w:t>https://drive.google.com/file/d/1F2HORDiWNejE7bCprkocZpQwt1k_fti0/view</w:t>
        </w:r>
      </w:hyperlink>
      <w:r w:rsidRPr="00760939">
        <w:t>)</w:t>
      </w:r>
    </w:p>
    <w:p w14:paraId="40D10347" w14:textId="7EC59CDF" w:rsidR="00C75419" w:rsidRPr="00760939" w:rsidRDefault="00000000" w:rsidP="000202BE">
      <w:pPr>
        <w:pStyle w:val="a9"/>
        <w:numPr>
          <w:ilvl w:val="0"/>
          <w:numId w:val="67"/>
        </w:numPr>
      </w:pPr>
      <w:hyperlink r:id="rId19" w:history="1">
        <w:r w:rsidR="000202BE" w:rsidRPr="00484743">
          <w:rPr>
            <w:rStyle w:val="a5"/>
          </w:rPr>
          <w:t>https://drive.google.com/file/d/1XJ_ad0b5sDn9ZS038_HbSkJ9jfzkueZG/view</w:t>
        </w:r>
      </w:hyperlink>
    </w:p>
    <w:p w14:paraId="2D779263" w14:textId="10D185C4" w:rsidR="00C75419" w:rsidRPr="00760939" w:rsidRDefault="00000000" w:rsidP="000202BE">
      <w:pPr>
        <w:pStyle w:val="a9"/>
        <w:numPr>
          <w:ilvl w:val="0"/>
          <w:numId w:val="67"/>
        </w:numPr>
      </w:pPr>
      <w:hyperlink r:id="rId20" w:history="1">
        <w:r w:rsidR="000202BE" w:rsidRPr="00484743">
          <w:rPr>
            <w:rStyle w:val="a5"/>
          </w:rPr>
          <w:t>https://www.culture.ru/poems/36610/parus-beleet-parus-odinokii</w:t>
        </w:r>
      </w:hyperlink>
    </w:p>
    <w:p w14:paraId="5F37A067" w14:textId="77777777" w:rsidR="00C75419" w:rsidRPr="00760939" w:rsidRDefault="00C75419" w:rsidP="00C75419">
      <w:pPr>
        <w:pStyle w:val="a7"/>
      </w:pPr>
      <w:r w:rsidRPr="00760939">
        <w:t>Автор: Серафим Шибанов (Астана)</w:t>
      </w:r>
    </w:p>
    <w:p w14:paraId="5C364CAE" w14:textId="54AE5FFD" w:rsidR="00C75419" w:rsidRPr="00760939" w:rsidRDefault="00C75419" w:rsidP="00C75419">
      <w:pPr>
        <w:pStyle w:val="a"/>
      </w:pPr>
      <w:r w:rsidRPr="00760939">
        <w:t>Автор научно-популярного текста сравнивает рот эриозу</w:t>
      </w:r>
      <w:r w:rsidR="000202BE">
        <w:t>́</w:t>
      </w:r>
      <w:r w:rsidRPr="00760939">
        <w:t>ха, в котором было множество зубов, с</w:t>
      </w:r>
      <w:r>
        <w:t> </w:t>
      </w:r>
      <w:r w:rsidRPr="00760939">
        <w:t>живым ИМ. По словам автора, эриозу</w:t>
      </w:r>
      <w:r w:rsidR="000202BE">
        <w:t>́</w:t>
      </w:r>
      <w:r w:rsidRPr="00760939">
        <w:t>х лежал с открытым ртом и ждал неосторожную жертву. Назовите ЕГО словом, в котором обе гласные одинаковые.</w:t>
      </w:r>
    </w:p>
    <w:p w14:paraId="2A28980A" w14:textId="77777777" w:rsidR="00C75419" w:rsidRPr="00760939" w:rsidRDefault="00C75419" w:rsidP="00C75419">
      <w:pPr>
        <w:pStyle w:val="a7"/>
      </w:pPr>
      <w:r w:rsidRPr="00760939">
        <w:t>Ответ: капкан.</w:t>
      </w:r>
    </w:p>
    <w:p w14:paraId="725D6F87" w14:textId="22759D55" w:rsidR="00C75419" w:rsidRPr="00760939" w:rsidRDefault="00C75419" w:rsidP="00C75419">
      <w:pPr>
        <w:pStyle w:val="a7"/>
      </w:pPr>
      <w:r w:rsidRPr="00760939">
        <w:t>Комментарий: «Короткий рывок – и капкан захлопывается», – пишет автор сопроводительного текста к</w:t>
      </w:r>
      <w:r>
        <w:t> </w:t>
      </w:r>
      <w:r w:rsidRPr="00760939">
        <w:t>открытке из серии «Из глубины веков».</w:t>
      </w:r>
    </w:p>
    <w:p w14:paraId="058C7B38" w14:textId="77777777" w:rsidR="00C75419" w:rsidRPr="00760939" w:rsidRDefault="00C75419" w:rsidP="00C75419">
      <w:pPr>
        <w:pStyle w:val="a7"/>
      </w:pPr>
      <w:r w:rsidRPr="00760939">
        <w:t>Источники:</w:t>
      </w:r>
    </w:p>
    <w:p w14:paraId="795FB97B" w14:textId="28F21625" w:rsidR="00C75419" w:rsidRPr="00760939" w:rsidRDefault="00C75419" w:rsidP="000202BE">
      <w:pPr>
        <w:pStyle w:val="a9"/>
        <w:numPr>
          <w:ilvl w:val="0"/>
          <w:numId w:val="74"/>
        </w:numPr>
      </w:pPr>
      <w:r w:rsidRPr="00760939">
        <w:t xml:space="preserve">открытка из серии «Из глубины веков», М., 1979 (скрин – </w:t>
      </w:r>
      <w:hyperlink r:id="rId21" w:history="1">
        <w:r w:rsidRPr="00760939">
          <w:rPr>
            <w:rStyle w:val="a5"/>
          </w:rPr>
          <w:t>https://drive.google.com/file/d/1RHQSqwG0Htvq3wAherjEUPTeuGMSPINS/view</w:t>
        </w:r>
      </w:hyperlink>
      <w:r w:rsidRPr="00760939">
        <w:t>)</w:t>
      </w:r>
    </w:p>
    <w:p w14:paraId="685B8EFB" w14:textId="36488D00" w:rsidR="00C75419" w:rsidRPr="00760939" w:rsidRDefault="00000000" w:rsidP="000202BE">
      <w:pPr>
        <w:pStyle w:val="a9"/>
        <w:numPr>
          <w:ilvl w:val="0"/>
          <w:numId w:val="74"/>
        </w:numPr>
      </w:pPr>
      <w:hyperlink r:id="rId22" w:history="1">
        <w:r w:rsidR="000202BE" w:rsidRPr="00484743">
          <w:rPr>
            <w:rStyle w:val="a5"/>
          </w:rPr>
          <w:t>https://drive.google.com/file/d/1p_KYDq_AYjyT3FElgBysHa9CUuilT2td/view</w:t>
        </w:r>
      </w:hyperlink>
    </w:p>
    <w:p w14:paraId="1B891139" w14:textId="77777777" w:rsidR="00C75419" w:rsidRPr="00760939" w:rsidRDefault="00C75419" w:rsidP="00C75419">
      <w:pPr>
        <w:pStyle w:val="a7"/>
      </w:pPr>
      <w:r w:rsidRPr="00760939">
        <w:t>Автор: Серафим Шибанов (Астана)</w:t>
      </w:r>
    </w:p>
    <w:p w14:paraId="17EE5E77" w14:textId="77777777" w:rsidR="00C75419" w:rsidRPr="00760939" w:rsidRDefault="00C75419" w:rsidP="00C75419">
      <w:pPr>
        <w:pStyle w:val="a"/>
      </w:pPr>
      <w:r w:rsidRPr="00760939">
        <w:lastRenderedPageBreak/>
        <w:t>Жан Симо́нд де Сисмо́нди говорил, что ОНИ – это цена, которую платит гражданин за полученные наслаждения от общественного порядка. Назовите ИХ одним словом.</w:t>
      </w:r>
    </w:p>
    <w:p w14:paraId="2EAAB826" w14:textId="77777777" w:rsidR="00C75419" w:rsidRPr="00760939" w:rsidRDefault="00C75419" w:rsidP="00C75419">
      <w:pPr>
        <w:pStyle w:val="a7"/>
      </w:pPr>
      <w:r w:rsidRPr="00760939">
        <w:t>Ответ: налоги.</w:t>
      </w:r>
    </w:p>
    <w:p w14:paraId="66675721" w14:textId="77777777" w:rsidR="00C75419" w:rsidRPr="00760939" w:rsidRDefault="00C75419" w:rsidP="00C75419">
      <w:pPr>
        <w:pStyle w:val="a7"/>
      </w:pPr>
      <w:r w:rsidRPr="00760939">
        <w:t>Комментарий: Сисмо́нди считал, что за общественный порядок отвечает государство, но подобное удовольствие отнюдь не бесплатное.</w:t>
      </w:r>
    </w:p>
    <w:p w14:paraId="25867836" w14:textId="77777777" w:rsidR="00C75419" w:rsidRPr="00760939" w:rsidRDefault="00C75419" w:rsidP="00C75419">
      <w:pPr>
        <w:pStyle w:val="a7"/>
      </w:pPr>
      <w:r w:rsidRPr="00760939">
        <w:t xml:space="preserve">Источник: </w:t>
      </w:r>
      <w:hyperlink r:id="rId23" w:history="1">
        <w:r w:rsidRPr="00760939">
          <w:rPr>
            <w:rStyle w:val="a5"/>
          </w:rPr>
          <w:t>https://ru.wikipedia.org/wiki/Налог</w:t>
        </w:r>
      </w:hyperlink>
    </w:p>
    <w:p w14:paraId="32BE86AF" w14:textId="77777777" w:rsidR="00C75419" w:rsidRPr="00760939" w:rsidRDefault="00C75419" w:rsidP="00C75419">
      <w:pPr>
        <w:pStyle w:val="a7"/>
      </w:pPr>
      <w:r w:rsidRPr="00760939">
        <w:t>Автор: Серафим Шибанов (Астана)</w:t>
      </w:r>
    </w:p>
    <w:p w14:paraId="40078CC8" w14:textId="77777777" w:rsidR="00C75419" w:rsidRPr="00760939" w:rsidRDefault="00C75419" w:rsidP="00C75419">
      <w:pPr>
        <w:pStyle w:val="a"/>
      </w:pPr>
      <w:r w:rsidRPr="00760939">
        <w:t>Мышь из одного мультфильма говорит, что её предки любили живопись, так что она потомственный искусствовед. Какая буква добавлена в одно из слов вопроса?</w:t>
      </w:r>
    </w:p>
    <w:p w14:paraId="7CB0BB61" w14:textId="77777777" w:rsidR="00C75419" w:rsidRPr="00760939" w:rsidRDefault="00C75419" w:rsidP="00C75419">
      <w:pPr>
        <w:pStyle w:val="a7"/>
      </w:pPr>
      <w:r w:rsidRPr="00760939">
        <w:t>Ответ: в.</w:t>
      </w:r>
    </w:p>
    <w:p w14:paraId="23117991" w14:textId="77777777" w:rsidR="00C75419" w:rsidRPr="00760939" w:rsidRDefault="00C75419" w:rsidP="00C75419">
      <w:pPr>
        <w:pStyle w:val="a7"/>
      </w:pPr>
      <w:r w:rsidRPr="00760939">
        <w:t>Комментарий: Мышь любит картины в гастрономическом смысле, так что она потомственный искусствоед.</w:t>
      </w:r>
    </w:p>
    <w:p w14:paraId="707176EE" w14:textId="77777777" w:rsidR="00C75419" w:rsidRPr="00760939" w:rsidRDefault="00C75419" w:rsidP="00C75419">
      <w:pPr>
        <w:pStyle w:val="a7"/>
      </w:pPr>
      <w:r w:rsidRPr="00760939">
        <w:t>Источник: м/ф «Коты Эрмитажа» (2022, реж. В. Ровенский, ~11:45)</w:t>
      </w:r>
    </w:p>
    <w:p w14:paraId="4BEC7EB3" w14:textId="77777777" w:rsidR="00C75419" w:rsidRPr="00760939" w:rsidRDefault="00C75419" w:rsidP="00C75419">
      <w:pPr>
        <w:pStyle w:val="a7"/>
      </w:pPr>
      <w:r w:rsidRPr="00760939">
        <w:t>Автор: Серафим Шибанов (Астана)</w:t>
      </w:r>
    </w:p>
    <w:p w14:paraId="11B818A3" w14:textId="1532336D" w:rsidR="00C75419" w:rsidRPr="00760939" w:rsidRDefault="00C75419" w:rsidP="00C75419">
      <w:pPr>
        <w:pStyle w:val="a"/>
      </w:pPr>
      <w:r w:rsidRPr="00760939">
        <w:t xml:space="preserve">В 90-е </w:t>
      </w:r>
      <w:r>
        <w:t xml:space="preserve">годы </w:t>
      </w:r>
      <w:r w:rsidRPr="00760939">
        <w:t>разработка советского математика была доступна в том числе благодаря устройству BrickGame [</w:t>
      </w:r>
      <w:r w:rsidRPr="00C75419">
        <w:rPr>
          <w:i/>
          <w:iCs/>
        </w:rPr>
        <w:t>брикге́йм</w:t>
      </w:r>
      <w:r w:rsidRPr="00760939">
        <w:t>]. Что это за разработка?</w:t>
      </w:r>
    </w:p>
    <w:p w14:paraId="5E95DFBB" w14:textId="43DED160" w:rsidR="00C75419" w:rsidRPr="00760939" w:rsidRDefault="00C75419" w:rsidP="00C75419">
      <w:pPr>
        <w:pStyle w:val="a7"/>
      </w:pPr>
      <w:r w:rsidRPr="00760939">
        <w:t xml:space="preserve">Ответ: </w:t>
      </w:r>
      <w:r w:rsidR="000202BE">
        <w:t>«</w:t>
      </w:r>
      <w:r w:rsidRPr="00760939">
        <w:t>Тетрис</w:t>
      </w:r>
      <w:r w:rsidR="000202BE">
        <w:t>»</w:t>
      </w:r>
      <w:r w:rsidRPr="00760939">
        <w:t>.</w:t>
      </w:r>
    </w:p>
    <w:p w14:paraId="36B503D1" w14:textId="648E024B" w:rsidR="00C75419" w:rsidRPr="00760939" w:rsidRDefault="00C75419" w:rsidP="00C75419">
      <w:pPr>
        <w:pStyle w:val="a7"/>
      </w:pPr>
      <w:r w:rsidRPr="00760939">
        <w:t xml:space="preserve">Комментарий: Brick – это кирпич. Блоки в </w:t>
      </w:r>
      <w:r w:rsidR="000202BE">
        <w:t>игре «Т</w:t>
      </w:r>
      <w:r w:rsidRPr="00760939">
        <w:t>етрис</w:t>
      </w:r>
      <w:r w:rsidR="000202BE">
        <w:t>»,</w:t>
      </w:r>
      <w:r w:rsidRPr="00760939">
        <w:t xml:space="preserve"> </w:t>
      </w:r>
      <w:r w:rsidR="000202BE">
        <w:t>которую придумал советский математик Алексей Па</w:t>
      </w:r>
      <w:r w:rsidR="00356ED0">
        <w:t>́</w:t>
      </w:r>
      <w:r w:rsidR="000202BE">
        <w:t xml:space="preserve">житнов, </w:t>
      </w:r>
      <w:r w:rsidRPr="00760939">
        <w:t>похожи на кирпичики.</w:t>
      </w:r>
    </w:p>
    <w:p w14:paraId="59603E91" w14:textId="77777777" w:rsidR="00C75419" w:rsidRPr="00760939" w:rsidRDefault="00C75419" w:rsidP="00C75419">
      <w:pPr>
        <w:pStyle w:val="a7"/>
      </w:pPr>
      <w:r w:rsidRPr="00760939">
        <w:t xml:space="preserve">Источник: Пажитнов – создатель «Тетриса» // </w:t>
      </w:r>
      <w:hyperlink r:id="rId24" w:history="1">
        <w:r w:rsidRPr="00760939">
          <w:rPr>
            <w:rStyle w:val="a5"/>
          </w:rPr>
          <w:t>https://youtu.be/m-4XcLUMYQ4</w:t>
        </w:r>
      </w:hyperlink>
      <w:r w:rsidRPr="00760939">
        <w:t xml:space="preserve"> (~13:11, скрин – </w:t>
      </w:r>
      <w:hyperlink r:id="rId25" w:history="1">
        <w:r w:rsidRPr="00760939">
          <w:rPr>
            <w:rStyle w:val="a5"/>
          </w:rPr>
          <w:t>https://drive.google.com/file/d/1XROfis6l_alnvHLdn9NDf8Y1hxv1WAFC/view</w:t>
        </w:r>
      </w:hyperlink>
      <w:r w:rsidRPr="00760939">
        <w:t>)</w:t>
      </w:r>
    </w:p>
    <w:p w14:paraId="5C4D321E" w14:textId="77777777" w:rsidR="00C75419" w:rsidRPr="00760939" w:rsidRDefault="00C75419" w:rsidP="00C75419">
      <w:pPr>
        <w:pStyle w:val="a7"/>
      </w:pPr>
      <w:r w:rsidRPr="00760939">
        <w:t>Автор: Серафим Шибанов (Астана)</w:t>
      </w:r>
    </w:p>
    <w:p w14:paraId="48121E13" w14:textId="77777777" w:rsidR="00C75419" w:rsidRPr="00760939" w:rsidRDefault="00C75419" w:rsidP="00C75419">
      <w:pPr>
        <w:pStyle w:val="a"/>
      </w:pPr>
      <w:r w:rsidRPr="00760939">
        <w:t>В одном фэнтези один из НИХ становится фотографом, хотя работа и приносит физические страдания. Назовите того из НИХ, кто стал заглавным героем романа 1897 года.</w:t>
      </w:r>
    </w:p>
    <w:p w14:paraId="7A18900C" w14:textId="77777777" w:rsidR="00C75419" w:rsidRPr="00760939" w:rsidRDefault="00C75419" w:rsidP="00C75419">
      <w:pPr>
        <w:pStyle w:val="a7"/>
      </w:pPr>
      <w:r w:rsidRPr="00760939">
        <w:t>Ответ: Дракула.</w:t>
      </w:r>
    </w:p>
    <w:p w14:paraId="1B5B11B3" w14:textId="7D7F9184" w:rsidR="00C75419" w:rsidRPr="00760939" w:rsidRDefault="00C75419" w:rsidP="00C75419">
      <w:pPr>
        <w:pStyle w:val="a7"/>
      </w:pPr>
      <w:r w:rsidRPr="00760939">
        <w:t xml:space="preserve">Комментарий: ОН – это вампир. Во вселенной </w:t>
      </w:r>
      <w:r w:rsidR="000202BE">
        <w:t xml:space="preserve">Те́рри </w:t>
      </w:r>
      <w:r w:rsidRPr="00760939">
        <w:t>Пра</w:t>
      </w:r>
      <w:r w:rsidR="000202BE">
        <w:t>́</w:t>
      </w:r>
      <w:r w:rsidRPr="00760939">
        <w:t xml:space="preserve">тчетта вампирам неприятен любой яркий свет, поэтому вспышка </w:t>
      </w:r>
      <w:r>
        <w:t>причиняет фотографу-вампиру боль</w:t>
      </w:r>
      <w:r w:rsidRPr="00760939">
        <w:t>. В 1897 году вышел роман Брэма Сто</w:t>
      </w:r>
      <w:r w:rsidR="000202BE">
        <w:t>́</w:t>
      </w:r>
      <w:r w:rsidRPr="00760939">
        <w:t>кера «Дракула».</w:t>
      </w:r>
    </w:p>
    <w:p w14:paraId="0FC2C4E4" w14:textId="77777777" w:rsidR="00C75419" w:rsidRPr="00760939" w:rsidRDefault="00C75419" w:rsidP="00C75419">
      <w:pPr>
        <w:pStyle w:val="a7"/>
      </w:pPr>
      <w:r w:rsidRPr="00760939">
        <w:t xml:space="preserve">Источник: </w:t>
      </w:r>
      <w:hyperlink r:id="rId26" w:history="1">
        <w:r w:rsidRPr="00760939">
          <w:rPr>
            <w:rStyle w:val="a5"/>
          </w:rPr>
          <w:t>https://discworld.fandom.com/ru/wiki/Отто_Шрик</w:t>
        </w:r>
      </w:hyperlink>
    </w:p>
    <w:p w14:paraId="3E080F88" w14:textId="77777777" w:rsidR="00C75419" w:rsidRPr="00760939" w:rsidRDefault="00C75419" w:rsidP="00C75419">
      <w:pPr>
        <w:pStyle w:val="a7"/>
      </w:pPr>
      <w:r w:rsidRPr="00760939">
        <w:t>Автор: Алексей Шкрабов (Астана)</w:t>
      </w:r>
    </w:p>
    <w:p w14:paraId="3DB33429" w14:textId="0DB0A11F" w:rsidR="00C75419" w:rsidRPr="00760939" w:rsidRDefault="00C75419" w:rsidP="00C75419">
      <w:pPr>
        <w:pStyle w:val="a"/>
      </w:pPr>
      <w:r w:rsidRPr="00760939">
        <w:t>Предводитель викингов И</w:t>
      </w:r>
      <w:r w:rsidR="000202BE">
        <w:t>́</w:t>
      </w:r>
      <w:r w:rsidRPr="00760939">
        <w:t>вар Бескостный имел проблемы со здоровьем, поэтому в бой он часто отправлялся ПРОПУСК. Известное выражение, в котором есть слова ПРОПУСК, возводят к труду Плута</w:t>
      </w:r>
      <w:r w:rsidR="000202BE">
        <w:t>́</w:t>
      </w:r>
      <w:r w:rsidRPr="00760939">
        <w:t>рха «Изречения спартанских женщин». Заполните ПРОПУСК двумя короткими словами.</w:t>
      </w:r>
    </w:p>
    <w:p w14:paraId="1EE4EFA0" w14:textId="77777777" w:rsidR="00C75419" w:rsidRPr="00760939" w:rsidRDefault="00C75419" w:rsidP="00C75419">
      <w:pPr>
        <w:pStyle w:val="a7"/>
      </w:pPr>
      <w:r w:rsidRPr="00760939">
        <w:t>Ответ: на щите.</w:t>
      </w:r>
    </w:p>
    <w:p w14:paraId="4FC981B9" w14:textId="7619C657" w:rsidR="00C75419" w:rsidRPr="00760939" w:rsidRDefault="00C75419" w:rsidP="00C75419">
      <w:pPr>
        <w:pStyle w:val="a7"/>
      </w:pPr>
      <w:r w:rsidRPr="00760939">
        <w:t xml:space="preserve">Комментарий: </w:t>
      </w:r>
      <w:r w:rsidR="00841869">
        <w:t>в</w:t>
      </w:r>
      <w:r w:rsidRPr="00760939">
        <w:t xml:space="preserve"> бой вождя викингов, у которого были проблемы с ногами, несли на щите.</w:t>
      </w:r>
      <w:r w:rsidR="0009035F">
        <w:t xml:space="preserve"> Выражение «со щитом или на щите» восходит к труду Плутарха.</w:t>
      </w:r>
    </w:p>
    <w:p w14:paraId="008283AE" w14:textId="77777777" w:rsidR="00C75419" w:rsidRPr="00760939" w:rsidRDefault="00C75419" w:rsidP="00C75419">
      <w:pPr>
        <w:pStyle w:val="a7"/>
      </w:pPr>
      <w:r w:rsidRPr="00760939">
        <w:t>Источники:</w:t>
      </w:r>
    </w:p>
    <w:p w14:paraId="2A026C26" w14:textId="1B366262" w:rsidR="00C75419" w:rsidRPr="00760939" w:rsidRDefault="00C75419" w:rsidP="000202BE">
      <w:pPr>
        <w:pStyle w:val="a9"/>
        <w:numPr>
          <w:ilvl w:val="0"/>
          <w:numId w:val="73"/>
        </w:numPr>
      </w:pPr>
      <w:r w:rsidRPr="00760939">
        <w:t>С. У. Бауэр. История Средневекового мира: От Константина до первых Крестовых походов</w:t>
      </w:r>
      <w:r>
        <w:t xml:space="preserve"> //</w:t>
      </w:r>
      <w:r w:rsidRPr="00760939">
        <w:t xml:space="preserve"> </w:t>
      </w:r>
      <w:hyperlink r:id="rId27" w:history="1">
        <w:r w:rsidRPr="00760939">
          <w:rPr>
            <w:rStyle w:val="a5"/>
          </w:rPr>
          <w:t>http://flibusta.site/b/465213/read</w:t>
        </w:r>
      </w:hyperlink>
      <w:r w:rsidRPr="00760939">
        <w:t xml:space="preserve"> (скрин – </w:t>
      </w:r>
      <w:hyperlink r:id="rId28" w:history="1">
        <w:r w:rsidRPr="00760939">
          <w:rPr>
            <w:rStyle w:val="a5"/>
          </w:rPr>
          <w:t>https://drive.google.com/file/d/1hOh0dLjE7WaHq4glq-1MtghoECn9E04W/view</w:t>
        </w:r>
      </w:hyperlink>
      <w:r w:rsidRPr="00760939">
        <w:t>)</w:t>
      </w:r>
    </w:p>
    <w:p w14:paraId="39FBC1A7" w14:textId="0FE48081" w:rsidR="00C75419" w:rsidRPr="00760939" w:rsidRDefault="00000000" w:rsidP="000202BE">
      <w:pPr>
        <w:pStyle w:val="a9"/>
        <w:numPr>
          <w:ilvl w:val="0"/>
          <w:numId w:val="73"/>
        </w:numPr>
      </w:pPr>
      <w:hyperlink r:id="rId29" w:history="1">
        <w:r w:rsidR="000202BE" w:rsidRPr="00484743">
          <w:rPr>
            <w:rStyle w:val="a5"/>
          </w:rPr>
          <w:t>https://ru.wikipedia.org/wiki/Со_щитом_или_на_щите</w:t>
        </w:r>
      </w:hyperlink>
    </w:p>
    <w:p w14:paraId="0A40EC77" w14:textId="77777777" w:rsidR="00C75419" w:rsidRPr="00760939" w:rsidRDefault="00C75419" w:rsidP="00C75419">
      <w:pPr>
        <w:pStyle w:val="a7"/>
      </w:pPr>
      <w:r w:rsidRPr="00760939">
        <w:t>Автор: Серафим Шибанов (Астана)</w:t>
      </w:r>
    </w:p>
    <w:p w14:paraId="0C6E07E3" w14:textId="3A519931" w:rsidR="00C75419" w:rsidRPr="00760939" w:rsidRDefault="00C75419" w:rsidP="00C75419">
      <w:pPr>
        <w:pStyle w:val="a"/>
      </w:pPr>
      <w:r w:rsidRPr="00760939">
        <w:t>Биограф Эдварда Мунка пишет, что к своим картинам тот относился как к детям. Так</w:t>
      </w:r>
      <w:r w:rsidR="00841869">
        <w:t>,</w:t>
      </w:r>
      <w:r w:rsidRPr="00760939">
        <w:t xml:space="preserve"> однажды художник выставил одну из картин на улицу. Это было своеобразное ОНО. В заглавие какого романа XIX века входит слово «ОНО»?</w:t>
      </w:r>
    </w:p>
    <w:p w14:paraId="74314423" w14:textId="77777777" w:rsidR="00C75419" w:rsidRPr="00760939" w:rsidRDefault="00C75419" w:rsidP="00841869">
      <w:pPr>
        <w:pStyle w:val="a7"/>
      </w:pPr>
      <w:r w:rsidRPr="00760939">
        <w:t>Ответ: «Преступление и наказание».</w:t>
      </w:r>
    </w:p>
    <w:p w14:paraId="210FE728" w14:textId="270A4338" w:rsidR="00C75419" w:rsidRPr="00760939" w:rsidRDefault="00C75419" w:rsidP="00841869">
      <w:pPr>
        <w:pStyle w:val="a7"/>
      </w:pPr>
      <w:r w:rsidRPr="00760939">
        <w:t xml:space="preserve">Комментарий: </w:t>
      </w:r>
      <w:r w:rsidR="00841869" w:rsidRPr="00760939">
        <w:t xml:space="preserve">картина </w:t>
      </w:r>
      <w:r w:rsidRPr="00760939">
        <w:t xml:space="preserve">чем-то провинилась перед Мунком, и он её наказал, выставив под дождь. С тех пор картина всё ещё требует реставрации. </w:t>
      </w:r>
    </w:p>
    <w:p w14:paraId="7A23A77E" w14:textId="2F0C3EF3" w:rsidR="00C75419" w:rsidRDefault="00C75419" w:rsidP="00356ED0">
      <w:pPr>
        <w:pStyle w:val="a9"/>
        <w:numPr>
          <w:ilvl w:val="0"/>
          <w:numId w:val="75"/>
        </w:numPr>
      </w:pPr>
      <w:r w:rsidRPr="00760939">
        <w:t>Источник: Р. Стенерсен. Эдвард Мунк</w:t>
      </w:r>
      <w:r w:rsidR="00841869">
        <w:t xml:space="preserve"> //</w:t>
      </w:r>
      <w:r w:rsidRPr="00760939">
        <w:t xml:space="preserve"> </w:t>
      </w:r>
      <w:hyperlink r:id="rId30" w:history="1">
        <w:r w:rsidRPr="00760939">
          <w:rPr>
            <w:rStyle w:val="a5"/>
          </w:rPr>
          <w:t>http://flibusta.site/b/321153/read</w:t>
        </w:r>
      </w:hyperlink>
      <w:r w:rsidRPr="00760939">
        <w:t xml:space="preserve"> (скрин – </w:t>
      </w:r>
      <w:hyperlink r:id="rId31" w:history="1">
        <w:r w:rsidRPr="00760939">
          <w:rPr>
            <w:rStyle w:val="a5"/>
          </w:rPr>
          <w:t>https://drive.google.com/file/d/1rYWqcrQjyB4NAXSrehBvt--xSQj-L-YE/view</w:t>
        </w:r>
      </w:hyperlink>
      <w:r w:rsidRPr="00760939">
        <w:t>)</w:t>
      </w:r>
    </w:p>
    <w:p w14:paraId="1877934E" w14:textId="3EE9D1C8" w:rsidR="000202BE" w:rsidRPr="000202BE" w:rsidRDefault="00000000" w:rsidP="00356ED0">
      <w:pPr>
        <w:pStyle w:val="a9"/>
        <w:numPr>
          <w:ilvl w:val="0"/>
          <w:numId w:val="75"/>
        </w:numPr>
      </w:pPr>
      <w:hyperlink r:id="rId32" w:tgtFrame="_blank" w:history="1">
        <w:r w:rsidR="000202BE" w:rsidRPr="000202BE">
          <w:rPr>
            <w:rStyle w:val="a5"/>
          </w:rPr>
          <w:t>https://ru.wikipedia.org/wiki/Преступление_и_наказание</w:t>
        </w:r>
      </w:hyperlink>
    </w:p>
    <w:p w14:paraId="44DD954B" w14:textId="77777777" w:rsidR="00C75419" w:rsidRPr="00760939" w:rsidRDefault="00C75419" w:rsidP="00841869">
      <w:pPr>
        <w:pStyle w:val="a7"/>
      </w:pPr>
      <w:r w:rsidRPr="00760939">
        <w:t>Автор: Серафим Шибанов (Астана)</w:t>
      </w:r>
    </w:p>
    <w:p w14:paraId="59F078C4" w14:textId="77777777" w:rsidR="00C75419" w:rsidRPr="00760939" w:rsidRDefault="00C75419" w:rsidP="00841869">
      <w:pPr>
        <w:pStyle w:val="a"/>
      </w:pPr>
      <w:r w:rsidRPr="00760939">
        <w:lastRenderedPageBreak/>
        <w:t>Одно время бытовала теория о том, что человек – уменьшенная копия Вселенной. Глаза человека соответствовали Солнцу и Луне, кости – горным породам, вены – рекам, а вот пульсу соответствовали ПЕРВЫЕ и ВТОРЫЕ. Назовите ПЕРВЫЕ и ВТОРЫЕ однокоренными словами.</w:t>
      </w:r>
    </w:p>
    <w:p w14:paraId="7955E6C5" w14:textId="77777777" w:rsidR="00C75419" w:rsidRPr="00760939" w:rsidRDefault="00C75419" w:rsidP="00841869">
      <w:pPr>
        <w:pStyle w:val="a7"/>
      </w:pPr>
      <w:r w:rsidRPr="00760939">
        <w:t>Ответ: приливы, отливы.</w:t>
      </w:r>
    </w:p>
    <w:p w14:paraId="67963E8E" w14:textId="1C54A7EC" w:rsidR="00C75419" w:rsidRPr="00760939" w:rsidRDefault="00C75419" w:rsidP="00841869">
      <w:pPr>
        <w:pStyle w:val="a7"/>
      </w:pPr>
      <w:r w:rsidRPr="00760939">
        <w:t>Источник: Дж. Грант. Отвергнутая наука. Самые невероятные теории, гипотезы, предположения</w:t>
      </w:r>
      <w:r w:rsidR="00841869">
        <w:t xml:space="preserve"> //</w:t>
      </w:r>
      <w:r w:rsidRPr="00760939">
        <w:t xml:space="preserve"> </w:t>
      </w:r>
      <w:hyperlink r:id="rId33" w:history="1">
        <w:r w:rsidRPr="00760939">
          <w:rPr>
            <w:rStyle w:val="a5"/>
          </w:rPr>
          <w:t>http://www.flibusta.is/b/335577/read</w:t>
        </w:r>
      </w:hyperlink>
      <w:r w:rsidRPr="00760939">
        <w:t xml:space="preserve"> (скрин – </w:t>
      </w:r>
      <w:hyperlink r:id="rId34" w:history="1">
        <w:r w:rsidRPr="00760939">
          <w:rPr>
            <w:rStyle w:val="a5"/>
          </w:rPr>
          <w:t>https://drive.google.com/file/d/1giSmjfYL5gdCgckRqIagj0AGr_LskQwI/view</w:t>
        </w:r>
      </w:hyperlink>
      <w:r w:rsidRPr="00760939">
        <w:t>)</w:t>
      </w:r>
    </w:p>
    <w:p w14:paraId="09EAC4F3" w14:textId="77777777" w:rsidR="00C75419" w:rsidRPr="00760939" w:rsidRDefault="00C75419" w:rsidP="00841869">
      <w:pPr>
        <w:pStyle w:val="a7"/>
      </w:pPr>
      <w:r w:rsidRPr="00760939">
        <w:t>Автор: Серафим Шибанов (Астана)</w:t>
      </w:r>
    </w:p>
    <w:p w14:paraId="205F7361" w14:textId="77777777" w:rsidR="00C75419" w:rsidRPr="00760939" w:rsidRDefault="00C75419" w:rsidP="00841869">
      <w:pPr>
        <w:pStyle w:val="a"/>
      </w:pPr>
      <w:r w:rsidRPr="00760939">
        <w:t>В интервью 2005 года ОНА рассказывала, что в 50-60-е годы ХХ века в Лондоне действовала банда братьев Крэй, которая наводила такой ужас, что даже имена братьев лишний раз не произносили. Назовите ЕЁ.</w:t>
      </w:r>
    </w:p>
    <w:p w14:paraId="08DA189F" w14:textId="4C21D284" w:rsidR="00C75419" w:rsidRPr="00760939" w:rsidRDefault="00C75419" w:rsidP="00841869">
      <w:pPr>
        <w:pStyle w:val="a7"/>
      </w:pPr>
      <w:r w:rsidRPr="00760939">
        <w:t xml:space="preserve">Ответ: </w:t>
      </w:r>
      <w:r w:rsidR="000202BE">
        <w:t>(</w:t>
      </w:r>
      <w:r w:rsidRPr="00760939">
        <w:t>Джоан</w:t>
      </w:r>
      <w:r w:rsidR="000202BE">
        <w:t>)</w:t>
      </w:r>
      <w:r w:rsidRPr="00760939">
        <w:t xml:space="preserve"> Ро</w:t>
      </w:r>
      <w:r w:rsidR="000202BE">
        <w:t>́</w:t>
      </w:r>
      <w:r w:rsidRPr="00760939">
        <w:t>улинг.</w:t>
      </w:r>
    </w:p>
    <w:p w14:paraId="31EF5112" w14:textId="3A611DF8" w:rsidR="00C75419" w:rsidRPr="00760939" w:rsidRDefault="00C75419" w:rsidP="00841869">
      <w:pPr>
        <w:pStyle w:val="a7"/>
      </w:pPr>
      <w:r w:rsidRPr="00760939">
        <w:t xml:space="preserve">Комментарий: </w:t>
      </w:r>
      <w:r w:rsidR="00841869">
        <w:t>б</w:t>
      </w:r>
      <w:r w:rsidRPr="00760939">
        <w:t>ратьев Крэй именовали иносказательно, например, «Сам знаешь кто». В интервью Роулинг отмечала, что благодаря братьям Крэй Воландемо</w:t>
      </w:r>
      <w:r w:rsidR="000202BE">
        <w:t>́</w:t>
      </w:r>
      <w:r w:rsidRPr="00760939">
        <w:t>рта в книгах о Гарри По</w:t>
      </w:r>
      <w:r w:rsidR="000202BE">
        <w:t>́</w:t>
      </w:r>
      <w:r w:rsidRPr="00760939">
        <w:t>ттере стали именовать Тот-Кого-Нельзя-Называть.</w:t>
      </w:r>
    </w:p>
    <w:p w14:paraId="4505FA0D" w14:textId="77777777" w:rsidR="00C75419" w:rsidRPr="00760939" w:rsidRDefault="00C75419" w:rsidP="00841869">
      <w:pPr>
        <w:pStyle w:val="a7"/>
      </w:pPr>
      <w:r w:rsidRPr="00760939">
        <w:t xml:space="preserve">Источник: </w:t>
      </w:r>
      <w:hyperlink r:id="rId35" w:history="1">
        <w:r w:rsidRPr="00760939">
          <w:rPr>
            <w:rStyle w:val="a5"/>
          </w:rPr>
          <w:t>http://www.accio-quote.org/articles/2005/0705-tlc_mugglenet-anelli-2.htm</w:t>
        </w:r>
      </w:hyperlink>
    </w:p>
    <w:p w14:paraId="1156AEC0" w14:textId="77777777" w:rsidR="00C75419" w:rsidRPr="00760939" w:rsidRDefault="00C75419" w:rsidP="00841869">
      <w:pPr>
        <w:pStyle w:val="a7"/>
      </w:pPr>
      <w:r w:rsidRPr="00760939">
        <w:t>Автор: Серафим Шибанов (Астана)</w:t>
      </w:r>
    </w:p>
    <w:sectPr w:rsidR="00C75419" w:rsidRPr="00760939" w:rsidSect="001210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4052"/>
    <w:multiLevelType w:val="hybridMultilevel"/>
    <w:tmpl w:val="F3CE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2F1E"/>
    <w:multiLevelType w:val="hybridMultilevel"/>
    <w:tmpl w:val="214E2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7F8A"/>
    <w:multiLevelType w:val="hybridMultilevel"/>
    <w:tmpl w:val="D79C37D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20E8C"/>
    <w:multiLevelType w:val="hybridMultilevel"/>
    <w:tmpl w:val="8DA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2025"/>
    <w:multiLevelType w:val="hybridMultilevel"/>
    <w:tmpl w:val="8256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97EA1"/>
    <w:multiLevelType w:val="hybridMultilevel"/>
    <w:tmpl w:val="6F523AE2"/>
    <w:lvl w:ilvl="0" w:tplc="0419000F">
      <w:start w:val="1"/>
      <w:numFmt w:val="decimal"/>
      <w:lvlText w:val="%1."/>
      <w:lvlJc w:val="left"/>
      <w:pPr>
        <w:ind w:left="4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6" w15:restartNumberingAfterBreak="0">
    <w:nsid w:val="0A48129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7" w15:restartNumberingAfterBreak="0">
    <w:nsid w:val="0ADB2D18"/>
    <w:multiLevelType w:val="hybridMultilevel"/>
    <w:tmpl w:val="3A5A0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22C6D"/>
    <w:multiLevelType w:val="multilevel"/>
    <w:tmpl w:val="40A67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E6B542B"/>
    <w:multiLevelType w:val="hybridMultilevel"/>
    <w:tmpl w:val="F5602AFA"/>
    <w:lvl w:ilvl="0" w:tplc="139EF5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C76DF"/>
    <w:multiLevelType w:val="hybridMultilevel"/>
    <w:tmpl w:val="8A98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C25AA"/>
    <w:multiLevelType w:val="hybridMultilevel"/>
    <w:tmpl w:val="BA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00C4"/>
    <w:multiLevelType w:val="hybridMultilevel"/>
    <w:tmpl w:val="3A5A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31AA0"/>
    <w:multiLevelType w:val="hybridMultilevel"/>
    <w:tmpl w:val="FFE2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85F4F"/>
    <w:multiLevelType w:val="hybridMultilevel"/>
    <w:tmpl w:val="30EA10D4"/>
    <w:lvl w:ilvl="0" w:tplc="78420B06">
      <w:start w:val="2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5" w15:restartNumberingAfterBreak="0">
    <w:nsid w:val="16BB2E51"/>
    <w:multiLevelType w:val="hybridMultilevel"/>
    <w:tmpl w:val="D82A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A7243"/>
    <w:multiLevelType w:val="multilevel"/>
    <w:tmpl w:val="887C8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B5837"/>
    <w:multiLevelType w:val="multilevel"/>
    <w:tmpl w:val="F888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005ED2"/>
    <w:multiLevelType w:val="hybridMultilevel"/>
    <w:tmpl w:val="93C0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D340E"/>
    <w:multiLevelType w:val="hybridMultilevel"/>
    <w:tmpl w:val="B8F6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42E64"/>
    <w:multiLevelType w:val="hybridMultilevel"/>
    <w:tmpl w:val="7228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44252"/>
    <w:multiLevelType w:val="hybridMultilevel"/>
    <w:tmpl w:val="BBAAE0E6"/>
    <w:lvl w:ilvl="0" w:tplc="6DA031F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6343FF8"/>
    <w:multiLevelType w:val="multilevel"/>
    <w:tmpl w:val="7978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6947BD"/>
    <w:multiLevelType w:val="hybridMultilevel"/>
    <w:tmpl w:val="6FDE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43602A"/>
    <w:multiLevelType w:val="hybridMultilevel"/>
    <w:tmpl w:val="2042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05ADA"/>
    <w:multiLevelType w:val="multilevel"/>
    <w:tmpl w:val="CDE8DBF8"/>
    <w:lvl w:ilvl="0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28AA4EB7"/>
    <w:multiLevelType w:val="hybridMultilevel"/>
    <w:tmpl w:val="0BAE583C"/>
    <w:lvl w:ilvl="0" w:tplc="D7C06C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87" w:hanging="360"/>
      </w:pPr>
    </w:lvl>
    <w:lvl w:ilvl="2" w:tplc="0419001B" w:tentative="1">
      <w:start w:val="1"/>
      <w:numFmt w:val="lowerRoman"/>
      <w:lvlText w:val="%3."/>
      <w:lvlJc w:val="right"/>
      <w:pPr>
        <w:ind w:left="1507" w:hanging="180"/>
      </w:pPr>
    </w:lvl>
    <w:lvl w:ilvl="3" w:tplc="0419000F" w:tentative="1">
      <w:start w:val="1"/>
      <w:numFmt w:val="decimal"/>
      <w:lvlText w:val="%4."/>
      <w:lvlJc w:val="left"/>
      <w:pPr>
        <w:ind w:left="2227" w:hanging="360"/>
      </w:pPr>
    </w:lvl>
    <w:lvl w:ilvl="4" w:tplc="04190019" w:tentative="1">
      <w:start w:val="1"/>
      <w:numFmt w:val="lowerLetter"/>
      <w:lvlText w:val="%5."/>
      <w:lvlJc w:val="left"/>
      <w:pPr>
        <w:ind w:left="2947" w:hanging="360"/>
      </w:pPr>
    </w:lvl>
    <w:lvl w:ilvl="5" w:tplc="0419001B" w:tentative="1">
      <w:start w:val="1"/>
      <w:numFmt w:val="lowerRoman"/>
      <w:lvlText w:val="%6."/>
      <w:lvlJc w:val="right"/>
      <w:pPr>
        <w:ind w:left="3667" w:hanging="180"/>
      </w:pPr>
    </w:lvl>
    <w:lvl w:ilvl="6" w:tplc="0419000F" w:tentative="1">
      <w:start w:val="1"/>
      <w:numFmt w:val="decimal"/>
      <w:lvlText w:val="%7."/>
      <w:lvlJc w:val="left"/>
      <w:pPr>
        <w:ind w:left="4387" w:hanging="360"/>
      </w:pPr>
    </w:lvl>
    <w:lvl w:ilvl="7" w:tplc="04190019" w:tentative="1">
      <w:start w:val="1"/>
      <w:numFmt w:val="lowerLetter"/>
      <w:lvlText w:val="%8."/>
      <w:lvlJc w:val="left"/>
      <w:pPr>
        <w:ind w:left="5107" w:hanging="360"/>
      </w:pPr>
    </w:lvl>
    <w:lvl w:ilvl="8" w:tplc="0419001B" w:tentative="1">
      <w:start w:val="1"/>
      <w:numFmt w:val="lowerRoman"/>
      <w:lvlText w:val="%9."/>
      <w:lvlJc w:val="right"/>
      <w:pPr>
        <w:ind w:left="5827" w:hanging="180"/>
      </w:pPr>
    </w:lvl>
  </w:abstractNum>
  <w:abstractNum w:abstractNumId="27" w15:restartNumberingAfterBreak="0">
    <w:nsid w:val="299033EF"/>
    <w:multiLevelType w:val="hybridMultilevel"/>
    <w:tmpl w:val="42B44030"/>
    <w:lvl w:ilvl="0" w:tplc="3A02B42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FB39D0"/>
    <w:multiLevelType w:val="multilevel"/>
    <w:tmpl w:val="56BE2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2BE110C4"/>
    <w:multiLevelType w:val="hybridMultilevel"/>
    <w:tmpl w:val="99B892BE"/>
    <w:lvl w:ilvl="0" w:tplc="067AB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63C0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1" w15:restartNumberingAfterBreak="0">
    <w:nsid w:val="3099103B"/>
    <w:multiLevelType w:val="hybridMultilevel"/>
    <w:tmpl w:val="98F6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F32748"/>
    <w:multiLevelType w:val="hybridMultilevel"/>
    <w:tmpl w:val="D4FE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D87470"/>
    <w:multiLevelType w:val="hybridMultilevel"/>
    <w:tmpl w:val="418C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B530C2"/>
    <w:multiLevelType w:val="multilevel"/>
    <w:tmpl w:val="59683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BA43E44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D8019A4"/>
    <w:multiLevelType w:val="hybridMultilevel"/>
    <w:tmpl w:val="AEAA1AE4"/>
    <w:lvl w:ilvl="0" w:tplc="AEDCB1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5C3ED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8" w15:restartNumberingAfterBreak="0">
    <w:nsid w:val="40D034B0"/>
    <w:multiLevelType w:val="hybridMultilevel"/>
    <w:tmpl w:val="FCDC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5234F7"/>
    <w:multiLevelType w:val="hybridMultilevel"/>
    <w:tmpl w:val="59440EB6"/>
    <w:lvl w:ilvl="0" w:tplc="95F2E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D27FE5"/>
    <w:multiLevelType w:val="hybridMultilevel"/>
    <w:tmpl w:val="B888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E152EE"/>
    <w:multiLevelType w:val="hybridMultilevel"/>
    <w:tmpl w:val="9322F1A8"/>
    <w:lvl w:ilvl="0" w:tplc="5B369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2C0F12"/>
    <w:multiLevelType w:val="hybridMultilevel"/>
    <w:tmpl w:val="6D2E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852E9E"/>
    <w:multiLevelType w:val="hybridMultilevel"/>
    <w:tmpl w:val="E42064E8"/>
    <w:lvl w:ilvl="0" w:tplc="B43E31C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9D817A0"/>
    <w:multiLevelType w:val="hybridMultilevel"/>
    <w:tmpl w:val="9AE8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4F09EE"/>
    <w:multiLevelType w:val="hybridMultilevel"/>
    <w:tmpl w:val="770ED9E4"/>
    <w:lvl w:ilvl="0" w:tplc="8B3299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7363B8"/>
    <w:multiLevelType w:val="hybridMultilevel"/>
    <w:tmpl w:val="8D8C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6A3173"/>
    <w:multiLevelType w:val="hybridMultilevel"/>
    <w:tmpl w:val="45A671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AC7B77"/>
    <w:multiLevelType w:val="multilevel"/>
    <w:tmpl w:val="9FD4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DF91373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F900685"/>
    <w:multiLevelType w:val="hybridMultilevel"/>
    <w:tmpl w:val="3A5A0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186717"/>
    <w:multiLevelType w:val="multilevel"/>
    <w:tmpl w:val="5CBE53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52EB5919"/>
    <w:multiLevelType w:val="hybridMultilevel"/>
    <w:tmpl w:val="7962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E10CA1"/>
    <w:multiLevelType w:val="hybridMultilevel"/>
    <w:tmpl w:val="3A5A0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5738EF"/>
    <w:multiLevelType w:val="hybridMultilevel"/>
    <w:tmpl w:val="3A5A0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BB4840"/>
    <w:multiLevelType w:val="multilevel"/>
    <w:tmpl w:val="B3F67876"/>
    <w:lvl w:ilvl="0">
      <w:start w:val="1"/>
      <w:numFmt w:val="decimal"/>
      <w:pStyle w:val="a0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5CF60C18"/>
    <w:multiLevelType w:val="multilevel"/>
    <w:tmpl w:val="37CA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A13985"/>
    <w:multiLevelType w:val="hybridMultilevel"/>
    <w:tmpl w:val="3A5A0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F17DB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9" w15:restartNumberingAfterBreak="0">
    <w:nsid w:val="60AA31BD"/>
    <w:multiLevelType w:val="hybridMultilevel"/>
    <w:tmpl w:val="D500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66674"/>
    <w:multiLevelType w:val="multilevel"/>
    <w:tmpl w:val="7218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4002FCA"/>
    <w:multiLevelType w:val="hybridMultilevel"/>
    <w:tmpl w:val="9E6A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2E49FE"/>
    <w:multiLevelType w:val="hybridMultilevel"/>
    <w:tmpl w:val="53A6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FC0F98"/>
    <w:multiLevelType w:val="hybridMultilevel"/>
    <w:tmpl w:val="3A5A0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0138C8"/>
    <w:multiLevelType w:val="hybridMultilevel"/>
    <w:tmpl w:val="F1E2027A"/>
    <w:lvl w:ilvl="0" w:tplc="5F3E5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3964FE"/>
    <w:multiLevelType w:val="multilevel"/>
    <w:tmpl w:val="6352B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745416A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7" w15:restartNumberingAfterBreak="0">
    <w:nsid w:val="7660200C"/>
    <w:multiLevelType w:val="hybridMultilevel"/>
    <w:tmpl w:val="7FA67C8C"/>
    <w:lvl w:ilvl="0" w:tplc="A0F0B7D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7263D1C"/>
    <w:multiLevelType w:val="hybridMultilevel"/>
    <w:tmpl w:val="A698B86A"/>
    <w:lvl w:ilvl="0" w:tplc="1E4A79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9" w15:restartNumberingAfterBreak="0">
    <w:nsid w:val="780D6FAB"/>
    <w:multiLevelType w:val="multilevel"/>
    <w:tmpl w:val="63589F3C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7BAE278E"/>
    <w:multiLevelType w:val="hybridMultilevel"/>
    <w:tmpl w:val="9358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CC4F23"/>
    <w:multiLevelType w:val="hybridMultilevel"/>
    <w:tmpl w:val="FCDC3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EF13C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2021349492">
    <w:abstractNumId w:val="2"/>
  </w:num>
  <w:num w:numId="2" w16cid:durableId="144132725">
    <w:abstractNumId w:val="27"/>
  </w:num>
  <w:num w:numId="3" w16cid:durableId="1350569591">
    <w:abstractNumId w:val="5"/>
  </w:num>
  <w:num w:numId="4" w16cid:durableId="819269800">
    <w:abstractNumId w:val="21"/>
  </w:num>
  <w:num w:numId="5" w16cid:durableId="1418870557">
    <w:abstractNumId w:val="14"/>
  </w:num>
  <w:num w:numId="6" w16cid:durableId="1117599908">
    <w:abstractNumId w:val="67"/>
  </w:num>
  <w:num w:numId="7" w16cid:durableId="508178669">
    <w:abstractNumId w:val="43"/>
  </w:num>
  <w:num w:numId="8" w16cid:durableId="938561563">
    <w:abstractNumId w:val="36"/>
  </w:num>
  <w:num w:numId="9" w16cid:durableId="1529677375">
    <w:abstractNumId w:val="47"/>
  </w:num>
  <w:num w:numId="10" w16cid:durableId="1391464589">
    <w:abstractNumId w:val="1"/>
  </w:num>
  <w:num w:numId="11" w16cid:durableId="1767114457">
    <w:abstractNumId w:val="25"/>
  </w:num>
  <w:num w:numId="12" w16cid:durableId="128481151">
    <w:abstractNumId w:val="55"/>
  </w:num>
  <w:num w:numId="13" w16cid:durableId="1764646557">
    <w:abstractNumId w:val="68"/>
  </w:num>
  <w:num w:numId="14" w16cid:durableId="1656912425">
    <w:abstractNumId w:val="64"/>
  </w:num>
  <w:num w:numId="15" w16cid:durableId="1041369034">
    <w:abstractNumId w:val="39"/>
  </w:num>
  <w:num w:numId="16" w16cid:durableId="2110270231">
    <w:abstractNumId w:val="66"/>
  </w:num>
  <w:num w:numId="17" w16cid:durableId="1391926799">
    <w:abstractNumId w:val="34"/>
  </w:num>
  <w:num w:numId="18" w16cid:durableId="1122458498">
    <w:abstractNumId w:val="43"/>
  </w:num>
  <w:num w:numId="19" w16cid:durableId="1189949655">
    <w:abstractNumId w:val="35"/>
  </w:num>
  <w:num w:numId="20" w16cid:durableId="1878277125">
    <w:abstractNumId w:val="49"/>
  </w:num>
  <w:num w:numId="21" w16cid:durableId="1657567174">
    <w:abstractNumId w:val="72"/>
  </w:num>
  <w:num w:numId="22" w16cid:durableId="1301808504">
    <w:abstractNumId w:val="30"/>
  </w:num>
  <w:num w:numId="23" w16cid:durableId="478424453">
    <w:abstractNumId w:val="6"/>
  </w:num>
  <w:num w:numId="24" w16cid:durableId="507449367">
    <w:abstractNumId w:val="37"/>
  </w:num>
  <w:num w:numId="25" w16cid:durableId="247810173">
    <w:abstractNumId w:val="58"/>
  </w:num>
  <w:num w:numId="26" w16cid:durableId="957182272">
    <w:abstractNumId w:val="43"/>
  </w:num>
  <w:num w:numId="27" w16cid:durableId="602373977">
    <w:abstractNumId w:val="52"/>
  </w:num>
  <w:num w:numId="28" w16cid:durableId="200947285">
    <w:abstractNumId w:val="20"/>
  </w:num>
  <w:num w:numId="29" w16cid:durableId="1495149987">
    <w:abstractNumId w:val="16"/>
  </w:num>
  <w:num w:numId="30" w16cid:durableId="1723359020">
    <w:abstractNumId w:val="17"/>
  </w:num>
  <w:num w:numId="31" w16cid:durableId="2073238030">
    <w:abstractNumId w:val="56"/>
  </w:num>
  <w:num w:numId="32" w16cid:durableId="759762598">
    <w:abstractNumId w:val="29"/>
  </w:num>
  <w:num w:numId="33" w16cid:durableId="514920971">
    <w:abstractNumId w:val="51"/>
  </w:num>
  <w:num w:numId="34" w16cid:durableId="1968001693">
    <w:abstractNumId w:val="28"/>
  </w:num>
  <w:num w:numId="35" w16cid:durableId="721518320">
    <w:abstractNumId w:val="65"/>
  </w:num>
  <w:num w:numId="36" w16cid:durableId="222912106">
    <w:abstractNumId w:val="8"/>
  </w:num>
  <w:num w:numId="37" w16cid:durableId="1384132705">
    <w:abstractNumId w:val="60"/>
  </w:num>
  <w:num w:numId="38" w16cid:durableId="1092552826">
    <w:abstractNumId w:val="22"/>
  </w:num>
  <w:num w:numId="39" w16cid:durableId="1858225651">
    <w:abstractNumId w:val="45"/>
  </w:num>
  <w:num w:numId="40" w16cid:durableId="1354383341">
    <w:abstractNumId w:val="11"/>
  </w:num>
  <w:num w:numId="41" w16cid:durableId="412313046">
    <w:abstractNumId w:val="3"/>
  </w:num>
  <w:num w:numId="42" w16cid:durableId="12734126">
    <w:abstractNumId w:val="48"/>
  </w:num>
  <w:num w:numId="43" w16cid:durableId="867645435">
    <w:abstractNumId w:val="18"/>
  </w:num>
  <w:num w:numId="44" w16cid:durableId="1278945640">
    <w:abstractNumId w:val="33"/>
  </w:num>
  <w:num w:numId="45" w16cid:durableId="1095126129">
    <w:abstractNumId w:val="61"/>
  </w:num>
  <w:num w:numId="46" w16cid:durableId="1823689588">
    <w:abstractNumId w:val="69"/>
  </w:num>
  <w:num w:numId="47" w16cid:durableId="875003697">
    <w:abstractNumId w:val="26"/>
  </w:num>
  <w:num w:numId="48" w16cid:durableId="1229270480">
    <w:abstractNumId w:val="62"/>
  </w:num>
  <w:num w:numId="49" w16cid:durableId="1645504834">
    <w:abstractNumId w:val="41"/>
  </w:num>
  <w:num w:numId="50" w16cid:durableId="1397051945">
    <w:abstractNumId w:val="42"/>
  </w:num>
  <w:num w:numId="51" w16cid:durableId="965744560">
    <w:abstractNumId w:val="10"/>
  </w:num>
  <w:num w:numId="52" w16cid:durableId="326590457">
    <w:abstractNumId w:val="9"/>
  </w:num>
  <w:num w:numId="53" w16cid:durableId="1337920192">
    <w:abstractNumId w:val="59"/>
  </w:num>
  <w:num w:numId="54" w16cid:durableId="1985353967">
    <w:abstractNumId w:val="38"/>
  </w:num>
  <w:num w:numId="55" w16cid:durableId="664090846">
    <w:abstractNumId w:val="32"/>
  </w:num>
  <w:num w:numId="56" w16cid:durableId="1054696797">
    <w:abstractNumId w:val="71"/>
  </w:num>
  <w:num w:numId="57" w16cid:durableId="72434305">
    <w:abstractNumId w:val="24"/>
  </w:num>
  <w:num w:numId="58" w16cid:durableId="1181892020">
    <w:abstractNumId w:val="40"/>
  </w:num>
  <w:num w:numId="59" w16cid:durableId="468285126">
    <w:abstractNumId w:val="19"/>
  </w:num>
  <w:num w:numId="60" w16cid:durableId="737167950">
    <w:abstractNumId w:val="46"/>
  </w:num>
  <w:num w:numId="61" w16cid:durableId="714744174">
    <w:abstractNumId w:val="4"/>
  </w:num>
  <w:num w:numId="62" w16cid:durableId="128473638">
    <w:abstractNumId w:val="23"/>
  </w:num>
  <w:num w:numId="63" w16cid:durableId="1674989836">
    <w:abstractNumId w:val="0"/>
  </w:num>
  <w:num w:numId="64" w16cid:durableId="1974823951">
    <w:abstractNumId w:val="44"/>
  </w:num>
  <w:num w:numId="65" w16cid:durableId="635917363">
    <w:abstractNumId w:val="13"/>
  </w:num>
  <w:num w:numId="66" w16cid:durableId="1149515538">
    <w:abstractNumId w:val="70"/>
  </w:num>
  <w:num w:numId="67" w16cid:durableId="1978097899">
    <w:abstractNumId w:val="15"/>
  </w:num>
  <w:num w:numId="68" w16cid:durableId="490146833">
    <w:abstractNumId w:val="12"/>
  </w:num>
  <w:num w:numId="69" w16cid:durableId="729429272">
    <w:abstractNumId w:val="53"/>
  </w:num>
  <w:num w:numId="70" w16cid:durableId="1441147014">
    <w:abstractNumId w:val="57"/>
  </w:num>
  <w:num w:numId="71" w16cid:durableId="973676648">
    <w:abstractNumId w:val="50"/>
  </w:num>
  <w:num w:numId="72" w16cid:durableId="740640089">
    <w:abstractNumId w:val="7"/>
  </w:num>
  <w:num w:numId="73" w16cid:durableId="1745253536">
    <w:abstractNumId w:val="54"/>
  </w:num>
  <w:num w:numId="74" w16cid:durableId="1989556939">
    <w:abstractNumId w:val="31"/>
  </w:num>
  <w:num w:numId="75" w16cid:durableId="2108621927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AE6"/>
    <w:rsid w:val="000049A2"/>
    <w:rsid w:val="00006242"/>
    <w:rsid w:val="00006A64"/>
    <w:rsid w:val="00011EB1"/>
    <w:rsid w:val="00012778"/>
    <w:rsid w:val="00016EB2"/>
    <w:rsid w:val="000173E0"/>
    <w:rsid w:val="000202BE"/>
    <w:rsid w:val="00022F59"/>
    <w:rsid w:val="000241B2"/>
    <w:rsid w:val="000340DD"/>
    <w:rsid w:val="00034250"/>
    <w:rsid w:val="00035782"/>
    <w:rsid w:val="00041984"/>
    <w:rsid w:val="00044DAD"/>
    <w:rsid w:val="000525A9"/>
    <w:rsid w:val="00053B05"/>
    <w:rsid w:val="00054838"/>
    <w:rsid w:val="00063676"/>
    <w:rsid w:val="0006568D"/>
    <w:rsid w:val="0006612B"/>
    <w:rsid w:val="000715D3"/>
    <w:rsid w:val="00080766"/>
    <w:rsid w:val="00080986"/>
    <w:rsid w:val="0009035F"/>
    <w:rsid w:val="000918E0"/>
    <w:rsid w:val="00092FB4"/>
    <w:rsid w:val="000A6C55"/>
    <w:rsid w:val="000B132B"/>
    <w:rsid w:val="000B58CD"/>
    <w:rsid w:val="000B6F8F"/>
    <w:rsid w:val="000C0AC2"/>
    <w:rsid w:val="000C467F"/>
    <w:rsid w:val="000C46C8"/>
    <w:rsid w:val="000D3F8D"/>
    <w:rsid w:val="000D44E8"/>
    <w:rsid w:val="000E099B"/>
    <w:rsid w:val="000F1F04"/>
    <w:rsid w:val="000F6212"/>
    <w:rsid w:val="001042E7"/>
    <w:rsid w:val="001071B4"/>
    <w:rsid w:val="00110589"/>
    <w:rsid w:val="001162D9"/>
    <w:rsid w:val="00121068"/>
    <w:rsid w:val="001240E1"/>
    <w:rsid w:val="0012732E"/>
    <w:rsid w:val="001304AD"/>
    <w:rsid w:val="00134972"/>
    <w:rsid w:val="00134BF9"/>
    <w:rsid w:val="00140C74"/>
    <w:rsid w:val="00145218"/>
    <w:rsid w:val="00147B65"/>
    <w:rsid w:val="00154AD0"/>
    <w:rsid w:val="0016030C"/>
    <w:rsid w:val="001617B1"/>
    <w:rsid w:val="00174C81"/>
    <w:rsid w:val="001756A4"/>
    <w:rsid w:val="001764E1"/>
    <w:rsid w:val="0018056F"/>
    <w:rsid w:val="00180F53"/>
    <w:rsid w:val="00192586"/>
    <w:rsid w:val="001A028E"/>
    <w:rsid w:val="001A6B81"/>
    <w:rsid w:val="001B1F30"/>
    <w:rsid w:val="001B373A"/>
    <w:rsid w:val="001B767A"/>
    <w:rsid w:val="001C1E58"/>
    <w:rsid w:val="001C208E"/>
    <w:rsid w:val="001D2348"/>
    <w:rsid w:val="001D5D94"/>
    <w:rsid w:val="001D6002"/>
    <w:rsid w:val="001D643C"/>
    <w:rsid w:val="001E0558"/>
    <w:rsid w:val="001E51BD"/>
    <w:rsid w:val="00206F09"/>
    <w:rsid w:val="00207B44"/>
    <w:rsid w:val="002149F7"/>
    <w:rsid w:val="00220A10"/>
    <w:rsid w:val="0022119E"/>
    <w:rsid w:val="002248FA"/>
    <w:rsid w:val="0023308D"/>
    <w:rsid w:val="002352F5"/>
    <w:rsid w:val="002376A1"/>
    <w:rsid w:val="00245057"/>
    <w:rsid w:val="00246D31"/>
    <w:rsid w:val="00250E99"/>
    <w:rsid w:val="002516A3"/>
    <w:rsid w:val="0025320F"/>
    <w:rsid w:val="00260D3C"/>
    <w:rsid w:val="00260FEC"/>
    <w:rsid w:val="00272C93"/>
    <w:rsid w:val="00282D88"/>
    <w:rsid w:val="00282F1C"/>
    <w:rsid w:val="002843BC"/>
    <w:rsid w:val="002855C3"/>
    <w:rsid w:val="00286E85"/>
    <w:rsid w:val="00290815"/>
    <w:rsid w:val="00293C85"/>
    <w:rsid w:val="00297EEE"/>
    <w:rsid w:val="002A24EF"/>
    <w:rsid w:val="002A2AE6"/>
    <w:rsid w:val="002A4758"/>
    <w:rsid w:val="002B3C7D"/>
    <w:rsid w:val="002C3D5F"/>
    <w:rsid w:val="002D4EE7"/>
    <w:rsid w:val="002D566D"/>
    <w:rsid w:val="002E0564"/>
    <w:rsid w:val="002F0A58"/>
    <w:rsid w:val="003133B2"/>
    <w:rsid w:val="0031744C"/>
    <w:rsid w:val="0032282C"/>
    <w:rsid w:val="00324F67"/>
    <w:rsid w:val="00332DEE"/>
    <w:rsid w:val="00334D93"/>
    <w:rsid w:val="00337195"/>
    <w:rsid w:val="003405EB"/>
    <w:rsid w:val="00346C0E"/>
    <w:rsid w:val="00356ED0"/>
    <w:rsid w:val="00356F60"/>
    <w:rsid w:val="003631A0"/>
    <w:rsid w:val="00365410"/>
    <w:rsid w:val="00367EFB"/>
    <w:rsid w:val="00373B20"/>
    <w:rsid w:val="00375C29"/>
    <w:rsid w:val="003770EA"/>
    <w:rsid w:val="003772F8"/>
    <w:rsid w:val="00382F25"/>
    <w:rsid w:val="00383D83"/>
    <w:rsid w:val="0039279F"/>
    <w:rsid w:val="00393E86"/>
    <w:rsid w:val="00397A3B"/>
    <w:rsid w:val="00397F28"/>
    <w:rsid w:val="003A0EFF"/>
    <w:rsid w:val="003A76AC"/>
    <w:rsid w:val="003C43CF"/>
    <w:rsid w:val="003C69E1"/>
    <w:rsid w:val="003D1435"/>
    <w:rsid w:val="003D65F6"/>
    <w:rsid w:val="003E3A64"/>
    <w:rsid w:val="003E71E0"/>
    <w:rsid w:val="003F0C37"/>
    <w:rsid w:val="00407612"/>
    <w:rsid w:val="0041076F"/>
    <w:rsid w:val="004135A2"/>
    <w:rsid w:val="00415413"/>
    <w:rsid w:val="00427FD5"/>
    <w:rsid w:val="004328A9"/>
    <w:rsid w:val="00444B4A"/>
    <w:rsid w:val="00451725"/>
    <w:rsid w:val="00451C2D"/>
    <w:rsid w:val="0045423C"/>
    <w:rsid w:val="004559A8"/>
    <w:rsid w:val="004564CD"/>
    <w:rsid w:val="00460C03"/>
    <w:rsid w:val="00466EA9"/>
    <w:rsid w:val="004731F3"/>
    <w:rsid w:val="00485F62"/>
    <w:rsid w:val="00487A15"/>
    <w:rsid w:val="004953D1"/>
    <w:rsid w:val="004A28FB"/>
    <w:rsid w:val="004A2F61"/>
    <w:rsid w:val="004A366F"/>
    <w:rsid w:val="004A57EA"/>
    <w:rsid w:val="004A6056"/>
    <w:rsid w:val="004A74AB"/>
    <w:rsid w:val="004B1758"/>
    <w:rsid w:val="004B4ECD"/>
    <w:rsid w:val="004B5F37"/>
    <w:rsid w:val="004C51FB"/>
    <w:rsid w:val="004C5305"/>
    <w:rsid w:val="004C6186"/>
    <w:rsid w:val="004C725E"/>
    <w:rsid w:val="004D460B"/>
    <w:rsid w:val="004D48DC"/>
    <w:rsid w:val="004E053D"/>
    <w:rsid w:val="004E163D"/>
    <w:rsid w:val="004E2B80"/>
    <w:rsid w:val="004E7F46"/>
    <w:rsid w:val="004F64D8"/>
    <w:rsid w:val="005008A4"/>
    <w:rsid w:val="00500F44"/>
    <w:rsid w:val="00502498"/>
    <w:rsid w:val="00503D7D"/>
    <w:rsid w:val="005062B7"/>
    <w:rsid w:val="00507B04"/>
    <w:rsid w:val="00512367"/>
    <w:rsid w:val="00520D34"/>
    <w:rsid w:val="00523CBD"/>
    <w:rsid w:val="005372DF"/>
    <w:rsid w:val="005373F2"/>
    <w:rsid w:val="0054295E"/>
    <w:rsid w:val="00547E22"/>
    <w:rsid w:val="00554502"/>
    <w:rsid w:val="0056278D"/>
    <w:rsid w:val="00562DDA"/>
    <w:rsid w:val="00571953"/>
    <w:rsid w:val="00571B0E"/>
    <w:rsid w:val="00576397"/>
    <w:rsid w:val="005814EE"/>
    <w:rsid w:val="005829E0"/>
    <w:rsid w:val="005848A5"/>
    <w:rsid w:val="005B7A14"/>
    <w:rsid w:val="005C190E"/>
    <w:rsid w:val="005D1400"/>
    <w:rsid w:val="005D4F09"/>
    <w:rsid w:val="005E23C9"/>
    <w:rsid w:val="005E2D4D"/>
    <w:rsid w:val="005F2FB6"/>
    <w:rsid w:val="00600483"/>
    <w:rsid w:val="00602E46"/>
    <w:rsid w:val="00605D75"/>
    <w:rsid w:val="00611B45"/>
    <w:rsid w:val="00621D9A"/>
    <w:rsid w:val="00623CCA"/>
    <w:rsid w:val="00624C07"/>
    <w:rsid w:val="00630A3D"/>
    <w:rsid w:val="00670CE6"/>
    <w:rsid w:val="00670EF6"/>
    <w:rsid w:val="00676131"/>
    <w:rsid w:val="00681726"/>
    <w:rsid w:val="00687772"/>
    <w:rsid w:val="0069518C"/>
    <w:rsid w:val="006B6963"/>
    <w:rsid w:val="006C3035"/>
    <w:rsid w:val="006D3281"/>
    <w:rsid w:val="006D4F40"/>
    <w:rsid w:val="006D5C50"/>
    <w:rsid w:val="006E0BA1"/>
    <w:rsid w:val="006E1CFD"/>
    <w:rsid w:val="006F5F40"/>
    <w:rsid w:val="00701194"/>
    <w:rsid w:val="00712549"/>
    <w:rsid w:val="0071336F"/>
    <w:rsid w:val="007328C2"/>
    <w:rsid w:val="007341ED"/>
    <w:rsid w:val="007424A8"/>
    <w:rsid w:val="00750AA6"/>
    <w:rsid w:val="00756469"/>
    <w:rsid w:val="0076044A"/>
    <w:rsid w:val="007639CB"/>
    <w:rsid w:val="0076738A"/>
    <w:rsid w:val="00784F6E"/>
    <w:rsid w:val="00786B05"/>
    <w:rsid w:val="00787E61"/>
    <w:rsid w:val="00790ACB"/>
    <w:rsid w:val="007978F5"/>
    <w:rsid w:val="007A5624"/>
    <w:rsid w:val="007A6E6C"/>
    <w:rsid w:val="007A7A9C"/>
    <w:rsid w:val="007B305D"/>
    <w:rsid w:val="007B7020"/>
    <w:rsid w:val="007B7D80"/>
    <w:rsid w:val="007F4D6B"/>
    <w:rsid w:val="007F7D32"/>
    <w:rsid w:val="0080284F"/>
    <w:rsid w:val="00815188"/>
    <w:rsid w:val="00822B2F"/>
    <w:rsid w:val="00823080"/>
    <w:rsid w:val="0083058E"/>
    <w:rsid w:val="008321D8"/>
    <w:rsid w:val="00837C9C"/>
    <w:rsid w:val="00841869"/>
    <w:rsid w:val="008460BC"/>
    <w:rsid w:val="00851804"/>
    <w:rsid w:val="00853CD5"/>
    <w:rsid w:val="00857865"/>
    <w:rsid w:val="00864528"/>
    <w:rsid w:val="00864B3A"/>
    <w:rsid w:val="00867CBA"/>
    <w:rsid w:val="00870B0C"/>
    <w:rsid w:val="00870DAD"/>
    <w:rsid w:val="00880AEF"/>
    <w:rsid w:val="00891B12"/>
    <w:rsid w:val="00897173"/>
    <w:rsid w:val="008A12FB"/>
    <w:rsid w:val="008B10E7"/>
    <w:rsid w:val="008B49C0"/>
    <w:rsid w:val="008B5505"/>
    <w:rsid w:val="008C1B60"/>
    <w:rsid w:val="008D2EE3"/>
    <w:rsid w:val="008D3573"/>
    <w:rsid w:val="008D77A5"/>
    <w:rsid w:val="008E2344"/>
    <w:rsid w:val="008E68AD"/>
    <w:rsid w:val="008F2C7D"/>
    <w:rsid w:val="008F3B69"/>
    <w:rsid w:val="008F3BE2"/>
    <w:rsid w:val="008F43C6"/>
    <w:rsid w:val="008F7890"/>
    <w:rsid w:val="00906283"/>
    <w:rsid w:val="00914C45"/>
    <w:rsid w:val="00917E3A"/>
    <w:rsid w:val="00917F24"/>
    <w:rsid w:val="0092033B"/>
    <w:rsid w:val="009239CB"/>
    <w:rsid w:val="009274F4"/>
    <w:rsid w:val="0093450C"/>
    <w:rsid w:val="00934EF7"/>
    <w:rsid w:val="00936EEA"/>
    <w:rsid w:val="00942F19"/>
    <w:rsid w:val="009500D4"/>
    <w:rsid w:val="009515DC"/>
    <w:rsid w:val="00962B0C"/>
    <w:rsid w:val="009669EB"/>
    <w:rsid w:val="00972EB7"/>
    <w:rsid w:val="0098132B"/>
    <w:rsid w:val="0099100A"/>
    <w:rsid w:val="00997C6D"/>
    <w:rsid w:val="009A1FFF"/>
    <w:rsid w:val="009B156B"/>
    <w:rsid w:val="009B5D6A"/>
    <w:rsid w:val="009B66B6"/>
    <w:rsid w:val="009C0145"/>
    <w:rsid w:val="009C1117"/>
    <w:rsid w:val="009D55CB"/>
    <w:rsid w:val="009E3E1A"/>
    <w:rsid w:val="009E6F5B"/>
    <w:rsid w:val="009E7B20"/>
    <w:rsid w:val="009F4A9B"/>
    <w:rsid w:val="009F78A3"/>
    <w:rsid w:val="009F7DB9"/>
    <w:rsid w:val="00A00C84"/>
    <w:rsid w:val="00A077C7"/>
    <w:rsid w:val="00A3139D"/>
    <w:rsid w:val="00A32133"/>
    <w:rsid w:val="00A35DF6"/>
    <w:rsid w:val="00A37DE5"/>
    <w:rsid w:val="00A4059C"/>
    <w:rsid w:val="00A469E6"/>
    <w:rsid w:val="00A478DB"/>
    <w:rsid w:val="00A522A7"/>
    <w:rsid w:val="00A56243"/>
    <w:rsid w:val="00A57867"/>
    <w:rsid w:val="00A63335"/>
    <w:rsid w:val="00A71A42"/>
    <w:rsid w:val="00A835D3"/>
    <w:rsid w:val="00A83DD5"/>
    <w:rsid w:val="00A9015F"/>
    <w:rsid w:val="00AA635A"/>
    <w:rsid w:val="00AA7CA5"/>
    <w:rsid w:val="00AB0F89"/>
    <w:rsid w:val="00AB3DB9"/>
    <w:rsid w:val="00AC18B6"/>
    <w:rsid w:val="00AC64F2"/>
    <w:rsid w:val="00AD2253"/>
    <w:rsid w:val="00AD4686"/>
    <w:rsid w:val="00AE6F99"/>
    <w:rsid w:val="00AF0D7F"/>
    <w:rsid w:val="00AF14B5"/>
    <w:rsid w:val="00AF5ED3"/>
    <w:rsid w:val="00AF6810"/>
    <w:rsid w:val="00B046C0"/>
    <w:rsid w:val="00B04AC9"/>
    <w:rsid w:val="00B15FDE"/>
    <w:rsid w:val="00B175A8"/>
    <w:rsid w:val="00B17A2B"/>
    <w:rsid w:val="00B24E50"/>
    <w:rsid w:val="00B360E9"/>
    <w:rsid w:val="00B468AB"/>
    <w:rsid w:val="00B51EF9"/>
    <w:rsid w:val="00B53B2F"/>
    <w:rsid w:val="00B61F19"/>
    <w:rsid w:val="00B63689"/>
    <w:rsid w:val="00B6481C"/>
    <w:rsid w:val="00B67B8E"/>
    <w:rsid w:val="00B73946"/>
    <w:rsid w:val="00B858C7"/>
    <w:rsid w:val="00B9189D"/>
    <w:rsid w:val="00BA2392"/>
    <w:rsid w:val="00BA3089"/>
    <w:rsid w:val="00BA4302"/>
    <w:rsid w:val="00BB12C2"/>
    <w:rsid w:val="00BB1459"/>
    <w:rsid w:val="00BC434F"/>
    <w:rsid w:val="00BC627E"/>
    <w:rsid w:val="00BD1E15"/>
    <w:rsid w:val="00BD49E8"/>
    <w:rsid w:val="00BD50F7"/>
    <w:rsid w:val="00BD7E18"/>
    <w:rsid w:val="00BF3AA7"/>
    <w:rsid w:val="00C002A4"/>
    <w:rsid w:val="00C01819"/>
    <w:rsid w:val="00C10EB5"/>
    <w:rsid w:val="00C1599D"/>
    <w:rsid w:val="00C17DE1"/>
    <w:rsid w:val="00C27731"/>
    <w:rsid w:val="00C34C17"/>
    <w:rsid w:val="00C36376"/>
    <w:rsid w:val="00C40EB8"/>
    <w:rsid w:val="00C41C24"/>
    <w:rsid w:val="00C46E9F"/>
    <w:rsid w:val="00C4740F"/>
    <w:rsid w:val="00C62E07"/>
    <w:rsid w:val="00C65436"/>
    <w:rsid w:val="00C72430"/>
    <w:rsid w:val="00C751F9"/>
    <w:rsid w:val="00C75419"/>
    <w:rsid w:val="00C813F4"/>
    <w:rsid w:val="00C85246"/>
    <w:rsid w:val="00CA6C6F"/>
    <w:rsid w:val="00CB1136"/>
    <w:rsid w:val="00CB5169"/>
    <w:rsid w:val="00CC3A55"/>
    <w:rsid w:val="00CC781E"/>
    <w:rsid w:val="00CC78DF"/>
    <w:rsid w:val="00CE7EB7"/>
    <w:rsid w:val="00CF0357"/>
    <w:rsid w:val="00CF116E"/>
    <w:rsid w:val="00CF3372"/>
    <w:rsid w:val="00D06D35"/>
    <w:rsid w:val="00D11076"/>
    <w:rsid w:val="00D176BB"/>
    <w:rsid w:val="00D20DA3"/>
    <w:rsid w:val="00D22320"/>
    <w:rsid w:val="00D24096"/>
    <w:rsid w:val="00D26F83"/>
    <w:rsid w:val="00D279D5"/>
    <w:rsid w:val="00D30CD9"/>
    <w:rsid w:val="00D35E56"/>
    <w:rsid w:val="00D41141"/>
    <w:rsid w:val="00D43AA2"/>
    <w:rsid w:val="00D525B7"/>
    <w:rsid w:val="00D55BCB"/>
    <w:rsid w:val="00D60F33"/>
    <w:rsid w:val="00D66073"/>
    <w:rsid w:val="00D72763"/>
    <w:rsid w:val="00D73069"/>
    <w:rsid w:val="00D8650C"/>
    <w:rsid w:val="00D95EA6"/>
    <w:rsid w:val="00DA680B"/>
    <w:rsid w:val="00DA787F"/>
    <w:rsid w:val="00DB16DD"/>
    <w:rsid w:val="00DB670A"/>
    <w:rsid w:val="00DC193A"/>
    <w:rsid w:val="00DC229D"/>
    <w:rsid w:val="00DC66B5"/>
    <w:rsid w:val="00DC7935"/>
    <w:rsid w:val="00DD6E93"/>
    <w:rsid w:val="00DE19F7"/>
    <w:rsid w:val="00DE410E"/>
    <w:rsid w:val="00DF5451"/>
    <w:rsid w:val="00DF65B4"/>
    <w:rsid w:val="00E02199"/>
    <w:rsid w:val="00E06B23"/>
    <w:rsid w:val="00E13057"/>
    <w:rsid w:val="00E2167A"/>
    <w:rsid w:val="00E2552B"/>
    <w:rsid w:val="00E347FB"/>
    <w:rsid w:val="00E427D0"/>
    <w:rsid w:val="00E51633"/>
    <w:rsid w:val="00E613C2"/>
    <w:rsid w:val="00E64A36"/>
    <w:rsid w:val="00E720AE"/>
    <w:rsid w:val="00E76293"/>
    <w:rsid w:val="00E811A7"/>
    <w:rsid w:val="00E86AAD"/>
    <w:rsid w:val="00E952BF"/>
    <w:rsid w:val="00EA0F47"/>
    <w:rsid w:val="00EA1877"/>
    <w:rsid w:val="00EB3F16"/>
    <w:rsid w:val="00EC627C"/>
    <w:rsid w:val="00EC6337"/>
    <w:rsid w:val="00ED5975"/>
    <w:rsid w:val="00EF264E"/>
    <w:rsid w:val="00EF2EB8"/>
    <w:rsid w:val="00EF6EDA"/>
    <w:rsid w:val="00F049A8"/>
    <w:rsid w:val="00F121AD"/>
    <w:rsid w:val="00F1488C"/>
    <w:rsid w:val="00F222DD"/>
    <w:rsid w:val="00F24C05"/>
    <w:rsid w:val="00F279A3"/>
    <w:rsid w:val="00F30079"/>
    <w:rsid w:val="00F32C76"/>
    <w:rsid w:val="00F476A0"/>
    <w:rsid w:val="00F47C76"/>
    <w:rsid w:val="00F5131E"/>
    <w:rsid w:val="00F53E3C"/>
    <w:rsid w:val="00F55C8C"/>
    <w:rsid w:val="00F56253"/>
    <w:rsid w:val="00F67059"/>
    <w:rsid w:val="00F732F9"/>
    <w:rsid w:val="00F736D7"/>
    <w:rsid w:val="00F81DC6"/>
    <w:rsid w:val="00F82404"/>
    <w:rsid w:val="00F8565C"/>
    <w:rsid w:val="00F87A02"/>
    <w:rsid w:val="00F91DB4"/>
    <w:rsid w:val="00F9665F"/>
    <w:rsid w:val="00FA105C"/>
    <w:rsid w:val="00FB3B5F"/>
    <w:rsid w:val="00FC73BE"/>
    <w:rsid w:val="00FD138A"/>
    <w:rsid w:val="00FD2C7C"/>
    <w:rsid w:val="00FD7327"/>
    <w:rsid w:val="00FD78F2"/>
    <w:rsid w:val="00FE092D"/>
    <w:rsid w:val="00FE2A7E"/>
    <w:rsid w:val="00FE5125"/>
    <w:rsid w:val="00FE6954"/>
    <w:rsid w:val="00FE7084"/>
    <w:rsid w:val="00FF1360"/>
    <w:rsid w:val="00FF1BE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A02EA"/>
  <w15:chartTrackingRefBased/>
  <w15:docId w15:val="{D10799CA-1F5D-476B-9FD0-1EE75CD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75419"/>
    <w:pPr>
      <w:spacing w:before="240"/>
    </w:pPr>
    <w:rPr>
      <w:sz w:val="24"/>
      <w:szCs w:val="18"/>
    </w:rPr>
  </w:style>
  <w:style w:type="paragraph" w:styleId="1">
    <w:name w:val="heading 1"/>
    <w:basedOn w:val="a1"/>
    <w:next w:val="a1"/>
    <w:link w:val="10"/>
    <w:qFormat/>
    <w:rsid w:val="001D643C"/>
    <w:pPr>
      <w:keepNext/>
      <w:spacing w:before="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1D643C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1D643C"/>
    <w:pPr>
      <w:keepNext/>
      <w:suppressAutoHyphens/>
      <w:spacing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154AD0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szCs w:val="24"/>
    </w:rPr>
  </w:style>
  <w:style w:type="paragraph" w:styleId="5">
    <w:name w:val="heading 5"/>
    <w:basedOn w:val="a1"/>
    <w:next w:val="a1"/>
    <w:link w:val="50"/>
    <w:qFormat/>
    <w:rsid w:val="00154AD0"/>
    <w:pPr>
      <w:keepNext/>
      <w:keepLines/>
      <w:spacing w:after="80" w:line="276" w:lineRule="auto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1"/>
    <w:next w:val="a1"/>
    <w:link w:val="60"/>
    <w:qFormat/>
    <w:rsid w:val="00154AD0"/>
    <w:pPr>
      <w:keepNext/>
      <w:keepLines/>
      <w:spacing w:after="80" w:line="276" w:lineRule="auto"/>
      <w:outlineLvl w:val="5"/>
    </w:pPr>
    <w:rPr>
      <w:rFonts w:ascii="Arial" w:hAnsi="Arial" w:cs="Arial"/>
      <w:i/>
      <w:iCs/>
      <w:color w:val="666666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2A2AE6"/>
    <w:rPr>
      <w:color w:val="0000FF"/>
      <w:u w:val="single"/>
    </w:rPr>
  </w:style>
  <w:style w:type="character" w:styleId="a6">
    <w:name w:val="FollowedHyperlink"/>
    <w:rsid w:val="00CC781E"/>
    <w:rPr>
      <w:color w:val="800080"/>
      <w:u w:val="single"/>
    </w:rPr>
  </w:style>
  <w:style w:type="paragraph" w:customStyle="1" w:styleId="a">
    <w:name w:val="Вопрос"/>
    <w:basedOn w:val="a1"/>
    <w:autoRedefine/>
    <w:rsid w:val="004328A9"/>
    <w:pPr>
      <w:keepLines/>
      <w:numPr>
        <w:numId w:val="7"/>
      </w:numPr>
      <w:contextualSpacing/>
    </w:pPr>
    <w:rPr>
      <w:shd w:val="clear" w:color="auto" w:fill="FFFFFF"/>
    </w:rPr>
  </w:style>
  <w:style w:type="paragraph" w:customStyle="1" w:styleId="a7">
    <w:name w:val="Комментарий"/>
    <w:basedOn w:val="a1"/>
    <w:link w:val="a8"/>
    <w:autoRedefine/>
    <w:rsid w:val="0032282C"/>
    <w:pPr>
      <w:spacing w:before="0"/>
      <w:ind w:left="340" w:hanging="340"/>
    </w:pPr>
    <w:rPr>
      <w:szCs w:val="20"/>
    </w:rPr>
  </w:style>
  <w:style w:type="paragraph" w:customStyle="1" w:styleId="a9">
    <w:name w:val="Продолжение"/>
    <w:basedOn w:val="a1"/>
    <w:rsid w:val="001D643C"/>
    <w:pPr>
      <w:spacing w:before="0"/>
      <w:ind w:left="360"/>
    </w:pPr>
    <w:rPr>
      <w:szCs w:val="20"/>
    </w:rPr>
  </w:style>
  <w:style w:type="paragraph" w:customStyle="1" w:styleId="aa">
    <w:name w:val="Стихотворение"/>
    <w:basedOn w:val="a9"/>
    <w:autoRedefine/>
    <w:rsid w:val="001D643C"/>
    <w:pPr>
      <w:ind w:firstLine="360"/>
    </w:pPr>
    <w:rPr>
      <w:rFonts w:ascii="Arial" w:hAnsi="Arial"/>
    </w:rPr>
  </w:style>
  <w:style w:type="character" w:customStyle="1" w:styleId="10">
    <w:name w:val="Заголовок 1 Знак"/>
    <w:link w:val="1"/>
    <w:locked/>
    <w:rsid w:val="00154A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154AD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Комментарий Знак"/>
    <w:link w:val="a7"/>
    <w:rsid w:val="0032282C"/>
    <w:rPr>
      <w:sz w:val="24"/>
    </w:rPr>
  </w:style>
  <w:style w:type="character" w:customStyle="1" w:styleId="30">
    <w:name w:val="Заголовок 3 Знак"/>
    <w:link w:val="3"/>
    <w:locked/>
    <w:rsid w:val="00154A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semiHidden/>
    <w:locked/>
    <w:rsid w:val="00154AD0"/>
    <w:rPr>
      <w:rFonts w:ascii="Arial" w:hAnsi="Arial" w:cs="Arial"/>
      <w:color w:val="666666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154AD0"/>
    <w:rPr>
      <w:rFonts w:ascii="Arial" w:hAnsi="Arial" w:cs="Arial"/>
      <w:color w:val="666666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154AD0"/>
    <w:rPr>
      <w:rFonts w:ascii="Arial" w:hAnsi="Arial" w:cs="Arial"/>
      <w:i/>
      <w:iCs/>
      <w:color w:val="666666"/>
      <w:sz w:val="22"/>
      <w:szCs w:val="22"/>
      <w:lang w:val="ru-RU" w:eastAsia="ru-RU" w:bidi="ar-SA"/>
    </w:rPr>
  </w:style>
  <w:style w:type="paragraph" w:customStyle="1" w:styleId="ab">
    <w:name w:val="Блиц"/>
    <w:basedOn w:val="a9"/>
    <w:rsid w:val="001D643C"/>
    <w:pPr>
      <w:ind w:left="714" w:hanging="357"/>
    </w:pPr>
  </w:style>
  <w:style w:type="paragraph" w:styleId="ac">
    <w:name w:val="Title"/>
    <w:basedOn w:val="a1"/>
    <w:link w:val="ad"/>
    <w:qFormat/>
    <w:rsid w:val="00154AD0"/>
    <w:pPr>
      <w:keepNext/>
      <w:keepLines/>
      <w:spacing w:before="0" w:after="60" w:line="276" w:lineRule="auto"/>
    </w:pPr>
    <w:rPr>
      <w:rFonts w:ascii="Arial" w:hAnsi="Arial" w:cs="Arial"/>
      <w:color w:val="000000"/>
      <w:sz w:val="52"/>
      <w:szCs w:val="52"/>
    </w:rPr>
  </w:style>
  <w:style w:type="character" w:customStyle="1" w:styleId="ad">
    <w:name w:val="Заголовок Знак"/>
    <w:link w:val="ac"/>
    <w:locked/>
    <w:rsid w:val="00154AD0"/>
    <w:rPr>
      <w:rFonts w:ascii="Arial" w:hAnsi="Arial" w:cs="Arial"/>
      <w:color w:val="000000"/>
      <w:sz w:val="52"/>
      <w:szCs w:val="52"/>
      <w:lang w:val="ru-RU" w:eastAsia="ru-RU" w:bidi="ar-SA"/>
    </w:rPr>
  </w:style>
  <w:style w:type="paragraph" w:styleId="ae">
    <w:name w:val="Subtitle"/>
    <w:basedOn w:val="a1"/>
    <w:link w:val="af"/>
    <w:qFormat/>
    <w:rsid w:val="00154AD0"/>
    <w:pPr>
      <w:keepNext/>
      <w:keepLines/>
      <w:spacing w:before="0" w:after="320" w:line="276" w:lineRule="auto"/>
    </w:pPr>
    <w:rPr>
      <w:rFonts w:ascii="Arial" w:hAnsi="Arial" w:cs="Arial"/>
      <w:color w:val="666666"/>
      <w:sz w:val="30"/>
      <w:szCs w:val="30"/>
    </w:rPr>
  </w:style>
  <w:style w:type="character" w:customStyle="1" w:styleId="af">
    <w:name w:val="Подзаголовок Знак"/>
    <w:link w:val="ae"/>
    <w:locked/>
    <w:rsid w:val="00154AD0"/>
    <w:rPr>
      <w:rFonts w:ascii="Arial" w:hAnsi="Arial" w:cs="Arial"/>
      <w:color w:val="666666"/>
      <w:sz w:val="30"/>
      <w:szCs w:val="30"/>
      <w:lang w:val="ru-RU" w:eastAsia="ru-RU" w:bidi="ar-SA"/>
    </w:rPr>
  </w:style>
  <w:style w:type="paragraph" w:customStyle="1" w:styleId="a0">
    <w:name w:val="СИ Список"/>
    <w:basedOn w:val="a1"/>
    <w:rsid w:val="001D643C"/>
    <w:pPr>
      <w:numPr>
        <w:numId w:val="12"/>
      </w:numPr>
    </w:pPr>
    <w:rPr>
      <w:szCs w:val="24"/>
    </w:rPr>
  </w:style>
  <w:style w:type="paragraph" w:styleId="af0">
    <w:name w:val="Normal (Web)"/>
    <w:basedOn w:val="a1"/>
    <w:uiPriority w:val="99"/>
    <w:rsid w:val="00621D9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2376A1"/>
  </w:style>
  <w:style w:type="paragraph" w:customStyle="1" w:styleId="11">
    <w:name w:val="Обычный1"/>
    <w:rsid w:val="00891B12"/>
    <w:pPr>
      <w:spacing w:line="276" w:lineRule="auto"/>
      <w:contextualSpacing/>
    </w:pPr>
    <w:rPr>
      <w:rFonts w:ascii="Arial" w:hAnsi="Arial" w:cs="Arial"/>
      <w:sz w:val="22"/>
      <w:szCs w:val="22"/>
      <w:lang w:val="ru"/>
    </w:rPr>
  </w:style>
  <w:style w:type="character" w:styleId="af1">
    <w:name w:val="Unresolved Mention"/>
    <w:uiPriority w:val="99"/>
    <w:semiHidden/>
    <w:unhideWhenUsed/>
    <w:rsid w:val="00FC73BE"/>
    <w:rPr>
      <w:color w:val="605E5C"/>
      <w:shd w:val="clear" w:color="auto" w:fill="E1DFDD"/>
    </w:rPr>
  </w:style>
  <w:style w:type="paragraph" w:styleId="af2">
    <w:name w:val="List Paragraph"/>
    <w:basedOn w:val="a1"/>
    <w:uiPriority w:val="34"/>
    <w:qFormat/>
    <w:rsid w:val="004E2B80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uiPriority w:val="99"/>
    <w:unhideWhenUsed/>
    <w:rsid w:val="00D30CD9"/>
    <w:rPr>
      <w:color w:val="0000FF"/>
      <w:u w:val="single"/>
    </w:rPr>
  </w:style>
  <w:style w:type="character" w:styleId="af3">
    <w:name w:val="Emphasis"/>
    <w:qFormat/>
    <w:rsid w:val="00FA105C"/>
    <w:rPr>
      <w:i/>
      <w:iCs/>
    </w:rPr>
  </w:style>
  <w:style w:type="paragraph" w:customStyle="1" w:styleId="12">
    <w:name w:val="Стиль1"/>
    <w:basedOn w:val="af4"/>
    <w:rsid w:val="00CF3372"/>
    <w:pPr>
      <w:spacing w:before="0"/>
      <w:jc w:val="both"/>
    </w:pPr>
    <w:rPr>
      <w:rFonts w:ascii="Times New Roman" w:hAnsi="Times New Roman"/>
      <w:sz w:val="24"/>
    </w:rPr>
  </w:style>
  <w:style w:type="paragraph" w:styleId="af4">
    <w:name w:val="Plain Text"/>
    <w:basedOn w:val="a1"/>
    <w:link w:val="af5"/>
    <w:rsid w:val="00CF3372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rsid w:val="00CF3372"/>
    <w:rPr>
      <w:rFonts w:ascii="Courier New" w:hAnsi="Courier New" w:cs="Courier New"/>
    </w:rPr>
  </w:style>
  <w:style w:type="character" w:customStyle="1" w:styleId="y2iqfc">
    <w:name w:val="y2iqfc"/>
    <w:basedOn w:val="a2"/>
    <w:rsid w:val="00C1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1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42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84bzu9wXC0" TargetMode="External"/><Relationship Id="rId18" Type="http://schemas.openxmlformats.org/officeDocument/2006/relationships/hyperlink" Target="https://drive.google.com/file/d/1F2HORDiWNejE7bCprkocZpQwt1k_fti0/view" TargetMode="External"/><Relationship Id="rId26" Type="http://schemas.openxmlformats.org/officeDocument/2006/relationships/hyperlink" Target="https://discworld.fandom.com/ru/wiki/&#1054;&#1090;&#1090;&#1086;_&#1064;&#1088;&#1080;&#1082;" TargetMode="External"/><Relationship Id="rId21" Type="http://schemas.openxmlformats.org/officeDocument/2006/relationships/hyperlink" Target="https://drive.google.com/file/d/1RHQSqwG0Htvq3wAherjEUPTeuGMSPINS/view" TargetMode="External"/><Relationship Id="rId34" Type="http://schemas.openxmlformats.org/officeDocument/2006/relationships/hyperlink" Target="https://drive.google.com/file/d/1giSmjfYL5gdCgckRqIagj0AGr_LskQwI/view" TargetMode="External"/><Relationship Id="rId7" Type="http://schemas.openxmlformats.org/officeDocument/2006/relationships/hyperlink" Target="https://uralchip.ru/faq/glaz-almaz-znacenie-frazeologizma-i-ego-ispolzovanie" TargetMode="External"/><Relationship Id="rId12" Type="http://schemas.openxmlformats.org/officeDocument/2006/relationships/hyperlink" Target="https://ru.wikipedia.org/wiki/&#1061;&#1088;&#1086;&#1085;&#1086;&#1084;&#1077;&#1090;&#1088;&#1080;&#1103;_&#1085;&#1072;_&#1052;&#1072;&#1088;&#1089;&#1077;" TargetMode="External"/><Relationship Id="rId17" Type="http://schemas.openxmlformats.org/officeDocument/2006/relationships/hyperlink" Target="https://drive.google.com/file/d/1nm49dVR7gYeo3irZTEsfELh7qFUDEryU/view" TargetMode="External"/><Relationship Id="rId25" Type="http://schemas.openxmlformats.org/officeDocument/2006/relationships/hyperlink" Target="https://drive.google.com/file/d/1XROfis6l_alnvHLdn9NDf8Y1hxv1WAFC/view" TargetMode="External"/><Relationship Id="rId33" Type="http://schemas.openxmlformats.org/officeDocument/2006/relationships/hyperlink" Target="http://www.flibusta.is/b/335577/re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ibusta.site/b/89405/read" TargetMode="External"/><Relationship Id="rId20" Type="http://schemas.openxmlformats.org/officeDocument/2006/relationships/hyperlink" Target="https://www.culture.ru/poems/36610/parus-beleet-parus-odinokii" TargetMode="External"/><Relationship Id="rId29" Type="http://schemas.openxmlformats.org/officeDocument/2006/relationships/hyperlink" Target="https://ru.wikipedia.org/wiki/&#1057;&#1086;_&#1097;&#1080;&#1090;&#1086;&#1084;_&#1080;&#1083;&#1080;_&#1085;&#1072;_&#1097;&#1080;&#1090;&#1077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putnik.company/projects/hotels/sputnik-sochi/?ysclid=ls0l6e80uh916057598" TargetMode="External"/><Relationship Id="rId11" Type="http://schemas.openxmlformats.org/officeDocument/2006/relationships/hyperlink" Target="https://ru.wikipedia.org/wiki/&#1071;&#1085;&#1090;&#1072;&#1088;&#1100;_(&#1087;&#1086;&#1077;&#1079;&#1076;)" TargetMode="External"/><Relationship Id="rId24" Type="http://schemas.openxmlformats.org/officeDocument/2006/relationships/hyperlink" Target="https://youtu.be/m-4XcLUMYQ4" TargetMode="External"/><Relationship Id="rId32" Type="http://schemas.openxmlformats.org/officeDocument/2006/relationships/hyperlink" Target="https://vk.com/away.php?to=https%3A%2F%2Fru.wikipedia.org%2Fwiki%2F%CF%F0%E5%F1%F2%F3%EF%EB%E5%ED%E8%E5_%E8_%ED%E0%EA%E0%E7%E0%ED%E8%E5&amp;cc_key=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hxeb80bnDR3l_EQmqGmH2BlUVPzs9vel/view" TargetMode="External"/><Relationship Id="rId23" Type="http://schemas.openxmlformats.org/officeDocument/2006/relationships/hyperlink" Target="https://ru.wikipedia.org/wiki/&#1053;&#1072;&#1083;&#1086;&#1075;" TargetMode="External"/><Relationship Id="rId28" Type="http://schemas.openxmlformats.org/officeDocument/2006/relationships/hyperlink" Target="https://drive.google.com/file/d/1hOh0dLjE7WaHq4glq-1MtghoECn9E04W/vie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wtravel.ru/blog/baikal-winter-ice/" TargetMode="External"/><Relationship Id="rId19" Type="http://schemas.openxmlformats.org/officeDocument/2006/relationships/hyperlink" Target="https://drive.google.com/file/d/1XJ_ad0b5sDn9ZS038_HbSkJ9jfzkueZG/view" TargetMode="External"/><Relationship Id="rId31" Type="http://schemas.openxmlformats.org/officeDocument/2006/relationships/hyperlink" Target="https://drive.google.com/file/d/1rYWqcrQjyB4NAXSrehBvt--xSQj-L-YE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chinsider.ru/adrenalin/15242-gori-gori-yasno-kak-sozdavalsya-olimpiyskiy-fakel/" TargetMode="External"/><Relationship Id="rId14" Type="http://schemas.openxmlformats.org/officeDocument/2006/relationships/hyperlink" Target="http://flibusta.site/b/465213/read" TargetMode="External"/><Relationship Id="rId22" Type="http://schemas.openxmlformats.org/officeDocument/2006/relationships/hyperlink" Target="https://drive.google.com/file/d/1p_KYDq_AYjyT3FElgBysHa9CUuilT2td/view" TargetMode="External"/><Relationship Id="rId27" Type="http://schemas.openxmlformats.org/officeDocument/2006/relationships/hyperlink" Target="http://flibusta.site/b/465213/read" TargetMode="External"/><Relationship Id="rId30" Type="http://schemas.openxmlformats.org/officeDocument/2006/relationships/hyperlink" Target="http://flibusta.site/b/321153/read" TargetMode="External"/><Relationship Id="rId35" Type="http://schemas.openxmlformats.org/officeDocument/2006/relationships/hyperlink" Target="http://www.accio-quote.org/articles/2005/0705-tlc_mugglenet-anelli-2.htm" TargetMode="External"/><Relationship Id="rId8" Type="http://schemas.openxmlformats.org/officeDocument/2006/relationships/hyperlink" Target="https://fammeo.ru/articles/ugol-i-almaz-chto-obschego.html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YZ\Application%20Data\Microsoft\Templates\&#1055;&#1072;&#1082;&#1077;&#1090;%20&#1074;&#1086;&#1087;&#1088;&#1086;&#108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BD48-B64B-4062-936E-0510ABA9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Пакет вопросов.dot</Template>
  <TotalTime>2484</TotalTime>
  <Pages>7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МКМ сезона 2021-2022</vt:lpstr>
    </vt:vector>
  </TitlesOfParts>
  <Company/>
  <LinksUpToDate>false</LinksUpToDate>
  <CharactersWithSpaces>17288</CharactersWithSpaces>
  <SharedDoc>false</SharedDoc>
  <HLinks>
    <vt:vector size="162" baseType="variant">
      <vt:variant>
        <vt:i4>1704042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https://en.wikipedia.org/wiki/Exclamation_mark</vt:lpwstr>
      </vt:variant>
      <vt:variant>
        <vt:lpwstr/>
      </vt:variant>
      <vt:variant>
        <vt:i4>983111</vt:i4>
      </vt:variant>
      <vt:variant>
        <vt:i4>75</vt:i4>
      </vt:variant>
      <vt:variant>
        <vt:i4>0</vt:i4>
      </vt:variant>
      <vt:variant>
        <vt:i4>5</vt:i4>
      </vt:variant>
      <vt:variant>
        <vt:lpwstr>https://www.stihi.ru/2014/02/23/6271</vt:lpwstr>
      </vt:variant>
      <vt:variant>
        <vt:lpwstr/>
      </vt:variant>
      <vt:variant>
        <vt:i4>6619152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https://ru.wikipedia.org/wiki/%D0%9B%D0%B5%D0%B2%D1%88%D0%B0_(%D1%81%D0%BA%D0%B0%D0%B7)</vt:lpwstr>
      </vt:variant>
      <vt:variant>
        <vt:lpwstr/>
      </vt:variant>
      <vt:variant>
        <vt:i4>655427</vt:i4>
      </vt:variant>
      <vt:variant>
        <vt:i4>69</vt:i4>
      </vt:variant>
      <vt:variant>
        <vt:i4>0</vt:i4>
      </vt:variant>
      <vt:variant>
        <vt:i4>5</vt:i4>
      </vt:variant>
      <vt:variant>
        <vt:lpwstr>https://www.stihi.ru/2012/07/03/6150</vt:lpwstr>
      </vt:variant>
      <vt:variant>
        <vt:lpwstr/>
      </vt:variant>
      <vt:variant>
        <vt:i4>6094864</vt:i4>
      </vt:variant>
      <vt:variant>
        <vt:i4>66</vt:i4>
      </vt:variant>
      <vt:variant>
        <vt:i4>0</vt:i4>
      </vt:variant>
      <vt:variant>
        <vt:i4>5</vt:i4>
      </vt:variant>
      <vt:variant>
        <vt:lpwstr>https://youtu.be/Y0rbT1uWOr8?t=57</vt:lpwstr>
      </vt:variant>
      <vt:variant>
        <vt:lpwstr/>
      </vt:variant>
      <vt:variant>
        <vt:i4>852051</vt:i4>
      </vt:variant>
      <vt:variant>
        <vt:i4>63</vt:i4>
      </vt:variant>
      <vt:variant>
        <vt:i4>0</vt:i4>
      </vt:variant>
      <vt:variant>
        <vt:i4>5</vt:i4>
      </vt:variant>
      <vt:variant>
        <vt:lpwstr>http://www.ruscircus.ru/timchenko592</vt:lpwstr>
      </vt:variant>
      <vt:variant>
        <vt:lpwstr/>
      </vt:variant>
      <vt:variant>
        <vt:i4>6488190</vt:i4>
      </vt:variant>
      <vt:variant>
        <vt:i4>60</vt:i4>
      </vt:variant>
      <vt:variant>
        <vt:i4>0</vt:i4>
      </vt:variant>
      <vt:variant>
        <vt:i4>5</vt:i4>
      </vt:variant>
      <vt:variant>
        <vt:lpwstr>http://www.guinnessworldrecords.com/news/2018/5/video-teenager-juggles-and-solves-three-rubiks-cubes-with-some-lightning-fast-r</vt:lpwstr>
      </vt:variant>
      <vt:variant>
        <vt:lpwstr/>
      </vt:variant>
      <vt:variant>
        <vt:i4>5570596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https://en.wikipedia.org/wiki/Compressed_tea</vt:lpwstr>
      </vt:variant>
      <vt:variant>
        <vt:lpwstr/>
      </vt:variant>
      <vt:variant>
        <vt:i4>2949164</vt:i4>
      </vt:variant>
      <vt:variant>
        <vt:i4>54</vt:i4>
      </vt:variant>
      <vt:variant>
        <vt:i4>0</vt:i4>
      </vt:variant>
      <vt:variant>
        <vt:i4>5</vt:i4>
      </vt:variant>
      <vt:variant>
        <vt:lpwstr>https://gizmodo.com/an-illustrated-history-of-american-money-design-1743743361</vt:lpwstr>
      </vt:variant>
      <vt:variant>
        <vt:lpwstr/>
      </vt:variant>
      <vt:variant>
        <vt:i4>7733360</vt:i4>
      </vt:variant>
      <vt:variant>
        <vt:i4>51</vt:i4>
      </vt:variant>
      <vt:variant>
        <vt:i4>0</vt:i4>
      </vt:variant>
      <vt:variant>
        <vt:i4>5</vt:i4>
      </vt:variant>
      <vt:variant>
        <vt:lpwstr>https://dic.academic.ru/dic.nsf/efremova/173408/%D0%9A%D0%B0%D0%BF%D0%B5%D0%BB%D1%8C%D0%BD%D0%B8%D0%BA</vt:lpwstr>
      </vt:variant>
      <vt:variant>
        <vt:lpwstr/>
      </vt:variant>
      <vt:variant>
        <vt:i4>1704020</vt:i4>
      </vt:variant>
      <vt:variant>
        <vt:i4>48</vt:i4>
      </vt:variant>
      <vt:variant>
        <vt:i4>0</vt:i4>
      </vt:variant>
      <vt:variant>
        <vt:i4>5</vt:i4>
      </vt:variant>
      <vt:variant>
        <vt:lpwstr>https://hightech.fm/2017/06/17/paper-from-a-stone</vt:lpwstr>
      </vt:variant>
      <vt:variant>
        <vt:lpwstr/>
      </vt:variant>
      <vt:variant>
        <vt:i4>2621490</vt:i4>
      </vt:variant>
      <vt:variant>
        <vt:i4>45</vt:i4>
      </vt:variant>
      <vt:variant>
        <vt:i4>0</vt:i4>
      </vt:variant>
      <vt:variant>
        <vt:i4>5</vt:i4>
      </vt:variant>
      <vt:variant>
        <vt:lpwstr>http://design.spotcoolstuff.com/business-cards/unusual-useful-creative</vt:lpwstr>
      </vt:variant>
      <vt:variant>
        <vt:lpwstr/>
      </vt:variant>
      <vt:variant>
        <vt:i4>2555947</vt:i4>
      </vt:variant>
      <vt:variant>
        <vt:i4>42</vt:i4>
      </vt:variant>
      <vt:variant>
        <vt:i4>0</vt:i4>
      </vt:variant>
      <vt:variant>
        <vt:i4>5</vt:i4>
      </vt:variant>
      <vt:variant>
        <vt:lpwstr>https://www.fontanka.ru/2018/11/09/009/</vt:lpwstr>
      </vt:variant>
      <vt:variant>
        <vt:lpwstr/>
      </vt:variant>
      <vt:variant>
        <vt:i4>4128854</vt:i4>
      </vt:variant>
      <vt:variant>
        <vt:i4>39</vt:i4>
      </vt:variant>
      <vt:variant>
        <vt:i4>0</vt:i4>
      </vt:variant>
      <vt:variant>
        <vt:i4>5</vt:i4>
      </vt:variant>
      <vt:variant>
        <vt:lpwstr>https://zlodei.fandom.com/ru/wiki/%D0%90%D0%B8%D0%B4_(%D0%94%D0%B8%D1%81%D0%BD%D0%B5%D0%B9)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https://9gag.com/gag/a73oqmm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https://en.wikipedia.org/wiki/History_of_fluorine</vt:lpwstr>
      </vt:variant>
      <vt:variant>
        <vt:lpwstr/>
      </vt:variant>
      <vt:variant>
        <vt:i4>1835121</vt:i4>
      </vt:variant>
      <vt:variant>
        <vt:i4>30</vt:i4>
      </vt:variant>
      <vt:variant>
        <vt:i4>0</vt:i4>
      </vt:variant>
      <vt:variant>
        <vt:i4>5</vt:i4>
      </vt:variant>
      <vt:variant>
        <vt:lpwstr>https://solnet.ee/school/chemistry_08</vt:lpwstr>
      </vt:variant>
      <vt:variant>
        <vt:lpwstr/>
      </vt:variant>
      <vt:variant>
        <vt:i4>131127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https://en.wikipedia.org/wiki/Interstellar_(film)</vt:lpwstr>
      </vt:variant>
      <vt:variant>
        <vt:lpwstr/>
      </vt:variant>
      <vt:variant>
        <vt:i4>3145781</vt:i4>
      </vt:variant>
      <vt:variant>
        <vt:i4>24</vt:i4>
      </vt:variant>
      <vt:variant>
        <vt:i4>0</vt:i4>
      </vt:variant>
      <vt:variant>
        <vt:i4>5</vt:i4>
      </vt:variant>
      <vt:variant>
        <vt:lpwstr>http://mnemonica.ru/zapominalki/geografiya</vt:lpwstr>
      </vt:variant>
      <vt:variant>
        <vt:lpwstr/>
      </vt:variant>
      <vt:variant>
        <vt:i4>7340089</vt:i4>
      </vt:variant>
      <vt:variant>
        <vt:i4>21</vt:i4>
      </vt:variant>
      <vt:variant>
        <vt:i4>0</vt:i4>
      </vt:variant>
      <vt:variant>
        <vt:i4>5</vt:i4>
      </vt:variant>
      <vt:variant>
        <vt:lpwstr>https://www.sports.ru/tribuna/blogs/cruyff/1299637.html</vt:lpwstr>
      </vt:variant>
      <vt:variant>
        <vt:lpwstr/>
      </vt:variant>
      <vt:variant>
        <vt:i4>393243</vt:i4>
      </vt:variant>
      <vt:variant>
        <vt:i4>18</vt:i4>
      </vt:variant>
      <vt:variant>
        <vt:i4>0</vt:i4>
      </vt:variant>
      <vt:variant>
        <vt:i4>5</vt:i4>
      </vt:variant>
      <vt:variant>
        <vt:lpwstr>https://www.sport-express.ru/football/abroad/news/zagadka-udara-roberto-karlosa-ey-uzhe-22-goda-1551772/</vt:lpwstr>
      </vt:variant>
      <vt:variant>
        <vt:lpwstr/>
      </vt:variant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http://allforchildren.ru/poetry/wind07.php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http://www.redburda.ru/new/razoblachenie-istoricheskih-mifov</vt:lpwstr>
      </vt:variant>
      <vt:variant>
        <vt:lpwstr/>
      </vt:variant>
      <vt:variant>
        <vt:i4>7012401</vt:i4>
      </vt:variant>
      <vt:variant>
        <vt:i4>9</vt:i4>
      </vt:variant>
      <vt:variant>
        <vt:i4>0</vt:i4>
      </vt:variant>
      <vt:variant>
        <vt:i4>5</vt:i4>
      </vt:variant>
      <vt:variant>
        <vt:lpwstr>https://thequestion.ru/questions/321488/otkuda-poshel-mif-o-tom-chto-einshtein-plokho-uchilsya-v-shkole</vt:lpwstr>
      </vt:variant>
      <vt:variant>
        <vt:lpwstr/>
      </vt:variant>
      <vt:variant>
        <vt:i4>6357068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https://ru.wikipedia.org/wiki/%D0%A3%D0%B8%D0%B7%D0%B4%D0%BE%D0%BC,_%D0%9D%D0%BE%D1%80%D0%BC%D0%B0%D0%BD</vt:lpwstr>
      </vt:variant>
      <vt:variant>
        <vt:lpwstr/>
      </vt:variant>
      <vt:variant>
        <vt:i4>6946936</vt:i4>
      </vt:variant>
      <vt:variant>
        <vt:i4>3</vt:i4>
      </vt:variant>
      <vt:variant>
        <vt:i4>0</vt:i4>
      </vt:variant>
      <vt:variant>
        <vt:i4>5</vt:i4>
      </vt:variant>
      <vt:variant>
        <vt:lpwstr>http://nsknews.info/materials/tayny-kinoteatra-pobeda-fakty-pochti-vekovoy-istorii-157187/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http://laishevskyi.ru/news/tema-dnya/v-laisheve-poyavilsya-sovremennyy-kinozal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МКМ сезона 2021-2022</dc:title>
  <dc:subject/>
  <dc:creator>ЯНЗ</dc:creator>
  <cp:keywords/>
  <dc:description/>
  <cp:lastModifiedBy>Yakov Zaidelman</cp:lastModifiedBy>
  <cp:revision>106</cp:revision>
  <dcterms:created xsi:type="dcterms:W3CDTF">2020-09-17T16:13:00Z</dcterms:created>
  <dcterms:modified xsi:type="dcterms:W3CDTF">2024-02-29T10:39:00Z</dcterms:modified>
</cp:coreProperties>
</file>