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85AF" w14:textId="01916469" w:rsidR="00FF1360" w:rsidRPr="00140C74" w:rsidRDefault="007F4D6B" w:rsidP="00140C74">
      <w:pPr>
        <w:pStyle w:val="1"/>
      </w:pPr>
      <w:r w:rsidRPr="00140C74">
        <w:t>Молодё</w:t>
      </w:r>
      <w:r w:rsidR="00FF1360" w:rsidRPr="00140C74">
        <w:t xml:space="preserve">жный </w:t>
      </w:r>
      <w:r w:rsidR="009669EB" w:rsidRPr="00140C74">
        <w:t>к</w:t>
      </w:r>
      <w:r w:rsidR="00FF1360" w:rsidRPr="00140C74">
        <w:t>убок мира. Сезон 20</w:t>
      </w:r>
      <w:r w:rsidR="00E51633" w:rsidRPr="00140C74">
        <w:t>2</w:t>
      </w:r>
      <w:r w:rsidR="004D2FB0">
        <w:t>4</w:t>
      </w:r>
      <w:r w:rsidR="00C27731" w:rsidRPr="00140C74">
        <w:t>–</w:t>
      </w:r>
      <w:r w:rsidR="008F43C6" w:rsidRPr="00140C74">
        <w:t>20</w:t>
      </w:r>
      <w:r w:rsidRPr="00140C74">
        <w:t>2</w:t>
      </w:r>
      <w:r w:rsidR="004D2FB0">
        <w:t>5</w:t>
      </w:r>
    </w:p>
    <w:p w14:paraId="00877248" w14:textId="22FD3984" w:rsidR="00A3139D" w:rsidRPr="004D2FB0" w:rsidRDefault="00397F28" w:rsidP="00A3139D">
      <w:pPr>
        <w:rPr>
          <w:i/>
          <w:iCs/>
        </w:rPr>
      </w:pPr>
      <w:r>
        <w:rPr>
          <w:i/>
          <w:iCs/>
        </w:rPr>
        <w:t>С</w:t>
      </w:r>
      <w:r w:rsidR="00A3139D" w:rsidRPr="008012E8">
        <w:rPr>
          <w:i/>
          <w:iCs/>
        </w:rPr>
        <w:t xml:space="preserve">ледующее вступление необходимо </w:t>
      </w:r>
      <w:r w:rsidR="00A3139D">
        <w:rPr>
          <w:b/>
          <w:bCs/>
          <w:i/>
          <w:iCs/>
        </w:rPr>
        <w:t>обязательно прочитать вслух.</w:t>
      </w:r>
      <w:r w:rsidR="004D2FB0">
        <w:rPr>
          <w:i/>
          <w:iCs/>
        </w:rPr>
        <w:t xml:space="preserve"> Перед чтением нужно подготовить бланки учётных карточек и в указанный в обращении момент раздать их командам.</w:t>
      </w:r>
    </w:p>
    <w:p w14:paraId="6737E741" w14:textId="77777777" w:rsidR="00A077C7" w:rsidRDefault="00A077C7" w:rsidP="00A077C7">
      <w:r w:rsidRPr="00544513">
        <w:t>Дорогие друзья!</w:t>
      </w:r>
    </w:p>
    <w:p w14:paraId="7388725F" w14:textId="575B1D1B" w:rsidR="00C27731" w:rsidRDefault="00A077C7" w:rsidP="00A077C7">
      <w:r>
        <w:t>Сегодня мы начинаем</w:t>
      </w:r>
      <w:r w:rsidR="0006568D">
        <w:t xml:space="preserve"> </w:t>
      </w:r>
      <w:r w:rsidR="00D30CD9">
        <w:t>двадцат</w:t>
      </w:r>
      <w:r w:rsidR="00C27731">
        <w:t xml:space="preserve">ь </w:t>
      </w:r>
      <w:r w:rsidR="004D2FB0">
        <w:t>третий</w:t>
      </w:r>
      <w:r w:rsidR="00E51633">
        <w:t xml:space="preserve"> </w:t>
      </w:r>
      <w:r>
        <w:t>розыгрыш Молод</w:t>
      </w:r>
      <w:r w:rsidR="00942F19">
        <w:t>ё</w:t>
      </w:r>
      <w:r>
        <w:t xml:space="preserve">жного </w:t>
      </w:r>
      <w:r w:rsidR="000241B2">
        <w:t>к</w:t>
      </w:r>
      <w:r>
        <w:t>убка мира. В игру вступают школьники из</w:t>
      </w:r>
      <w:r w:rsidR="00D30CD9">
        <w:t> </w:t>
      </w:r>
      <w:r w:rsidR="00E829F6">
        <w:t>многих регионов</w:t>
      </w:r>
      <w:r>
        <w:t xml:space="preserve"> </w:t>
      </w:r>
      <w:r w:rsidR="00E829F6">
        <w:t xml:space="preserve">России и </w:t>
      </w:r>
      <w:r w:rsidR="00891B12">
        <w:t>Бел</w:t>
      </w:r>
      <w:r w:rsidR="004D2FB0">
        <w:t>а</w:t>
      </w:r>
      <w:r w:rsidR="00891B12">
        <w:t>руси</w:t>
      </w:r>
      <w:r w:rsidRPr="00544513">
        <w:t>.</w:t>
      </w:r>
      <w:r>
        <w:t xml:space="preserve"> </w:t>
      </w:r>
      <w:r w:rsidR="00C27731">
        <w:t>Среди участников есть жители мегаполисов и не</w:t>
      </w:r>
      <w:r w:rsidR="00853CD5">
        <w:t>б</w:t>
      </w:r>
      <w:r w:rsidR="00C27731">
        <w:t>ольш</w:t>
      </w:r>
      <w:r w:rsidR="00853CD5">
        <w:t>их посёлков, есть опытные игроки и те, для кого сегодняшняя игра станет первой. Мы постарались подготовить для вас интересные вопросы и надеемся, что даже если вы не сможете найти все ответы, игра вам понравится и вы придёте на следующий тур.</w:t>
      </w:r>
    </w:p>
    <w:p w14:paraId="2F345B0D" w14:textId="77777777" w:rsidR="00A245C3" w:rsidRDefault="00A245C3" w:rsidP="00A245C3">
      <w:r>
        <w:t>Игры нашего кубка будут проходить раз в месяц с сентября по март. В начале апреля мы подведём окончательные итоги и поздравим победителей в трёх группах: среди учеников старших (10–12), средних (8–9) и младших (5–7) классов.</w:t>
      </w:r>
    </w:p>
    <w:p w14:paraId="7AFB8CF6" w14:textId="3F54B4A8" w:rsidR="00A077C7" w:rsidRDefault="00853CD5" w:rsidP="008D77A5">
      <w:r>
        <w:t xml:space="preserve">Напоминаем, что наши игры основаны на доверии. Мы верим, что вы играете честно, что вы ищете ответы с помощью своих знаний и логики, не пользуясь посторонней помощью. И мы просим вас до определённого времени не распространять информацию о прошедшей игре. Пожалуйста, </w:t>
      </w:r>
      <w:r w:rsidR="00A077C7">
        <w:t>не публик</w:t>
      </w:r>
      <w:r>
        <w:t xml:space="preserve">уйте </w:t>
      </w:r>
      <w:r w:rsidR="00A077C7">
        <w:t>вопрос</w:t>
      </w:r>
      <w:r w:rsidR="009669EB">
        <w:t>ы</w:t>
      </w:r>
      <w:r w:rsidR="00A077C7">
        <w:t>, ответ</w:t>
      </w:r>
      <w:r w:rsidR="009669EB">
        <w:t>ы</w:t>
      </w:r>
      <w:r w:rsidR="00A077C7">
        <w:t>, нам</w:t>
      </w:r>
      <w:r w:rsidR="0006568D">
        <w:t>ё</w:t>
      </w:r>
      <w:r w:rsidR="00A077C7">
        <w:t>к</w:t>
      </w:r>
      <w:r w:rsidR="009669EB">
        <w:t>и</w:t>
      </w:r>
      <w:r w:rsidR="00A077C7">
        <w:t>, впечатлени</w:t>
      </w:r>
      <w:r w:rsidR="009669EB">
        <w:t>я</w:t>
      </w:r>
      <w:r w:rsidR="00A077C7">
        <w:t xml:space="preserve"> – в общем, </w:t>
      </w:r>
      <w:r w:rsidR="00A077C7" w:rsidRPr="006D3281">
        <w:rPr>
          <w:b/>
          <w:bCs/>
        </w:rPr>
        <w:t>ничег</w:t>
      </w:r>
      <w:r w:rsidR="00891B12" w:rsidRPr="006D3281">
        <w:rPr>
          <w:b/>
          <w:bCs/>
        </w:rPr>
        <w:t xml:space="preserve">о. </w:t>
      </w:r>
      <w:r w:rsidR="00891B12">
        <w:rPr>
          <w:bCs/>
        </w:rPr>
        <w:t>Этот запрет будет действовать</w:t>
      </w:r>
      <w:r w:rsidR="004D2FB0">
        <w:rPr>
          <w:bCs/>
        </w:rPr>
        <w:t xml:space="preserve"> до 7 октября</w:t>
      </w:r>
      <w:r w:rsidR="009669EB">
        <w:rPr>
          <w:bCs/>
        </w:rPr>
        <w:t xml:space="preserve">. Когда он </w:t>
      </w:r>
      <w:r w:rsidR="000241B2">
        <w:t>будет снят</w:t>
      </w:r>
      <w:r w:rsidR="00A077C7">
        <w:t>, объявление об этом появится на нашем информационном листе и в</w:t>
      </w:r>
      <w:r w:rsidR="00891B12">
        <w:t> </w:t>
      </w:r>
      <w:r w:rsidR="00A077C7">
        <w:t>группе ВКонтакте. После этого</w:t>
      </w:r>
      <w:r w:rsidR="000241B2">
        <w:t xml:space="preserve"> </w:t>
      </w:r>
      <w:r w:rsidR="00A077C7">
        <w:t>вы сможете делиться своими мнениями и впечатлениями без</w:t>
      </w:r>
      <w:r w:rsidR="003D65F6">
        <w:t> </w:t>
      </w:r>
      <w:r w:rsidR="00A077C7">
        <w:t>ограничений.</w:t>
      </w:r>
    </w:p>
    <w:p w14:paraId="40374267" w14:textId="305F4C9E" w:rsidR="004D2FB0" w:rsidRPr="004D2FB0" w:rsidRDefault="004D2FB0" w:rsidP="00C27731">
      <w:pPr>
        <w:rPr>
          <w:i/>
          <w:iCs/>
        </w:rPr>
      </w:pPr>
      <w:r w:rsidRPr="004D2FB0">
        <w:rPr>
          <w:i/>
          <w:iCs/>
        </w:rPr>
        <w:t>[</w:t>
      </w:r>
      <w:r>
        <w:rPr>
          <w:i/>
          <w:iCs/>
        </w:rPr>
        <w:t>В этот момент нужно раздать командам бланки учётных карточек</w:t>
      </w:r>
      <w:r w:rsidRPr="004D2FB0">
        <w:rPr>
          <w:i/>
          <w:iCs/>
        </w:rPr>
        <w:t>]</w:t>
      </w:r>
    </w:p>
    <w:p w14:paraId="420FE834" w14:textId="6D64EC0E" w:rsidR="004D2FB0" w:rsidRPr="000241B2" w:rsidRDefault="004D2FB0" w:rsidP="004D2FB0">
      <w:pPr>
        <w:rPr>
          <w:sz w:val="28"/>
          <w:szCs w:val="28"/>
        </w:rPr>
      </w:pPr>
      <w:r w:rsidRPr="000241B2">
        <w:rPr>
          <w:sz w:val="28"/>
          <w:szCs w:val="28"/>
        </w:rPr>
        <w:t>Сейчас вам предстоит заполнить уч</w:t>
      </w:r>
      <w:r>
        <w:rPr>
          <w:sz w:val="28"/>
          <w:szCs w:val="28"/>
        </w:rPr>
        <w:t>ё</w:t>
      </w:r>
      <w:r w:rsidRPr="000241B2">
        <w:rPr>
          <w:sz w:val="28"/>
          <w:szCs w:val="28"/>
        </w:rPr>
        <w:t xml:space="preserve">тные карточки. Пожалуйста, отнеситесь к этому ответственно. Каждый участник игры должен </w:t>
      </w:r>
      <w:r w:rsidRPr="000241B2">
        <w:rPr>
          <w:b/>
          <w:i/>
          <w:sz w:val="28"/>
          <w:szCs w:val="28"/>
        </w:rPr>
        <w:t>сам, своей собственной рукой</w:t>
      </w:r>
      <w:r w:rsidRPr="000241B2">
        <w:rPr>
          <w:sz w:val="28"/>
          <w:szCs w:val="28"/>
        </w:rPr>
        <w:t xml:space="preserve"> записать все свои данные. Пишите, пожалуйста, </w:t>
      </w:r>
      <w:r w:rsidRPr="000241B2">
        <w:rPr>
          <w:b/>
          <w:i/>
          <w:sz w:val="28"/>
          <w:szCs w:val="28"/>
        </w:rPr>
        <w:t>разборчиво</w:t>
      </w:r>
      <w:r w:rsidRPr="000241B2">
        <w:rPr>
          <w:sz w:val="28"/>
          <w:szCs w:val="28"/>
        </w:rPr>
        <w:t xml:space="preserve">, если у вас не очень хороший почерк, используйте печатные буквы. </w:t>
      </w:r>
      <w:r w:rsidRPr="000241B2">
        <w:rPr>
          <w:b/>
          <w:i/>
          <w:sz w:val="28"/>
          <w:szCs w:val="28"/>
        </w:rPr>
        <w:t>Ни в коем случае не записывайте в карточки игроков вашей команды, которые сегодня по каким-то причинам не пришли на игру</w:t>
      </w:r>
      <w:r w:rsidRPr="000241B2">
        <w:rPr>
          <w:sz w:val="28"/>
          <w:szCs w:val="28"/>
        </w:rPr>
        <w:t>, они должны сами записать себя на следующем туре. Обратите внимание на графу «Тренер» в заголовке карточки. В этой графе нужно записать человека, который занимается с вашей командой, готовит вас к играм. Если такого человека нет, оставьте графу пустой.</w:t>
      </w:r>
    </w:p>
    <w:p w14:paraId="23FD7516" w14:textId="77A5F7FF" w:rsidR="004D2FB0" w:rsidRDefault="004D2FB0" w:rsidP="004D2FB0">
      <w:r>
        <w:t>В нижней части учётной карточки приведены адреса сайта МКМ и нашей группы ВКонтакте. На сайте и в группе будут публиковаться результаты и другие новости нашего Кубка. Присоединяйтесь! А если вы хотите получать наши новости и другую полезную информацию о школьном ЧГК по электронной почте, подпишитесь на наш информационный лист! Просьбу о подписке на лист отправляйте в оргкомитет, его адрес тоже есть в нижней части уч</w:t>
      </w:r>
      <w:r w:rsidR="00A245C3">
        <w:t>ё</w:t>
      </w:r>
      <w:r>
        <w:t>тной карточки. По этому же адресу можно обратиться с любыми вопросами, предложениями, проблемами, касающимися МКМ.</w:t>
      </w:r>
    </w:p>
    <w:p w14:paraId="111731A9" w14:textId="37FA7E14" w:rsidR="00A077C7" w:rsidRDefault="00A077C7" w:rsidP="00891B12">
      <w:r>
        <w:t xml:space="preserve">Итак, </w:t>
      </w:r>
      <w:r w:rsidR="008D77A5">
        <w:t>Д</w:t>
      </w:r>
      <w:r w:rsidR="00D30CD9">
        <w:t>вадцат</w:t>
      </w:r>
      <w:r w:rsidR="00AD4686">
        <w:t>ь</w:t>
      </w:r>
      <w:r w:rsidR="00D30CD9">
        <w:t xml:space="preserve"> </w:t>
      </w:r>
      <w:r w:rsidR="00A245C3">
        <w:t>третий</w:t>
      </w:r>
      <w:r w:rsidR="00AD4686">
        <w:t xml:space="preserve"> </w:t>
      </w:r>
      <w:r w:rsidR="003D65F6">
        <w:t>Молодё</w:t>
      </w:r>
      <w:r>
        <w:t xml:space="preserve">жный </w:t>
      </w:r>
      <w:r w:rsidR="000241B2">
        <w:t>к</w:t>
      </w:r>
      <w:r>
        <w:t>убок мира начинается!</w:t>
      </w:r>
    </w:p>
    <w:p w14:paraId="41D8CC27" w14:textId="56AD82A5" w:rsidR="00A077C7" w:rsidRDefault="00A077C7" w:rsidP="00A077C7">
      <w:r>
        <w:t>Желаем всем удачи</w:t>
      </w:r>
      <w:r w:rsidR="008D77A5">
        <w:t xml:space="preserve"> и честной игры</w:t>
      </w:r>
      <w:r>
        <w:t>!</w:t>
      </w:r>
    </w:p>
    <w:p w14:paraId="351CD101" w14:textId="77777777" w:rsidR="00A077C7" w:rsidRDefault="00A077C7" w:rsidP="00A077C7">
      <w:r>
        <w:t>Оргкомитет</w:t>
      </w:r>
    </w:p>
    <w:p w14:paraId="2D8AEF3A" w14:textId="77777777" w:rsidR="00FF1360" w:rsidRPr="00B86135" w:rsidRDefault="00FF1360" w:rsidP="00FF1360">
      <w:pPr>
        <w:pStyle w:val="2"/>
      </w:pPr>
      <w:r>
        <w:br w:type="page"/>
      </w:r>
      <w:r w:rsidR="00154AD0" w:rsidRPr="00154AD0">
        <w:lastRenderedPageBreak/>
        <w:t>1</w:t>
      </w:r>
      <w:r w:rsidRPr="00B86135">
        <w:t xml:space="preserve"> тур</w:t>
      </w:r>
    </w:p>
    <w:p w14:paraId="0E1CF318" w14:textId="0FE88CDA" w:rsidR="00822B2F" w:rsidRPr="006D3281" w:rsidRDefault="00822B2F" w:rsidP="006D3281">
      <w:pPr>
        <w:rPr>
          <w:i/>
          <w:iCs/>
        </w:rPr>
      </w:pPr>
      <w:r w:rsidRPr="006D3281">
        <w:rPr>
          <w:i/>
          <w:iCs/>
        </w:rPr>
        <w:t>Во всех вопросах пакета слова, написанные БОЛЬШИМИ буквами, обязательно следует выделять голосом. Кавычки ни в коем случае нельзя читать вслух, на них вообще не следует обращать внимания при чтении. В квадратных скобках после некоторых слов и чисел указано их правильное произношение.</w:t>
      </w:r>
      <w:r w:rsidR="00B360E9" w:rsidRPr="006D3281">
        <w:rPr>
          <w:i/>
          <w:iCs/>
        </w:rPr>
        <w:t xml:space="preserve"> Перед некоторыми вопросами </w:t>
      </w:r>
      <w:r w:rsidR="00C36C0A">
        <w:rPr>
          <w:i/>
          <w:iCs/>
        </w:rPr>
        <w:t>могут быть</w:t>
      </w:r>
      <w:r w:rsidR="00B360E9" w:rsidRPr="006D3281">
        <w:rPr>
          <w:i/>
          <w:iCs/>
        </w:rPr>
        <w:t xml:space="preserve"> указания ведущему. Их не надо читать вслух, но нужно обязательно учесть при чтении вопроса.</w:t>
      </w:r>
      <w:r w:rsidR="005E2D4D">
        <w:rPr>
          <w:i/>
          <w:iCs/>
        </w:rPr>
        <w:t xml:space="preserve"> В некоторых ответах в скобках стоит необязательная часть, наличие или отсутствие которой не влияет на зачёт.</w:t>
      </w:r>
    </w:p>
    <w:p w14:paraId="07A6991E" w14:textId="72DAFCD2" w:rsidR="00A3139D" w:rsidRPr="006D3281" w:rsidRDefault="00A3139D" w:rsidP="006D3281">
      <w:pPr>
        <w:rPr>
          <w:b/>
          <w:bCs/>
          <w:i/>
          <w:iCs/>
        </w:rPr>
      </w:pPr>
      <w:r w:rsidRPr="006D3281">
        <w:rPr>
          <w:b/>
          <w:bCs/>
          <w:i/>
          <w:iCs/>
        </w:rPr>
        <w:t>После оглашения ответа обязательно читать ВСЕ комментарии к вопросам</w:t>
      </w:r>
      <w:r w:rsidR="00880AEF">
        <w:rPr>
          <w:b/>
          <w:bCs/>
          <w:i/>
          <w:iCs/>
        </w:rPr>
        <w:t xml:space="preserve">. В некоторых случаях комментарии </w:t>
      </w:r>
      <w:r w:rsidR="00AD4686">
        <w:rPr>
          <w:b/>
          <w:bCs/>
          <w:i/>
          <w:iCs/>
        </w:rPr>
        <w:t xml:space="preserve">могут </w:t>
      </w:r>
      <w:r w:rsidR="00880AEF">
        <w:rPr>
          <w:b/>
          <w:bCs/>
          <w:i/>
          <w:iCs/>
        </w:rPr>
        <w:t>содержат</w:t>
      </w:r>
      <w:r w:rsidR="00AD4686">
        <w:rPr>
          <w:b/>
          <w:bCs/>
          <w:i/>
          <w:iCs/>
        </w:rPr>
        <w:t>ь</w:t>
      </w:r>
      <w:r w:rsidR="00880AEF">
        <w:rPr>
          <w:b/>
          <w:bCs/>
          <w:i/>
          <w:iCs/>
        </w:rPr>
        <w:t xml:space="preserve"> важную информацию для ответа на следующие вопросы. Игроки должны получить эту информацию, но не должны сразу осознавать её важность, поэтому надо полностью, чётко и внятно читать ВСЕ комментарии.</w:t>
      </w:r>
    </w:p>
    <w:p w14:paraId="24C39B90" w14:textId="2C654D91" w:rsidR="004E2B80" w:rsidRDefault="004E2B80" w:rsidP="004E2B80">
      <w:pPr>
        <w:pStyle w:val="3"/>
      </w:pPr>
      <w:r>
        <w:t>Блок 1</w:t>
      </w:r>
    </w:p>
    <w:p w14:paraId="66D6514A" w14:textId="0D71B5EB" w:rsidR="00A245C3" w:rsidRDefault="00A245C3" w:rsidP="00A245C3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bookmarkStart w:id="0" w:name="_Hlk147924644"/>
      <w:r>
        <w:rPr>
          <w:b/>
          <w:bCs/>
        </w:rPr>
        <w:t>Дмитрий Балашов (Тольятти)</w:t>
      </w:r>
      <w:bookmarkEnd w:id="0"/>
    </w:p>
    <w:p w14:paraId="62509209" w14:textId="57BE47B3" w:rsidR="00A245C3" w:rsidRPr="00080986" w:rsidRDefault="00A245C3" w:rsidP="00A245C3">
      <w:r w:rsidRPr="009E2735">
        <w:t>Редактор благодарит за помощь в работе над вопросами коллег из Дубны</w:t>
      </w:r>
      <w:r>
        <w:t>́</w:t>
      </w:r>
      <w:r w:rsidRPr="009E2735">
        <w:t>, Жигул</w:t>
      </w:r>
      <w:r w:rsidR="00C36C0A">
        <w:t>ё</w:t>
      </w:r>
      <w:r w:rsidRPr="009E2735">
        <w:t xml:space="preserve">вска, Белгорода, Перми, Пскова и Тольятти. Особая благодарность Наталье </w:t>
      </w:r>
      <w:proofErr w:type="spellStart"/>
      <w:r w:rsidRPr="009E2735">
        <w:t>Балашовой</w:t>
      </w:r>
      <w:proofErr w:type="spellEnd"/>
      <w:r w:rsidRPr="009E2735">
        <w:t xml:space="preserve"> и Якову </w:t>
      </w:r>
      <w:proofErr w:type="spellStart"/>
      <w:r w:rsidRPr="009E2735">
        <w:t>Зайдельману</w:t>
      </w:r>
      <w:proofErr w:type="spellEnd"/>
      <w:r w:rsidRPr="009E2735">
        <w:t>.</w:t>
      </w:r>
    </w:p>
    <w:p w14:paraId="5BC1DC34" w14:textId="1B40FB46" w:rsidR="00A245C3" w:rsidRDefault="00A245C3" w:rsidP="00A245C3">
      <w:pPr>
        <w:pStyle w:val="a"/>
      </w:pPr>
      <w:r w:rsidRPr="00AB2D3B">
        <w:t>В полн</w:t>
      </w:r>
      <w:r>
        <w:t>ом названии романа «</w:t>
      </w:r>
      <w:proofErr w:type="spellStart"/>
      <w:r>
        <w:t>Робинзо́н</w:t>
      </w:r>
      <w:proofErr w:type="spellEnd"/>
      <w:r>
        <w:t xml:space="preserve"> </w:t>
      </w:r>
      <w:proofErr w:type="spellStart"/>
      <w:r>
        <w:t>Кру́</w:t>
      </w:r>
      <w:r w:rsidRPr="00AB2D3B">
        <w:t>зо</w:t>
      </w:r>
      <w:proofErr w:type="spellEnd"/>
      <w:r w:rsidRPr="00AB2D3B">
        <w:t xml:space="preserve">» упоминается полное ОНО в течение </w:t>
      </w:r>
      <w:r>
        <w:t>двадцати восьми</w:t>
      </w:r>
      <w:r w:rsidRPr="00AB2D3B">
        <w:t xml:space="preserve"> лет. В названии другого известного романа упоминается более длительное ОНО. Восстановите слово, в котором мы пропустили несколько букв.</w:t>
      </w:r>
    </w:p>
    <w:p w14:paraId="3729A4D0" w14:textId="77777777" w:rsidR="00A245C3" w:rsidRDefault="00A245C3" w:rsidP="00A245C3">
      <w:pPr>
        <w:pStyle w:val="a7"/>
      </w:pPr>
      <w:r w:rsidRPr="00CF3181">
        <w:rPr>
          <w:b/>
        </w:rPr>
        <w:t>Ответ</w:t>
      </w:r>
      <w:r w:rsidRPr="00CF3181">
        <w:t xml:space="preserve">: </w:t>
      </w:r>
      <w:r>
        <w:t>одиночество</w:t>
      </w:r>
      <w:r w:rsidRPr="00CF3181">
        <w:t>.</w:t>
      </w:r>
    </w:p>
    <w:p w14:paraId="235AC5FB" w14:textId="77777777" w:rsidR="00C36C0A" w:rsidRDefault="00A245C3" w:rsidP="00A245C3">
      <w:pPr>
        <w:pStyle w:val="a7"/>
      </w:pPr>
      <w:r w:rsidRPr="00825D59">
        <w:rPr>
          <w:b/>
        </w:rPr>
        <w:t>Комментарий</w:t>
      </w:r>
      <w:r w:rsidRPr="00825D59">
        <w:t xml:space="preserve">: </w:t>
      </w:r>
      <w:r w:rsidRPr="00C2419C">
        <w:t xml:space="preserve">знаменитый роман </w:t>
      </w:r>
      <w:proofErr w:type="spellStart"/>
      <w:r w:rsidRPr="00C2419C">
        <w:t>Даниэ</w:t>
      </w:r>
      <w:r>
        <w:t>́</w:t>
      </w:r>
      <w:r w:rsidRPr="00C2419C">
        <w:t>ля</w:t>
      </w:r>
      <w:proofErr w:type="spellEnd"/>
      <w:r w:rsidRPr="00C2419C">
        <w:t xml:space="preserve"> Дефо</w:t>
      </w:r>
      <w:r>
        <w:t>́</w:t>
      </w:r>
      <w:r w:rsidRPr="00C2419C">
        <w:t xml:space="preserve"> называется «Жизнь, необыкновенные и удивительные приключения Робинзона Крузо, моряка из Йорка, прожившего двадцать восемь лет в полном одиночестве на необитаемом острове у берегов Америки близ устьев реки </w:t>
      </w:r>
      <w:proofErr w:type="spellStart"/>
      <w:r w:rsidRPr="00C2419C">
        <w:t>Орино</w:t>
      </w:r>
      <w:r>
        <w:t>́</w:t>
      </w:r>
      <w:r w:rsidRPr="00C2419C">
        <w:t>ко</w:t>
      </w:r>
      <w:proofErr w:type="spellEnd"/>
      <w:r w:rsidRPr="00C2419C">
        <w:t>, куда он был выброшен кораблекрушением, во время которого весь экипаж корабля, кроме него, погиб; с</w:t>
      </w:r>
      <w:r w:rsidR="00C36C0A">
        <w:t> </w:t>
      </w:r>
      <w:r w:rsidRPr="00C2419C">
        <w:t>изложением его неожиданного освобождения пиратами. Написано им самим».</w:t>
      </w:r>
    </w:p>
    <w:p w14:paraId="53A484F2" w14:textId="77D78D75" w:rsidR="00A245C3" w:rsidRDefault="00A245C3" w:rsidP="00C36C0A">
      <w:pPr>
        <w:pStyle w:val="a9"/>
      </w:pPr>
      <w:r w:rsidRPr="00C2419C">
        <w:t xml:space="preserve">В вопросе мы </w:t>
      </w:r>
      <w:r>
        <w:t xml:space="preserve">также </w:t>
      </w:r>
      <w:r w:rsidRPr="00C2419C">
        <w:t xml:space="preserve">сослались на знаменитый роман </w:t>
      </w:r>
      <w:proofErr w:type="spellStart"/>
      <w:r w:rsidRPr="00C2419C">
        <w:t>Габриэ</w:t>
      </w:r>
      <w:r>
        <w:t>́</w:t>
      </w:r>
      <w:r w:rsidRPr="00C2419C">
        <w:t>ля</w:t>
      </w:r>
      <w:proofErr w:type="spellEnd"/>
      <w:r w:rsidRPr="00C2419C">
        <w:t xml:space="preserve"> </w:t>
      </w:r>
      <w:proofErr w:type="spellStart"/>
      <w:r w:rsidRPr="00C2419C">
        <w:t>Ма</w:t>
      </w:r>
      <w:r>
        <w:t>́</w:t>
      </w:r>
      <w:r w:rsidRPr="00C2419C">
        <w:t>ркеса</w:t>
      </w:r>
      <w:proofErr w:type="spellEnd"/>
      <w:r w:rsidRPr="00C2419C">
        <w:t xml:space="preserve"> «Сто лет одиночества»</w:t>
      </w:r>
      <w:r w:rsidRPr="00E139C2">
        <w:t>.</w:t>
      </w:r>
    </w:p>
    <w:p w14:paraId="698D1965" w14:textId="0D094AC9" w:rsidR="00A245C3" w:rsidRDefault="00A245C3" w:rsidP="00A245C3">
      <w:pPr>
        <w:pStyle w:val="a7"/>
      </w:pPr>
      <w:r w:rsidRPr="00825D59">
        <w:rPr>
          <w:b/>
        </w:rPr>
        <w:t>Источник</w:t>
      </w:r>
      <w:r w:rsidRPr="00825D59">
        <w:t xml:space="preserve">: </w:t>
      </w:r>
      <w:r>
        <w:t xml:space="preserve">1. Дефо Д. Робинзон Крузо / </w:t>
      </w:r>
      <w:hyperlink r:id="rId6" w:history="1">
        <w:r w:rsidRPr="00B9368B">
          <w:rPr>
            <w:rStyle w:val="a5"/>
          </w:rPr>
          <w:t>https://ru.wikipedia.org/wiki/Робинзон_Крузо</w:t>
        </w:r>
      </w:hyperlink>
    </w:p>
    <w:p w14:paraId="65141D98" w14:textId="59391542" w:rsidR="00A245C3" w:rsidRDefault="00A245C3" w:rsidP="00A245C3">
      <w:pPr>
        <w:pStyle w:val="a9"/>
      </w:pPr>
      <w:r>
        <w:t xml:space="preserve">2. Маркес Г. Сто лет одиночества / </w:t>
      </w:r>
      <w:hyperlink r:id="rId7" w:history="1">
        <w:r w:rsidRPr="006A25EC">
          <w:rPr>
            <w:rStyle w:val="a5"/>
          </w:rPr>
          <w:t>https://ru.wikipedia.org/wiki/Сто_лет_одиночества</w:t>
        </w:r>
      </w:hyperlink>
    </w:p>
    <w:p w14:paraId="05B8F24F" w14:textId="77777777" w:rsidR="00515D40" w:rsidRDefault="00A245C3" w:rsidP="00A245C3">
      <w:pPr>
        <w:pStyle w:val="a7"/>
      </w:pPr>
      <w:r w:rsidRPr="00825D59">
        <w:rPr>
          <w:b/>
        </w:rPr>
        <w:t>Автор</w:t>
      </w:r>
      <w:r w:rsidRPr="00825D59">
        <w:t xml:space="preserve">: </w:t>
      </w:r>
      <w:r w:rsidRPr="004C24C0">
        <w:t>Дмитрий Балашов (Тольятти</w:t>
      </w:r>
      <w:r w:rsidRPr="00CF3181">
        <w:t>)</w:t>
      </w:r>
    </w:p>
    <w:p w14:paraId="1A48510E" w14:textId="472C334D" w:rsidR="00A245C3" w:rsidRPr="00CF3181" w:rsidRDefault="00A245C3" w:rsidP="00A245C3">
      <w:pPr>
        <w:pStyle w:val="a"/>
      </w:pPr>
      <w:r>
        <w:t xml:space="preserve">В «Сонетах к Марии </w:t>
      </w:r>
      <w:proofErr w:type="spellStart"/>
      <w:r>
        <w:t>Стю</w:t>
      </w:r>
      <w:r w:rsidRPr="008D360A">
        <w:t>а́</w:t>
      </w:r>
      <w:r>
        <w:t>рт</w:t>
      </w:r>
      <w:proofErr w:type="spellEnd"/>
      <w:r>
        <w:t>» Иосифа Бродского два личных местоимения</w:t>
      </w:r>
      <w:r w:rsidRPr="00795B2E">
        <w:t xml:space="preserve"> </w:t>
      </w:r>
      <w:proofErr w:type="spellStart"/>
      <w:r>
        <w:t>смеша́</w:t>
      </w:r>
      <w:r w:rsidRPr="00E01081">
        <w:t>лись</w:t>
      </w:r>
      <w:proofErr w:type="spellEnd"/>
      <w:r w:rsidRPr="00E01081">
        <w:t xml:space="preserve"> в одну букву. </w:t>
      </w:r>
      <w:r>
        <w:t xml:space="preserve">Напишите эту </w:t>
      </w:r>
      <w:r w:rsidRPr="00E01081">
        <w:t>букву.</w:t>
      </w:r>
    </w:p>
    <w:p w14:paraId="635A43E6" w14:textId="77777777" w:rsidR="00A245C3" w:rsidRPr="00825D59" w:rsidRDefault="00A245C3" w:rsidP="00A245C3">
      <w:pPr>
        <w:pStyle w:val="a7"/>
      </w:pPr>
      <w:r w:rsidRPr="00A245C3">
        <w:rPr>
          <w:b/>
          <w:bCs/>
        </w:rPr>
        <w:t>Ответ</w:t>
      </w:r>
      <w:r w:rsidRPr="00140C74">
        <w:t>:</w:t>
      </w:r>
      <w:r w:rsidRPr="00E345CA">
        <w:t xml:space="preserve"> </w:t>
      </w:r>
      <w:r>
        <w:t>ю.</w:t>
      </w:r>
    </w:p>
    <w:p w14:paraId="18EBC924" w14:textId="77777777" w:rsidR="00A245C3" w:rsidRPr="00825D59" w:rsidRDefault="00A245C3" w:rsidP="00A245C3">
      <w:pPr>
        <w:pStyle w:val="a7"/>
      </w:pPr>
      <w:r w:rsidRPr="00934EF7">
        <w:rPr>
          <w:b/>
        </w:rPr>
        <w:t>Комментарий</w:t>
      </w:r>
      <w:r w:rsidRPr="00140C74">
        <w:t xml:space="preserve">: </w:t>
      </w:r>
      <w:bookmarkStart w:id="1" w:name="_Hlk147935621"/>
      <w:r>
        <w:t xml:space="preserve">местоимения </w:t>
      </w:r>
      <w:r w:rsidRPr="00E01081">
        <w:t xml:space="preserve">«ты» и «вы» звучат по-английски одинаково: </w:t>
      </w:r>
      <w:proofErr w:type="spellStart"/>
      <w:r w:rsidRPr="00E01081">
        <w:t>you</w:t>
      </w:r>
      <w:proofErr w:type="spellEnd"/>
      <w:r w:rsidRPr="00E01081">
        <w:t xml:space="preserve"> [</w:t>
      </w:r>
      <w:r w:rsidRPr="009E2735">
        <w:rPr>
          <w:i/>
          <w:iCs/>
        </w:rPr>
        <w:t>ю</w:t>
      </w:r>
      <w:r w:rsidRPr="00E01081">
        <w:t xml:space="preserve">]. Британское происхождение Марии </w:t>
      </w:r>
      <w:proofErr w:type="spellStart"/>
      <w:r w:rsidRPr="00E01081">
        <w:t>Стюа</w:t>
      </w:r>
      <w:r>
        <w:t>́</w:t>
      </w:r>
      <w:r w:rsidRPr="00E01081">
        <w:t>рт</w:t>
      </w:r>
      <w:proofErr w:type="spellEnd"/>
      <w:r w:rsidRPr="00E01081">
        <w:t xml:space="preserve"> должно было помочь с ответом.</w:t>
      </w:r>
    </w:p>
    <w:bookmarkEnd w:id="1"/>
    <w:p w14:paraId="289023D9" w14:textId="0DDFCE9A" w:rsidR="00A245C3" w:rsidRDefault="00A245C3" w:rsidP="00A245C3">
      <w:pPr>
        <w:pStyle w:val="a7"/>
      </w:pPr>
      <w:r w:rsidRPr="00934EF7">
        <w:rPr>
          <w:b/>
        </w:rPr>
        <w:t>Источник</w:t>
      </w:r>
      <w:r w:rsidRPr="00934EF7">
        <w:t xml:space="preserve">: </w:t>
      </w:r>
      <w:r w:rsidRPr="00E01081">
        <w:t>Бродский И. Двадцать сонетов к Марии Стюарт, XV</w:t>
      </w:r>
      <w:r>
        <w:t xml:space="preserve"> /</w:t>
      </w:r>
    </w:p>
    <w:p w14:paraId="3CBC1765" w14:textId="737550F8" w:rsidR="00A245C3" w:rsidRPr="00934EF7" w:rsidRDefault="00000000" w:rsidP="00A245C3">
      <w:pPr>
        <w:pStyle w:val="a9"/>
      </w:pPr>
      <w:hyperlink r:id="rId8" w:history="1">
        <w:r w:rsidR="00A245C3" w:rsidRPr="006A25EC">
          <w:rPr>
            <w:rStyle w:val="a5"/>
          </w:rPr>
          <w:t>http://www.world-art.ru/lyric/lyric.php?id=7687</w:t>
        </w:r>
      </w:hyperlink>
    </w:p>
    <w:p w14:paraId="16DA562F" w14:textId="77777777" w:rsidR="00A245C3" w:rsidRDefault="00A245C3" w:rsidP="00A245C3">
      <w:pPr>
        <w:pStyle w:val="a7"/>
      </w:pPr>
      <w:r w:rsidRPr="00825D59">
        <w:rPr>
          <w:b/>
        </w:rPr>
        <w:t>Автор</w:t>
      </w:r>
      <w:r w:rsidRPr="00825D59">
        <w:t xml:space="preserve">: </w:t>
      </w:r>
      <w:r w:rsidRPr="00BE0109">
        <w:t>Дмитрий Балашов (Тольятти)</w:t>
      </w:r>
    </w:p>
    <w:p w14:paraId="51291068" w14:textId="76B01F9E" w:rsidR="00A245C3" w:rsidRPr="00055D70" w:rsidRDefault="00A245C3" w:rsidP="00A245C3">
      <w:pPr>
        <w:pStyle w:val="a"/>
      </w:pPr>
      <w:r w:rsidRPr="00E01081">
        <w:t>В романе «Игра престолов» во время рыцарского поединка один из участников опозорился, убив КОРОЛЯ, и был объявлен выбывшим из борьбы. Какое слово мы заменили на КОРОЛЯ?</w:t>
      </w:r>
    </w:p>
    <w:p w14:paraId="268D8D9C" w14:textId="173DBD0E" w:rsidR="00A245C3" w:rsidRPr="00825D59" w:rsidRDefault="00A245C3" w:rsidP="00A245C3">
      <w:pPr>
        <w:pStyle w:val="a7"/>
      </w:pPr>
      <w:r w:rsidRPr="00825D59">
        <w:rPr>
          <w:b/>
        </w:rPr>
        <w:t>Ответ</w:t>
      </w:r>
      <w:r w:rsidRPr="00825D59">
        <w:t xml:space="preserve">: </w:t>
      </w:r>
      <w:r>
        <w:t>коня</w:t>
      </w:r>
      <w:r w:rsidRPr="00447077">
        <w:t>.</w:t>
      </w:r>
      <w:r w:rsidR="002A767D">
        <w:t xml:space="preserve"> </w:t>
      </w:r>
      <w:r w:rsidRPr="00934EF7">
        <w:rPr>
          <w:b/>
        </w:rPr>
        <w:t>Зачёт</w:t>
      </w:r>
      <w:r w:rsidRPr="00140C74">
        <w:t xml:space="preserve">: </w:t>
      </w:r>
      <w:r>
        <w:t>лошадь.</w:t>
      </w:r>
    </w:p>
    <w:p w14:paraId="1F7E5817" w14:textId="77777777" w:rsidR="00A245C3" w:rsidRPr="00825D59" w:rsidRDefault="00A245C3" w:rsidP="00A245C3">
      <w:pPr>
        <w:pStyle w:val="a7"/>
      </w:pPr>
      <w:r w:rsidRPr="00825D59">
        <w:rPr>
          <w:b/>
        </w:rPr>
        <w:t>Комментарий</w:t>
      </w:r>
      <w:r w:rsidRPr="00825D59">
        <w:t xml:space="preserve">: </w:t>
      </w:r>
      <w:r w:rsidRPr="006E6AE5">
        <w:t>участник уб</w:t>
      </w:r>
      <w:r>
        <w:t xml:space="preserve">ил коня под своим соперником </w:t>
      </w:r>
      <w:proofErr w:type="spellStart"/>
      <w:r>
        <w:t>Бе́рисом</w:t>
      </w:r>
      <w:proofErr w:type="spellEnd"/>
      <w:r>
        <w:t xml:space="preserve"> </w:t>
      </w:r>
      <w:proofErr w:type="spellStart"/>
      <w:r>
        <w:t>Дондаррио́</w:t>
      </w:r>
      <w:r w:rsidRPr="006E6AE5">
        <w:t>ном</w:t>
      </w:r>
      <w:proofErr w:type="spellEnd"/>
      <w:r w:rsidRPr="006E6AE5">
        <w:t>, что запрещалось по правилам рыцарских турниров. Одну шахматную фигуру мы заменили другой.</w:t>
      </w:r>
    </w:p>
    <w:p w14:paraId="4D062998" w14:textId="67F95735" w:rsidR="00A245C3" w:rsidRDefault="00A245C3" w:rsidP="00A245C3">
      <w:pPr>
        <w:pStyle w:val="a7"/>
      </w:pPr>
      <w:r w:rsidRPr="00D3690A">
        <w:rPr>
          <w:b/>
        </w:rPr>
        <w:t>Источник</w:t>
      </w:r>
      <w:r w:rsidRPr="00D3690A">
        <w:t xml:space="preserve">: 1. </w:t>
      </w:r>
      <w:r>
        <w:t xml:space="preserve">Мартин Д. Игра Престолов / </w:t>
      </w:r>
      <w:hyperlink r:id="rId9" w:history="1">
        <w:r w:rsidRPr="00F35660">
          <w:rPr>
            <w:rStyle w:val="a5"/>
          </w:rPr>
          <w:t>https://www.livelib.ru/book/7432/readpart-igra-prestolov-bitva-korolej-dzhordzh-martin/~30</w:t>
        </w:r>
      </w:hyperlink>
    </w:p>
    <w:p w14:paraId="007691C0" w14:textId="0ACE6ECE" w:rsidR="00A245C3" w:rsidRDefault="00A245C3" w:rsidP="00A245C3">
      <w:pPr>
        <w:pStyle w:val="a9"/>
      </w:pPr>
      <w:r>
        <w:t xml:space="preserve">2. </w:t>
      </w:r>
      <w:hyperlink r:id="rId10" w:history="1">
        <w:r w:rsidRPr="00B9368B">
          <w:rPr>
            <w:rStyle w:val="a5"/>
          </w:rPr>
          <w:t>https://diletant.media/top-5/3224/</w:t>
        </w:r>
      </w:hyperlink>
    </w:p>
    <w:p w14:paraId="6E22D3B8" w14:textId="77777777" w:rsidR="00A245C3" w:rsidRDefault="00A245C3" w:rsidP="00A245C3">
      <w:pPr>
        <w:pStyle w:val="a7"/>
      </w:pPr>
      <w:r w:rsidRPr="00825D59">
        <w:rPr>
          <w:b/>
        </w:rPr>
        <w:t>Автор</w:t>
      </w:r>
      <w:r w:rsidRPr="00825D59">
        <w:t xml:space="preserve">: </w:t>
      </w:r>
      <w:r w:rsidRPr="00447077">
        <w:t>Дмитрий Балашов (Тольятти)</w:t>
      </w:r>
    </w:p>
    <w:p w14:paraId="49212391" w14:textId="65288AA6" w:rsidR="00A245C3" w:rsidRPr="00CF3181" w:rsidRDefault="00A245C3" w:rsidP="00A245C3">
      <w:pPr>
        <w:pStyle w:val="a"/>
      </w:pPr>
      <w:bookmarkStart w:id="2" w:name="_Hlk147935439"/>
      <w:bookmarkStart w:id="3" w:name="_Hlk147935483"/>
      <w:r w:rsidRPr="004943D9">
        <w:lastRenderedPageBreak/>
        <w:t xml:space="preserve">Пони из мультфильма 2024 года </w:t>
      </w:r>
      <w:r>
        <w:t>приобретает</w:t>
      </w:r>
      <w:r w:rsidRPr="004943D9">
        <w:t xml:space="preserve"> необычный вид благодаря прилипшей морковке. По</w:t>
      </w:r>
      <w:r w:rsidR="005A7163">
        <w:t> </w:t>
      </w:r>
      <w:r w:rsidRPr="004943D9">
        <w:t>сюжету пони конкурирует с морским животным. Назовите это животное словом с одинаковыми гласными.</w:t>
      </w:r>
      <w:bookmarkEnd w:id="2"/>
    </w:p>
    <w:bookmarkEnd w:id="3"/>
    <w:p w14:paraId="175E56E8" w14:textId="77777777" w:rsidR="00A245C3" w:rsidRDefault="00A245C3" w:rsidP="00A245C3">
      <w:pPr>
        <w:pStyle w:val="a7"/>
      </w:pPr>
      <w:r w:rsidRPr="00825D59">
        <w:rPr>
          <w:b/>
        </w:rPr>
        <w:t>Ответ</w:t>
      </w:r>
      <w:r w:rsidRPr="00825D59">
        <w:t xml:space="preserve">: </w:t>
      </w:r>
      <w:r>
        <w:t>нарвал</w:t>
      </w:r>
      <w:r w:rsidRPr="00CF3181">
        <w:t>.</w:t>
      </w:r>
    </w:p>
    <w:p w14:paraId="2E11D741" w14:textId="77777777" w:rsidR="00515D40" w:rsidRDefault="00A245C3" w:rsidP="00A245C3">
      <w:pPr>
        <w:pStyle w:val="a7"/>
      </w:pPr>
      <w:r w:rsidRPr="00825D59">
        <w:rPr>
          <w:b/>
        </w:rPr>
        <w:t>Комментарий</w:t>
      </w:r>
      <w:r w:rsidRPr="00825D59">
        <w:t xml:space="preserve">: </w:t>
      </w:r>
      <w:bookmarkStart w:id="4" w:name="_Hlk147935397"/>
      <w:r>
        <w:t>г</w:t>
      </w:r>
      <w:r w:rsidRPr="00E22C1E">
        <w:t xml:space="preserve">ероиня мультфильма «Тельма-единорог» из-за прилипшей ко лбу </w:t>
      </w:r>
      <w:r w:rsidRPr="005A7163">
        <w:t>морковки</w:t>
      </w:r>
      <w:r w:rsidRPr="00E22C1E">
        <w:t xml:space="preserve"> становится похожа на единорога и решает выступать на сцене. Её главная соперница – певица Никки Нарвал, тоже единорог, но морской</w:t>
      </w:r>
      <w:r>
        <w:t>.</w:t>
      </w:r>
      <w:bookmarkEnd w:id="4"/>
    </w:p>
    <w:p w14:paraId="0B99D36A" w14:textId="6C76CFCC" w:rsidR="00515D40" w:rsidRDefault="00A245C3" w:rsidP="00A245C3">
      <w:pPr>
        <w:pStyle w:val="a7"/>
      </w:pPr>
      <w:r w:rsidRPr="00934EF7">
        <w:rPr>
          <w:b/>
        </w:rPr>
        <w:t>Источник</w:t>
      </w:r>
      <w:r w:rsidRPr="00934EF7">
        <w:t xml:space="preserve">: </w:t>
      </w:r>
      <w:r>
        <w:t>1. Фильм «</w:t>
      </w:r>
      <w:r w:rsidRPr="00103DF0">
        <w:t>Единорог Тельма</w:t>
      </w:r>
      <w:r>
        <w:t xml:space="preserve">»,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Д.Хесс</w:t>
      </w:r>
      <w:proofErr w:type="spellEnd"/>
      <w:r>
        <w:t>, 2024 /</w:t>
      </w:r>
      <w:r w:rsidR="002938C1">
        <w:t xml:space="preserve"> </w:t>
      </w:r>
      <w:hyperlink r:id="rId11" w:history="1">
        <w:r w:rsidR="002938C1" w:rsidRPr="00EE2C93">
          <w:rPr>
            <w:rStyle w:val="a5"/>
          </w:rPr>
          <w:t>https://en.wikipedia.org/wiki/Thelma_the_Unicorn</w:t>
        </w:r>
      </w:hyperlink>
    </w:p>
    <w:p w14:paraId="4BD8E5E0" w14:textId="77777777" w:rsidR="00515D40" w:rsidRDefault="00A245C3" w:rsidP="005A7163">
      <w:pPr>
        <w:pStyle w:val="a9"/>
      </w:pPr>
      <w:r>
        <w:t xml:space="preserve">2. </w:t>
      </w:r>
      <w:hyperlink r:id="rId12" w:history="1">
        <w:r w:rsidRPr="006A25EC">
          <w:rPr>
            <w:rStyle w:val="a5"/>
          </w:rPr>
          <w:t>https://ru.wikipedia.org/wiki/Нарвал</w:t>
        </w:r>
      </w:hyperlink>
    </w:p>
    <w:p w14:paraId="26B1F18D" w14:textId="27503A4A" w:rsidR="00A245C3" w:rsidRDefault="00A245C3" w:rsidP="00A245C3">
      <w:pPr>
        <w:pStyle w:val="a7"/>
      </w:pPr>
      <w:r w:rsidRPr="00825D59">
        <w:rPr>
          <w:b/>
        </w:rPr>
        <w:t>Автор</w:t>
      </w:r>
      <w:r w:rsidRPr="00825D59">
        <w:t xml:space="preserve">: </w:t>
      </w:r>
      <w:r w:rsidRPr="004C24C0">
        <w:t>Дмитрий Балашов (Тольятти</w:t>
      </w:r>
      <w:r w:rsidRPr="00CF3181">
        <w:t>)</w:t>
      </w:r>
    </w:p>
    <w:p w14:paraId="138C87FD" w14:textId="1B2087D6" w:rsidR="00A245C3" w:rsidRDefault="00A245C3" w:rsidP="00A245C3">
      <w:pPr>
        <w:pStyle w:val="a"/>
      </w:pPr>
      <w:r w:rsidRPr="00767953">
        <w:t xml:space="preserve">Естественный ареал </w:t>
      </w:r>
      <w:r>
        <w:t xml:space="preserve">рыбы </w:t>
      </w:r>
      <w:r w:rsidRPr="00767953">
        <w:t xml:space="preserve">крылатки </w:t>
      </w:r>
      <w:r>
        <w:t>расположен в</w:t>
      </w:r>
      <w:r w:rsidRPr="00767953">
        <w:t xml:space="preserve"> Тихо</w:t>
      </w:r>
      <w:r>
        <w:t>м</w:t>
      </w:r>
      <w:r w:rsidRPr="00767953">
        <w:t xml:space="preserve"> и Индийско</w:t>
      </w:r>
      <w:r>
        <w:t>м</w:t>
      </w:r>
      <w:r w:rsidRPr="00767953">
        <w:t xml:space="preserve"> океан</w:t>
      </w:r>
      <w:r>
        <w:t>ах.</w:t>
      </w:r>
      <w:r w:rsidRPr="00767953">
        <w:t xml:space="preserve"> </w:t>
      </w:r>
      <w:r>
        <w:t xml:space="preserve">Оказавшись </w:t>
      </w:r>
      <w:r w:rsidRPr="004943D9">
        <w:t>в</w:t>
      </w:r>
      <w:r w:rsidR="005A7163">
        <w:t> </w:t>
      </w:r>
      <w:r>
        <w:t>З</w:t>
      </w:r>
      <w:r w:rsidRPr="004943D9">
        <w:t>ападной Атлантике</w:t>
      </w:r>
      <w:r>
        <w:t>, она</w:t>
      </w:r>
      <w:r w:rsidRPr="004943D9">
        <w:t xml:space="preserve"> </w:t>
      </w:r>
      <w:r>
        <w:t>стала</w:t>
      </w:r>
      <w:r w:rsidRPr="004943D9">
        <w:t xml:space="preserve"> уничтожа</w:t>
      </w:r>
      <w:r>
        <w:t>ть</w:t>
      </w:r>
      <w:r w:rsidRPr="004943D9">
        <w:t xml:space="preserve"> многие виды коралловых рыб. В документальном фильме крылаток назвали </w:t>
      </w:r>
      <w:r>
        <w:t xml:space="preserve">новыми </w:t>
      </w:r>
      <w:r w:rsidRPr="004943D9">
        <w:t>ЧУЖИМИ. Какие три слова мы заменили на ЧУЖИЕ?</w:t>
      </w:r>
    </w:p>
    <w:p w14:paraId="1149BF9E" w14:textId="77777777" w:rsidR="00A245C3" w:rsidRDefault="00A245C3" w:rsidP="005A7163">
      <w:pPr>
        <w:pStyle w:val="a7"/>
      </w:pPr>
      <w:r w:rsidRPr="00CF3181">
        <w:rPr>
          <w:b/>
          <w:bCs/>
        </w:rPr>
        <w:t>Ответ</w:t>
      </w:r>
      <w:r w:rsidRPr="00CF3181">
        <w:t xml:space="preserve">: </w:t>
      </w:r>
      <w:r w:rsidRPr="004943D9">
        <w:t>пираты Карибского моря</w:t>
      </w:r>
      <w:r w:rsidRPr="00633E14">
        <w:t>.</w:t>
      </w:r>
    </w:p>
    <w:p w14:paraId="675C0538" w14:textId="77777777" w:rsidR="00515D40" w:rsidRDefault="00A245C3" w:rsidP="005A7163">
      <w:pPr>
        <w:pStyle w:val="a7"/>
      </w:pPr>
      <w:r w:rsidRPr="00825D59">
        <w:rPr>
          <w:b/>
          <w:bCs/>
        </w:rPr>
        <w:t>Комментарий</w:t>
      </w:r>
      <w:r w:rsidRPr="00825D59">
        <w:t xml:space="preserve">: </w:t>
      </w:r>
      <w:r w:rsidRPr="004943D9">
        <w:t xml:space="preserve">одну кинофраншизу мы заменили другой. Фильм «Крылатки </w:t>
      </w:r>
      <w:r w:rsidRPr="00290B41">
        <w:t>–</w:t>
      </w:r>
      <w:r w:rsidRPr="004943D9">
        <w:t xml:space="preserve"> новые пираты Карибского моря» рассказывает об удивительных повадках этой ненасытной рыбы. </w:t>
      </w:r>
      <w:r>
        <w:t>Случайно попав в Карибско</w:t>
      </w:r>
      <w:r w:rsidRPr="00290B41">
        <w:t>е</w:t>
      </w:r>
      <w:r>
        <w:t xml:space="preserve"> море, крылатка</w:t>
      </w:r>
      <w:r w:rsidRPr="004943D9">
        <w:t xml:space="preserve"> стал</w:t>
      </w:r>
      <w:r>
        <w:t>а</w:t>
      </w:r>
      <w:r w:rsidRPr="004943D9">
        <w:t xml:space="preserve"> опасным </w:t>
      </w:r>
      <w:proofErr w:type="spellStart"/>
      <w:r w:rsidRPr="004943D9">
        <w:t>инвази</w:t>
      </w:r>
      <w:r>
        <w:t>́</w:t>
      </w:r>
      <w:r w:rsidRPr="004943D9">
        <w:t>вным</w:t>
      </w:r>
      <w:proofErr w:type="spellEnd"/>
      <w:r w:rsidRPr="004943D9">
        <w:t xml:space="preserve"> видом и нарушил</w:t>
      </w:r>
      <w:r>
        <w:t>а</w:t>
      </w:r>
      <w:r w:rsidRPr="004943D9">
        <w:t xml:space="preserve"> экосистему коралловых рифов.</w:t>
      </w:r>
    </w:p>
    <w:p w14:paraId="641C13B5" w14:textId="1EA1B79E" w:rsidR="00A245C3" w:rsidRDefault="00A245C3" w:rsidP="005A7163">
      <w:pPr>
        <w:pStyle w:val="a7"/>
      </w:pPr>
      <w:r w:rsidRPr="00177C9D">
        <w:rPr>
          <w:b/>
          <w:bCs/>
        </w:rPr>
        <w:t>Источник</w:t>
      </w:r>
      <w:r w:rsidRPr="00177C9D">
        <w:t xml:space="preserve">: </w:t>
      </w:r>
      <w:r>
        <w:t>1. Фильм «</w:t>
      </w:r>
      <w:r w:rsidRPr="0066548B">
        <w:t>Крылатки — новые пираты Карибского моря</w:t>
      </w:r>
      <w:r>
        <w:t xml:space="preserve">», </w:t>
      </w:r>
      <w:proofErr w:type="spellStart"/>
      <w:r>
        <w:t>реж</w:t>
      </w:r>
      <w:proofErr w:type="spellEnd"/>
      <w:r>
        <w:t>.</w:t>
      </w:r>
      <w:r w:rsidRPr="0066548B">
        <w:t xml:space="preserve"> </w:t>
      </w:r>
      <w:proofErr w:type="spellStart"/>
      <w:r w:rsidRPr="0066548B">
        <w:t>У</w:t>
      </w:r>
      <w:r>
        <w:t>.</w:t>
      </w:r>
      <w:r w:rsidRPr="0066548B">
        <w:t>Марквардт</w:t>
      </w:r>
      <w:proofErr w:type="spellEnd"/>
      <w:r>
        <w:t xml:space="preserve">, 2017 / </w:t>
      </w:r>
      <w:hyperlink r:id="rId13" w:history="1">
        <w:r w:rsidR="005A7163" w:rsidRPr="00F35660">
          <w:rPr>
            <w:rStyle w:val="a5"/>
          </w:rPr>
          <w:t>https://www.kinopoisk.ru/film/5055828</w:t>
        </w:r>
      </w:hyperlink>
    </w:p>
    <w:p w14:paraId="242CFC65" w14:textId="3722E829" w:rsidR="00A245C3" w:rsidRDefault="00A245C3" w:rsidP="005A7163">
      <w:pPr>
        <w:pStyle w:val="a9"/>
      </w:pPr>
      <w:r>
        <w:t xml:space="preserve">2. </w:t>
      </w:r>
      <w:hyperlink r:id="rId14" w:history="1">
        <w:r w:rsidRPr="006A25EC">
          <w:rPr>
            <w:rStyle w:val="a5"/>
          </w:rPr>
          <w:t>https://ru.wikipedia.org/wiki/Крылатка-зебра</w:t>
        </w:r>
      </w:hyperlink>
    </w:p>
    <w:p w14:paraId="6CDB68E9" w14:textId="513142FD" w:rsidR="00A245C3" w:rsidRDefault="00A245C3" w:rsidP="005A7163">
      <w:pPr>
        <w:pStyle w:val="a9"/>
      </w:pPr>
      <w:r>
        <w:t xml:space="preserve">3. </w:t>
      </w:r>
      <w:hyperlink r:id="rId15" w:history="1">
        <w:r w:rsidRPr="006A25EC">
          <w:rPr>
            <w:rStyle w:val="a5"/>
          </w:rPr>
          <w:t>https://elementy.ru/kartinka_dnya/1679/Krylataya_vredina</w:t>
        </w:r>
      </w:hyperlink>
    </w:p>
    <w:p w14:paraId="385491A8" w14:textId="77777777" w:rsidR="00A245C3" w:rsidRDefault="00A245C3" w:rsidP="005A7163">
      <w:pPr>
        <w:pStyle w:val="a7"/>
      </w:pPr>
      <w:r w:rsidRPr="00825D59">
        <w:rPr>
          <w:b/>
          <w:bCs/>
        </w:rPr>
        <w:t>Автор</w:t>
      </w:r>
      <w:r w:rsidRPr="00825D59">
        <w:t xml:space="preserve">: </w:t>
      </w:r>
      <w:r w:rsidRPr="00D554B4">
        <w:t>Дмитрий Балашов (Тольятти</w:t>
      </w:r>
      <w:r w:rsidRPr="00CF3181">
        <w:t>)</w:t>
      </w:r>
    </w:p>
    <w:p w14:paraId="716CF0B0" w14:textId="77777777" w:rsidR="00A245C3" w:rsidRDefault="00A245C3" w:rsidP="00A245C3">
      <w:pPr>
        <w:pStyle w:val="a"/>
      </w:pPr>
      <w:bookmarkStart w:id="5" w:name="_Hlk149903013"/>
      <w:r w:rsidRPr="008304E4">
        <w:t>В 2000-х годах новгородские активисты обратились к городским властям с предложением вернуть рыб. Решение было принято, и вскоре на НЁМ опять появились рыбы и синева. Назовите ЕГО односложным словом.</w:t>
      </w:r>
    </w:p>
    <w:p w14:paraId="58BAF077" w14:textId="79739F7B" w:rsidR="00A245C3" w:rsidRPr="00825D59" w:rsidRDefault="00A245C3" w:rsidP="00A245C3">
      <w:pPr>
        <w:pStyle w:val="a7"/>
      </w:pPr>
      <w:r w:rsidRPr="00CF3181">
        <w:rPr>
          <w:b/>
        </w:rPr>
        <w:t>Ответ</w:t>
      </w:r>
      <w:r w:rsidRPr="00CF3181">
        <w:t xml:space="preserve">: </w:t>
      </w:r>
      <w:r>
        <w:t>герб</w:t>
      </w:r>
      <w:r w:rsidRPr="00633E14">
        <w:t>.</w:t>
      </w:r>
      <w:r w:rsidR="002A767D">
        <w:t xml:space="preserve"> </w:t>
      </w:r>
      <w:r w:rsidRPr="00825D59">
        <w:rPr>
          <w:b/>
        </w:rPr>
        <w:t>Зач</w:t>
      </w:r>
      <w:r>
        <w:rPr>
          <w:b/>
        </w:rPr>
        <w:t>ё</w:t>
      </w:r>
      <w:r w:rsidRPr="00825D59">
        <w:rPr>
          <w:b/>
        </w:rPr>
        <w:t>т</w:t>
      </w:r>
      <w:r w:rsidRPr="00825D59">
        <w:t xml:space="preserve">: </w:t>
      </w:r>
      <w:r>
        <w:t>флаг</w:t>
      </w:r>
      <w:r w:rsidRPr="00825D59">
        <w:t>.</w:t>
      </w:r>
    </w:p>
    <w:p w14:paraId="16A7FC4B" w14:textId="0849C98D" w:rsidR="00A245C3" w:rsidRPr="00825D59" w:rsidRDefault="00A245C3" w:rsidP="00A245C3">
      <w:pPr>
        <w:pStyle w:val="a7"/>
      </w:pPr>
      <w:r w:rsidRPr="00825D59">
        <w:rPr>
          <w:b/>
        </w:rPr>
        <w:t>Комментарий</w:t>
      </w:r>
      <w:r w:rsidRPr="00825D59">
        <w:t xml:space="preserve">: </w:t>
      </w:r>
      <w:r w:rsidRPr="008304E4">
        <w:t>власти убрали с герба</w:t>
      </w:r>
      <w:r>
        <w:t>́</w:t>
      </w:r>
      <w:r w:rsidRPr="008304E4">
        <w:t xml:space="preserve"> города рыб, </w:t>
      </w:r>
      <w:r>
        <w:t>изображённых</w:t>
      </w:r>
      <w:r w:rsidRPr="008304E4">
        <w:t xml:space="preserve"> на синем фоне, чтобы вернуться к</w:t>
      </w:r>
      <w:r w:rsidR="005A7163">
        <w:t> </w:t>
      </w:r>
      <w:r w:rsidRPr="008304E4">
        <w:t>варианту, утвержд</w:t>
      </w:r>
      <w:r>
        <w:t>ё</w:t>
      </w:r>
      <w:r w:rsidRPr="008304E4">
        <w:t>нному Екатериной Второй. Однако, рыбы на новгородской печати были со врем</w:t>
      </w:r>
      <w:r>
        <w:t>ё</w:t>
      </w:r>
      <w:r w:rsidRPr="008304E4">
        <w:t>н Ивана Грозного, и местные жители при поддержке Геральдического совета добились исторической справедливости.</w:t>
      </w:r>
    </w:p>
    <w:p w14:paraId="458694C6" w14:textId="0498D20E" w:rsidR="00A245C3" w:rsidRDefault="00A245C3" w:rsidP="00A245C3">
      <w:pPr>
        <w:pStyle w:val="a7"/>
      </w:pPr>
      <w:r w:rsidRPr="00177C9D">
        <w:rPr>
          <w:b/>
        </w:rPr>
        <w:t>Источник</w:t>
      </w:r>
      <w:r w:rsidRPr="00177C9D">
        <w:t xml:space="preserve">: </w:t>
      </w:r>
      <w:r>
        <w:t>1.</w:t>
      </w:r>
      <w:r w:rsidRPr="003A3B53">
        <w:t xml:space="preserve"> </w:t>
      </w:r>
      <w:hyperlink r:id="rId16" w:history="1">
        <w:r w:rsidRPr="006A25EC">
          <w:rPr>
            <w:rStyle w:val="a5"/>
          </w:rPr>
          <w:t>https://blazon.ru/rf/gerb-velikogo-novgoroda.html</w:t>
        </w:r>
      </w:hyperlink>
    </w:p>
    <w:p w14:paraId="57064D5D" w14:textId="7125F833" w:rsidR="00A245C3" w:rsidRDefault="00A245C3" w:rsidP="005A7163">
      <w:pPr>
        <w:pStyle w:val="a9"/>
      </w:pPr>
      <w:r>
        <w:t xml:space="preserve">2. </w:t>
      </w:r>
      <w:hyperlink r:id="rId17" w:history="1">
        <w:r w:rsidRPr="006A25EC">
          <w:rPr>
            <w:rStyle w:val="a5"/>
          </w:rPr>
          <w:t>https://blazon.ru/rf/flag-velikogo-novgoroda.html</w:t>
        </w:r>
      </w:hyperlink>
    </w:p>
    <w:p w14:paraId="27D2D608" w14:textId="69DC789C" w:rsidR="00A245C3" w:rsidRDefault="00A245C3" w:rsidP="005A7163">
      <w:pPr>
        <w:pStyle w:val="a9"/>
      </w:pPr>
      <w:r>
        <w:t xml:space="preserve">3. </w:t>
      </w:r>
      <w:hyperlink r:id="rId18" w:history="1">
        <w:r w:rsidRPr="006A25EC">
          <w:rPr>
            <w:rStyle w:val="a5"/>
          </w:rPr>
          <w:t>https://f-gl.ru/gerbi_rossii/437-gerbi_novgorodskoy_oblasti/1134-gerb-velikogo-novgoroda</w:t>
        </w:r>
      </w:hyperlink>
    </w:p>
    <w:p w14:paraId="5E69C44D" w14:textId="4A0BF367" w:rsidR="00A245C3" w:rsidRDefault="00A245C3" w:rsidP="005A7163">
      <w:pPr>
        <w:pStyle w:val="a9"/>
      </w:pPr>
      <w:r>
        <w:t xml:space="preserve">4. </w:t>
      </w:r>
      <w:hyperlink r:id="rId19" w:history="1">
        <w:r w:rsidRPr="006A25EC">
          <w:rPr>
            <w:rStyle w:val="a5"/>
          </w:rPr>
          <w:t>https://dzen.ru/a/WyIIbFgWaduG0ykg</w:t>
        </w:r>
      </w:hyperlink>
    </w:p>
    <w:p w14:paraId="1A9C9E2F" w14:textId="77777777" w:rsidR="00A245C3" w:rsidRDefault="00A245C3" w:rsidP="00A245C3">
      <w:pPr>
        <w:pStyle w:val="a7"/>
      </w:pPr>
      <w:r w:rsidRPr="00825D59">
        <w:rPr>
          <w:b/>
        </w:rPr>
        <w:t>Автор</w:t>
      </w:r>
      <w:r w:rsidRPr="00825D59">
        <w:t xml:space="preserve">: </w:t>
      </w:r>
      <w:r w:rsidRPr="00D554B4">
        <w:t>Дмитрий Балашов (Тольятти</w:t>
      </w:r>
      <w:r w:rsidRPr="00CF3181">
        <w:t>)</w:t>
      </w:r>
    </w:p>
    <w:bookmarkEnd w:id="5"/>
    <w:p w14:paraId="056D2D3F" w14:textId="77777777" w:rsidR="00A245C3" w:rsidRDefault="00A245C3" w:rsidP="00A245C3">
      <w:pPr>
        <w:pStyle w:val="a"/>
      </w:pPr>
      <w:r>
        <w:t>Этого</w:t>
      </w:r>
      <w:r w:rsidRPr="003A3B53">
        <w:t xml:space="preserve"> народного героя включили в необычный рейтинг великих бунтарей. В заметке о нём упомянута пародия на короля Италии </w:t>
      </w:r>
      <w:proofErr w:type="spellStart"/>
      <w:r w:rsidRPr="003A3B53">
        <w:t>Ви</w:t>
      </w:r>
      <w:r>
        <w:t>́</w:t>
      </w:r>
      <w:r w:rsidRPr="003A3B53">
        <w:t>ктора</w:t>
      </w:r>
      <w:proofErr w:type="spellEnd"/>
      <w:r w:rsidRPr="003A3B53">
        <w:t xml:space="preserve"> </w:t>
      </w:r>
      <w:proofErr w:type="spellStart"/>
      <w:r w:rsidRPr="003A3B53">
        <w:t>Эммануи</w:t>
      </w:r>
      <w:r>
        <w:t>́</w:t>
      </w:r>
      <w:r w:rsidRPr="003A3B53">
        <w:t>ла</w:t>
      </w:r>
      <w:proofErr w:type="spellEnd"/>
      <w:r w:rsidRPr="003A3B53">
        <w:t xml:space="preserve"> Третьего. Назовите </w:t>
      </w:r>
      <w:r>
        <w:t>несклоняемое имя этого</w:t>
      </w:r>
      <w:r w:rsidRPr="003A3B53">
        <w:t xml:space="preserve"> героя</w:t>
      </w:r>
      <w:r>
        <w:t>.</w:t>
      </w:r>
    </w:p>
    <w:p w14:paraId="486D77E4" w14:textId="77777777" w:rsidR="00A245C3" w:rsidRDefault="00A245C3" w:rsidP="00A245C3">
      <w:pPr>
        <w:pStyle w:val="a7"/>
      </w:pPr>
      <w:r w:rsidRPr="00CF3181">
        <w:rPr>
          <w:b/>
        </w:rPr>
        <w:t>Ответ</w:t>
      </w:r>
      <w:r w:rsidRPr="00CF3181">
        <w:t xml:space="preserve">: </w:t>
      </w:r>
      <w:r w:rsidRPr="003A3B53">
        <w:t>Чиполлино</w:t>
      </w:r>
      <w:r w:rsidRPr="00CF3181">
        <w:t>.</w:t>
      </w:r>
    </w:p>
    <w:p w14:paraId="2A9D53E6" w14:textId="77777777" w:rsidR="00A245C3" w:rsidRPr="00825D59" w:rsidRDefault="00A245C3" w:rsidP="00A245C3">
      <w:pPr>
        <w:pStyle w:val="a7"/>
      </w:pPr>
      <w:r w:rsidRPr="00825D59">
        <w:rPr>
          <w:b/>
        </w:rPr>
        <w:t>Комментарий</w:t>
      </w:r>
      <w:r w:rsidRPr="00825D59">
        <w:t xml:space="preserve">: </w:t>
      </w:r>
      <w:r w:rsidRPr="003A3B53">
        <w:t>речь ид</w:t>
      </w:r>
      <w:r>
        <w:t>ё</w:t>
      </w:r>
      <w:r w:rsidRPr="003A3B53">
        <w:t xml:space="preserve">т о выдающихся бунтарях мировой литературы. Мальчик-луковка из сказки </w:t>
      </w:r>
      <w:proofErr w:type="spellStart"/>
      <w:r w:rsidRPr="003A3B53">
        <w:t>Джа</w:t>
      </w:r>
      <w:r>
        <w:t>́</w:t>
      </w:r>
      <w:r w:rsidRPr="003A3B53">
        <w:t>нни</w:t>
      </w:r>
      <w:proofErr w:type="spellEnd"/>
      <w:r w:rsidRPr="003A3B53">
        <w:t xml:space="preserve"> </w:t>
      </w:r>
      <w:proofErr w:type="spellStart"/>
      <w:r w:rsidRPr="003A3B53">
        <w:t>Рода</w:t>
      </w:r>
      <w:r>
        <w:t>́</w:t>
      </w:r>
      <w:r w:rsidRPr="003A3B53">
        <w:t>ри</w:t>
      </w:r>
      <w:proofErr w:type="spellEnd"/>
      <w:r w:rsidRPr="003A3B53">
        <w:t xml:space="preserve"> участвовал в революционных событиях и освободил честных граждан из тюрьмы. </w:t>
      </w:r>
      <w:proofErr w:type="spellStart"/>
      <w:r w:rsidRPr="003A3B53">
        <w:t>Ви</w:t>
      </w:r>
      <w:r>
        <w:t>́</w:t>
      </w:r>
      <w:r w:rsidRPr="003A3B53">
        <w:t>ктор</w:t>
      </w:r>
      <w:proofErr w:type="spellEnd"/>
      <w:r w:rsidRPr="003A3B53">
        <w:t xml:space="preserve"> </w:t>
      </w:r>
      <w:proofErr w:type="spellStart"/>
      <w:r w:rsidRPr="003A3B53">
        <w:t>Эммануи</w:t>
      </w:r>
      <w:r>
        <w:t>́</w:t>
      </w:r>
      <w:r w:rsidRPr="003A3B53">
        <w:t>л</w:t>
      </w:r>
      <w:proofErr w:type="spellEnd"/>
      <w:r w:rsidRPr="003A3B53">
        <w:t xml:space="preserve"> Третий считается прототипом </w:t>
      </w:r>
      <w:r>
        <w:t xml:space="preserve">сказочного </w:t>
      </w:r>
      <w:r w:rsidRPr="003A3B53">
        <w:t>принца Лимона</w:t>
      </w:r>
      <w:r w:rsidRPr="00AF738D">
        <w:t>.</w:t>
      </w:r>
    </w:p>
    <w:p w14:paraId="70A871DF" w14:textId="25A6FA85" w:rsidR="00A245C3" w:rsidRPr="00D93A0E" w:rsidRDefault="00A245C3" w:rsidP="00A245C3">
      <w:pPr>
        <w:pStyle w:val="a7"/>
      </w:pPr>
      <w:r w:rsidRPr="00934EF7">
        <w:rPr>
          <w:b/>
        </w:rPr>
        <w:t>Источник</w:t>
      </w:r>
      <w:r w:rsidRPr="00934EF7">
        <w:t>:</w:t>
      </w:r>
      <w:r>
        <w:t xml:space="preserve"> </w:t>
      </w:r>
      <w:hyperlink r:id="rId20" w:history="1">
        <w:r w:rsidRPr="006A25EC">
          <w:rPr>
            <w:rStyle w:val="a5"/>
          </w:rPr>
          <w:t>https://storyport.online/vspomnit-klassiku/6-buntarey-i-myatezhnikov-mirovoy-literatury/</w:t>
        </w:r>
      </w:hyperlink>
    </w:p>
    <w:p w14:paraId="0925779E" w14:textId="77777777" w:rsidR="00A245C3" w:rsidRDefault="00A245C3" w:rsidP="00A245C3">
      <w:pPr>
        <w:pStyle w:val="a7"/>
      </w:pPr>
      <w:r w:rsidRPr="00825D59">
        <w:rPr>
          <w:b/>
        </w:rPr>
        <w:t>Автор</w:t>
      </w:r>
      <w:r w:rsidRPr="00825D59">
        <w:t xml:space="preserve">: </w:t>
      </w:r>
      <w:r w:rsidRPr="004C24C0">
        <w:t>Дмитрий Балашов (Тольятти</w:t>
      </w:r>
      <w:r w:rsidRPr="00CF3181">
        <w:t>)</w:t>
      </w:r>
    </w:p>
    <w:p w14:paraId="7D6AA8C2" w14:textId="77777777" w:rsidR="00A245C3" w:rsidRPr="00CF3181" w:rsidRDefault="00A245C3" w:rsidP="00A245C3">
      <w:pPr>
        <w:pStyle w:val="a"/>
      </w:pPr>
      <w:r w:rsidRPr="003A3B53">
        <w:t>В старинной якутской песне упоминается устье ОНЕЖСКОГО моря. Какое слово мы заменили на «ОНЕЖСКОЕ»?</w:t>
      </w:r>
    </w:p>
    <w:p w14:paraId="7FD91BCD" w14:textId="77777777" w:rsidR="00A245C3" w:rsidRPr="00825D59" w:rsidRDefault="00A245C3" w:rsidP="00A245C3">
      <w:pPr>
        <w:pStyle w:val="a7"/>
      </w:pPr>
      <w:r w:rsidRPr="00825D59">
        <w:rPr>
          <w:b/>
        </w:rPr>
        <w:t>Ответ</w:t>
      </w:r>
      <w:r w:rsidRPr="00825D59">
        <w:t xml:space="preserve">: </w:t>
      </w:r>
      <w:proofErr w:type="spellStart"/>
      <w:r>
        <w:t>Ле́нское</w:t>
      </w:r>
      <w:proofErr w:type="spellEnd"/>
      <w:r w:rsidRPr="00825D59">
        <w:t>.</w:t>
      </w:r>
    </w:p>
    <w:p w14:paraId="705411AB" w14:textId="77777777" w:rsidR="00515D40" w:rsidRDefault="00A245C3" w:rsidP="00A245C3">
      <w:pPr>
        <w:pStyle w:val="a7"/>
      </w:pPr>
      <w:r w:rsidRPr="00825D59">
        <w:rPr>
          <w:b/>
        </w:rPr>
        <w:t>Комментарий</w:t>
      </w:r>
      <w:r w:rsidRPr="00825D59">
        <w:t xml:space="preserve">: </w:t>
      </w:r>
      <w:r w:rsidRPr="003A3B53">
        <w:t xml:space="preserve">реку Лену якуты уважительно называли </w:t>
      </w:r>
      <w:proofErr w:type="spellStart"/>
      <w:r w:rsidRPr="003A3B53">
        <w:t>Ле</w:t>
      </w:r>
      <w:r>
        <w:t>́</w:t>
      </w:r>
      <w:r w:rsidRPr="003A3B53">
        <w:t>нским</w:t>
      </w:r>
      <w:proofErr w:type="spellEnd"/>
      <w:r w:rsidRPr="003A3B53">
        <w:t xml:space="preserve"> морем. Восьмой вопрос часто связан с</w:t>
      </w:r>
      <w:r w:rsidR="005A7163">
        <w:t> </w:t>
      </w:r>
      <w:r w:rsidRPr="003A3B53">
        <w:t xml:space="preserve">творчеством Александра Пушкина, </w:t>
      </w:r>
      <w:r>
        <w:t>и мы остались верны этой традиции, заменив</w:t>
      </w:r>
      <w:r w:rsidRPr="003A3B53">
        <w:t xml:space="preserve"> одного пушкинского героя другим.</w:t>
      </w:r>
    </w:p>
    <w:p w14:paraId="43F4E9AB" w14:textId="4B93B912" w:rsidR="00A245C3" w:rsidRDefault="00A245C3" w:rsidP="00A245C3">
      <w:pPr>
        <w:pStyle w:val="a7"/>
      </w:pPr>
      <w:r w:rsidRPr="00934EF7">
        <w:rPr>
          <w:b/>
        </w:rPr>
        <w:lastRenderedPageBreak/>
        <w:t>Источник</w:t>
      </w:r>
      <w:r w:rsidRPr="00934EF7">
        <w:t xml:space="preserve">: </w:t>
      </w:r>
      <w:r w:rsidRPr="003A3B53">
        <w:t>Якутский фольклор Попов А.А. и др. // М.: Советский писатель, 1936</w:t>
      </w:r>
      <w:r>
        <w:t>, 330 с</w:t>
      </w:r>
      <w:r w:rsidRPr="003A3B53">
        <w:t xml:space="preserve"> </w:t>
      </w:r>
      <w:r>
        <w:t>(</w:t>
      </w:r>
      <w:r w:rsidRPr="003A3B53">
        <w:t>стр.223</w:t>
      </w:r>
      <w:r>
        <w:t>)</w:t>
      </w:r>
      <w:r w:rsidRPr="003A3B53">
        <w:t xml:space="preserve"> / </w:t>
      </w:r>
      <w:hyperlink r:id="rId21" w:history="1">
        <w:r w:rsidRPr="006A25EC">
          <w:rPr>
            <w:rStyle w:val="a5"/>
          </w:rPr>
          <w:t>https://rusneb.ru/catalog/000199_000009_005318680</w:t>
        </w:r>
      </w:hyperlink>
    </w:p>
    <w:p w14:paraId="25B517B2" w14:textId="77777777" w:rsidR="00A245C3" w:rsidRDefault="00A245C3" w:rsidP="00A245C3">
      <w:pPr>
        <w:pStyle w:val="a7"/>
      </w:pPr>
      <w:r w:rsidRPr="00825D59">
        <w:rPr>
          <w:b/>
        </w:rPr>
        <w:t>Автор</w:t>
      </w:r>
      <w:r w:rsidRPr="00825D59">
        <w:t xml:space="preserve">: </w:t>
      </w:r>
      <w:r w:rsidRPr="004C24C0">
        <w:t>Дмитрий Балашов (Тольятти</w:t>
      </w:r>
      <w:r w:rsidRPr="00CF3181">
        <w:t>)</w:t>
      </w:r>
    </w:p>
    <w:p w14:paraId="2F5AC196" w14:textId="77777777" w:rsidR="00A245C3" w:rsidRDefault="00A245C3" w:rsidP="00A245C3">
      <w:pPr>
        <w:pStyle w:val="a"/>
      </w:pPr>
      <w:bookmarkStart w:id="6" w:name="_Hlk147935078"/>
      <w:r w:rsidRPr="001E7742">
        <w:t>В давние времена на нашей планете образовалась суша. Внезапно налетел вихрь и оторвал кусок земли. О появлении чего рассказывает эта якутская легенда?</w:t>
      </w:r>
    </w:p>
    <w:p w14:paraId="47C15AA1" w14:textId="77777777" w:rsidR="00A245C3" w:rsidRDefault="00A245C3" w:rsidP="00A245C3">
      <w:pPr>
        <w:pStyle w:val="a7"/>
      </w:pPr>
      <w:r w:rsidRPr="00CF3181">
        <w:rPr>
          <w:b/>
        </w:rPr>
        <w:t>Ответ</w:t>
      </w:r>
      <w:r w:rsidRPr="00CF3181">
        <w:t xml:space="preserve">: </w:t>
      </w:r>
      <w:r>
        <w:t>Луны</w:t>
      </w:r>
      <w:r w:rsidRPr="00CF3181">
        <w:t>.</w:t>
      </w:r>
    </w:p>
    <w:p w14:paraId="5FBEA2BC" w14:textId="4B395D6B" w:rsidR="00A245C3" w:rsidRPr="00825D59" w:rsidRDefault="00A245C3" w:rsidP="00A245C3">
      <w:pPr>
        <w:pStyle w:val="a7"/>
      </w:pPr>
      <w:r w:rsidRPr="00825D59">
        <w:rPr>
          <w:b/>
        </w:rPr>
        <w:t>Комментарий</w:t>
      </w:r>
      <w:r w:rsidRPr="00825D59">
        <w:t xml:space="preserve">: </w:t>
      </w:r>
      <w:r w:rsidRPr="001E7742">
        <w:t xml:space="preserve">этот кусок Земли взлетел в небо и стал спутником планеты. Основной гипотезой формирования Луны является столкновение нашей планеты с протопланетой </w:t>
      </w:r>
      <w:proofErr w:type="spellStart"/>
      <w:r w:rsidRPr="001E7742">
        <w:t>Те</w:t>
      </w:r>
      <w:r>
        <w:t>́</w:t>
      </w:r>
      <w:r w:rsidRPr="001E7742">
        <w:t>йя</w:t>
      </w:r>
      <w:proofErr w:type="spellEnd"/>
      <w:r w:rsidRPr="001E7742">
        <w:t>, в результате чего фрагменты мантий, как в легенде, были выброшены на околоземную орбиту и образовали Луну.</w:t>
      </w:r>
    </w:p>
    <w:p w14:paraId="2F75F4BE" w14:textId="64947821" w:rsidR="00A245C3" w:rsidRDefault="00A245C3" w:rsidP="00A245C3">
      <w:pPr>
        <w:pStyle w:val="a7"/>
      </w:pPr>
      <w:r w:rsidRPr="00825D59">
        <w:rPr>
          <w:b/>
        </w:rPr>
        <w:t>Источник</w:t>
      </w:r>
      <w:r w:rsidRPr="00825D59">
        <w:t xml:space="preserve">: </w:t>
      </w:r>
      <w:r>
        <w:t xml:space="preserve">1. </w:t>
      </w:r>
      <w:hyperlink r:id="rId22" w:history="1">
        <w:r w:rsidRPr="006A25EC">
          <w:rPr>
            <w:rStyle w:val="a5"/>
          </w:rPr>
          <w:t>https://ru.wikipedia.org/wiki/Якутская_мифология</w:t>
        </w:r>
      </w:hyperlink>
    </w:p>
    <w:p w14:paraId="5B3AECD2" w14:textId="634F2D4E" w:rsidR="00A245C3" w:rsidRDefault="00A245C3" w:rsidP="005A7163">
      <w:pPr>
        <w:pStyle w:val="a9"/>
      </w:pPr>
      <w:r>
        <w:t xml:space="preserve">2. </w:t>
      </w:r>
      <w:hyperlink r:id="rId23" w:history="1">
        <w:r w:rsidRPr="006A25EC">
          <w:rPr>
            <w:rStyle w:val="a5"/>
          </w:rPr>
          <w:t>https://ru.wikipedia.org/wiki/Модель_ударного_формирования_Луны</w:t>
        </w:r>
      </w:hyperlink>
    </w:p>
    <w:p w14:paraId="7E9C1F48" w14:textId="77777777" w:rsidR="00A245C3" w:rsidRDefault="00A245C3" w:rsidP="00A245C3">
      <w:pPr>
        <w:pStyle w:val="a7"/>
      </w:pPr>
      <w:r w:rsidRPr="00825D59">
        <w:rPr>
          <w:b/>
        </w:rPr>
        <w:t>Автор</w:t>
      </w:r>
      <w:r w:rsidRPr="00825D59">
        <w:t xml:space="preserve">: </w:t>
      </w:r>
      <w:r w:rsidRPr="00D554B4">
        <w:t>Дмитрий Балашов (Тольятти</w:t>
      </w:r>
      <w:r w:rsidRPr="00CF3181">
        <w:t>)</w:t>
      </w:r>
    </w:p>
    <w:p w14:paraId="46691C0B" w14:textId="77777777" w:rsidR="00A245C3" w:rsidRDefault="00A245C3" w:rsidP="00A245C3">
      <w:pPr>
        <w:pStyle w:val="a"/>
      </w:pPr>
      <w:bookmarkStart w:id="7" w:name="_Hlk147934902"/>
      <w:bookmarkEnd w:id="6"/>
      <w:r w:rsidRPr="001E7742">
        <w:t xml:space="preserve">Герой </w:t>
      </w:r>
      <w:proofErr w:type="spellStart"/>
      <w:r w:rsidRPr="001E7742">
        <w:t>Честерто</w:t>
      </w:r>
      <w:r>
        <w:t>́</w:t>
      </w:r>
      <w:r w:rsidRPr="001E7742">
        <w:t>на</w:t>
      </w:r>
      <w:proofErr w:type="spellEnd"/>
      <w:r w:rsidRPr="001E7742">
        <w:t xml:space="preserve"> при виде ИХ упоминает спинной плавник акулы, на который напрасно падает лунный свет. Впрочем, некоторые ИХ аналоги созданы как раз для луны. Назовите ИХ двумя словами.</w:t>
      </w:r>
    </w:p>
    <w:p w14:paraId="4965BAD2" w14:textId="77777777" w:rsidR="00A245C3" w:rsidRDefault="00A245C3" w:rsidP="00A245C3">
      <w:pPr>
        <w:pStyle w:val="a7"/>
      </w:pPr>
      <w:r w:rsidRPr="00CF3181">
        <w:rPr>
          <w:b/>
        </w:rPr>
        <w:t>Ответ</w:t>
      </w:r>
      <w:r w:rsidRPr="00CF3181">
        <w:t>:</w:t>
      </w:r>
      <w:r>
        <w:t xml:space="preserve"> солнечные часы</w:t>
      </w:r>
      <w:r w:rsidRPr="00CF3181">
        <w:t>.</w:t>
      </w:r>
    </w:p>
    <w:p w14:paraId="5EBCE88C" w14:textId="35D1D8C2" w:rsidR="00A245C3" w:rsidRDefault="00A245C3" w:rsidP="00A245C3">
      <w:pPr>
        <w:pStyle w:val="a7"/>
      </w:pPr>
      <w:r w:rsidRPr="00CF3181">
        <w:rPr>
          <w:b/>
        </w:rPr>
        <w:t>Комментарий</w:t>
      </w:r>
      <w:r w:rsidRPr="00CF3181">
        <w:t xml:space="preserve">: </w:t>
      </w:r>
      <w:r>
        <w:t xml:space="preserve">многие </w:t>
      </w:r>
      <w:proofErr w:type="spellStart"/>
      <w:r>
        <w:t>гно́</w:t>
      </w:r>
      <w:r w:rsidRPr="00AE52F2">
        <w:t>моны</w:t>
      </w:r>
      <w:proofErr w:type="spellEnd"/>
      <w:r w:rsidRPr="00AE52F2">
        <w:t xml:space="preserve">, то есть стрелки солнечных часов, действительно напоминают плавник акулы. Лунные часы </w:t>
      </w:r>
      <w:r w:rsidR="00C36C0A">
        <w:t>–</w:t>
      </w:r>
      <w:r w:rsidRPr="00AE52F2">
        <w:t xml:space="preserve"> это редкий прибор, который отслеживает тени от лунного света </w:t>
      </w:r>
      <w:r>
        <w:t>и а</w:t>
      </w:r>
      <w:r w:rsidRPr="00AE52F2">
        <w:t>налогич</w:t>
      </w:r>
      <w:r>
        <w:t>ен</w:t>
      </w:r>
      <w:r w:rsidRPr="00AE52F2">
        <w:t xml:space="preserve"> солнечным часам по принципу действия. Не путайте с часами, которые показывают лунные фазы или дни лунного календаря</w:t>
      </w:r>
      <w:r>
        <w:t>.</w:t>
      </w:r>
    </w:p>
    <w:p w14:paraId="10323008" w14:textId="782289F9" w:rsidR="00A245C3" w:rsidRDefault="00A245C3" w:rsidP="00A245C3">
      <w:pPr>
        <w:pStyle w:val="a7"/>
      </w:pPr>
      <w:r w:rsidRPr="00B37AA5">
        <w:rPr>
          <w:b/>
        </w:rPr>
        <w:t>Источник</w:t>
      </w:r>
      <w:r w:rsidRPr="00C66434">
        <w:t xml:space="preserve">: </w:t>
      </w:r>
      <w:r>
        <w:t xml:space="preserve">1. </w:t>
      </w:r>
      <w:r w:rsidRPr="001E7742">
        <w:t xml:space="preserve">Честертон </w:t>
      </w:r>
      <w:proofErr w:type="gramStart"/>
      <w:r w:rsidRPr="001E7742">
        <w:t>Г.К.</w:t>
      </w:r>
      <w:proofErr w:type="gramEnd"/>
      <w:r w:rsidRPr="001E7742">
        <w:t xml:space="preserve"> Рассказы//М.: Правда, 1981</w:t>
      </w:r>
      <w:r>
        <w:t>,</w:t>
      </w:r>
      <w:r w:rsidRPr="001E7742">
        <w:t xml:space="preserve"> 464 с. (стр.158)</w:t>
      </w:r>
    </w:p>
    <w:p w14:paraId="70696F55" w14:textId="3594A48D" w:rsidR="00A245C3" w:rsidRDefault="00A245C3" w:rsidP="005A7163">
      <w:pPr>
        <w:pStyle w:val="a9"/>
      </w:pPr>
      <w:r>
        <w:t xml:space="preserve">2. </w:t>
      </w:r>
      <w:hyperlink r:id="rId24" w:history="1">
        <w:r w:rsidRPr="006A25EC">
          <w:rPr>
            <w:rStyle w:val="a5"/>
          </w:rPr>
          <w:t>https://www.wikihow.com/Read-a-Sundial</w:t>
        </w:r>
      </w:hyperlink>
    </w:p>
    <w:p w14:paraId="17E0F436" w14:textId="24CEEEC8" w:rsidR="00A245C3" w:rsidRDefault="00A245C3" w:rsidP="005A7163">
      <w:pPr>
        <w:pStyle w:val="a9"/>
      </w:pPr>
      <w:r>
        <w:t xml:space="preserve">3. </w:t>
      </w:r>
      <w:hyperlink r:id="rId25" w:history="1">
        <w:r w:rsidRPr="006A25EC">
          <w:rPr>
            <w:rStyle w:val="a5"/>
          </w:rPr>
          <w:t>https://ru.wikipedia.org/wiki/Лунные_часы</w:t>
        </w:r>
      </w:hyperlink>
    </w:p>
    <w:p w14:paraId="2C05777D" w14:textId="77777777" w:rsidR="00A245C3" w:rsidRDefault="00A245C3" w:rsidP="00A245C3">
      <w:pPr>
        <w:pStyle w:val="a7"/>
      </w:pPr>
      <w:r w:rsidRPr="00825D59">
        <w:rPr>
          <w:b/>
        </w:rPr>
        <w:t>Автор</w:t>
      </w:r>
      <w:r w:rsidRPr="00825D59">
        <w:t xml:space="preserve">: </w:t>
      </w:r>
      <w:r w:rsidRPr="00D554B4">
        <w:t>Дмитрий Балашов (Тольятти</w:t>
      </w:r>
      <w:r w:rsidRPr="00CF3181">
        <w:t>)</w:t>
      </w:r>
    </w:p>
    <w:p w14:paraId="2222A0EC" w14:textId="77777777" w:rsidR="00515D40" w:rsidRDefault="00A245C3" w:rsidP="00A245C3">
      <w:pPr>
        <w:pStyle w:val="a"/>
      </w:pPr>
      <w:r>
        <w:t>А</w:t>
      </w:r>
      <w:r w:rsidRPr="00AC6EE6">
        <w:t xml:space="preserve">ммиачный ОН </w:t>
      </w:r>
      <w:r>
        <w:t>в атмосфере</w:t>
      </w:r>
      <w:r w:rsidRPr="00AC6EE6">
        <w:t xml:space="preserve"> Плутон</w:t>
      </w:r>
      <w:r>
        <w:t>а</w:t>
      </w:r>
      <w:r w:rsidRPr="00AC6EE6">
        <w:t xml:space="preserve"> напомнил героям одного рома</w:t>
      </w:r>
      <w:r>
        <w:t xml:space="preserve">на о родном доме. То, что их </w:t>
      </w:r>
      <w:proofErr w:type="spellStart"/>
      <w:r>
        <w:t>ду́</w:t>
      </w:r>
      <w:r w:rsidRPr="00AC6EE6">
        <w:t>ши</w:t>
      </w:r>
      <w:proofErr w:type="spellEnd"/>
      <w:r w:rsidRPr="00AC6EE6">
        <w:t xml:space="preserve"> согрелись, звучит странно, хотя ОН на самом деле может сохранять тепло. Назовите ЕГО односложным словом.</w:t>
      </w:r>
    </w:p>
    <w:p w14:paraId="02D3D27A" w14:textId="6436B74B" w:rsidR="00A245C3" w:rsidRPr="00892F21" w:rsidRDefault="00A245C3" w:rsidP="00A245C3">
      <w:pPr>
        <w:pStyle w:val="a7"/>
      </w:pPr>
      <w:r w:rsidRPr="00892F21">
        <w:rPr>
          <w:b/>
        </w:rPr>
        <w:t>Ответ</w:t>
      </w:r>
      <w:r w:rsidRPr="00892F21">
        <w:t xml:space="preserve">: </w:t>
      </w:r>
      <w:r>
        <w:t>снег</w:t>
      </w:r>
      <w:r w:rsidRPr="00892F21">
        <w:t>.</w:t>
      </w:r>
    </w:p>
    <w:p w14:paraId="133E3DC8" w14:textId="77777777" w:rsidR="00A245C3" w:rsidRPr="00892F21" w:rsidRDefault="00A245C3" w:rsidP="00A245C3">
      <w:pPr>
        <w:pStyle w:val="a7"/>
      </w:pPr>
      <w:r w:rsidRPr="00892F21">
        <w:rPr>
          <w:b/>
        </w:rPr>
        <w:t>Комментарий</w:t>
      </w:r>
      <w:r w:rsidRPr="00892F21">
        <w:t xml:space="preserve">: </w:t>
      </w:r>
      <w:r w:rsidRPr="00AC6EE6">
        <w:t xml:space="preserve">в фантастическом романе Лю </w:t>
      </w:r>
      <w:proofErr w:type="spellStart"/>
      <w:r w:rsidRPr="00AC6EE6">
        <w:t>Цыси</w:t>
      </w:r>
      <w:r>
        <w:t>́</w:t>
      </w:r>
      <w:r w:rsidRPr="00AC6EE6">
        <w:t>ня</w:t>
      </w:r>
      <w:proofErr w:type="spellEnd"/>
      <w:r w:rsidRPr="00AC6EE6">
        <w:t xml:space="preserve"> аммиачные снежинки вызвали ностальгию у космических путешественников. Сам по себе снег тепла не даёт, но уменьшает промерзание почвы благодаря наличию свободного пространства между снежинками</w:t>
      </w:r>
      <w:r>
        <w:t xml:space="preserve">. Снег действительно бывает в космосе, но чаще из </w:t>
      </w:r>
      <w:r w:rsidRPr="00BF4CC1">
        <w:t>углекислоты, титана</w:t>
      </w:r>
      <w:r>
        <w:t xml:space="preserve"> или</w:t>
      </w:r>
      <w:r w:rsidRPr="00BF4CC1">
        <w:t xml:space="preserve"> метана</w:t>
      </w:r>
      <w:r>
        <w:t>.</w:t>
      </w:r>
    </w:p>
    <w:p w14:paraId="5FB3647F" w14:textId="7BF19C27" w:rsidR="00515D40" w:rsidRDefault="00A245C3" w:rsidP="00A245C3">
      <w:pPr>
        <w:pStyle w:val="a7"/>
      </w:pPr>
      <w:r w:rsidRPr="00892F21">
        <w:rPr>
          <w:b/>
        </w:rPr>
        <w:t>Источник</w:t>
      </w:r>
      <w:r w:rsidRPr="00892F21">
        <w:t xml:space="preserve">: 1. </w:t>
      </w:r>
      <w:r w:rsidRPr="00AC6EE6">
        <w:t xml:space="preserve">Лю </w:t>
      </w:r>
      <w:proofErr w:type="spellStart"/>
      <w:r w:rsidRPr="00AC6EE6">
        <w:t>Цысинь</w:t>
      </w:r>
      <w:proofErr w:type="spellEnd"/>
      <w:r w:rsidRPr="00AC6EE6">
        <w:t xml:space="preserve"> Вечная жизнь смерти </w:t>
      </w:r>
      <w:r>
        <w:t>(</w:t>
      </w:r>
      <w:r w:rsidRPr="00AC6EE6">
        <w:t>Эра космических убежищ. Двумерная Солнечная система</w:t>
      </w:r>
      <w:r>
        <w:t>)</w:t>
      </w:r>
      <w:r w:rsidRPr="00AC6EE6">
        <w:t xml:space="preserve"> </w:t>
      </w:r>
      <w:r>
        <w:t xml:space="preserve">// </w:t>
      </w:r>
      <w:proofErr w:type="spellStart"/>
      <w:r>
        <w:rPr>
          <w:lang w:val="en-US"/>
        </w:rPr>
        <w:t>fanzon</w:t>
      </w:r>
      <w:proofErr w:type="spellEnd"/>
      <w:r>
        <w:t xml:space="preserve">, 2023 / </w:t>
      </w:r>
      <w:hyperlink r:id="rId26" w:history="1">
        <w:r w:rsidRPr="00B9368B">
          <w:rPr>
            <w:rStyle w:val="a5"/>
          </w:rPr>
          <w:t>https://www.labirint.ru/books/653704/</w:t>
        </w:r>
      </w:hyperlink>
    </w:p>
    <w:p w14:paraId="657AFFB8" w14:textId="77777777" w:rsidR="00515D40" w:rsidRDefault="00A245C3" w:rsidP="005A7163">
      <w:pPr>
        <w:pStyle w:val="a9"/>
      </w:pPr>
      <w:r w:rsidRPr="00AC6EE6">
        <w:t xml:space="preserve">2. </w:t>
      </w:r>
      <w:hyperlink r:id="rId27" w:history="1">
        <w:r w:rsidRPr="006A25EC">
          <w:rPr>
            <w:rStyle w:val="a5"/>
          </w:rPr>
          <w:t>https://www.meteovesti.ru/news/63395525187-kak-sneg-mozhet-sogrevat-zemlyu-i-rasteniya-ved-on-holodnyy</w:t>
        </w:r>
      </w:hyperlink>
    </w:p>
    <w:p w14:paraId="375FD95D" w14:textId="77777777" w:rsidR="00515D40" w:rsidRDefault="00A245C3" w:rsidP="005A7163">
      <w:pPr>
        <w:pStyle w:val="a9"/>
      </w:pPr>
      <w:r>
        <w:t xml:space="preserve">3. </w:t>
      </w:r>
      <w:hyperlink r:id="rId28" w:history="1">
        <w:r w:rsidRPr="00A32A26">
          <w:rPr>
            <w:rStyle w:val="a5"/>
          </w:rPr>
          <w:t>https://ria.ru/20200106/1562547440.html</w:t>
        </w:r>
      </w:hyperlink>
    </w:p>
    <w:p w14:paraId="1CF75633" w14:textId="3AB11AD9" w:rsidR="00A245C3" w:rsidRDefault="00A245C3" w:rsidP="00A245C3">
      <w:pPr>
        <w:pStyle w:val="a7"/>
      </w:pPr>
      <w:r w:rsidRPr="00892F21">
        <w:rPr>
          <w:b/>
        </w:rPr>
        <w:t>Автор</w:t>
      </w:r>
      <w:r w:rsidRPr="00892F21">
        <w:t>: Дмитрий Балашов (Тольятти)</w:t>
      </w:r>
    </w:p>
    <w:bookmarkEnd w:id="7"/>
    <w:p w14:paraId="57B29A1F" w14:textId="77777777" w:rsidR="00A245C3" w:rsidRDefault="00A245C3" w:rsidP="00A245C3">
      <w:pPr>
        <w:pStyle w:val="a"/>
      </w:pPr>
      <w:r w:rsidRPr="00796A48">
        <w:t xml:space="preserve">Благодарные потомки создавали монумент Джорджу </w:t>
      </w:r>
      <w:proofErr w:type="spellStart"/>
      <w:r w:rsidRPr="00796A48">
        <w:t>Ва</w:t>
      </w:r>
      <w:r>
        <w:t>́</w:t>
      </w:r>
      <w:r w:rsidRPr="00796A48">
        <w:t>шингтону</w:t>
      </w:r>
      <w:proofErr w:type="spellEnd"/>
      <w:r w:rsidRPr="00796A48">
        <w:t xml:space="preserve"> почти 40 лет. Марк Твен шутил, что </w:t>
      </w:r>
      <w:proofErr w:type="spellStart"/>
      <w:r w:rsidRPr="00796A48">
        <w:t>Ва</w:t>
      </w:r>
      <w:r>
        <w:t>́</w:t>
      </w:r>
      <w:r w:rsidRPr="00796A48">
        <w:t>шингтона</w:t>
      </w:r>
      <w:proofErr w:type="spellEnd"/>
      <w:r w:rsidRPr="00796A48">
        <w:t xml:space="preserve"> к моменту завершения строительства будут </w:t>
      </w:r>
      <w:r>
        <w:t>на</w:t>
      </w:r>
      <w:r w:rsidRPr="00796A48">
        <w:t>з</w:t>
      </w:r>
      <w:r>
        <w:t>ы</w:t>
      </w:r>
      <w:r w:rsidRPr="00796A48">
        <w:t xml:space="preserve">вать не ИКС </w:t>
      </w:r>
      <w:r>
        <w:t>о</w:t>
      </w:r>
      <w:r w:rsidRPr="00796A48">
        <w:t xml:space="preserve">течества, а ИГРЕК </w:t>
      </w:r>
      <w:r>
        <w:t>о</w:t>
      </w:r>
      <w:r w:rsidRPr="00796A48">
        <w:t>течества. Какие слова, начинающиеся на соседние буквы, мы заменили на ИКС и ИГРЕК?</w:t>
      </w:r>
    </w:p>
    <w:p w14:paraId="2AAAD0A6" w14:textId="77B4333F" w:rsidR="00A245C3" w:rsidRDefault="00A245C3" w:rsidP="00A245C3">
      <w:pPr>
        <w:pStyle w:val="a7"/>
      </w:pPr>
      <w:r w:rsidRPr="00CF3181">
        <w:rPr>
          <w:b/>
        </w:rPr>
        <w:t>Ответ</w:t>
      </w:r>
      <w:r w:rsidRPr="00CF3181">
        <w:t xml:space="preserve">: </w:t>
      </w:r>
      <w:r w:rsidRPr="00796A48">
        <w:t>отец, пра</w:t>
      </w:r>
      <w:r>
        <w:t>пра</w:t>
      </w:r>
      <w:r w:rsidRPr="00796A48">
        <w:t>дед(ушка)</w:t>
      </w:r>
      <w:r w:rsidRPr="00CF3181">
        <w:t>.</w:t>
      </w:r>
      <w:r w:rsidR="002A767D">
        <w:t xml:space="preserve"> </w:t>
      </w:r>
      <w:r w:rsidRPr="00825D59">
        <w:rPr>
          <w:b/>
        </w:rPr>
        <w:t>Зач</w:t>
      </w:r>
      <w:r>
        <w:rPr>
          <w:b/>
        </w:rPr>
        <w:t>ё</w:t>
      </w:r>
      <w:r w:rsidRPr="00825D59">
        <w:rPr>
          <w:b/>
        </w:rPr>
        <w:t>т</w:t>
      </w:r>
      <w:r w:rsidRPr="00825D59">
        <w:t xml:space="preserve">: </w:t>
      </w:r>
      <w:r w:rsidRPr="00796A48">
        <w:t>отец, прадед(ушка)</w:t>
      </w:r>
      <w:r>
        <w:t>.</w:t>
      </w:r>
    </w:p>
    <w:p w14:paraId="76132CC5" w14:textId="3D1B709A" w:rsidR="00A245C3" w:rsidRDefault="00A245C3" w:rsidP="00A245C3">
      <w:pPr>
        <w:pStyle w:val="a7"/>
      </w:pPr>
      <w:r w:rsidRPr="00825D59">
        <w:rPr>
          <w:b/>
        </w:rPr>
        <w:t>Комментарий</w:t>
      </w:r>
      <w:r w:rsidRPr="00825D59">
        <w:t xml:space="preserve">: </w:t>
      </w:r>
      <w:r w:rsidRPr="00796A48">
        <w:t>древнеримский поч</w:t>
      </w:r>
      <w:r>
        <w:t>ё</w:t>
      </w:r>
      <w:r w:rsidRPr="00796A48">
        <w:t xml:space="preserve">тный титул Отца Отечества присваивался выдающимся деятелям нового времени, </w:t>
      </w:r>
      <w:proofErr w:type="gramStart"/>
      <w:r w:rsidRPr="00796A48">
        <w:t>например,</w:t>
      </w:r>
      <w:proofErr w:type="gramEnd"/>
      <w:r w:rsidRPr="00796A48">
        <w:t xml:space="preserve"> Джорджу </w:t>
      </w:r>
      <w:proofErr w:type="spellStart"/>
      <w:r w:rsidRPr="00796A48">
        <w:t>Ва</w:t>
      </w:r>
      <w:r>
        <w:t>́</w:t>
      </w:r>
      <w:r w:rsidRPr="00796A48">
        <w:t>шингтону</w:t>
      </w:r>
      <w:proofErr w:type="spellEnd"/>
      <w:r w:rsidRPr="00796A48">
        <w:t xml:space="preserve">. Марк Твен посетил </w:t>
      </w:r>
      <w:r>
        <w:t>монумент ещ</w:t>
      </w:r>
      <w:r w:rsidR="00246852">
        <w:t>ё</w:t>
      </w:r>
      <w:r w:rsidRPr="00796A48">
        <w:t xml:space="preserve"> до е</w:t>
      </w:r>
      <w:r>
        <w:t>го</w:t>
      </w:r>
      <w:r w:rsidRPr="00796A48">
        <w:t xml:space="preserve"> завершения и подметил, что за </w:t>
      </w:r>
      <w:r>
        <w:t>время строительства</w:t>
      </w:r>
      <w:r w:rsidRPr="00796A48">
        <w:t xml:space="preserve"> мо</w:t>
      </w:r>
      <w:r>
        <w:t>жет</w:t>
      </w:r>
      <w:r w:rsidRPr="00796A48">
        <w:t xml:space="preserve"> смениться </w:t>
      </w:r>
      <w:r>
        <w:t>не одно</w:t>
      </w:r>
      <w:r w:rsidRPr="00796A48">
        <w:t xml:space="preserve"> поколени</w:t>
      </w:r>
      <w:r>
        <w:t>е</w:t>
      </w:r>
      <w:r w:rsidRPr="00796A48">
        <w:t xml:space="preserve"> людей</w:t>
      </w:r>
      <w:r w:rsidRPr="00BA10A2">
        <w:t>.</w:t>
      </w:r>
    </w:p>
    <w:p w14:paraId="622F2F08" w14:textId="3459ACF8" w:rsidR="00515D40" w:rsidRDefault="00A245C3" w:rsidP="00A245C3">
      <w:pPr>
        <w:pStyle w:val="a7"/>
      </w:pPr>
      <w:r w:rsidRPr="00825D59">
        <w:rPr>
          <w:b/>
        </w:rPr>
        <w:t>Источник</w:t>
      </w:r>
      <w:r w:rsidRPr="00825D59">
        <w:t xml:space="preserve">: </w:t>
      </w:r>
      <w:r>
        <w:t xml:space="preserve">1. </w:t>
      </w:r>
      <w:r w:rsidRPr="0028118A">
        <w:t>Марк Твен и Чарльз Д. Уорнер Позолоченный век</w:t>
      </w:r>
      <w:r>
        <w:t xml:space="preserve">, </w:t>
      </w:r>
      <w:r w:rsidRPr="00796A48">
        <w:t>кн.1</w:t>
      </w:r>
      <w:r>
        <w:t>,</w:t>
      </w:r>
      <w:r w:rsidRPr="00796A48">
        <w:t xml:space="preserve"> </w:t>
      </w:r>
      <w:proofErr w:type="spellStart"/>
      <w:r>
        <w:t>гл.</w:t>
      </w:r>
      <w:r w:rsidRPr="0028118A">
        <w:t>XXIV</w:t>
      </w:r>
      <w:proofErr w:type="spellEnd"/>
      <w:r>
        <w:t xml:space="preserve"> / </w:t>
      </w:r>
      <w:hyperlink r:id="rId29" w:history="1">
        <w:r w:rsidRPr="00326822">
          <w:rPr>
            <w:rStyle w:val="a5"/>
          </w:rPr>
          <w:t>https://4italka.site/yumor/satira/404692/fulltext.htm</w:t>
        </w:r>
      </w:hyperlink>
    </w:p>
    <w:p w14:paraId="777FEFEE" w14:textId="4D160E4B" w:rsidR="00A245C3" w:rsidRDefault="00A245C3" w:rsidP="005A7163">
      <w:pPr>
        <w:pStyle w:val="a9"/>
      </w:pPr>
      <w:r>
        <w:t xml:space="preserve">2. </w:t>
      </w:r>
      <w:hyperlink r:id="rId30" w:history="1">
        <w:r w:rsidRPr="006A25EC">
          <w:rPr>
            <w:rStyle w:val="a5"/>
          </w:rPr>
          <w:t>https://ru.wikipedia.org/wiki/Монумент_Вашингтону</w:t>
        </w:r>
      </w:hyperlink>
    </w:p>
    <w:p w14:paraId="02248695" w14:textId="54DD6D05" w:rsidR="00A245C3" w:rsidRDefault="00A245C3" w:rsidP="005A7163">
      <w:pPr>
        <w:pStyle w:val="a9"/>
      </w:pPr>
      <w:r>
        <w:t xml:space="preserve">3. </w:t>
      </w:r>
      <w:hyperlink r:id="rId31" w:history="1">
        <w:r w:rsidRPr="006A25EC">
          <w:rPr>
            <w:rStyle w:val="a5"/>
          </w:rPr>
          <w:t>https://ru.wikipedia.org/wiki/Отец_отечества</w:t>
        </w:r>
      </w:hyperlink>
    </w:p>
    <w:p w14:paraId="4E4BC530" w14:textId="77777777" w:rsidR="00A245C3" w:rsidRDefault="00A245C3" w:rsidP="00A245C3">
      <w:pPr>
        <w:pStyle w:val="a7"/>
      </w:pPr>
      <w:r w:rsidRPr="00825D59">
        <w:rPr>
          <w:b/>
        </w:rPr>
        <w:t>Автор</w:t>
      </w:r>
      <w:r w:rsidRPr="00825D59">
        <w:t xml:space="preserve">: </w:t>
      </w:r>
      <w:r w:rsidRPr="00D554B4">
        <w:t>Дмитрий Балашов (Тольятти</w:t>
      </w:r>
      <w:r w:rsidRPr="00CF3181">
        <w:t>)</w:t>
      </w:r>
    </w:p>
    <w:p w14:paraId="5DD0B827" w14:textId="422654B7" w:rsidR="00D17BF3" w:rsidRDefault="00D17BF3" w:rsidP="00D17BF3">
      <w:pPr>
        <w:pStyle w:val="3"/>
      </w:pPr>
      <w:r>
        <w:lastRenderedPageBreak/>
        <w:t>Блок 2</w:t>
      </w:r>
    </w:p>
    <w:p w14:paraId="1E4FA4DA" w14:textId="77777777" w:rsidR="00CD1A85" w:rsidRDefault="00CD1A85" w:rsidP="00CD1A85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>
        <w:rPr>
          <w:b/>
          <w:bCs/>
        </w:rPr>
        <w:t>Леонид Климович (Гомель)</w:t>
      </w:r>
    </w:p>
    <w:p w14:paraId="2E136977" w14:textId="6CD6DD91" w:rsidR="00C36C0A" w:rsidRPr="00A63845" w:rsidRDefault="00C36C0A" w:rsidP="00C36C0A">
      <w:r w:rsidRPr="00A63845">
        <w:t xml:space="preserve">Редактор благодарит тестеров из Беларуси, России и Украины – родных и любимых. Фамилии слишком известны, чтобы их называть </w:t>
      </w:r>
      <w:r w:rsidRPr="00A63845">
        <w:rPr>
          <w:rFonts w:ascii="Segoe UI Emoji" w:hAnsi="Segoe UI Emoji" w:cs="Segoe UI Emoji"/>
        </w:rPr>
        <w:t>😉</w:t>
      </w:r>
    </w:p>
    <w:p w14:paraId="39C1B859" w14:textId="77777777" w:rsidR="00C36C0A" w:rsidRPr="00A63845" w:rsidRDefault="00C36C0A" w:rsidP="00C36C0A">
      <w:r w:rsidRPr="00A63845">
        <w:t xml:space="preserve">Отдельная благодарность Якову </w:t>
      </w:r>
      <w:proofErr w:type="spellStart"/>
      <w:r w:rsidRPr="00A63845">
        <w:t>Зайдельману</w:t>
      </w:r>
      <w:proofErr w:type="spellEnd"/>
      <w:r w:rsidRPr="00A63845">
        <w:t>.</w:t>
      </w:r>
    </w:p>
    <w:p w14:paraId="26231E4C" w14:textId="26B55421" w:rsidR="00CD1A85" w:rsidRDefault="00CD1A85" w:rsidP="00CD1A85">
      <w:pPr>
        <w:pStyle w:val="a"/>
      </w:pPr>
      <w:r>
        <w:t xml:space="preserve">Борис Стругацкий признавался, что в творчестве придерживался принципа: </w:t>
      </w:r>
      <w:r w:rsidRPr="00D7267C">
        <w:t xml:space="preserve">женщины и мужчины </w:t>
      </w:r>
      <w:r>
        <w:t>–</w:t>
      </w:r>
      <w:r w:rsidRPr="00D7267C">
        <w:t xml:space="preserve"> существа разной породы</w:t>
      </w:r>
      <w:r>
        <w:t xml:space="preserve">, а вот ОНИ – это </w:t>
      </w:r>
      <w:r w:rsidRPr="00645E21">
        <w:t>трет</w:t>
      </w:r>
      <w:r>
        <w:t>ий</w:t>
      </w:r>
      <w:r w:rsidRPr="00645E21">
        <w:t xml:space="preserve"> вид разумных существ, обитающих на Земле. </w:t>
      </w:r>
      <w:r>
        <w:t xml:space="preserve">Маршак писал Чуковскому, что, к счастью, есть на свете </w:t>
      </w:r>
      <w:proofErr w:type="gramStart"/>
      <w:r>
        <w:t>ОНИ – могучие друзья</w:t>
      </w:r>
      <w:proofErr w:type="gramEnd"/>
      <w:r>
        <w:t>. Кто ОНИ?</w:t>
      </w:r>
    </w:p>
    <w:p w14:paraId="2C4DFF2F" w14:textId="77777777" w:rsidR="00CD1A85" w:rsidRDefault="00CD1A85" w:rsidP="00CD1A85">
      <w:pPr>
        <w:pStyle w:val="a7"/>
      </w:pPr>
      <w:r w:rsidRPr="002A767D">
        <w:rPr>
          <w:b/>
          <w:bCs/>
        </w:rPr>
        <w:t>Ответ</w:t>
      </w:r>
      <w:r>
        <w:t>: дети.</w:t>
      </w:r>
    </w:p>
    <w:p w14:paraId="4743830B" w14:textId="56E69F50" w:rsidR="00CD1A85" w:rsidRDefault="00CD1A85" w:rsidP="00CD1A85">
      <w:pPr>
        <w:pStyle w:val="a7"/>
      </w:pPr>
      <w:r w:rsidRPr="002A767D">
        <w:rPr>
          <w:b/>
          <w:bCs/>
        </w:rPr>
        <w:t>Комментарий</w:t>
      </w:r>
      <w:r w:rsidR="00A63845">
        <w:t>:</w:t>
      </w:r>
      <w:r>
        <w:t xml:space="preserve"> Маршак и Чуковский - детские писатели. Маршак писал:</w:t>
      </w:r>
    </w:p>
    <w:p w14:paraId="04071617" w14:textId="23AB3134" w:rsidR="00CD1A85" w:rsidRDefault="00CD1A85" w:rsidP="00CD1A85">
      <w:pPr>
        <w:pStyle w:val="a9"/>
      </w:pPr>
      <w:r>
        <w:t>Могли погибнуть ты и я,</w:t>
      </w:r>
    </w:p>
    <w:p w14:paraId="1EE722B6" w14:textId="77777777" w:rsidR="00CD1A85" w:rsidRDefault="00CD1A85" w:rsidP="00CD1A85">
      <w:pPr>
        <w:pStyle w:val="a9"/>
      </w:pPr>
      <w:r>
        <w:t>Но, к счастью, есть на свете</w:t>
      </w:r>
    </w:p>
    <w:p w14:paraId="242B55FE" w14:textId="798B52C8" w:rsidR="00CD1A85" w:rsidRDefault="00CD1A85" w:rsidP="00CD1A85">
      <w:pPr>
        <w:pStyle w:val="a9"/>
      </w:pPr>
      <w:r>
        <w:t>У нас могучие друзья,</w:t>
      </w:r>
    </w:p>
    <w:p w14:paraId="2D8EBBC1" w14:textId="77777777" w:rsidR="00CD1A85" w:rsidRDefault="00CD1A85" w:rsidP="00CD1A85">
      <w:pPr>
        <w:pStyle w:val="a9"/>
      </w:pPr>
      <w:r>
        <w:t>Которым имя – дети.</w:t>
      </w:r>
    </w:p>
    <w:p w14:paraId="57C5A3B8" w14:textId="6F4D870C" w:rsidR="00CD1A85" w:rsidRDefault="00CD1A85" w:rsidP="00CD1A85">
      <w:pPr>
        <w:pStyle w:val="a7"/>
      </w:pPr>
      <w:r w:rsidRPr="002A767D">
        <w:rPr>
          <w:b/>
          <w:bCs/>
        </w:rPr>
        <w:t>Источник</w:t>
      </w:r>
      <w:r>
        <w:t>: 1. </w:t>
      </w:r>
      <w:hyperlink r:id="rId32" w:history="1">
        <w:r w:rsidRPr="00083134">
          <w:rPr>
            <w:rStyle w:val="a5"/>
          </w:rPr>
          <w:t>https://pikabu.ru/story/povest_o_tom_kak_possorilsya_korney_ivanovich_s_samuilom_yakovlevichem_11303695</w:t>
        </w:r>
      </w:hyperlink>
    </w:p>
    <w:p w14:paraId="5426A40E" w14:textId="77777777" w:rsidR="00CD1A85" w:rsidRDefault="00CD1A85" w:rsidP="00CD1A85">
      <w:pPr>
        <w:pStyle w:val="a9"/>
      </w:pPr>
      <w:r>
        <w:t xml:space="preserve">2. </w:t>
      </w:r>
      <w:hyperlink r:id="rId33" w:history="1">
        <w:r w:rsidRPr="00083134">
          <w:rPr>
            <w:rStyle w:val="a5"/>
          </w:rPr>
          <w:t>https://pikabu.ru/story/bratya_strugatskie_interesnyie_faktyi_11509984</w:t>
        </w:r>
      </w:hyperlink>
    </w:p>
    <w:p w14:paraId="6970A199" w14:textId="77777777" w:rsidR="00CD1A85" w:rsidRPr="009833B8" w:rsidRDefault="00CD1A85" w:rsidP="00CD1A85">
      <w:pPr>
        <w:pStyle w:val="a7"/>
      </w:pPr>
      <w:r w:rsidRPr="002A767D">
        <w:rPr>
          <w:b/>
          <w:bCs/>
        </w:rPr>
        <w:t>Автор</w:t>
      </w:r>
      <w:r w:rsidRPr="009833B8">
        <w:t>: Леонид Климович (Гомель).</w:t>
      </w:r>
    </w:p>
    <w:p w14:paraId="5889B708" w14:textId="5331584B" w:rsidR="00CD1A85" w:rsidRDefault="00CD1A85" w:rsidP="00CD1A85">
      <w:pPr>
        <w:pStyle w:val="a"/>
      </w:pPr>
      <w:r>
        <w:t xml:space="preserve">Художник Эндрю Скотт в своём творчестве, можно сказать, </w:t>
      </w:r>
      <w:r w:rsidR="00A63845">
        <w:t>НАРУШАЕТ ГРАНИЦЫ</w:t>
      </w:r>
      <w:r>
        <w:t>: смещает части ИХ относительно друг друга, разрезает, вырезает фрагменты, и даже ломает ИХ. Назовите ИХ.</w:t>
      </w:r>
    </w:p>
    <w:p w14:paraId="363F8E6A" w14:textId="497A948D" w:rsidR="00CD1A85" w:rsidRDefault="00CD1A85" w:rsidP="00CD1A85">
      <w:pPr>
        <w:pStyle w:val="a7"/>
      </w:pPr>
      <w:r w:rsidRPr="002A767D">
        <w:rPr>
          <w:b/>
          <w:bCs/>
        </w:rPr>
        <w:t>Ответ</w:t>
      </w:r>
      <w:r>
        <w:t>: рамки. Зачёт: рамы.</w:t>
      </w:r>
    </w:p>
    <w:p w14:paraId="3F47508D" w14:textId="40D2F2C1" w:rsidR="00CD1A85" w:rsidRDefault="00CD1A85" w:rsidP="00CD1A85">
      <w:pPr>
        <w:pStyle w:val="a7"/>
      </w:pPr>
      <w:r w:rsidRPr="002A767D">
        <w:rPr>
          <w:b/>
          <w:bCs/>
        </w:rPr>
        <w:t>Комментарий</w:t>
      </w:r>
      <w:r w:rsidR="00A63845">
        <w:t>:</w:t>
      </w:r>
      <w:r>
        <w:t xml:space="preserve"> </w:t>
      </w:r>
      <w:r w:rsidR="00A63845">
        <w:t>н</w:t>
      </w:r>
      <w:r>
        <w:t xml:space="preserve">арушает границы – смысловой синоним </w:t>
      </w:r>
      <w:r w:rsidR="00A63845">
        <w:t xml:space="preserve">идиомы (фразеологизма) </w:t>
      </w:r>
      <w:r>
        <w:t>«выходит за рамки». Всё это он проделывает с рамками своих картин.</w:t>
      </w:r>
    </w:p>
    <w:p w14:paraId="2DE9F51C" w14:textId="77777777" w:rsidR="00CD1A85" w:rsidRDefault="00CD1A85" w:rsidP="00CD1A85">
      <w:pPr>
        <w:pStyle w:val="a7"/>
      </w:pPr>
      <w:r w:rsidRPr="002A767D">
        <w:rPr>
          <w:b/>
          <w:bCs/>
        </w:rPr>
        <w:t>Источники</w:t>
      </w:r>
      <w:r>
        <w:t xml:space="preserve">: 1. </w:t>
      </w:r>
      <w:hyperlink r:id="rId34" w:history="1">
        <w:r w:rsidRPr="00083134">
          <w:rPr>
            <w:rStyle w:val="a5"/>
          </w:rPr>
          <w:t>https://bugaga.ru/interesting/1146788644-kogda-ramki-vyhodjat-za-ramki.html</w:t>
        </w:r>
      </w:hyperlink>
    </w:p>
    <w:p w14:paraId="036CFC61" w14:textId="4CBF37B1" w:rsidR="00CD1A85" w:rsidRDefault="00CD1A85" w:rsidP="00CD1A85">
      <w:pPr>
        <w:pStyle w:val="a9"/>
      </w:pPr>
      <w:r>
        <w:t xml:space="preserve">2. </w:t>
      </w:r>
      <w:hyperlink r:id="rId35" w:history="1">
        <w:r w:rsidRPr="00083134">
          <w:rPr>
            <w:rStyle w:val="a5"/>
          </w:rPr>
          <w:t>https://sinonim.org/s/выходить%20за%20рамки</w:t>
        </w:r>
      </w:hyperlink>
    </w:p>
    <w:p w14:paraId="071ADA7A" w14:textId="77777777" w:rsidR="00CD1A85" w:rsidRPr="009833B8" w:rsidRDefault="00CD1A85" w:rsidP="00CD1A85">
      <w:pPr>
        <w:pStyle w:val="a7"/>
      </w:pPr>
      <w:r w:rsidRPr="002A767D">
        <w:rPr>
          <w:b/>
          <w:bCs/>
        </w:rPr>
        <w:t>Автор</w:t>
      </w:r>
      <w:r w:rsidRPr="009833B8">
        <w:t>: Леонид Климович (Гомель).</w:t>
      </w:r>
    </w:p>
    <w:p w14:paraId="1AC447A6" w14:textId="0DDCEF92" w:rsidR="00CD1A85" w:rsidRDefault="00CD1A85" w:rsidP="00CD1A85">
      <w:pPr>
        <w:pStyle w:val="a"/>
      </w:pPr>
      <w:r>
        <w:t xml:space="preserve">У Александра </w:t>
      </w:r>
      <w:proofErr w:type="spellStart"/>
      <w:r>
        <w:t>Шу́стера</w:t>
      </w:r>
      <w:proofErr w:type="spellEnd"/>
      <w:r>
        <w:t xml:space="preserve"> есть история о мальчике, который мечтал помочь </w:t>
      </w:r>
      <w:proofErr w:type="spellStart"/>
      <w:r>
        <w:t>Робинзо́ну</w:t>
      </w:r>
      <w:proofErr w:type="spellEnd"/>
      <w:r>
        <w:t xml:space="preserve"> </w:t>
      </w:r>
      <w:proofErr w:type="spellStart"/>
      <w:r>
        <w:t>Кру́зо</w:t>
      </w:r>
      <w:proofErr w:type="spellEnd"/>
      <w:r>
        <w:t xml:space="preserve"> и решил отправить ему фонарик. Адрес на посылке был таков: страна </w:t>
      </w:r>
      <w:proofErr w:type="spellStart"/>
      <w:r>
        <w:t>Детги́з</w:t>
      </w:r>
      <w:proofErr w:type="spellEnd"/>
      <w:r>
        <w:t xml:space="preserve">, Необитаемый остров, </w:t>
      </w:r>
      <w:proofErr w:type="spellStart"/>
      <w:r>
        <w:t>Робинзо́ну</w:t>
      </w:r>
      <w:proofErr w:type="spellEnd"/>
      <w:r>
        <w:t xml:space="preserve"> </w:t>
      </w:r>
      <w:proofErr w:type="spellStart"/>
      <w:r>
        <w:t>Кру́зо</w:t>
      </w:r>
      <w:proofErr w:type="spellEnd"/>
      <w:r>
        <w:t>, пересказ Корнея Чуковского. На почте очень ласковая девушка спросила мальчика, не он ли отправлял письма… Ответьте тремя словами: куда?</w:t>
      </w:r>
    </w:p>
    <w:p w14:paraId="76FD5F3A" w14:textId="77777777" w:rsidR="00CD1A85" w:rsidRDefault="00CD1A85" w:rsidP="00CD1A85">
      <w:pPr>
        <w:pStyle w:val="a7"/>
      </w:pPr>
      <w:r w:rsidRPr="002A767D">
        <w:rPr>
          <w:b/>
          <w:bCs/>
        </w:rPr>
        <w:t>Ответ</w:t>
      </w:r>
      <w:r>
        <w:t>: на деревню дедушке.</w:t>
      </w:r>
    </w:p>
    <w:p w14:paraId="713B2F8D" w14:textId="1A45BDA1" w:rsidR="00CD1A85" w:rsidRDefault="00CD1A85" w:rsidP="00CD1A85">
      <w:pPr>
        <w:pStyle w:val="a7"/>
      </w:pPr>
      <w:r w:rsidRPr="002A767D">
        <w:rPr>
          <w:b/>
          <w:bCs/>
        </w:rPr>
        <w:t>Комментарий</w:t>
      </w:r>
      <w:r w:rsidR="00A63845">
        <w:t>:</w:t>
      </w:r>
      <w:r>
        <w:t xml:space="preserve"> </w:t>
      </w:r>
      <w:r w:rsidR="00A63845">
        <w:t>а</w:t>
      </w:r>
      <w:r>
        <w:t xml:space="preserve">налогичный </w:t>
      </w:r>
      <w:r w:rsidR="00A63845">
        <w:t xml:space="preserve">по информативности </w:t>
      </w:r>
      <w:r>
        <w:t>адрес.</w:t>
      </w:r>
    </w:p>
    <w:p w14:paraId="069C1B41" w14:textId="77777777" w:rsidR="00CD1A85" w:rsidRDefault="00CD1A85" w:rsidP="00CD1A85">
      <w:pPr>
        <w:pStyle w:val="a7"/>
      </w:pPr>
      <w:r w:rsidRPr="002A767D">
        <w:rPr>
          <w:b/>
          <w:bCs/>
        </w:rPr>
        <w:t>Источник</w:t>
      </w:r>
      <w:r>
        <w:t xml:space="preserve">: </w:t>
      </w:r>
      <w:hyperlink r:id="rId36" w:history="1">
        <w:r w:rsidRPr="00A879D0">
          <w:rPr>
            <w:rStyle w:val="a5"/>
          </w:rPr>
          <w:t>https://dzen.ru/a/ZmiVyljWxGthxMJa</w:t>
        </w:r>
      </w:hyperlink>
    </w:p>
    <w:p w14:paraId="2DCE36CD" w14:textId="77777777" w:rsidR="00CD1A85" w:rsidRPr="009833B8" w:rsidRDefault="00CD1A85" w:rsidP="00CD1A85">
      <w:pPr>
        <w:pStyle w:val="a7"/>
      </w:pPr>
      <w:r w:rsidRPr="002A767D">
        <w:rPr>
          <w:b/>
          <w:bCs/>
        </w:rPr>
        <w:t>Автор</w:t>
      </w:r>
      <w:r w:rsidRPr="009833B8">
        <w:t>: Леонид Климович (Гомель).</w:t>
      </w:r>
    </w:p>
    <w:p w14:paraId="6C238F7D" w14:textId="720717F8" w:rsidR="00CD1A85" w:rsidRDefault="00CD1A85" w:rsidP="00CD1A85">
      <w:pPr>
        <w:pStyle w:val="a"/>
      </w:pPr>
      <w:r w:rsidRPr="00497790">
        <w:t xml:space="preserve">За игру в </w:t>
      </w:r>
      <w:r>
        <w:t>ИКС</w:t>
      </w:r>
      <w:r w:rsidRPr="00497790">
        <w:t xml:space="preserve">Ы в Бельгии можно заплатить штраф 100 евро. Власти считают, что в те дни, когда </w:t>
      </w:r>
      <w:r>
        <w:t xml:space="preserve">ВЫПАДАЕТ </w:t>
      </w:r>
      <w:r w:rsidRPr="00497790">
        <w:t>возможность поиграть, школьники пропускают уроки</w:t>
      </w:r>
      <w:r>
        <w:t xml:space="preserve">. Кроме того, </w:t>
      </w:r>
      <w:r w:rsidRPr="00497790">
        <w:t xml:space="preserve">игра </w:t>
      </w:r>
      <w:r>
        <w:t xml:space="preserve">якобы </w:t>
      </w:r>
      <w:r w:rsidRPr="00497790">
        <w:t xml:space="preserve">учит насилию, а </w:t>
      </w:r>
      <w:r>
        <w:t xml:space="preserve">ИКС </w:t>
      </w:r>
      <w:r w:rsidRPr="00497790">
        <w:t xml:space="preserve">не менее опасен, чем камень. </w:t>
      </w:r>
      <w:r>
        <w:t>Что такое ИКС?</w:t>
      </w:r>
    </w:p>
    <w:p w14:paraId="2B449AE8" w14:textId="5BC8DE64" w:rsidR="00CD1A85" w:rsidRDefault="00CD1A85" w:rsidP="00CD1A85">
      <w:pPr>
        <w:pStyle w:val="a7"/>
      </w:pPr>
      <w:r w:rsidRPr="002A767D">
        <w:rPr>
          <w:b/>
          <w:bCs/>
        </w:rPr>
        <w:t>Ответ</w:t>
      </w:r>
      <w:r>
        <w:t>: снежок.</w:t>
      </w:r>
    </w:p>
    <w:p w14:paraId="01F790B9" w14:textId="5C694ACD" w:rsidR="00CD1A85" w:rsidRDefault="00CD1A85" w:rsidP="00CD1A85">
      <w:pPr>
        <w:pStyle w:val="a7"/>
      </w:pPr>
      <w:r w:rsidRPr="002A767D">
        <w:rPr>
          <w:b/>
          <w:bCs/>
        </w:rPr>
        <w:t>Комментарий</w:t>
      </w:r>
      <w:r w:rsidR="00246852">
        <w:t>:</w:t>
      </w:r>
      <w:r>
        <w:t xml:space="preserve"> </w:t>
      </w:r>
      <w:r w:rsidR="00246852">
        <w:t xml:space="preserve">часто </w:t>
      </w:r>
      <w:r>
        <w:t>дети, увидевшие снег на улице, направляются играть в снежки вместо уроков: снег – редкость!</w:t>
      </w:r>
      <w:r w:rsidR="00A63845">
        <w:t xml:space="preserve"> Слово «выпадает» - своеобразная подсказка.</w:t>
      </w:r>
    </w:p>
    <w:p w14:paraId="1177C5E7" w14:textId="77777777" w:rsidR="00CD1A85" w:rsidRDefault="00CD1A85" w:rsidP="00CD1A85">
      <w:pPr>
        <w:pStyle w:val="a7"/>
        <w:rPr>
          <w:rStyle w:val="a5"/>
        </w:rPr>
      </w:pPr>
      <w:r w:rsidRPr="002A767D">
        <w:rPr>
          <w:b/>
          <w:bCs/>
        </w:rPr>
        <w:t>Источник</w:t>
      </w:r>
      <w:r>
        <w:t xml:space="preserve">: </w:t>
      </w:r>
      <w:hyperlink r:id="rId37" w:history="1">
        <w:r w:rsidRPr="00C24D4C">
          <w:rPr>
            <w:rStyle w:val="a5"/>
          </w:rPr>
          <w:t>https://dzen.ru/a/Ylgd_5fT7XLPzJv9</w:t>
        </w:r>
      </w:hyperlink>
    </w:p>
    <w:p w14:paraId="02A79377" w14:textId="77777777" w:rsidR="00A63845" w:rsidRPr="009833B8" w:rsidRDefault="00A63845" w:rsidP="00A63845">
      <w:pPr>
        <w:pStyle w:val="a7"/>
      </w:pPr>
      <w:r w:rsidRPr="002A767D">
        <w:rPr>
          <w:b/>
          <w:bCs/>
        </w:rPr>
        <w:t>Автор</w:t>
      </w:r>
      <w:r w:rsidRPr="009833B8">
        <w:t>: Леонид Климович (Гомель).</w:t>
      </w:r>
    </w:p>
    <w:p w14:paraId="7DA6FA94" w14:textId="6FC24B3F" w:rsidR="00CD1A85" w:rsidRDefault="00CD1A85" w:rsidP="00CD1A85">
      <w:pPr>
        <w:pStyle w:val="a"/>
      </w:pPr>
      <w:r>
        <w:t xml:space="preserve">Церемония подъёма флагов перед гостиницей «Космонавт» на Байконуре символизирует официальный старт заключительного этапа подготовки к полёту. Экипаж </w:t>
      </w:r>
      <w:r w:rsidRPr="00F27C6E">
        <w:t>корабля «Союз МС-26»</w:t>
      </w:r>
      <w:r>
        <w:t xml:space="preserve"> поднял три флага: России, США и… Назовите третью страну!</w:t>
      </w:r>
    </w:p>
    <w:p w14:paraId="09E7EF0A" w14:textId="77777777" w:rsidR="00CD1A85" w:rsidRDefault="00CD1A85" w:rsidP="00CD1A85">
      <w:pPr>
        <w:pStyle w:val="a7"/>
      </w:pPr>
      <w:r w:rsidRPr="00573F77">
        <w:rPr>
          <w:b/>
          <w:bCs/>
        </w:rPr>
        <w:t>Ответ</w:t>
      </w:r>
      <w:r>
        <w:t>: Казахстан.</w:t>
      </w:r>
    </w:p>
    <w:p w14:paraId="27389DF1" w14:textId="77777777" w:rsidR="00A63845" w:rsidRDefault="00A63845" w:rsidP="00A63845">
      <w:pPr>
        <w:pStyle w:val="a7"/>
      </w:pPr>
      <w:r w:rsidRPr="00573F77">
        <w:rPr>
          <w:b/>
          <w:bCs/>
        </w:rPr>
        <w:t>Комментарий</w:t>
      </w:r>
      <w:r>
        <w:t>: поднимают флаги стран, участвующих в запуске. Экипаж был с участием астронавта НАСА. Космодром Байконур принадлежит Казахстану.</w:t>
      </w:r>
    </w:p>
    <w:p w14:paraId="0FE94EB1" w14:textId="77777777" w:rsidR="00A63845" w:rsidRPr="00A63845" w:rsidRDefault="00CD1A85" w:rsidP="00CD1A85">
      <w:pPr>
        <w:pStyle w:val="a7"/>
      </w:pPr>
      <w:r w:rsidRPr="00573F77">
        <w:rPr>
          <w:b/>
          <w:bCs/>
        </w:rPr>
        <w:lastRenderedPageBreak/>
        <w:t>Источник</w:t>
      </w:r>
      <w:r>
        <w:t xml:space="preserve">: </w:t>
      </w:r>
      <w:hyperlink r:id="rId38" w:history="1">
        <w:r w:rsidRPr="00F35660">
          <w:rPr>
            <w:rStyle w:val="a5"/>
          </w:rPr>
          <w:t>https://www.inform.kz/ru/dan-traditsiyam-kosmonavti-posetili-pamyatnie-mesta-baykonura-33ba67</w:t>
        </w:r>
      </w:hyperlink>
    </w:p>
    <w:p w14:paraId="65FE9782" w14:textId="36A91722" w:rsidR="00CD1A85" w:rsidRPr="009833B8" w:rsidRDefault="00CD1A85" w:rsidP="00CD1A85">
      <w:pPr>
        <w:pStyle w:val="a7"/>
      </w:pPr>
      <w:r w:rsidRPr="00573F77">
        <w:rPr>
          <w:b/>
          <w:bCs/>
        </w:rPr>
        <w:t>Автор</w:t>
      </w:r>
      <w:r w:rsidRPr="009833B8">
        <w:t>: Леонид Климович (Гомель).</w:t>
      </w:r>
    </w:p>
    <w:p w14:paraId="77D2C360" w14:textId="77777777" w:rsidR="00A63845" w:rsidRDefault="00A63845" w:rsidP="00A63845">
      <w:pPr>
        <w:pStyle w:val="a"/>
      </w:pPr>
      <w:r>
        <w:t>Рассказывая о современном быте на МКС, космонавт Андрей Борисенко упомянул отсутствие ИКСОВ. Более правильное название ИКСОВ совпадает с названием духового музыкального инструмента. Что такое ИКСЫ?</w:t>
      </w:r>
    </w:p>
    <w:p w14:paraId="5F612789" w14:textId="28B258A1" w:rsidR="00CD1A85" w:rsidRDefault="00CD1A85" w:rsidP="00425C5C">
      <w:pPr>
        <w:pStyle w:val="a7"/>
      </w:pPr>
      <w:r w:rsidRPr="00573F77">
        <w:rPr>
          <w:b/>
          <w:bCs/>
        </w:rPr>
        <w:t>Ответ</w:t>
      </w:r>
      <w:r>
        <w:t xml:space="preserve">: тюбики. </w:t>
      </w:r>
      <w:r w:rsidRPr="00573F77">
        <w:rPr>
          <w:b/>
          <w:bCs/>
        </w:rPr>
        <w:t>Зачёт</w:t>
      </w:r>
      <w:r>
        <w:t>: тубы.</w:t>
      </w:r>
    </w:p>
    <w:p w14:paraId="2D36AC3B" w14:textId="7CA8D6C2" w:rsidR="00CD1A85" w:rsidRDefault="00CD1A85" w:rsidP="00425C5C">
      <w:pPr>
        <w:pStyle w:val="a7"/>
      </w:pPr>
      <w:r w:rsidRPr="00573F77">
        <w:rPr>
          <w:b/>
          <w:bCs/>
        </w:rPr>
        <w:t>Комментарий</w:t>
      </w:r>
      <w:r w:rsidR="00246852">
        <w:t>:</w:t>
      </w:r>
      <w:r>
        <w:t xml:space="preserve"> Борисенко: «Из тюбиков мы уже не питаемся».</w:t>
      </w:r>
    </w:p>
    <w:p w14:paraId="257A17C5" w14:textId="76257B45" w:rsidR="00CD1A85" w:rsidRDefault="00CD1A85" w:rsidP="00CD1A85">
      <w:pPr>
        <w:pStyle w:val="a9"/>
      </w:pPr>
      <w:proofErr w:type="spellStart"/>
      <w:r>
        <w:t>Ту́ба</w:t>
      </w:r>
      <w:proofErr w:type="spellEnd"/>
      <w:r>
        <w:t xml:space="preserve"> – </w:t>
      </w:r>
      <w:proofErr w:type="spellStart"/>
      <w:r>
        <w:t>широкомензурный</w:t>
      </w:r>
      <w:proofErr w:type="spellEnd"/>
      <w:r>
        <w:t xml:space="preserve"> и самый низкий по звучанию медный духовой музыкальный инструмент.</w:t>
      </w:r>
    </w:p>
    <w:p w14:paraId="57EEAD38" w14:textId="77777777" w:rsidR="00CD1A85" w:rsidRDefault="00CD1A85" w:rsidP="00CD1A85">
      <w:pPr>
        <w:pStyle w:val="a7"/>
      </w:pPr>
      <w:r w:rsidRPr="00573F77">
        <w:rPr>
          <w:b/>
          <w:bCs/>
        </w:rPr>
        <w:t>Источник</w:t>
      </w:r>
      <w:r>
        <w:t xml:space="preserve">: </w:t>
      </w:r>
      <w:hyperlink r:id="rId39" w:history="1">
        <w:r w:rsidRPr="00A879D0">
          <w:rPr>
            <w:rStyle w:val="a5"/>
          </w:rPr>
          <w:t>https://klops.ru/kaliningrad/2024-06-02/294138-iz-tyubikov-my-uzhe-ne-pitaemsya-kosmonavt-andrey-borisenko-otvetil-na-voprosy-klops</w:t>
        </w:r>
      </w:hyperlink>
    </w:p>
    <w:p w14:paraId="7A781036" w14:textId="77777777" w:rsidR="00CD1A85" w:rsidRDefault="00CD1A85" w:rsidP="00CD1A85">
      <w:pPr>
        <w:pStyle w:val="a7"/>
      </w:pPr>
      <w:r w:rsidRPr="00573F77">
        <w:rPr>
          <w:b/>
          <w:bCs/>
        </w:rPr>
        <w:t>Автор</w:t>
      </w:r>
      <w:r w:rsidRPr="009833B8">
        <w:t>: Леонид Климович (Гомель).</w:t>
      </w:r>
    </w:p>
    <w:p w14:paraId="4EB8FC05" w14:textId="7EA1CB0C" w:rsidR="00CD1A85" w:rsidRDefault="00CD1A85" w:rsidP="00CD1A85">
      <w:pPr>
        <w:pStyle w:val="a"/>
      </w:pPr>
      <w:r w:rsidRPr="00224F41">
        <w:t xml:space="preserve">Творческий псевдоним спортсменки и </w:t>
      </w:r>
      <w:proofErr w:type="spellStart"/>
      <w:r w:rsidRPr="00224F41">
        <w:t>танцо</w:t>
      </w:r>
      <w:r w:rsidR="00A63845">
        <w:t>́</w:t>
      </w:r>
      <w:r w:rsidRPr="00224F41">
        <w:t>вщицы</w:t>
      </w:r>
      <w:proofErr w:type="spellEnd"/>
      <w:r w:rsidRPr="00224F41">
        <w:t xml:space="preserve"> Рэйчел Ганн в русском написании совпадает с</w:t>
      </w:r>
      <w:r>
        <w:t> </w:t>
      </w:r>
      <w:r w:rsidRPr="00224F41">
        <w:t>фамилией всемирно известного человека, карьера которого в кино завершилась в середине 1960-х годов. Назовите этот псевдоним.</w:t>
      </w:r>
    </w:p>
    <w:p w14:paraId="29A9249C" w14:textId="77777777" w:rsidR="00CD1A85" w:rsidRPr="005D0B81" w:rsidRDefault="00CD1A85" w:rsidP="00CD1A85">
      <w:pPr>
        <w:pStyle w:val="a7"/>
        <w:rPr>
          <w:highlight w:val="cyan"/>
        </w:rPr>
      </w:pPr>
      <w:r w:rsidRPr="00573F77">
        <w:rPr>
          <w:b/>
          <w:bCs/>
        </w:rPr>
        <w:t>Ответ</w:t>
      </w:r>
      <w:r>
        <w:t>: Рейган.</w:t>
      </w:r>
    </w:p>
    <w:p w14:paraId="2749EE04" w14:textId="4060E74E" w:rsidR="004516E8" w:rsidRDefault="004516E8" w:rsidP="004516E8">
      <w:pPr>
        <w:pStyle w:val="a7"/>
      </w:pPr>
      <w:r w:rsidRPr="00573F77">
        <w:rPr>
          <w:b/>
          <w:bCs/>
        </w:rPr>
        <w:t>Комментарий</w:t>
      </w:r>
      <w:r>
        <w:t>: Рональд Рейган – киноактёр, потом губернатор Калифорнии (1967–1975) и 40-й президент США (1981–1989).</w:t>
      </w:r>
    </w:p>
    <w:p w14:paraId="44EE5B50" w14:textId="17E574A0" w:rsidR="00CD1A85" w:rsidRDefault="00CD1A85" w:rsidP="00CD1A85">
      <w:pPr>
        <w:pStyle w:val="a7"/>
      </w:pPr>
      <w:r w:rsidRPr="00573F77">
        <w:rPr>
          <w:b/>
          <w:bCs/>
        </w:rPr>
        <w:t>Источник</w:t>
      </w:r>
      <w:r>
        <w:t xml:space="preserve">: </w:t>
      </w:r>
      <w:hyperlink r:id="rId40" w:history="1">
        <w:r w:rsidRPr="00F35660">
          <w:rPr>
            <w:rStyle w:val="a5"/>
          </w:rPr>
          <w:t>https://news.sportbox.ru/olympics/Paris_2024/spbnews_NI2092097_Opozorila_sport_i_Olimpiadu_Nad_nedorazumenijem_iz_Avstralii_smejetsa_ves_mir</w:t>
        </w:r>
      </w:hyperlink>
    </w:p>
    <w:p w14:paraId="0731D50C" w14:textId="77777777" w:rsidR="00CD1A85" w:rsidRDefault="00CD1A85" w:rsidP="00CD1A85">
      <w:pPr>
        <w:pStyle w:val="a7"/>
      </w:pPr>
      <w:r w:rsidRPr="00573F77">
        <w:rPr>
          <w:b/>
          <w:bCs/>
        </w:rPr>
        <w:t>Автор</w:t>
      </w:r>
      <w:r w:rsidRPr="009833B8">
        <w:t>: Леонид Климович (Гомель).</w:t>
      </w:r>
    </w:p>
    <w:p w14:paraId="2EBA6439" w14:textId="77777777" w:rsidR="00F9084D" w:rsidRDefault="00F9084D" w:rsidP="00F9084D">
      <w:pPr>
        <w:pStyle w:val="a"/>
      </w:pPr>
      <w:r>
        <w:t>На Курортном проспекте Зеленоградска можно увидеть двух котов: верхний сидит, нижний идёт. Какого цвета сидящий кот?</w:t>
      </w:r>
    </w:p>
    <w:p w14:paraId="3FA3A943" w14:textId="69073918" w:rsidR="00F9084D" w:rsidRDefault="00F9084D" w:rsidP="00F9084D">
      <w:pPr>
        <w:pStyle w:val="a7"/>
      </w:pPr>
      <w:r w:rsidRPr="00573F77">
        <w:rPr>
          <w:b/>
          <w:bCs/>
        </w:rPr>
        <w:t>Ответ</w:t>
      </w:r>
      <w:r>
        <w:t>: красного.</w:t>
      </w:r>
    </w:p>
    <w:p w14:paraId="09841538" w14:textId="58FD0EDD" w:rsidR="004516E8" w:rsidRDefault="004516E8" w:rsidP="004516E8">
      <w:pPr>
        <w:pStyle w:val="a7"/>
      </w:pPr>
      <w:r w:rsidRPr="00573F77">
        <w:rPr>
          <w:b/>
          <w:bCs/>
        </w:rPr>
        <w:t>Комментарий</w:t>
      </w:r>
      <w:r>
        <w:t xml:space="preserve">: Зеленоградск </w:t>
      </w:r>
      <w:r w:rsidR="00246852">
        <w:t xml:space="preserve">известен как </w:t>
      </w:r>
      <w:r>
        <w:t>«город кошек».</w:t>
      </w:r>
      <w:r w:rsidR="00246852">
        <w:t xml:space="preserve"> Сидящий красный и идущий зелёный кот изображены на светофоре для пешеходов.</w:t>
      </w:r>
    </w:p>
    <w:p w14:paraId="38F76D1A" w14:textId="77777777" w:rsidR="00F9084D" w:rsidRDefault="00F9084D" w:rsidP="00F9084D">
      <w:pPr>
        <w:pStyle w:val="a7"/>
      </w:pPr>
      <w:r w:rsidRPr="00573F77">
        <w:rPr>
          <w:b/>
          <w:bCs/>
        </w:rPr>
        <w:t>Источник</w:t>
      </w:r>
      <w:r>
        <w:t xml:space="preserve">: </w:t>
      </w:r>
      <w:hyperlink r:id="rId41" w:history="1">
        <w:r w:rsidRPr="00EE1862">
          <w:rPr>
            <w:rStyle w:val="a5"/>
          </w:rPr>
          <w:t>https://dzen.ru/a/YnokOucagl29PyVC</w:t>
        </w:r>
      </w:hyperlink>
    </w:p>
    <w:p w14:paraId="387434D3" w14:textId="77777777" w:rsidR="00F9084D" w:rsidRDefault="00F9084D" w:rsidP="00F9084D">
      <w:pPr>
        <w:pStyle w:val="a7"/>
      </w:pPr>
      <w:r w:rsidRPr="00573F77">
        <w:rPr>
          <w:b/>
          <w:bCs/>
        </w:rPr>
        <w:t>Автор</w:t>
      </w:r>
      <w:r w:rsidRPr="009833B8">
        <w:t>: Леонид Климович (Гомель).</w:t>
      </w:r>
    </w:p>
    <w:p w14:paraId="71069A6B" w14:textId="7F12A067" w:rsidR="00F9084D" w:rsidRDefault="00F9084D" w:rsidP="00F9084D">
      <w:pPr>
        <w:pStyle w:val="a"/>
      </w:pPr>
      <w:r>
        <w:t xml:space="preserve">В Германии побег из тюрьмы не считается преступлением. </w:t>
      </w:r>
      <w:r w:rsidR="00425C5C">
        <w:t>С</w:t>
      </w:r>
      <w:r>
        <w:t xml:space="preserve">уть </w:t>
      </w:r>
      <w:r w:rsidR="00425C5C">
        <w:t xml:space="preserve">этого </w:t>
      </w:r>
      <w:r>
        <w:t>закон</w:t>
      </w:r>
      <w:r w:rsidR="00425C5C">
        <w:t>а</w:t>
      </w:r>
      <w:r>
        <w:t xml:space="preserve"> в том, что право на</w:t>
      </w:r>
      <w:r w:rsidR="00425C5C">
        <w:t xml:space="preserve"> НЕЁ </w:t>
      </w:r>
      <w:r>
        <w:t xml:space="preserve">и стремление к </w:t>
      </w:r>
      <w:r w:rsidR="00425C5C">
        <w:t xml:space="preserve">НЕЙ </w:t>
      </w:r>
      <w:r w:rsidR="004516E8">
        <w:t>–</w:t>
      </w:r>
      <w:r>
        <w:t xml:space="preserve"> это </w:t>
      </w:r>
      <w:r w:rsidR="00425C5C">
        <w:t xml:space="preserve">не одно и то же. </w:t>
      </w:r>
      <w:r>
        <w:t xml:space="preserve">Назовите </w:t>
      </w:r>
      <w:r w:rsidR="00425C5C">
        <w:t>ЕЁ</w:t>
      </w:r>
      <w:r>
        <w:t>!</w:t>
      </w:r>
    </w:p>
    <w:p w14:paraId="255EE007" w14:textId="71E30328" w:rsidR="00F9084D" w:rsidRDefault="00F9084D" w:rsidP="00425C5C">
      <w:pPr>
        <w:pStyle w:val="a7"/>
      </w:pPr>
      <w:r w:rsidRPr="00573F77">
        <w:rPr>
          <w:b/>
          <w:bCs/>
        </w:rPr>
        <w:t>Ответ</w:t>
      </w:r>
      <w:r>
        <w:t xml:space="preserve">: </w:t>
      </w:r>
      <w:r w:rsidR="00425C5C">
        <w:t>свобода.</w:t>
      </w:r>
    </w:p>
    <w:p w14:paraId="43C52869" w14:textId="04666E3A" w:rsidR="00F9084D" w:rsidRDefault="00F9084D" w:rsidP="00425C5C">
      <w:pPr>
        <w:pStyle w:val="a7"/>
      </w:pPr>
      <w:r w:rsidRPr="00573F77">
        <w:rPr>
          <w:b/>
          <w:bCs/>
        </w:rPr>
        <w:t>Комментарий</w:t>
      </w:r>
      <w:r w:rsidR="004516E8">
        <w:t>:</w:t>
      </w:r>
      <w:r w:rsidRPr="003F6871">
        <w:t xml:space="preserve"> </w:t>
      </w:r>
      <w:r w:rsidR="004516E8">
        <w:t>е</w:t>
      </w:r>
      <w:r>
        <w:t>сли человек совершил преступление, то его лишают права на свободу (сажают в</w:t>
      </w:r>
      <w:r w:rsidR="00425C5C">
        <w:t> </w:t>
      </w:r>
      <w:r>
        <w:t xml:space="preserve">тюрьму), но лишить стремления к свободе нельзя. </w:t>
      </w:r>
      <w:r w:rsidR="00425C5C">
        <w:t xml:space="preserve">Правда, если при побеге было совершено другое преступление, </w:t>
      </w:r>
      <w:proofErr w:type="gramStart"/>
      <w:r w:rsidR="00425C5C">
        <w:t>например,</w:t>
      </w:r>
      <w:proofErr w:type="gramEnd"/>
      <w:r w:rsidR="00425C5C">
        <w:t xml:space="preserve"> подкуп охраны или угон автомобиля, то за него последует наказание.</w:t>
      </w:r>
    </w:p>
    <w:p w14:paraId="7DAC2300" w14:textId="043EF22B" w:rsidR="00F9084D" w:rsidRDefault="00F9084D" w:rsidP="00425C5C">
      <w:pPr>
        <w:pStyle w:val="a7"/>
      </w:pPr>
      <w:r w:rsidRPr="00573F77">
        <w:rPr>
          <w:b/>
          <w:bCs/>
        </w:rPr>
        <w:t>Источник</w:t>
      </w:r>
      <w:r>
        <w:t xml:space="preserve">: </w:t>
      </w:r>
      <w:hyperlink r:id="rId42" w:history="1">
        <w:r w:rsidRPr="00FB327E">
          <w:rPr>
            <w:rStyle w:val="a5"/>
          </w:rPr>
          <w:t>https://dzen.ru/a/Zsr0H6xLexxNqufj</w:t>
        </w:r>
      </w:hyperlink>
    </w:p>
    <w:p w14:paraId="42A3F294" w14:textId="6D7D0087" w:rsidR="004516E8" w:rsidRDefault="004516E8" w:rsidP="004516E8">
      <w:pPr>
        <w:pStyle w:val="a7"/>
      </w:pPr>
      <w:r w:rsidRPr="00573F77">
        <w:rPr>
          <w:b/>
          <w:bCs/>
        </w:rPr>
        <w:t>Автор</w:t>
      </w:r>
      <w:r w:rsidRPr="009833B8">
        <w:t>: Леонид Климович (Гомель)</w:t>
      </w:r>
      <w:r>
        <w:t xml:space="preserve"> в редакции Якова </w:t>
      </w:r>
      <w:proofErr w:type="spellStart"/>
      <w:r>
        <w:t>Зайдельмана</w:t>
      </w:r>
      <w:proofErr w:type="spellEnd"/>
      <w:r w:rsidR="00573F77">
        <w:t xml:space="preserve"> (Переславль-Залесский).</w:t>
      </w:r>
    </w:p>
    <w:p w14:paraId="093E42EC" w14:textId="2B52CFFC" w:rsidR="00CD1A85" w:rsidRDefault="00CD1A85" w:rsidP="00425C5C">
      <w:pPr>
        <w:pStyle w:val="a"/>
      </w:pPr>
      <w:r>
        <w:t xml:space="preserve">Историк транспорта Джордж </w:t>
      </w:r>
      <w:proofErr w:type="spellStart"/>
      <w:r>
        <w:t>Хи</w:t>
      </w:r>
      <w:r w:rsidR="004516E8">
        <w:t>́</w:t>
      </w:r>
      <w:r>
        <w:t>лтон</w:t>
      </w:r>
      <w:proofErr w:type="spellEnd"/>
      <w:r>
        <w:t xml:space="preserve"> писал о потерпевшем крушение пароходе «</w:t>
      </w:r>
      <w:proofErr w:type="spellStart"/>
      <w:r>
        <w:t>И</w:t>
      </w:r>
      <w:r w:rsidR="004516E8">
        <w:t>́</w:t>
      </w:r>
      <w:r>
        <w:t>стлэнд</w:t>
      </w:r>
      <w:proofErr w:type="spellEnd"/>
      <w:r>
        <w:t xml:space="preserve">»: «Про судно говорили, что оно неустойчиво при погрузке и разгрузке, но устойчиво в пути». Ничего нового он, конечно, не изобрёл, но </w:t>
      </w:r>
      <w:r w:rsidR="00425C5C">
        <w:t xml:space="preserve">всё же </w:t>
      </w:r>
      <w:r>
        <w:t>ответьте</w:t>
      </w:r>
      <w:r w:rsidR="00425C5C">
        <w:t>:</w:t>
      </w:r>
      <w:r>
        <w:t xml:space="preserve"> с чем </w:t>
      </w:r>
      <w:r w:rsidR="00425C5C">
        <w:t>Хилтон</w:t>
      </w:r>
      <w:r>
        <w:t xml:space="preserve"> сравнил судно?</w:t>
      </w:r>
    </w:p>
    <w:p w14:paraId="349A115B" w14:textId="77777777" w:rsidR="00CD1A85" w:rsidRDefault="00CD1A85" w:rsidP="00425C5C">
      <w:pPr>
        <w:pStyle w:val="a7"/>
      </w:pPr>
      <w:r w:rsidRPr="00573F77">
        <w:rPr>
          <w:b/>
          <w:bCs/>
        </w:rPr>
        <w:t>Ответ</w:t>
      </w:r>
      <w:r>
        <w:t>: с велосипедом.</w:t>
      </w:r>
    </w:p>
    <w:p w14:paraId="15989DB0" w14:textId="799A512E" w:rsidR="00CD1A85" w:rsidRDefault="00CD1A85" w:rsidP="00425C5C">
      <w:pPr>
        <w:pStyle w:val="a7"/>
      </w:pPr>
      <w:r w:rsidRPr="00573F77">
        <w:rPr>
          <w:b/>
          <w:bCs/>
        </w:rPr>
        <w:t>Комментарий</w:t>
      </w:r>
      <w:r w:rsidR="004516E8">
        <w:t>:</w:t>
      </w:r>
      <w:r>
        <w:t xml:space="preserve"> </w:t>
      </w:r>
      <w:r w:rsidR="004516E8">
        <w:t>п</w:t>
      </w:r>
      <w:r>
        <w:t>ро изобретение – подсказка. Велосипед всё ещё изобретают…</w:t>
      </w:r>
    </w:p>
    <w:p w14:paraId="1AE6234F" w14:textId="77777777" w:rsidR="00CD1A85" w:rsidRDefault="00CD1A85" w:rsidP="00425C5C">
      <w:pPr>
        <w:pStyle w:val="a7"/>
      </w:pPr>
      <w:r w:rsidRPr="00573F77">
        <w:rPr>
          <w:b/>
          <w:bCs/>
        </w:rPr>
        <w:t>Источник</w:t>
      </w:r>
      <w:r>
        <w:t xml:space="preserve">: </w:t>
      </w:r>
      <w:hyperlink r:id="rId43" w:history="1">
        <w:r w:rsidRPr="00C24D4C">
          <w:rPr>
            <w:rStyle w:val="a5"/>
          </w:rPr>
          <w:t>https://dzen.ru/a/YTU20z34UnFdXtkb</w:t>
        </w:r>
      </w:hyperlink>
    </w:p>
    <w:p w14:paraId="09E55449" w14:textId="77777777" w:rsidR="00CD1A85" w:rsidRPr="009833B8" w:rsidRDefault="00CD1A85" w:rsidP="00425C5C">
      <w:pPr>
        <w:pStyle w:val="a7"/>
      </w:pPr>
      <w:r w:rsidRPr="00573F77">
        <w:rPr>
          <w:b/>
          <w:bCs/>
        </w:rPr>
        <w:t>Автор</w:t>
      </w:r>
      <w:r w:rsidRPr="009833B8">
        <w:t>: Леонид Климович (Гомель).</w:t>
      </w:r>
    </w:p>
    <w:p w14:paraId="3FAD8D2F" w14:textId="7692A781" w:rsidR="00CD1A85" w:rsidRDefault="00CD1A85" w:rsidP="00425C5C">
      <w:pPr>
        <w:pStyle w:val="a"/>
      </w:pPr>
      <w:r w:rsidRPr="00F27C6E">
        <w:t>Советские автомобили, обслуживающие мероприятие, получили временные номера с серией ОЛМ</w:t>
      </w:r>
      <w:r w:rsidR="00425C5C">
        <w:t> </w:t>
      </w:r>
      <w:r w:rsidR="00425C5C" w:rsidRPr="00425C5C">
        <w:t>[</w:t>
      </w:r>
      <w:proofErr w:type="gramStart"/>
      <w:r w:rsidR="00425C5C">
        <w:rPr>
          <w:i/>
          <w:iCs/>
        </w:rPr>
        <w:t>о эль</w:t>
      </w:r>
      <w:proofErr w:type="gramEnd"/>
      <w:r w:rsidR="00425C5C">
        <w:rPr>
          <w:i/>
          <w:iCs/>
        </w:rPr>
        <w:t xml:space="preserve"> эм</w:t>
      </w:r>
      <w:r w:rsidR="00425C5C" w:rsidRPr="00425C5C">
        <w:t>]</w:t>
      </w:r>
      <w:r w:rsidRPr="00F27C6E">
        <w:t>. Летом какого года это произошло?</w:t>
      </w:r>
    </w:p>
    <w:p w14:paraId="000E2689" w14:textId="77777777" w:rsidR="00CD1A85" w:rsidRDefault="00CD1A85" w:rsidP="00425C5C">
      <w:pPr>
        <w:pStyle w:val="a7"/>
      </w:pPr>
      <w:r w:rsidRPr="00573F77">
        <w:rPr>
          <w:b/>
          <w:bCs/>
        </w:rPr>
        <w:t>Ответ</w:t>
      </w:r>
      <w:r>
        <w:t>: 1980.</w:t>
      </w:r>
    </w:p>
    <w:p w14:paraId="3B2FDBA7" w14:textId="77777777" w:rsidR="004516E8" w:rsidRDefault="004516E8" w:rsidP="004516E8">
      <w:pPr>
        <w:pStyle w:val="a7"/>
      </w:pPr>
      <w:r w:rsidRPr="00573F77">
        <w:rPr>
          <w:b/>
          <w:bCs/>
        </w:rPr>
        <w:t>Комментарий</w:t>
      </w:r>
      <w:r>
        <w:t>: это автомобили, обслуживающие Олимпиаду-80. Кстати, они работали не только в Москве.</w:t>
      </w:r>
    </w:p>
    <w:p w14:paraId="3A375D07" w14:textId="77777777" w:rsidR="00CD1A85" w:rsidRDefault="00CD1A85" w:rsidP="00425C5C">
      <w:pPr>
        <w:pStyle w:val="a7"/>
      </w:pPr>
      <w:r w:rsidRPr="00573F77">
        <w:rPr>
          <w:b/>
          <w:bCs/>
        </w:rPr>
        <w:t>Источник</w:t>
      </w:r>
      <w:r>
        <w:t xml:space="preserve">: </w:t>
      </w:r>
      <w:hyperlink r:id="rId44" w:history="1">
        <w:r w:rsidRPr="00C24D4C">
          <w:rPr>
            <w:rStyle w:val="a5"/>
          </w:rPr>
          <w:t>https://www.zr.ru/content/articles/958984-nomernye-znaki-sssr/</w:t>
        </w:r>
      </w:hyperlink>
    </w:p>
    <w:p w14:paraId="78F8B61F" w14:textId="77777777" w:rsidR="00CD1A85" w:rsidRPr="009833B8" w:rsidRDefault="00CD1A85" w:rsidP="00425C5C">
      <w:pPr>
        <w:pStyle w:val="a7"/>
      </w:pPr>
      <w:r w:rsidRPr="00573F77">
        <w:rPr>
          <w:b/>
          <w:bCs/>
        </w:rPr>
        <w:t>Автор</w:t>
      </w:r>
      <w:r w:rsidRPr="009833B8">
        <w:t>: Леонид Климович (Гомель).</w:t>
      </w:r>
    </w:p>
    <w:p w14:paraId="7370D4FA" w14:textId="517ADE2F" w:rsidR="00CD1A85" w:rsidRDefault="00CD1A85" w:rsidP="00425C5C">
      <w:pPr>
        <w:pStyle w:val="a"/>
      </w:pPr>
      <w:r>
        <w:lastRenderedPageBreak/>
        <w:t>Герои фэнтези Марии Семёновой называют гагачий пух, собранный с гнёзд, ТАКИМ, а пух, ощипанный с птицы, они называют ЭТАКИМ. В русских сказках и в поэме Пушкина встречаются упоминания о ТАКОЙ и ЭТАКОЙ субстанции. Что это за субстанция?</w:t>
      </w:r>
    </w:p>
    <w:p w14:paraId="4AA76AD6" w14:textId="77777777" w:rsidR="00CD1A85" w:rsidRDefault="00CD1A85" w:rsidP="00425C5C">
      <w:pPr>
        <w:pStyle w:val="a7"/>
      </w:pPr>
      <w:r w:rsidRPr="00573F77">
        <w:rPr>
          <w:b/>
          <w:bCs/>
        </w:rPr>
        <w:t>Ответ</w:t>
      </w:r>
      <w:r>
        <w:t>: вода.</w:t>
      </w:r>
    </w:p>
    <w:p w14:paraId="364EE6BB" w14:textId="77016A2E" w:rsidR="004516E8" w:rsidRDefault="00CD1A85" w:rsidP="00425C5C">
      <w:pPr>
        <w:pStyle w:val="a7"/>
      </w:pPr>
      <w:r w:rsidRPr="00573F77">
        <w:rPr>
          <w:b/>
          <w:bCs/>
        </w:rPr>
        <w:t>Комментарий</w:t>
      </w:r>
      <w:r w:rsidR="00246852">
        <w:t>:</w:t>
      </w:r>
      <w:r>
        <w:t xml:space="preserve"> </w:t>
      </w:r>
      <w:r w:rsidR="00246852">
        <w:t xml:space="preserve">живой </w:t>
      </w:r>
      <w:r>
        <w:t>пух – с гнёзд. Ощипанный с убитой птицы</w:t>
      </w:r>
      <w:r w:rsidRPr="004212F9">
        <w:t xml:space="preserve"> </w:t>
      </w:r>
      <w:r w:rsidR="00425C5C">
        <w:t>–</w:t>
      </w:r>
      <w:r>
        <w:t xml:space="preserve"> мёртвый. Живую гагу не</w:t>
      </w:r>
      <w:r w:rsidR="00425C5C">
        <w:t> </w:t>
      </w:r>
      <w:r>
        <w:t>ощиплешь…</w:t>
      </w:r>
      <w:r w:rsidR="00425C5C">
        <w:t xml:space="preserve"> </w:t>
      </w:r>
    </w:p>
    <w:p w14:paraId="0BF67425" w14:textId="77777777" w:rsidR="004516E8" w:rsidRDefault="004516E8" w:rsidP="004516E8">
      <w:pPr>
        <w:pStyle w:val="a9"/>
      </w:pPr>
      <w:r>
        <w:t>У Пушкина в поэме «Руслан и Людмила» читаем:</w:t>
      </w:r>
    </w:p>
    <w:p w14:paraId="08D27714" w14:textId="77777777" w:rsidR="004516E8" w:rsidRDefault="004516E8" w:rsidP="004516E8">
      <w:pPr>
        <w:pStyle w:val="a9"/>
        <w:ind w:left="708"/>
      </w:pPr>
      <w:r>
        <w:t>И в той долине два ключа:</w:t>
      </w:r>
    </w:p>
    <w:p w14:paraId="0D2EE042" w14:textId="77777777" w:rsidR="004516E8" w:rsidRDefault="004516E8" w:rsidP="004516E8">
      <w:pPr>
        <w:pStyle w:val="a9"/>
        <w:ind w:left="708"/>
      </w:pPr>
      <w:r>
        <w:t>Один течёт волной живою,</w:t>
      </w:r>
    </w:p>
    <w:p w14:paraId="5A5DFAF9" w14:textId="77777777" w:rsidR="004516E8" w:rsidRDefault="004516E8" w:rsidP="004516E8">
      <w:pPr>
        <w:pStyle w:val="a9"/>
        <w:ind w:left="708"/>
      </w:pPr>
      <w:r>
        <w:t xml:space="preserve">По </w:t>
      </w:r>
      <w:proofErr w:type="spellStart"/>
      <w:r>
        <w:t>ка́мням</w:t>
      </w:r>
      <w:proofErr w:type="spellEnd"/>
      <w:r>
        <w:t xml:space="preserve"> весело журча,</w:t>
      </w:r>
    </w:p>
    <w:p w14:paraId="627208BB" w14:textId="77777777" w:rsidR="004516E8" w:rsidRDefault="004516E8" w:rsidP="004516E8">
      <w:pPr>
        <w:pStyle w:val="a9"/>
        <w:ind w:left="708"/>
      </w:pPr>
      <w:r>
        <w:t>Тот льётся мёртвою водою…</w:t>
      </w:r>
    </w:p>
    <w:p w14:paraId="3911B1C2" w14:textId="0C42D937" w:rsidR="00CD1A85" w:rsidRDefault="00CD1A85" w:rsidP="00425C5C">
      <w:pPr>
        <w:pStyle w:val="a7"/>
      </w:pPr>
      <w:r w:rsidRPr="00573F77">
        <w:rPr>
          <w:b/>
          <w:bCs/>
        </w:rPr>
        <w:t>Источник</w:t>
      </w:r>
      <w:r>
        <w:t xml:space="preserve">: 1. </w:t>
      </w:r>
      <w:r w:rsidRPr="0047002E">
        <w:t>М. Семёнова. Там, где лес не растёт. М. Эксмо, 2007, с.367.</w:t>
      </w:r>
    </w:p>
    <w:p w14:paraId="76DD235C" w14:textId="23FB439A" w:rsidR="00CD1A85" w:rsidRDefault="00CD1A85" w:rsidP="00425C5C">
      <w:pPr>
        <w:pStyle w:val="a9"/>
      </w:pPr>
      <w:r>
        <w:t>2. А. Пушкин. Руслан и Людмила</w:t>
      </w:r>
      <w:r w:rsidR="00425C5C">
        <w:t xml:space="preserve"> /</w:t>
      </w:r>
      <w:r>
        <w:t xml:space="preserve"> </w:t>
      </w:r>
      <w:hyperlink r:id="rId45" w:history="1">
        <w:r w:rsidRPr="00A879D0">
          <w:rPr>
            <w:rStyle w:val="a5"/>
          </w:rPr>
          <w:t>https://azbyka.ru/fiction/ruslan-i-ljudmila-pushkin/</w:t>
        </w:r>
      </w:hyperlink>
    </w:p>
    <w:p w14:paraId="1CA26FFE" w14:textId="77777777" w:rsidR="00CD1A85" w:rsidRDefault="00CD1A85" w:rsidP="00425C5C">
      <w:pPr>
        <w:pStyle w:val="a7"/>
      </w:pPr>
      <w:r w:rsidRPr="00573F77">
        <w:rPr>
          <w:b/>
          <w:bCs/>
        </w:rPr>
        <w:t>Автор</w:t>
      </w:r>
      <w:r w:rsidRPr="009833B8">
        <w:t>: Леонид Климович (Гомель).</w:t>
      </w:r>
    </w:p>
    <w:sectPr w:rsidR="00CD1A85" w:rsidSect="003A76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2F1E"/>
    <w:multiLevelType w:val="hybridMultilevel"/>
    <w:tmpl w:val="214E2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F8A"/>
    <w:multiLevelType w:val="hybridMultilevel"/>
    <w:tmpl w:val="D79C37D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97EA1"/>
    <w:multiLevelType w:val="hybridMultilevel"/>
    <w:tmpl w:val="6F523AE2"/>
    <w:lvl w:ilvl="0" w:tplc="0419000F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3" w15:restartNumberingAfterBreak="0">
    <w:nsid w:val="0A4812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0C622C6D"/>
    <w:multiLevelType w:val="multilevel"/>
    <w:tmpl w:val="40A67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085F4F"/>
    <w:multiLevelType w:val="hybridMultilevel"/>
    <w:tmpl w:val="30EA10D4"/>
    <w:lvl w:ilvl="0" w:tplc="78420B06">
      <w:start w:val="2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6" w15:restartNumberingAfterBreak="0">
    <w:nsid w:val="16CA7243"/>
    <w:multiLevelType w:val="multilevel"/>
    <w:tmpl w:val="887C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5837"/>
    <w:multiLevelType w:val="multilevel"/>
    <w:tmpl w:val="F888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42E64"/>
    <w:multiLevelType w:val="hybridMultilevel"/>
    <w:tmpl w:val="722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44252"/>
    <w:multiLevelType w:val="hybridMultilevel"/>
    <w:tmpl w:val="BBAAE0E6"/>
    <w:lvl w:ilvl="0" w:tplc="6DA031F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1021EA"/>
    <w:multiLevelType w:val="hybridMultilevel"/>
    <w:tmpl w:val="CB7C0B1C"/>
    <w:lvl w:ilvl="0" w:tplc="99FE1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05ADA"/>
    <w:multiLevelType w:val="multilevel"/>
    <w:tmpl w:val="CDE8DBF8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99033EF"/>
    <w:multiLevelType w:val="hybridMultilevel"/>
    <w:tmpl w:val="42B44030"/>
    <w:lvl w:ilvl="0" w:tplc="3A02B4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B39D0"/>
    <w:multiLevelType w:val="multilevel"/>
    <w:tmpl w:val="56BE2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BE110C4"/>
    <w:multiLevelType w:val="hybridMultilevel"/>
    <w:tmpl w:val="99B892BE"/>
    <w:lvl w:ilvl="0" w:tplc="067AB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3C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6" w15:restartNumberingAfterBreak="0">
    <w:nsid w:val="38B530C2"/>
    <w:multiLevelType w:val="multilevel"/>
    <w:tmpl w:val="59683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A43E44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8019A4"/>
    <w:multiLevelType w:val="hybridMultilevel"/>
    <w:tmpl w:val="AEAA1AE4"/>
    <w:lvl w:ilvl="0" w:tplc="AEDCB1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5C3ED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0" w15:restartNumberingAfterBreak="0">
    <w:nsid w:val="445234F7"/>
    <w:multiLevelType w:val="hybridMultilevel"/>
    <w:tmpl w:val="59440EB6"/>
    <w:lvl w:ilvl="0" w:tplc="95F2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852E9E"/>
    <w:multiLevelType w:val="hybridMultilevel"/>
    <w:tmpl w:val="E42064E8"/>
    <w:lvl w:ilvl="0" w:tplc="B43E31C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6A3173"/>
    <w:multiLevelType w:val="hybridMultilevel"/>
    <w:tmpl w:val="45A67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91373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186717"/>
    <w:multiLevelType w:val="multilevel"/>
    <w:tmpl w:val="5CBE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2EB5919"/>
    <w:multiLevelType w:val="hybridMultilevel"/>
    <w:tmpl w:val="796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B4840"/>
    <w:multiLevelType w:val="multilevel"/>
    <w:tmpl w:val="B3F67876"/>
    <w:lvl w:ilvl="0">
      <w:start w:val="1"/>
      <w:numFmt w:val="decimal"/>
      <w:pStyle w:val="a0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F60C18"/>
    <w:multiLevelType w:val="multilevel"/>
    <w:tmpl w:val="37CA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17DB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9" w15:restartNumberingAfterBreak="0">
    <w:nsid w:val="700138C8"/>
    <w:multiLevelType w:val="hybridMultilevel"/>
    <w:tmpl w:val="F1E2027A"/>
    <w:lvl w:ilvl="0" w:tplc="5F3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964FE"/>
    <w:multiLevelType w:val="multilevel"/>
    <w:tmpl w:val="6352B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45416A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2" w15:restartNumberingAfterBreak="0">
    <w:nsid w:val="7660200C"/>
    <w:multiLevelType w:val="hybridMultilevel"/>
    <w:tmpl w:val="7FA67C8C"/>
    <w:lvl w:ilvl="0" w:tplc="A0F0B7D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263D1C"/>
    <w:multiLevelType w:val="hybridMultilevel"/>
    <w:tmpl w:val="A698B86A"/>
    <w:lvl w:ilvl="0" w:tplc="1E4A79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 w15:restartNumberingAfterBreak="0">
    <w:nsid w:val="7DEF13C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2021349492">
    <w:abstractNumId w:val="1"/>
  </w:num>
  <w:num w:numId="2" w16cid:durableId="144132725">
    <w:abstractNumId w:val="12"/>
  </w:num>
  <w:num w:numId="3" w16cid:durableId="1350569591">
    <w:abstractNumId w:val="2"/>
  </w:num>
  <w:num w:numId="4" w16cid:durableId="819269800">
    <w:abstractNumId w:val="9"/>
  </w:num>
  <w:num w:numId="5" w16cid:durableId="1418870557">
    <w:abstractNumId w:val="5"/>
  </w:num>
  <w:num w:numId="6" w16cid:durableId="1117599908">
    <w:abstractNumId w:val="32"/>
  </w:num>
  <w:num w:numId="7" w16cid:durableId="508178669">
    <w:abstractNumId w:val="21"/>
  </w:num>
  <w:num w:numId="8" w16cid:durableId="938561563">
    <w:abstractNumId w:val="18"/>
  </w:num>
  <w:num w:numId="9" w16cid:durableId="1529677375">
    <w:abstractNumId w:val="22"/>
  </w:num>
  <w:num w:numId="10" w16cid:durableId="1391464589">
    <w:abstractNumId w:val="0"/>
  </w:num>
  <w:num w:numId="11" w16cid:durableId="1767114457">
    <w:abstractNumId w:val="11"/>
  </w:num>
  <w:num w:numId="12" w16cid:durableId="128481151">
    <w:abstractNumId w:val="26"/>
  </w:num>
  <w:num w:numId="13" w16cid:durableId="1764646557">
    <w:abstractNumId w:val="33"/>
  </w:num>
  <w:num w:numId="14" w16cid:durableId="1656912425">
    <w:abstractNumId w:val="29"/>
  </w:num>
  <w:num w:numId="15" w16cid:durableId="1041369034">
    <w:abstractNumId w:val="20"/>
  </w:num>
  <w:num w:numId="16" w16cid:durableId="2110270231">
    <w:abstractNumId w:val="31"/>
  </w:num>
  <w:num w:numId="17" w16cid:durableId="1391926799">
    <w:abstractNumId w:val="16"/>
  </w:num>
  <w:num w:numId="18" w16cid:durableId="1122458498">
    <w:abstractNumId w:val="21"/>
  </w:num>
  <w:num w:numId="19" w16cid:durableId="1189949655">
    <w:abstractNumId w:val="17"/>
  </w:num>
  <w:num w:numId="20" w16cid:durableId="1878277125">
    <w:abstractNumId w:val="23"/>
  </w:num>
  <w:num w:numId="21" w16cid:durableId="1657567174">
    <w:abstractNumId w:val="34"/>
  </w:num>
  <w:num w:numId="22" w16cid:durableId="1301808504">
    <w:abstractNumId w:val="15"/>
  </w:num>
  <w:num w:numId="23" w16cid:durableId="478424453">
    <w:abstractNumId w:val="3"/>
  </w:num>
  <w:num w:numId="24" w16cid:durableId="507449367">
    <w:abstractNumId w:val="19"/>
  </w:num>
  <w:num w:numId="25" w16cid:durableId="247810173">
    <w:abstractNumId w:val="28"/>
  </w:num>
  <w:num w:numId="26" w16cid:durableId="957182272">
    <w:abstractNumId w:val="21"/>
  </w:num>
  <w:num w:numId="27" w16cid:durableId="602373977">
    <w:abstractNumId w:val="25"/>
  </w:num>
  <w:num w:numId="28" w16cid:durableId="200947285">
    <w:abstractNumId w:val="8"/>
  </w:num>
  <w:num w:numId="29" w16cid:durableId="1495149987">
    <w:abstractNumId w:val="6"/>
  </w:num>
  <w:num w:numId="30" w16cid:durableId="1723359020">
    <w:abstractNumId w:val="7"/>
  </w:num>
  <w:num w:numId="31" w16cid:durableId="2073238030">
    <w:abstractNumId w:val="27"/>
  </w:num>
  <w:num w:numId="32" w16cid:durableId="759762598">
    <w:abstractNumId w:val="14"/>
  </w:num>
  <w:num w:numId="33" w16cid:durableId="514920971">
    <w:abstractNumId w:val="24"/>
  </w:num>
  <w:num w:numId="34" w16cid:durableId="1968001693">
    <w:abstractNumId w:val="13"/>
  </w:num>
  <w:num w:numId="35" w16cid:durableId="721518320">
    <w:abstractNumId w:val="30"/>
  </w:num>
  <w:num w:numId="36" w16cid:durableId="222912106">
    <w:abstractNumId w:val="4"/>
  </w:num>
  <w:num w:numId="37" w16cid:durableId="2116248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AE6"/>
    <w:rsid w:val="00006242"/>
    <w:rsid w:val="00012778"/>
    <w:rsid w:val="00016EB2"/>
    <w:rsid w:val="000173E0"/>
    <w:rsid w:val="000241B2"/>
    <w:rsid w:val="000340DD"/>
    <w:rsid w:val="00034250"/>
    <w:rsid w:val="00041984"/>
    <w:rsid w:val="00044DAD"/>
    <w:rsid w:val="000525A9"/>
    <w:rsid w:val="00053B05"/>
    <w:rsid w:val="0006568D"/>
    <w:rsid w:val="0006612B"/>
    <w:rsid w:val="000715D3"/>
    <w:rsid w:val="00080766"/>
    <w:rsid w:val="000918E0"/>
    <w:rsid w:val="00092FB4"/>
    <w:rsid w:val="000A6C55"/>
    <w:rsid w:val="000B132B"/>
    <w:rsid w:val="000B58CD"/>
    <w:rsid w:val="000B6F8F"/>
    <w:rsid w:val="000C0AC2"/>
    <w:rsid w:val="000C467F"/>
    <w:rsid w:val="000C46C8"/>
    <w:rsid w:val="000D44E8"/>
    <w:rsid w:val="000E099B"/>
    <w:rsid w:val="000F1F04"/>
    <w:rsid w:val="000F251B"/>
    <w:rsid w:val="000F6212"/>
    <w:rsid w:val="00110589"/>
    <w:rsid w:val="001162D9"/>
    <w:rsid w:val="001240E1"/>
    <w:rsid w:val="0012732E"/>
    <w:rsid w:val="00134972"/>
    <w:rsid w:val="00134BF9"/>
    <w:rsid w:val="00140C74"/>
    <w:rsid w:val="00145218"/>
    <w:rsid w:val="00147B65"/>
    <w:rsid w:val="00154AD0"/>
    <w:rsid w:val="0016030C"/>
    <w:rsid w:val="001617B1"/>
    <w:rsid w:val="00174C81"/>
    <w:rsid w:val="001756A4"/>
    <w:rsid w:val="001764E1"/>
    <w:rsid w:val="0018056F"/>
    <w:rsid w:val="00180F53"/>
    <w:rsid w:val="00192586"/>
    <w:rsid w:val="001A028E"/>
    <w:rsid w:val="001A6B81"/>
    <w:rsid w:val="001B373A"/>
    <w:rsid w:val="001B767A"/>
    <w:rsid w:val="001C0EA5"/>
    <w:rsid w:val="001C1E58"/>
    <w:rsid w:val="001C208E"/>
    <w:rsid w:val="001D643C"/>
    <w:rsid w:val="001E0558"/>
    <w:rsid w:val="001E51BD"/>
    <w:rsid w:val="00206F09"/>
    <w:rsid w:val="00207B44"/>
    <w:rsid w:val="002149F7"/>
    <w:rsid w:val="00220A10"/>
    <w:rsid w:val="0022119E"/>
    <w:rsid w:val="00222A37"/>
    <w:rsid w:val="002248FA"/>
    <w:rsid w:val="0023308D"/>
    <w:rsid w:val="002352F5"/>
    <w:rsid w:val="002376A1"/>
    <w:rsid w:val="00245057"/>
    <w:rsid w:val="00246852"/>
    <w:rsid w:val="00246D31"/>
    <w:rsid w:val="00250E99"/>
    <w:rsid w:val="002516A3"/>
    <w:rsid w:val="00260FEC"/>
    <w:rsid w:val="00272C93"/>
    <w:rsid w:val="00282D88"/>
    <w:rsid w:val="002843BC"/>
    <w:rsid w:val="002855C3"/>
    <w:rsid w:val="00290815"/>
    <w:rsid w:val="002938C1"/>
    <w:rsid w:val="002A24EF"/>
    <w:rsid w:val="002A2AE6"/>
    <w:rsid w:val="002A4758"/>
    <w:rsid w:val="002A767D"/>
    <w:rsid w:val="002D4EE7"/>
    <w:rsid w:val="002F0A58"/>
    <w:rsid w:val="00310D3E"/>
    <w:rsid w:val="003133B2"/>
    <w:rsid w:val="0031744C"/>
    <w:rsid w:val="00324F67"/>
    <w:rsid w:val="003405EB"/>
    <w:rsid w:val="00346C0E"/>
    <w:rsid w:val="003631A0"/>
    <w:rsid w:val="00365410"/>
    <w:rsid w:val="00367EFB"/>
    <w:rsid w:val="00373B20"/>
    <w:rsid w:val="00375C29"/>
    <w:rsid w:val="003770EA"/>
    <w:rsid w:val="003772F8"/>
    <w:rsid w:val="00383D83"/>
    <w:rsid w:val="0039279F"/>
    <w:rsid w:val="00393875"/>
    <w:rsid w:val="00397A3B"/>
    <w:rsid w:val="00397F28"/>
    <w:rsid w:val="003A0EFF"/>
    <w:rsid w:val="003A76AC"/>
    <w:rsid w:val="003C43CF"/>
    <w:rsid w:val="003C69E1"/>
    <w:rsid w:val="003D1435"/>
    <w:rsid w:val="003D65F6"/>
    <w:rsid w:val="003E3A64"/>
    <w:rsid w:val="003E71E0"/>
    <w:rsid w:val="003F0C37"/>
    <w:rsid w:val="00407612"/>
    <w:rsid w:val="0041076F"/>
    <w:rsid w:val="004135A2"/>
    <w:rsid w:val="00415413"/>
    <w:rsid w:val="00425C5C"/>
    <w:rsid w:val="00427FD5"/>
    <w:rsid w:val="004328A9"/>
    <w:rsid w:val="00444B4A"/>
    <w:rsid w:val="004516E8"/>
    <w:rsid w:val="00451725"/>
    <w:rsid w:val="00451C2D"/>
    <w:rsid w:val="0045423C"/>
    <w:rsid w:val="004559A8"/>
    <w:rsid w:val="004564CD"/>
    <w:rsid w:val="00485F62"/>
    <w:rsid w:val="00487A15"/>
    <w:rsid w:val="004A28FB"/>
    <w:rsid w:val="004A2F61"/>
    <w:rsid w:val="004A366F"/>
    <w:rsid w:val="004A57EA"/>
    <w:rsid w:val="004A74AB"/>
    <w:rsid w:val="004B1758"/>
    <w:rsid w:val="004B5F37"/>
    <w:rsid w:val="004C51FB"/>
    <w:rsid w:val="004C5305"/>
    <w:rsid w:val="004C6186"/>
    <w:rsid w:val="004C725E"/>
    <w:rsid w:val="004D2FB0"/>
    <w:rsid w:val="004D460B"/>
    <w:rsid w:val="004E053D"/>
    <w:rsid w:val="004E163D"/>
    <w:rsid w:val="004E2B80"/>
    <w:rsid w:val="004E7F46"/>
    <w:rsid w:val="004F64D8"/>
    <w:rsid w:val="005008A4"/>
    <w:rsid w:val="00502498"/>
    <w:rsid w:val="00503D7D"/>
    <w:rsid w:val="005062B7"/>
    <w:rsid w:val="00515D40"/>
    <w:rsid w:val="005168DB"/>
    <w:rsid w:val="00520D34"/>
    <w:rsid w:val="00523CBD"/>
    <w:rsid w:val="005373F2"/>
    <w:rsid w:val="0054295E"/>
    <w:rsid w:val="00547E22"/>
    <w:rsid w:val="00553980"/>
    <w:rsid w:val="00554502"/>
    <w:rsid w:val="00562DDA"/>
    <w:rsid w:val="00564FB7"/>
    <w:rsid w:val="00571953"/>
    <w:rsid w:val="00571B0E"/>
    <w:rsid w:val="00573F77"/>
    <w:rsid w:val="00576397"/>
    <w:rsid w:val="005829E0"/>
    <w:rsid w:val="005848A5"/>
    <w:rsid w:val="005A7163"/>
    <w:rsid w:val="005C190E"/>
    <w:rsid w:val="005D1400"/>
    <w:rsid w:val="005D4F09"/>
    <w:rsid w:val="005E23C9"/>
    <w:rsid w:val="005E2D4D"/>
    <w:rsid w:val="005F2FB6"/>
    <w:rsid w:val="00600483"/>
    <w:rsid w:val="00602E46"/>
    <w:rsid w:val="00605D75"/>
    <w:rsid w:val="00611B45"/>
    <w:rsid w:val="00621D9A"/>
    <w:rsid w:val="00624C07"/>
    <w:rsid w:val="00630A3D"/>
    <w:rsid w:val="00670CE6"/>
    <w:rsid w:val="00670EF6"/>
    <w:rsid w:val="00676131"/>
    <w:rsid w:val="006867F1"/>
    <w:rsid w:val="00687772"/>
    <w:rsid w:val="0069518C"/>
    <w:rsid w:val="006B6963"/>
    <w:rsid w:val="006C3035"/>
    <w:rsid w:val="006D3281"/>
    <w:rsid w:val="006D4F40"/>
    <w:rsid w:val="006D5C50"/>
    <w:rsid w:val="006E0BA1"/>
    <w:rsid w:val="006E1CFD"/>
    <w:rsid w:val="006F5F40"/>
    <w:rsid w:val="00701194"/>
    <w:rsid w:val="00701C22"/>
    <w:rsid w:val="00712549"/>
    <w:rsid w:val="0071336F"/>
    <w:rsid w:val="007328C2"/>
    <w:rsid w:val="007424A8"/>
    <w:rsid w:val="00750AA6"/>
    <w:rsid w:val="00756469"/>
    <w:rsid w:val="0076044A"/>
    <w:rsid w:val="0076738A"/>
    <w:rsid w:val="00784F6E"/>
    <w:rsid w:val="00786B05"/>
    <w:rsid w:val="00790ACB"/>
    <w:rsid w:val="007978F5"/>
    <w:rsid w:val="007A5624"/>
    <w:rsid w:val="007A7A9C"/>
    <w:rsid w:val="007B305D"/>
    <w:rsid w:val="007F4D6B"/>
    <w:rsid w:val="007F7D32"/>
    <w:rsid w:val="00802A64"/>
    <w:rsid w:val="00815188"/>
    <w:rsid w:val="00822B2F"/>
    <w:rsid w:val="00823080"/>
    <w:rsid w:val="0083058E"/>
    <w:rsid w:val="008460BC"/>
    <w:rsid w:val="00853CD5"/>
    <w:rsid w:val="00857865"/>
    <w:rsid w:val="00864528"/>
    <w:rsid w:val="00864B3A"/>
    <w:rsid w:val="008667FC"/>
    <w:rsid w:val="00867CBA"/>
    <w:rsid w:val="00870B0C"/>
    <w:rsid w:val="00880AEF"/>
    <w:rsid w:val="00891B12"/>
    <w:rsid w:val="00897173"/>
    <w:rsid w:val="008B10E7"/>
    <w:rsid w:val="008C1B60"/>
    <w:rsid w:val="008D2EE3"/>
    <w:rsid w:val="008D77A5"/>
    <w:rsid w:val="008E2344"/>
    <w:rsid w:val="008E68AD"/>
    <w:rsid w:val="008F3B69"/>
    <w:rsid w:val="008F3BE2"/>
    <w:rsid w:val="008F43C6"/>
    <w:rsid w:val="008F7890"/>
    <w:rsid w:val="00906283"/>
    <w:rsid w:val="00917E3A"/>
    <w:rsid w:val="00917F24"/>
    <w:rsid w:val="0092033B"/>
    <w:rsid w:val="009274F4"/>
    <w:rsid w:val="0093450C"/>
    <w:rsid w:val="00934EF7"/>
    <w:rsid w:val="00936EEA"/>
    <w:rsid w:val="00942F19"/>
    <w:rsid w:val="009500D4"/>
    <w:rsid w:val="00962B0C"/>
    <w:rsid w:val="009669EB"/>
    <w:rsid w:val="00972EB7"/>
    <w:rsid w:val="0098132B"/>
    <w:rsid w:val="0099100A"/>
    <w:rsid w:val="00997C6D"/>
    <w:rsid w:val="009B156B"/>
    <w:rsid w:val="009B5D6A"/>
    <w:rsid w:val="009C0145"/>
    <w:rsid w:val="009C1117"/>
    <w:rsid w:val="009D55CB"/>
    <w:rsid w:val="009E3E1A"/>
    <w:rsid w:val="009E6F5B"/>
    <w:rsid w:val="009E7B20"/>
    <w:rsid w:val="009F4A9B"/>
    <w:rsid w:val="00A00C84"/>
    <w:rsid w:val="00A077C7"/>
    <w:rsid w:val="00A15E97"/>
    <w:rsid w:val="00A245C3"/>
    <w:rsid w:val="00A3139D"/>
    <w:rsid w:val="00A32133"/>
    <w:rsid w:val="00A4191B"/>
    <w:rsid w:val="00A469E6"/>
    <w:rsid w:val="00A478DB"/>
    <w:rsid w:val="00A522A7"/>
    <w:rsid w:val="00A56243"/>
    <w:rsid w:val="00A63335"/>
    <w:rsid w:val="00A63845"/>
    <w:rsid w:val="00A71A42"/>
    <w:rsid w:val="00A81E78"/>
    <w:rsid w:val="00A835D3"/>
    <w:rsid w:val="00A83DD5"/>
    <w:rsid w:val="00AA635A"/>
    <w:rsid w:val="00AA7CA5"/>
    <w:rsid w:val="00AB0F89"/>
    <w:rsid w:val="00AC18B6"/>
    <w:rsid w:val="00AC64F2"/>
    <w:rsid w:val="00AD4686"/>
    <w:rsid w:val="00AE6F99"/>
    <w:rsid w:val="00AF0D7F"/>
    <w:rsid w:val="00AF14B5"/>
    <w:rsid w:val="00AF5ED3"/>
    <w:rsid w:val="00AF6810"/>
    <w:rsid w:val="00B046C0"/>
    <w:rsid w:val="00B15FDE"/>
    <w:rsid w:val="00B175A8"/>
    <w:rsid w:val="00B24E50"/>
    <w:rsid w:val="00B25FD4"/>
    <w:rsid w:val="00B35926"/>
    <w:rsid w:val="00B360E9"/>
    <w:rsid w:val="00B43792"/>
    <w:rsid w:val="00B468AB"/>
    <w:rsid w:val="00B51EF9"/>
    <w:rsid w:val="00B53B2F"/>
    <w:rsid w:val="00B61F19"/>
    <w:rsid w:val="00B63689"/>
    <w:rsid w:val="00B67B8E"/>
    <w:rsid w:val="00B73946"/>
    <w:rsid w:val="00B858C7"/>
    <w:rsid w:val="00BA2392"/>
    <w:rsid w:val="00BA3089"/>
    <w:rsid w:val="00BA4302"/>
    <w:rsid w:val="00BB1459"/>
    <w:rsid w:val="00BB3D67"/>
    <w:rsid w:val="00BC434F"/>
    <w:rsid w:val="00BD1E15"/>
    <w:rsid w:val="00BD49E8"/>
    <w:rsid w:val="00BD50F7"/>
    <w:rsid w:val="00BF3AA7"/>
    <w:rsid w:val="00C002A4"/>
    <w:rsid w:val="00C01819"/>
    <w:rsid w:val="00C10EB5"/>
    <w:rsid w:val="00C17DE1"/>
    <w:rsid w:val="00C27731"/>
    <w:rsid w:val="00C34C17"/>
    <w:rsid w:val="00C36376"/>
    <w:rsid w:val="00C36C0A"/>
    <w:rsid w:val="00C40EB8"/>
    <w:rsid w:val="00C4740F"/>
    <w:rsid w:val="00C62E07"/>
    <w:rsid w:val="00C72430"/>
    <w:rsid w:val="00C751F9"/>
    <w:rsid w:val="00C813F4"/>
    <w:rsid w:val="00C85246"/>
    <w:rsid w:val="00CA6C6F"/>
    <w:rsid w:val="00CB1136"/>
    <w:rsid w:val="00CB5169"/>
    <w:rsid w:val="00CC781E"/>
    <w:rsid w:val="00CC78DF"/>
    <w:rsid w:val="00CD1A85"/>
    <w:rsid w:val="00CE7EB7"/>
    <w:rsid w:val="00CF0357"/>
    <w:rsid w:val="00D06D35"/>
    <w:rsid w:val="00D11076"/>
    <w:rsid w:val="00D1474F"/>
    <w:rsid w:val="00D176BB"/>
    <w:rsid w:val="00D17BF3"/>
    <w:rsid w:val="00D20DA3"/>
    <w:rsid w:val="00D22320"/>
    <w:rsid w:val="00D24096"/>
    <w:rsid w:val="00D279D5"/>
    <w:rsid w:val="00D30CD9"/>
    <w:rsid w:val="00D35E56"/>
    <w:rsid w:val="00D516F6"/>
    <w:rsid w:val="00D525B7"/>
    <w:rsid w:val="00D55BCB"/>
    <w:rsid w:val="00D72763"/>
    <w:rsid w:val="00D73069"/>
    <w:rsid w:val="00D8650C"/>
    <w:rsid w:val="00DA680B"/>
    <w:rsid w:val="00DA787F"/>
    <w:rsid w:val="00DB16DD"/>
    <w:rsid w:val="00DC193A"/>
    <w:rsid w:val="00DC229D"/>
    <w:rsid w:val="00DC66B5"/>
    <w:rsid w:val="00DD040E"/>
    <w:rsid w:val="00DD6E93"/>
    <w:rsid w:val="00DE19F7"/>
    <w:rsid w:val="00DE410E"/>
    <w:rsid w:val="00DF5451"/>
    <w:rsid w:val="00E02199"/>
    <w:rsid w:val="00E06B23"/>
    <w:rsid w:val="00E2167A"/>
    <w:rsid w:val="00E347FB"/>
    <w:rsid w:val="00E51633"/>
    <w:rsid w:val="00E613C2"/>
    <w:rsid w:val="00E64290"/>
    <w:rsid w:val="00E64A36"/>
    <w:rsid w:val="00E720AE"/>
    <w:rsid w:val="00E811A7"/>
    <w:rsid w:val="00E829F6"/>
    <w:rsid w:val="00E952BF"/>
    <w:rsid w:val="00EA0F47"/>
    <w:rsid w:val="00EA1877"/>
    <w:rsid w:val="00EB3F16"/>
    <w:rsid w:val="00EC6337"/>
    <w:rsid w:val="00ED5975"/>
    <w:rsid w:val="00EF264E"/>
    <w:rsid w:val="00F049A8"/>
    <w:rsid w:val="00F121AD"/>
    <w:rsid w:val="00F1488C"/>
    <w:rsid w:val="00F279A3"/>
    <w:rsid w:val="00F32C76"/>
    <w:rsid w:val="00F476A0"/>
    <w:rsid w:val="00F47C76"/>
    <w:rsid w:val="00F5131E"/>
    <w:rsid w:val="00F53E3C"/>
    <w:rsid w:val="00F55C8C"/>
    <w:rsid w:val="00F67059"/>
    <w:rsid w:val="00F736D7"/>
    <w:rsid w:val="00F81DC6"/>
    <w:rsid w:val="00F82404"/>
    <w:rsid w:val="00F8565C"/>
    <w:rsid w:val="00F87A02"/>
    <w:rsid w:val="00F9084D"/>
    <w:rsid w:val="00F91DB4"/>
    <w:rsid w:val="00F9665F"/>
    <w:rsid w:val="00FC73BE"/>
    <w:rsid w:val="00FD138A"/>
    <w:rsid w:val="00FD7327"/>
    <w:rsid w:val="00FD78F2"/>
    <w:rsid w:val="00FE2A7E"/>
    <w:rsid w:val="00FE5125"/>
    <w:rsid w:val="00FE6954"/>
    <w:rsid w:val="00FE7084"/>
    <w:rsid w:val="00FF1360"/>
    <w:rsid w:val="00FF1BE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02EA"/>
  <w15:chartTrackingRefBased/>
  <w15:docId w15:val="{D10799CA-1F5D-476B-9FD0-1EE75C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1474F"/>
    <w:pPr>
      <w:spacing w:before="240"/>
    </w:pPr>
    <w:rPr>
      <w:sz w:val="24"/>
      <w:szCs w:val="18"/>
    </w:rPr>
  </w:style>
  <w:style w:type="paragraph" w:styleId="1">
    <w:name w:val="heading 1"/>
    <w:basedOn w:val="a1"/>
    <w:next w:val="a1"/>
    <w:link w:val="10"/>
    <w:qFormat/>
    <w:rsid w:val="001D643C"/>
    <w:pPr>
      <w:keepNext/>
      <w:spacing w:before="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1D643C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1D643C"/>
    <w:pPr>
      <w:keepNext/>
      <w:suppressAutoHyphens/>
      <w:spacing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154AD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szCs w:val="24"/>
    </w:rPr>
  </w:style>
  <w:style w:type="paragraph" w:styleId="5">
    <w:name w:val="heading 5"/>
    <w:basedOn w:val="a1"/>
    <w:next w:val="a1"/>
    <w:link w:val="50"/>
    <w:qFormat/>
    <w:rsid w:val="00154AD0"/>
    <w:pPr>
      <w:keepNext/>
      <w:keepLines/>
      <w:spacing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1"/>
    <w:next w:val="a1"/>
    <w:link w:val="60"/>
    <w:qFormat/>
    <w:rsid w:val="00154AD0"/>
    <w:pPr>
      <w:keepNext/>
      <w:keepLines/>
      <w:spacing w:after="80" w:line="276" w:lineRule="auto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2A2AE6"/>
    <w:rPr>
      <w:color w:val="0000FF"/>
      <w:u w:val="single"/>
    </w:rPr>
  </w:style>
  <w:style w:type="character" w:styleId="a6">
    <w:name w:val="FollowedHyperlink"/>
    <w:rsid w:val="00CC781E"/>
    <w:rPr>
      <w:color w:val="800080"/>
      <w:u w:val="single"/>
    </w:rPr>
  </w:style>
  <w:style w:type="paragraph" w:customStyle="1" w:styleId="a">
    <w:name w:val="Вопрос"/>
    <w:basedOn w:val="a1"/>
    <w:autoRedefine/>
    <w:rsid w:val="004328A9"/>
    <w:pPr>
      <w:keepLines/>
      <w:numPr>
        <w:numId w:val="7"/>
      </w:numPr>
      <w:contextualSpacing/>
    </w:pPr>
    <w:rPr>
      <w:shd w:val="clear" w:color="auto" w:fill="FFFFFF"/>
    </w:rPr>
  </w:style>
  <w:style w:type="paragraph" w:customStyle="1" w:styleId="a7">
    <w:name w:val="Комментарий"/>
    <w:basedOn w:val="a1"/>
    <w:link w:val="a8"/>
    <w:autoRedefine/>
    <w:rsid w:val="00B25FD4"/>
    <w:pPr>
      <w:spacing w:before="0"/>
      <w:ind w:left="340" w:hanging="340"/>
    </w:pPr>
    <w:rPr>
      <w:szCs w:val="20"/>
    </w:rPr>
  </w:style>
  <w:style w:type="paragraph" w:customStyle="1" w:styleId="a9">
    <w:name w:val="Продолжение"/>
    <w:basedOn w:val="a1"/>
    <w:rsid w:val="001D643C"/>
    <w:pPr>
      <w:spacing w:before="0"/>
      <w:ind w:left="360"/>
    </w:pPr>
    <w:rPr>
      <w:szCs w:val="20"/>
    </w:rPr>
  </w:style>
  <w:style w:type="paragraph" w:customStyle="1" w:styleId="aa">
    <w:name w:val="Стихотворение"/>
    <w:basedOn w:val="a9"/>
    <w:autoRedefine/>
    <w:rsid w:val="001D643C"/>
    <w:pPr>
      <w:ind w:firstLine="360"/>
    </w:pPr>
    <w:rPr>
      <w:rFonts w:ascii="Arial" w:hAnsi="Arial"/>
    </w:rPr>
  </w:style>
  <w:style w:type="character" w:customStyle="1" w:styleId="10">
    <w:name w:val="Заголовок 1 Знак"/>
    <w:link w:val="1"/>
    <w:locked/>
    <w:rsid w:val="00154A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54AD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Комментарий Знак"/>
    <w:link w:val="a7"/>
    <w:rsid w:val="00B25FD4"/>
    <w:rPr>
      <w:sz w:val="24"/>
    </w:rPr>
  </w:style>
  <w:style w:type="character" w:customStyle="1" w:styleId="30">
    <w:name w:val="Заголовок 3 Знак"/>
    <w:link w:val="3"/>
    <w:locked/>
    <w:rsid w:val="00154A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locked/>
    <w:rsid w:val="00154AD0"/>
    <w:rPr>
      <w:rFonts w:ascii="Arial" w:hAnsi="Arial" w:cs="Arial"/>
      <w:color w:val="666666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54AD0"/>
    <w:rPr>
      <w:rFonts w:ascii="Arial" w:hAnsi="Arial" w:cs="Arial"/>
      <w:color w:val="666666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54AD0"/>
    <w:rPr>
      <w:rFonts w:ascii="Arial" w:hAnsi="Arial" w:cs="Arial"/>
      <w:i/>
      <w:iCs/>
      <w:color w:val="666666"/>
      <w:sz w:val="22"/>
      <w:szCs w:val="22"/>
      <w:lang w:val="ru-RU" w:eastAsia="ru-RU" w:bidi="ar-SA"/>
    </w:rPr>
  </w:style>
  <w:style w:type="paragraph" w:customStyle="1" w:styleId="ab">
    <w:name w:val="Блиц"/>
    <w:basedOn w:val="a9"/>
    <w:rsid w:val="001D643C"/>
    <w:pPr>
      <w:ind w:left="714" w:hanging="357"/>
    </w:pPr>
  </w:style>
  <w:style w:type="paragraph" w:styleId="ac">
    <w:name w:val="Title"/>
    <w:basedOn w:val="a1"/>
    <w:link w:val="ad"/>
    <w:qFormat/>
    <w:rsid w:val="00154AD0"/>
    <w:pPr>
      <w:keepNext/>
      <w:keepLines/>
      <w:spacing w:before="0" w:after="60" w:line="276" w:lineRule="auto"/>
    </w:pPr>
    <w:rPr>
      <w:rFonts w:ascii="Arial" w:hAnsi="Arial" w:cs="Arial"/>
      <w:color w:val="000000"/>
      <w:sz w:val="52"/>
      <w:szCs w:val="52"/>
    </w:rPr>
  </w:style>
  <w:style w:type="character" w:customStyle="1" w:styleId="ad">
    <w:name w:val="Заголовок Знак"/>
    <w:link w:val="ac"/>
    <w:locked/>
    <w:rsid w:val="00154AD0"/>
    <w:rPr>
      <w:rFonts w:ascii="Arial" w:hAnsi="Arial" w:cs="Arial"/>
      <w:color w:val="000000"/>
      <w:sz w:val="52"/>
      <w:szCs w:val="52"/>
      <w:lang w:val="ru-RU" w:eastAsia="ru-RU" w:bidi="ar-SA"/>
    </w:rPr>
  </w:style>
  <w:style w:type="paragraph" w:styleId="ae">
    <w:name w:val="Subtitle"/>
    <w:basedOn w:val="a1"/>
    <w:link w:val="af"/>
    <w:qFormat/>
    <w:rsid w:val="00154AD0"/>
    <w:pPr>
      <w:keepNext/>
      <w:keepLines/>
      <w:spacing w:before="0"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">
    <w:name w:val="Подзаголовок Знак"/>
    <w:link w:val="ae"/>
    <w:locked/>
    <w:rsid w:val="00154AD0"/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customStyle="1" w:styleId="a0">
    <w:name w:val="СИ Список"/>
    <w:basedOn w:val="a1"/>
    <w:rsid w:val="001D643C"/>
    <w:pPr>
      <w:numPr>
        <w:numId w:val="12"/>
      </w:numPr>
    </w:pPr>
    <w:rPr>
      <w:szCs w:val="24"/>
    </w:rPr>
  </w:style>
  <w:style w:type="paragraph" w:styleId="af0">
    <w:name w:val="Normal (Web)"/>
    <w:basedOn w:val="a1"/>
    <w:uiPriority w:val="99"/>
    <w:rsid w:val="00621D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2376A1"/>
  </w:style>
  <w:style w:type="paragraph" w:customStyle="1" w:styleId="11">
    <w:name w:val="Обычный1"/>
    <w:rsid w:val="00891B12"/>
    <w:pPr>
      <w:spacing w:line="276" w:lineRule="auto"/>
      <w:contextualSpacing/>
    </w:pPr>
    <w:rPr>
      <w:rFonts w:ascii="Arial" w:hAnsi="Arial" w:cs="Arial"/>
      <w:sz w:val="22"/>
      <w:szCs w:val="22"/>
      <w:lang w:val="ru"/>
    </w:rPr>
  </w:style>
  <w:style w:type="character" w:styleId="af1">
    <w:name w:val="Unresolved Mention"/>
    <w:uiPriority w:val="99"/>
    <w:semiHidden/>
    <w:unhideWhenUsed/>
    <w:rsid w:val="00FC73BE"/>
    <w:rPr>
      <w:color w:val="605E5C"/>
      <w:shd w:val="clear" w:color="auto" w:fill="E1DFDD"/>
    </w:rPr>
  </w:style>
  <w:style w:type="paragraph" w:styleId="af2">
    <w:name w:val="List Paragraph"/>
    <w:basedOn w:val="a1"/>
    <w:uiPriority w:val="34"/>
    <w:qFormat/>
    <w:rsid w:val="004E2B80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unhideWhenUsed/>
    <w:rsid w:val="00D30CD9"/>
    <w:rPr>
      <w:color w:val="0000FF"/>
      <w:u w:val="single"/>
    </w:rPr>
  </w:style>
  <w:style w:type="paragraph" w:customStyle="1" w:styleId="12">
    <w:name w:val="Стиль1"/>
    <w:basedOn w:val="af3"/>
    <w:rsid w:val="00CD1A85"/>
    <w:pPr>
      <w:spacing w:before="0"/>
      <w:jc w:val="both"/>
    </w:pPr>
    <w:rPr>
      <w:rFonts w:ascii="Times New Roman" w:hAnsi="Times New Roman"/>
      <w:sz w:val="24"/>
    </w:rPr>
  </w:style>
  <w:style w:type="paragraph" w:styleId="af3">
    <w:name w:val="Plain Text"/>
    <w:basedOn w:val="a1"/>
    <w:link w:val="af4"/>
    <w:rsid w:val="00CD1A85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rsid w:val="00CD1A8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inopoisk.ru/film/5055828" TargetMode="External"/><Relationship Id="rId18" Type="http://schemas.openxmlformats.org/officeDocument/2006/relationships/hyperlink" Target="https://f-gl.ru/gerbi_rossii/437-gerbi_novgorodskoy_oblasti/1134-gerb-velikogo-novgoroda" TargetMode="External"/><Relationship Id="rId26" Type="http://schemas.openxmlformats.org/officeDocument/2006/relationships/hyperlink" Target="https://www.labirint.ru/books/653704/" TargetMode="External"/><Relationship Id="rId39" Type="http://schemas.openxmlformats.org/officeDocument/2006/relationships/hyperlink" Target="https://klops.ru/kaliningrad/2024-06-02/294138-iz-tyubikov-my-uzhe-ne-pitaemsya-kosmonavt-andrey-borisenko-otvetil-na-voprosy-klops" TargetMode="External"/><Relationship Id="rId21" Type="http://schemas.openxmlformats.org/officeDocument/2006/relationships/hyperlink" Target="https://rusneb.ru/catalog/000199_000009_005318680" TargetMode="External"/><Relationship Id="rId34" Type="http://schemas.openxmlformats.org/officeDocument/2006/relationships/hyperlink" Target="https://bugaga.ru/interesting/1146788644-kogda-ramki-vyhodjat-za-ramki.html" TargetMode="External"/><Relationship Id="rId42" Type="http://schemas.openxmlformats.org/officeDocument/2006/relationships/hyperlink" Target="https://dzen.ru/a/Zsr0H6xLexxNqufj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&#1057;&#1090;&#1086;_&#1083;&#1077;&#1090;_&#1086;&#1076;&#1080;&#1085;&#1086;&#1095;&#1077;&#1089;&#1090;&#1074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azon.ru/rf/gerb-velikogo-novgoroda.html" TargetMode="External"/><Relationship Id="rId29" Type="http://schemas.openxmlformats.org/officeDocument/2006/relationships/hyperlink" Target="https://4italka.site/yumor/satira/404692/fulltext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56;&#1086;&#1073;&#1080;&#1085;&#1079;&#1086;&#1085;_&#1050;&#1088;&#1091;&#1079;&#1086;" TargetMode="External"/><Relationship Id="rId11" Type="http://schemas.openxmlformats.org/officeDocument/2006/relationships/hyperlink" Target="https://en.wikipedia.org/wiki/Thelma_the_Unicorn" TargetMode="External"/><Relationship Id="rId24" Type="http://schemas.openxmlformats.org/officeDocument/2006/relationships/hyperlink" Target="https://www.wikihow.com/Read-a-Sundial" TargetMode="External"/><Relationship Id="rId32" Type="http://schemas.openxmlformats.org/officeDocument/2006/relationships/hyperlink" Target="https://pikabu.ru/story/povest_o_tom_kak_possorilsya_korney_ivanovich_s_samuilom_yakovlevichem_11303695" TargetMode="External"/><Relationship Id="rId37" Type="http://schemas.openxmlformats.org/officeDocument/2006/relationships/hyperlink" Target="https://dzen.ru/a/Ylgd_5fT7XLPzJv9" TargetMode="External"/><Relationship Id="rId40" Type="http://schemas.openxmlformats.org/officeDocument/2006/relationships/hyperlink" Target="https://news.sportbox.ru/olympics/Paris_2024/spbnews_NI2092097_Opozorila_sport_i_Olimpiadu_Nad_nedorazumenijem_iz_Avstralii_smejetsa_ves_mir" TargetMode="External"/><Relationship Id="rId45" Type="http://schemas.openxmlformats.org/officeDocument/2006/relationships/hyperlink" Target="https://azbyka.ru/fiction/ruslan-i-ljudmila-pushk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ementy.ru/kartinka_dnya/1679/Krylataya_vredina" TargetMode="External"/><Relationship Id="rId23" Type="http://schemas.openxmlformats.org/officeDocument/2006/relationships/hyperlink" Target="https://ru.wikipedia.org/wiki/&#1052;&#1086;&#1076;&#1077;&#1083;&#1100;_&#1091;&#1076;&#1072;&#1088;&#1085;&#1086;&#1075;&#1086;_&#1092;&#1086;&#1088;&#1084;&#1080;&#1088;&#1086;&#1074;&#1072;&#1085;&#1080;&#1103;_&#1051;&#1091;&#1085;&#1099;" TargetMode="External"/><Relationship Id="rId28" Type="http://schemas.openxmlformats.org/officeDocument/2006/relationships/hyperlink" Target="https://ria.ru/20200106/1562547440.html" TargetMode="External"/><Relationship Id="rId36" Type="http://schemas.openxmlformats.org/officeDocument/2006/relationships/hyperlink" Target="https://dzen.ru/a/ZmiVyljWxGthxMJa" TargetMode="External"/><Relationship Id="rId10" Type="http://schemas.openxmlformats.org/officeDocument/2006/relationships/hyperlink" Target="https://diletant.media/top-5/3224/" TargetMode="External"/><Relationship Id="rId19" Type="http://schemas.openxmlformats.org/officeDocument/2006/relationships/hyperlink" Target="https://dzen.ru/a/WyIIbFgWaduG0ykg" TargetMode="External"/><Relationship Id="rId31" Type="http://schemas.openxmlformats.org/officeDocument/2006/relationships/hyperlink" Target="https://ru.wikipedia.org/wiki/&#1054;&#1090;&#1077;&#1094;_&#1086;&#1090;&#1077;&#1095;&#1077;&#1089;&#1090;&#1074;&#1072;" TargetMode="External"/><Relationship Id="rId44" Type="http://schemas.openxmlformats.org/officeDocument/2006/relationships/hyperlink" Target="https://www.zr.ru/content/articles/958984-nomernye-znaki-sss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lib.ru/book/7432/readpart-igra-prestolov-bitva-korolej-dzhordzh-martin/~30" TargetMode="External"/><Relationship Id="rId14" Type="http://schemas.openxmlformats.org/officeDocument/2006/relationships/hyperlink" Target="https://ru.wikipedia.org/wiki/&#1050;&#1088;&#1099;&#1083;&#1072;&#1090;&#1082;&#1072;-&#1079;&#1077;&#1073;&#1088;&#1072;" TargetMode="External"/><Relationship Id="rId22" Type="http://schemas.openxmlformats.org/officeDocument/2006/relationships/hyperlink" Target="https://ru.wikipedia.org/wiki/&#1071;&#1082;&#1091;&#1090;&#1089;&#1082;&#1072;&#1103;_&#1084;&#1080;&#1092;&#1086;&#1083;&#1086;&#1075;&#1080;&#1103;" TargetMode="External"/><Relationship Id="rId27" Type="http://schemas.openxmlformats.org/officeDocument/2006/relationships/hyperlink" Target="https://www.meteovesti.ru/news/63395525187-kak-sneg-mozhet-sogrevat-zemlyu-i-rasteniya-ved-on-holodnyy" TargetMode="External"/><Relationship Id="rId30" Type="http://schemas.openxmlformats.org/officeDocument/2006/relationships/hyperlink" Target="https://ru.wikipedia.org/wiki/&#1052;&#1086;&#1085;&#1091;&#1084;&#1077;&#1085;&#1090;_&#1042;&#1072;&#1096;&#1080;&#1085;&#1075;&#1090;&#1086;&#1085;&#1091;" TargetMode="External"/><Relationship Id="rId35" Type="http://schemas.openxmlformats.org/officeDocument/2006/relationships/hyperlink" Target="https://sinonim.org/s/&#1074;&#1099;&#1093;&#1086;&#1076;&#1080;&#1090;&#1100;%20&#1079;&#1072;%20&#1088;&#1072;&#1084;&#1082;&#1080;" TargetMode="External"/><Relationship Id="rId43" Type="http://schemas.openxmlformats.org/officeDocument/2006/relationships/hyperlink" Target="https://dzen.ru/a/YTU20z34UnFdXtkb" TargetMode="External"/><Relationship Id="rId8" Type="http://schemas.openxmlformats.org/officeDocument/2006/relationships/hyperlink" Target="http://www.world-art.ru/lyric/lyric.php?id=7687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&#1053;&#1072;&#1088;&#1074;&#1072;&#1083;" TargetMode="External"/><Relationship Id="rId17" Type="http://schemas.openxmlformats.org/officeDocument/2006/relationships/hyperlink" Target="https://blazon.ru/rf/flag-velikogo-novgoroda.html" TargetMode="External"/><Relationship Id="rId25" Type="http://schemas.openxmlformats.org/officeDocument/2006/relationships/hyperlink" Target="https://ru.wikipedia.org/wiki/&#1051;&#1091;&#1085;&#1085;&#1099;&#1077;_&#1095;&#1072;&#1089;&#1099;" TargetMode="External"/><Relationship Id="rId33" Type="http://schemas.openxmlformats.org/officeDocument/2006/relationships/hyperlink" Target="https://pikabu.ru/story/bratya_strugatskie_interesnyie_faktyi_11509984" TargetMode="External"/><Relationship Id="rId38" Type="http://schemas.openxmlformats.org/officeDocument/2006/relationships/hyperlink" Target="https://www.inform.kz/ru/dan-traditsiyam-kosmonavti-posetili-pamyatnie-mesta-baykonura-33ba6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toryport.online/vspomnit-klassiku/6-buntarey-i-myatezhnikov-mirovoy-literatury/" TargetMode="External"/><Relationship Id="rId41" Type="http://schemas.openxmlformats.org/officeDocument/2006/relationships/hyperlink" Target="https://dzen.ru/a/YnokOucagl29PyV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YZ\Application%20Data\Microsoft\Templates\&#1055;&#1072;&#1082;&#1077;&#1090;%20&#1074;&#1086;&#1087;&#1088;&#1086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BD48-B64B-4062-936E-0510ABA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Пакет вопросов.dot</Template>
  <TotalTime>1728</TotalTime>
  <Pages>7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МКМ сезона 2021-2022</vt:lpstr>
    </vt:vector>
  </TitlesOfParts>
  <Company/>
  <LinksUpToDate>false</LinksUpToDate>
  <CharactersWithSpaces>21395</CharactersWithSpaces>
  <SharedDoc>false</SharedDoc>
  <HLinks>
    <vt:vector size="162" baseType="variant">
      <vt:variant>
        <vt:i4>1704042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https://en.wikipedia.org/wiki/Exclamation_mark</vt:lpwstr>
      </vt:variant>
      <vt:variant>
        <vt:lpwstr/>
      </vt:variant>
      <vt:variant>
        <vt:i4>983111</vt:i4>
      </vt:variant>
      <vt:variant>
        <vt:i4>75</vt:i4>
      </vt:variant>
      <vt:variant>
        <vt:i4>0</vt:i4>
      </vt:variant>
      <vt:variant>
        <vt:i4>5</vt:i4>
      </vt:variant>
      <vt:variant>
        <vt:lpwstr>https://www.stihi.ru/2014/02/23/6271</vt:lpwstr>
      </vt:variant>
      <vt:variant>
        <vt:lpwstr/>
      </vt:variant>
      <vt:variant>
        <vt:i4>6619152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https://ru.wikipedia.org/wiki/%D0%9B%D0%B5%D0%B2%D1%88%D0%B0_(%D1%81%D0%BA%D0%B0%D0%B7)</vt:lpwstr>
      </vt:variant>
      <vt:variant>
        <vt:lpwstr/>
      </vt:variant>
      <vt:variant>
        <vt:i4>655427</vt:i4>
      </vt:variant>
      <vt:variant>
        <vt:i4>69</vt:i4>
      </vt:variant>
      <vt:variant>
        <vt:i4>0</vt:i4>
      </vt:variant>
      <vt:variant>
        <vt:i4>5</vt:i4>
      </vt:variant>
      <vt:variant>
        <vt:lpwstr>https://www.stihi.ru/2012/07/03/6150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https://youtu.be/Y0rbT1uWOr8?t=57</vt:lpwstr>
      </vt:variant>
      <vt:variant>
        <vt:lpwstr/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http://www.ruscircus.ru/timchenko592</vt:lpwstr>
      </vt:variant>
      <vt:variant>
        <vt:lpwstr/>
      </vt:variant>
      <vt:variant>
        <vt:i4>6488190</vt:i4>
      </vt:variant>
      <vt:variant>
        <vt:i4>60</vt:i4>
      </vt:variant>
      <vt:variant>
        <vt:i4>0</vt:i4>
      </vt:variant>
      <vt:variant>
        <vt:i4>5</vt:i4>
      </vt:variant>
      <vt:variant>
        <vt:lpwstr>http://www.guinnessworldrecords.com/news/2018/5/video-teenager-juggles-and-solves-three-rubiks-cubes-with-some-lightning-fast-r</vt:lpwstr>
      </vt:variant>
      <vt:variant>
        <vt:lpwstr/>
      </vt:variant>
      <vt:variant>
        <vt:i4>5570596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https://en.wikipedia.org/wiki/Compressed_tea</vt:lpwstr>
      </vt:variant>
      <vt:variant>
        <vt:lpwstr/>
      </vt:variant>
      <vt:variant>
        <vt:i4>2949164</vt:i4>
      </vt:variant>
      <vt:variant>
        <vt:i4>54</vt:i4>
      </vt:variant>
      <vt:variant>
        <vt:i4>0</vt:i4>
      </vt:variant>
      <vt:variant>
        <vt:i4>5</vt:i4>
      </vt:variant>
      <vt:variant>
        <vt:lpwstr>https://gizmodo.com/an-illustrated-history-of-american-money-design-1743743361</vt:lpwstr>
      </vt:variant>
      <vt:variant>
        <vt:lpwstr/>
      </vt:variant>
      <vt:variant>
        <vt:i4>7733360</vt:i4>
      </vt:variant>
      <vt:variant>
        <vt:i4>51</vt:i4>
      </vt:variant>
      <vt:variant>
        <vt:i4>0</vt:i4>
      </vt:variant>
      <vt:variant>
        <vt:i4>5</vt:i4>
      </vt:variant>
      <vt:variant>
        <vt:lpwstr>https://dic.academic.ru/dic.nsf/efremova/173408/%D0%9A%D0%B0%D0%BF%D0%B5%D0%BB%D1%8C%D0%BD%D0%B8%D0%BA</vt:lpwstr>
      </vt:variant>
      <vt:variant>
        <vt:lpwstr/>
      </vt:variant>
      <vt:variant>
        <vt:i4>1704020</vt:i4>
      </vt:variant>
      <vt:variant>
        <vt:i4>48</vt:i4>
      </vt:variant>
      <vt:variant>
        <vt:i4>0</vt:i4>
      </vt:variant>
      <vt:variant>
        <vt:i4>5</vt:i4>
      </vt:variant>
      <vt:variant>
        <vt:lpwstr>https://hightech.fm/2017/06/17/paper-from-a-stone</vt:lpwstr>
      </vt:variant>
      <vt:variant>
        <vt:lpwstr/>
      </vt:variant>
      <vt:variant>
        <vt:i4>2621490</vt:i4>
      </vt:variant>
      <vt:variant>
        <vt:i4>45</vt:i4>
      </vt:variant>
      <vt:variant>
        <vt:i4>0</vt:i4>
      </vt:variant>
      <vt:variant>
        <vt:i4>5</vt:i4>
      </vt:variant>
      <vt:variant>
        <vt:lpwstr>http://design.spotcoolstuff.com/business-cards/unusual-useful-creative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https://www.fontanka.ru/2018/11/09/009/</vt:lpwstr>
      </vt:variant>
      <vt:variant>
        <vt:lpwstr/>
      </vt:variant>
      <vt:variant>
        <vt:i4>4128854</vt:i4>
      </vt:variant>
      <vt:variant>
        <vt:i4>39</vt:i4>
      </vt:variant>
      <vt:variant>
        <vt:i4>0</vt:i4>
      </vt:variant>
      <vt:variant>
        <vt:i4>5</vt:i4>
      </vt:variant>
      <vt:variant>
        <vt:lpwstr>https://zlodei.fandom.com/ru/wiki/%D0%90%D0%B8%D0%B4_(%D0%94%D0%B8%D1%81%D0%BD%D0%B5%D0%B9)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https://9gag.com/gag/a73oqmm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https://en.wikipedia.org/wiki/History_of_fluorine</vt:lpwstr>
      </vt:variant>
      <vt:variant>
        <vt:lpwstr/>
      </vt:variant>
      <vt:variant>
        <vt:i4>1835121</vt:i4>
      </vt:variant>
      <vt:variant>
        <vt:i4>30</vt:i4>
      </vt:variant>
      <vt:variant>
        <vt:i4>0</vt:i4>
      </vt:variant>
      <vt:variant>
        <vt:i4>5</vt:i4>
      </vt:variant>
      <vt:variant>
        <vt:lpwstr>https://solnet.ee/school/chemistry_08</vt:lpwstr>
      </vt:variant>
      <vt:variant>
        <vt:lpwstr/>
      </vt:variant>
      <vt:variant>
        <vt:i4>131127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https://en.wikipedia.org/wiki/Interstellar_(film)</vt:lpwstr>
      </vt:variant>
      <vt:variant>
        <vt:lpwstr/>
      </vt:variant>
      <vt:variant>
        <vt:i4>3145781</vt:i4>
      </vt:variant>
      <vt:variant>
        <vt:i4>24</vt:i4>
      </vt:variant>
      <vt:variant>
        <vt:i4>0</vt:i4>
      </vt:variant>
      <vt:variant>
        <vt:i4>5</vt:i4>
      </vt:variant>
      <vt:variant>
        <vt:lpwstr>http://mnemonica.ru/zapominalki/geografiya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https://www.sports.ru/tribuna/blogs/cruyff/1299637.html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https://www.sport-express.ru/football/abroad/news/zagadka-udara-roberto-karlosa-ey-uzhe-22-goda-1551772/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http://allforchildren.ru/poetry/wind07.php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http://www.redburda.ru/new/razoblachenie-istoricheskih-mifov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https://thequestion.ru/questions/321488/otkuda-poshel-mif-o-tom-chto-einshtein-plokho-uchilsya-v-shkole</vt:lpwstr>
      </vt:variant>
      <vt:variant>
        <vt:lpwstr/>
      </vt:variant>
      <vt:variant>
        <vt:i4>6357068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https://ru.wikipedia.org/wiki/%D0%A3%D0%B8%D0%B7%D0%B4%D0%BE%D0%BC,_%D0%9D%D0%BE%D1%80%D0%BC%D0%B0%D0%BD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http://nsknews.info/materials/tayny-kinoteatra-pobeda-fakty-pochti-vekovoy-istorii-157187/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http://laishevskyi.ru/news/tema-dnya/v-laisheve-poyavilsya-sovremennyy-kinozal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МКМ сезона 2021-2022</dc:title>
  <dc:subject/>
  <dc:creator>ЯНЗ</dc:creator>
  <cp:keywords/>
  <dc:description/>
  <cp:lastModifiedBy>Yakov Zaidelman</cp:lastModifiedBy>
  <cp:revision>61</cp:revision>
  <dcterms:created xsi:type="dcterms:W3CDTF">2020-09-17T16:13:00Z</dcterms:created>
  <dcterms:modified xsi:type="dcterms:W3CDTF">2024-09-20T08:20:00Z</dcterms:modified>
</cp:coreProperties>
</file>