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85AF" w14:textId="016DB7FD" w:rsidR="00FF1360" w:rsidRPr="00140C74" w:rsidRDefault="007F4D6B" w:rsidP="00140C74">
      <w:pPr>
        <w:pStyle w:val="1"/>
      </w:pPr>
      <w:r w:rsidRPr="00140C74">
        <w:t>Молодё</w:t>
      </w:r>
      <w:r w:rsidR="00FF1360" w:rsidRPr="00140C74">
        <w:t xml:space="preserve">жный </w:t>
      </w:r>
      <w:r w:rsidR="009669EB" w:rsidRPr="00140C74">
        <w:t>к</w:t>
      </w:r>
      <w:r w:rsidR="00FF1360" w:rsidRPr="00140C74">
        <w:t>убок мира. Сезон 20</w:t>
      </w:r>
      <w:r w:rsidR="00E51633" w:rsidRPr="00140C74">
        <w:t>2</w:t>
      </w:r>
      <w:r w:rsidR="00164213">
        <w:t>4</w:t>
      </w:r>
      <w:r w:rsidR="00C27731" w:rsidRPr="00140C74">
        <w:t>–</w:t>
      </w:r>
      <w:r w:rsidR="008F43C6" w:rsidRPr="00140C74">
        <w:t>20</w:t>
      </w:r>
      <w:r w:rsidRPr="00140C74">
        <w:t>2</w:t>
      </w:r>
      <w:r w:rsidR="00164213">
        <w:t>5</w:t>
      </w:r>
    </w:p>
    <w:p w14:paraId="00877248" w14:textId="66C0DE19" w:rsidR="00A3139D" w:rsidRPr="000241B2" w:rsidRDefault="00397F28" w:rsidP="00A3139D">
      <w:pPr>
        <w:rPr>
          <w:b/>
          <w:bCs/>
          <w:i/>
          <w:iCs/>
        </w:rPr>
      </w:pPr>
      <w:r>
        <w:rPr>
          <w:i/>
          <w:iCs/>
        </w:rPr>
        <w:t>С</w:t>
      </w:r>
      <w:r w:rsidR="00A3139D" w:rsidRPr="008012E8">
        <w:rPr>
          <w:i/>
          <w:iCs/>
        </w:rPr>
        <w:t xml:space="preserve">ледующее вступление необходимо </w:t>
      </w:r>
      <w:r w:rsidR="00A3139D">
        <w:rPr>
          <w:b/>
          <w:bCs/>
          <w:i/>
          <w:iCs/>
        </w:rPr>
        <w:t>обязательно прочитать вслух.</w:t>
      </w:r>
    </w:p>
    <w:p w14:paraId="6737E741" w14:textId="77777777" w:rsidR="00A077C7" w:rsidRDefault="00A077C7" w:rsidP="00A077C7">
      <w:r w:rsidRPr="00544513">
        <w:t>Дорогие друзья!</w:t>
      </w:r>
    </w:p>
    <w:p w14:paraId="5F388084" w14:textId="2C31D62E" w:rsidR="002F7D7A" w:rsidRDefault="002F7D7A" w:rsidP="00A077C7">
      <w:r>
        <w:t xml:space="preserve">Мы продолжаем розыгрыш Молодёжного кубка мира. В первом туре в зачёт МКМ сыграло </w:t>
      </w:r>
      <w:r w:rsidR="00164213">
        <w:t>более</w:t>
      </w:r>
      <w:r>
        <w:t xml:space="preserve"> </w:t>
      </w:r>
      <w:r w:rsidR="00164213">
        <w:t>5</w:t>
      </w:r>
      <w:r>
        <w:t>00</w:t>
      </w:r>
      <w:r w:rsidR="008B7F57">
        <w:t> </w:t>
      </w:r>
      <w:r>
        <w:t>команд из Беларуси и 3</w:t>
      </w:r>
      <w:r w:rsidR="00164213">
        <w:t>7</w:t>
      </w:r>
      <w:r>
        <w:t xml:space="preserve"> регионов России. Со второго тура к нам присоединяются новые </w:t>
      </w:r>
      <w:r w:rsidR="00164213">
        <w:t xml:space="preserve">участники. </w:t>
      </w:r>
      <w:r>
        <w:t>Добро пожаловать!</w:t>
      </w:r>
    </w:p>
    <w:p w14:paraId="7CCD01D6" w14:textId="079DBED2" w:rsidR="002F7D7A" w:rsidRDefault="002F7D7A" w:rsidP="002F7D7A">
      <w:r>
        <w:t>Напоминаем, что мы просим в течение некоторого времени не распространять информацию о</w:t>
      </w:r>
      <w:r w:rsidR="008B7F57">
        <w:t> </w:t>
      </w:r>
      <w:r>
        <w:t xml:space="preserve">прошедшей игре. В этом туре запрет будет действовать до </w:t>
      </w:r>
      <w:r w:rsidR="00164213">
        <w:t>4</w:t>
      </w:r>
      <w:r>
        <w:t xml:space="preserve"> ноября. Пожалуйста, не публикуйте до</w:t>
      </w:r>
      <w:r w:rsidR="008B7F57">
        <w:t> </w:t>
      </w:r>
      <w:r>
        <w:t xml:space="preserve">этой даты вопросы, ответы, намёки, впечатления – в общем, </w:t>
      </w:r>
      <w:r w:rsidRPr="006D3281">
        <w:rPr>
          <w:b/>
          <w:bCs/>
        </w:rPr>
        <w:t xml:space="preserve">ничего. </w:t>
      </w:r>
      <w:r>
        <w:rPr>
          <w:bCs/>
        </w:rPr>
        <w:t xml:space="preserve">Когда запрет </w:t>
      </w:r>
      <w:r>
        <w:t>будет снят, объявление об этом появится на нашем информационном листе и в группе ВКонтакте. После этого вы сможете делиться своими мнениями и впечатлениями без ограничений.</w:t>
      </w:r>
    </w:p>
    <w:p w14:paraId="1099775F" w14:textId="6B0DC9E7" w:rsidR="00164213" w:rsidRPr="000241B2" w:rsidRDefault="00164213" w:rsidP="00164213">
      <w:pPr>
        <w:rPr>
          <w:sz w:val="28"/>
          <w:szCs w:val="28"/>
        </w:rPr>
      </w:pPr>
      <w:r w:rsidRPr="000241B2">
        <w:rPr>
          <w:sz w:val="28"/>
          <w:szCs w:val="28"/>
        </w:rPr>
        <w:t>Сейчас вам предстоит заполнить уч</w:t>
      </w:r>
      <w:r>
        <w:rPr>
          <w:sz w:val="28"/>
          <w:szCs w:val="28"/>
        </w:rPr>
        <w:t>ё</w:t>
      </w:r>
      <w:r w:rsidRPr="000241B2">
        <w:rPr>
          <w:sz w:val="28"/>
          <w:szCs w:val="28"/>
        </w:rPr>
        <w:t xml:space="preserve">тные карточки. </w:t>
      </w:r>
      <w:r>
        <w:rPr>
          <w:sz w:val="28"/>
          <w:szCs w:val="28"/>
        </w:rPr>
        <w:t xml:space="preserve">Игроки, которые заполняли карточки во время первого тура, должны просто расписаться в графе «2 тур», а тем, кто начинает игру только с этого тура, нужно </w:t>
      </w:r>
      <w:r w:rsidRPr="000241B2">
        <w:rPr>
          <w:b/>
          <w:i/>
          <w:sz w:val="28"/>
          <w:szCs w:val="28"/>
        </w:rPr>
        <w:t>своей собственной рукой</w:t>
      </w:r>
      <w:r>
        <w:rPr>
          <w:sz w:val="28"/>
          <w:szCs w:val="28"/>
        </w:rPr>
        <w:t xml:space="preserve"> внести в карточку свои данные.</w:t>
      </w:r>
      <w:r w:rsidRPr="000241B2">
        <w:rPr>
          <w:sz w:val="28"/>
          <w:szCs w:val="28"/>
        </w:rPr>
        <w:t xml:space="preserve"> Пишите, пожалуйста, </w:t>
      </w:r>
      <w:r w:rsidRPr="000241B2">
        <w:rPr>
          <w:b/>
          <w:i/>
          <w:sz w:val="28"/>
          <w:szCs w:val="28"/>
        </w:rPr>
        <w:t>разборчиво</w:t>
      </w:r>
      <w:r w:rsidR="008B7F57" w:rsidRPr="008B7F57">
        <w:rPr>
          <w:bCs/>
          <w:iCs/>
          <w:sz w:val="28"/>
          <w:szCs w:val="28"/>
        </w:rPr>
        <w:t>!</w:t>
      </w:r>
      <w:r w:rsidRPr="000241B2">
        <w:rPr>
          <w:sz w:val="28"/>
          <w:szCs w:val="28"/>
        </w:rPr>
        <w:t xml:space="preserve"> </w:t>
      </w:r>
      <w:r w:rsidR="008B7F57">
        <w:rPr>
          <w:sz w:val="28"/>
          <w:szCs w:val="28"/>
        </w:rPr>
        <w:t>Е</w:t>
      </w:r>
      <w:r w:rsidRPr="000241B2">
        <w:rPr>
          <w:sz w:val="28"/>
          <w:szCs w:val="28"/>
        </w:rPr>
        <w:t>сли у вас не очень хороший почерк, используйте печатные буквы.</w:t>
      </w:r>
    </w:p>
    <w:p w14:paraId="6A8525E4" w14:textId="57545E0D" w:rsidR="00164213" w:rsidRDefault="00164213" w:rsidP="00164213">
      <w:r>
        <w:t>В нижней части учётной карточки приведены адреса сайта МКМ и нашей группы ВКонтакте. На сайте и в группе будут публиковаться результаты и другие новости нашего Кубка. Присоединяйтесь! А если вы хотите получать наши новости и другую полезную информацию о школьном ЧГК по электронной почте, подпишитесь на наш информационный лист</w:t>
      </w:r>
      <w:r w:rsidR="008B7F57">
        <w:t>.</w:t>
      </w:r>
      <w:r>
        <w:t xml:space="preserve"> Просьбу о подписке на лист отправляйте в</w:t>
      </w:r>
      <w:r w:rsidR="00233ED8">
        <w:t> </w:t>
      </w:r>
      <w:r>
        <w:t>оргкомитет, его адрес тоже есть в нижней части учётной карточки. По этому же адресу можно обратиться с любыми вопросами, предложениями, проблемами, касающимися МКМ.</w:t>
      </w:r>
    </w:p>
    <w:p w14:paraId="7A44C623" w14:textId="7A15582B" w:rsidR="002F7D7A" w:rsidRDefault="002F7D7A" w:rsidP="002F7D7A">
      <w:r>
        <w:t xml:space="preserve">Итак, мы начинаем второй тур Двадцать </w:t>
      </w:r>
      <w:r w:rsidR="00164213">
        <w:t>третьего</w:t>
      </w:r>
      <w:r>
        <w:t xml:space="preserve"> Молодёжного кубка мира!</w:t>
      </w:r>
    </w:p>
    <w:p w14:paraId="3B72177D" w14:textId="77777777" w:rsidR="002F7D7A" w:rsidRDefault="002F7D7A" w:rsidP="002F7D7A">
      <w:r>
        <w:t>Желаем всем удачи и честной игры!</w:t>
      </w:r>
    </w:p>
    <w:p w14:paraId="22FBEA1B" w14:textId="77777777" w:rsidR="002F7D7A" w:rsidRDefault="002F7D7A" w:rsidP="002F7D7A">
      <w:r>
        <w:t>Оргкомитет</w:t>
      </w:r>
    </w:p>
    <w:p w14:paraId="2D8AEF3A" w14:textId="57F0DEB4" w:rsidR="00FF1360" w:rsidRPr="00B86135" w:rsidRDefault="00FF1360" w:rsidP="00FF1360">
      <w:pPr>
        <w:pStyle w:val="2"/>
      </w:pPr>
      <w:r>
        <w:br w:type="page"/>
      </w:r>
      <w:r w:rsidR="0078398E" w:rsidRPr="00B61961">
        <w:lastRenderedPageBreak/>
        <w:t>2</w:t>
      </w:r>
      <w:r w:rsidRPr="00B86135">
        <w:t xml:space="preserve"> тур</w:t>
      </w:r>
    </w:p>
    <w:p w14:paraId="0E1CF318" w14:textId="7B4DD4F4" w:rsidR="00822B2F" w:rsidRPr="006D3281" w:rsidRDefault="00822B2F" w:rsidP="006D3281">
      <w:pPr>
        <w:rPr>
          <w:i/>
          <w:iCs/>
        </w:rPr>
      </w:pPr>
      <w:r w:rsidRPr="006D3281">
        <w:rPr>
          <w:i/>
          <w:iCs/>
        </w:rPr>
        <w:t>Во всех вопросах пакета слова, написанные БОЛЬШИМИ буквами, обязательно следует выделять голосом. Кавычки ни в коем случае нельзя читать вслух, на них вообще не следует обращать внимания при чтении. В квадратных скобках после некоторых слов и чисел указано их правильное произношение.</w:t>
      </w:r>
      <w:r w:rsidR="00B360E9" w:rsidRPr="006D3281">
        <w:rPr>
          <w:i/>
          <w:iCs/>
        </w:rPr>
        <w:t xml:space="preserve"> Перед некоторыми вопросами </w:t>
      </w:r>
      <w:r w:rsidR="00296265">
        <w:rPr>
          <w:i/>
          <w:iCs/>
        </w:rPr>
        <w:t>могут быть</w:t>
      </w:r>
      <w:r w:rsidR="00B360E9" w:rsidRPr="006D3281">
        <w:rPr>
          <w:i/>
          <w:iCs/>
        </w:rPr>
        <w:t xml:space="preserve"> указания ведущему. Их не надо читать вслух, но нужно обязательно учесть при чтении вопроса.</w:t>
      </w:r>
      <w:r w:rsidR="005E2D4D">
        <w:rPr>
          <w:i/>
          <w:iCs/>
        </w:rPr>
        <w:t xml:space="preserve"> В некоторых ответах в скобках стоит необязательная часть, наличие или отсутствие которой не влияет на зачёт.</w:t>
      </w:r>
    </w:p>
    <w:p w14:paraId="07A6991E" w14:textId="72DAFCD2" w:rsidR="00A3139D" w:rsidRPr="006D3281" w:rsidRDefault="00A3139D" w:rsidP="006D3281">
      <w:pPr>
        <w:rPr>
          <w:b/>
          <w:bCs/>
          <w:i/>
          <w:iCs/>
        </w:rPr>
      </w:pPr>
      <w:r w:rsidRPr="006D3281">
        <w:rPr>
          <w:b/>
          <w:bCs/>
          <w:i/>
          <w:iCs/>
        </w:rPr>
        <w:t>После оглашения ответа обязательно читать ВСЕ комментарии к вопросам</w:t>
      </w:r>
      <w:r w:rsidR="00880AEF">
        <w:rPr>
          <w:b/>
          <w:bCs/>
          <w:i/>
          <w:iCs/>
        </w:rPr>
        <w:t xml:space="preserve">. В некоторых случаях комментарии </w:t>
      </w:r>
      <w:r w:rsidR="00AD4686">
        <w:rPr>
          <w:b/>
          <w:bCs/>
          <w:i/>
          <w:iCs/>
        </w:rPr>
        <w:t xml:space="preserve">могут </w:t>
      </w:r>
      <w:r w:rsidR="00880AEF">
        <w:rPr>
          <w:b/>
          <w:bCs/>
          <w:i/>
          <w:iCs/>
        </w:rPr>
        <w:t>содержат</w:t>
      </w:r>
      <w:r w:rsidR="00AD4686">
        <w:rPr>
          <w:b/>
          <w:bCs/>
          <w:i/>
          <w:iCs/>
        </w:rPr>
        <w:t>ь</w:t>
      </w:r>
      <w:r w:rsidR="00880AEF">
        <w:rPr>
          <w:b/>
          <w:bCs/>
          <w:i/>
          <w:iCs/>
        </w:rPr>
        <w:t xml:space="preserve"> важную информацию для ответа на следующие вопросы. Игроки должны получить эту информацию, но не должны сразу осознавать её важность, поэтому надо полностью, чётко и внятно читать ВСЕ комментарии.</w:t>
      </w:r>
    </w:p>
    <w:p w14:paraId="24C39B90" w14:textId="2C654D91" w:rsidR="004E2B80" w:rsidRDefault="004E2B80" w:rsidP="004E2B80">
      <w:pPr>
        <w:pStyle w:val="3"/>
      </w:pPr>
      <w:r>
        <w:t>Блок 1</w:t>
      </w:r>
    </w:p>
    <w:p w14:paraId="238EA2CF" w14:textId="593DE097" w:rsidR="00164213" w:rsidRDefault="00164213" w:rsidP="00164213">
      <w:pPr>
        <w:rPr>
          <w:b/>
          <w:bCs/>
        </w:rPr>
      </w:pPr>
      <w:r w:rsidRPr="00DC193A">
        <w:rPr>
          <w:b/>
          <w:bCs/>
        </w:rPr>
        <w:t xml:space="preserve">Редактор: </w:t>
      </w:r>
      <w:r>
        <w:rPr>
          <w:b/>
          <w:bCs/>
        </w:rPr>
        <w:t>Георгий Талисайнен (Таллинн)</w:t>
      </w:r>
    </w:p>
    <w:p w14:paraId="36F5B853" w14:textId="77777777" w:rsidR="003971D4" w:rsidRPr="003971D4" w:rsidRDefault="003971D4" w:rsidP="003971D4">
      <w:pPr>
        <w:spacing w:before="0"/>
        <w:rPr>
          <w:b/>
          <w:bCs/>
        </w:rPr>
      </w:pPr>
      <w:r w:rsidRPr="003971D4">
        <w:rPr>
          <w:b/>
          <w:bCs/>
        </w:rPr>
        <w:t>при участии Якова Зайдельмана (Переславль-Залесский)</w:t>
      </w:r>
    </w:p>
    <w:p w14:paraId="490CFA7D" w14:textId="381B7E3D" w:rsidR="00164213" w:rsidRDefault="00164213" w:rsidP="008B7F57">
      <w:pPr>
        <w:pStyle w:val="a"/>
      </w:pPr>
      <w:r>
        <w:t xml:space="preserve">Злодей </w:t>
      </w:r>
      <w:r w:rsidRPr="0089745C">
        <w:t xml:space="preserve">Ха́мфри Да́мплер </w:t>
      </w:r>
      <w:r>
        <w:t xml:space="preserve">из комиксов </w:t>
      </w:r>
      <w:r>
        <w:rPr>
          <w:lang w:val="en-US"/>
        </w:rPr>
        <w:t>DC</w:t>
      </w:r>
      <w:r w:rsidRPr="00164213">
        <w:t xml:space="preserve"> [</w:t>
      </w:r>
      <w:r w:rsidRPr="00164213">
        <w:rPr>
          <w:i/>
          <w:iCs/>
        </w:rPr>
        <w:t>ди си́</w:t>
      </w:r>
      <w:r w:rsidRPr="00164213">
        <w:t>]</w:t>
      </w:r>
      <w:r>
        <w:t xml:space="preserve"> </w:t>
      </w:r>
      <w:r w:rsidRPr="0089745C">
        <w:t>был неуклюжим</w:t>
      </w:r>
      <w:r>
        <w:t>,</w:t>
      </w:r>
      <w:r w:rsidRPr="0089745C">
        <w:t xml:space="preserve"> невезучим</w:t>
      </w:r>
      <w:r>
        <w:t xml:space="preserve">, лысым. </w:t>
      </w:r>
      <w:r w:rsidRPr="0089745C">
        <w:t>На</w:t>
      </w:r>
      <w:r w:rsidR="000B4CB9">
        <w:t>зовите</w:t>
      </w:r>
      <w:r w:rsidRPr="0089745C">
        <w:t xml:space="preserve"> </w:t>
      </w:r>
      <w:r w:rsidR="000B4CB9">
        <w:t>сказочного героя, имя которого стало прозвищем Ха́мфри Да́мплера.</w:t>
      </w:r>
    </w:p>
    <w:p w14:paraId="4B90D3EF" w14:textId="3A595B2E" w:rsidR="000B4CB9" w:rsidRPr="00853934" w:rsidRDefault="000B4CB9" w:rsidP="00F43C7A">
      <w:pPr>
        <w:pStyle w:val="a7"/>
      </w:pPr>
      <w:r w:rsidRPr="0089745C">
        <w:t>Ответ: Шалтай-</w:t>
      </w:r>
      <w:r>
        <w:t>Б</w:t>
      </w:r>
      <w:r w:rsidRPr="0089745C">
        <w:t>олтай</w:t>
      </w:r>
    </w:p>
    <w:p w14:paraId="0E1F5676" w14:textId="42B43810" w:rsidR="000B4CB9" w:rsidRPr="000B4CB9" w:rsidRDefault="000B4CB9" w:rsidP="00F43C7A">
      <w:pPr>
        <w:pStyle w:val="a7"/>
      </w:pPr>
      <w:r w:rsidRPr="000B4CB9">
        <w:t>Зач</w:t>
      </w:r>
      <w:r w:rsidR="008B7F57">
        <w:t>ё</w:t>
      </w:r>
      <w:r w:rsidRPr="000B4CB9">
        <w:t>т: Humpty Dumpty, Хампти Дампти, Пустик-Дутик, Желток-Белток.</w:t>
      </w:r>
    </w:p>
    <w:p w14:paraId="6344B027" w14:textId="2E8F4E5A" w:rsidR="000B4CB9" w:rsidRPr="00853934" w:rsidRDefault="000B4CB9" w:rsidP="00F43C7A">
      <w:pPr>
        <w:pStyle w:val="a7"/>
      </w:pPr>
      <w:r w:rsidRPr="0089745C">
        <w:t xml:space="preserve">Комментарий: </w:t>
      </w:r>
      <w:r>
        <w:t xml:space="preserve">описание персонажа напоминает Шалтая-Болтая, а имя Хамфри Дамплер отсылает к английскому </w:t>
      </w:r>
      <w:r w:rsidRPr="0089745C">
        <w:t>названию Шалтая-болтая – Хампти Дампти</w:t>
      </w:r>
      <w:r>
        <w:t xml:space="preserve">. Третий год </w:t>
      </w:r>
      <w:r w:rsidRPr="000B4CB9">
        <w:t xml:space="preserve">подряд </w:t>
      </w:r>
      <w:r>
        <w:t>автор начинает свой тур с яйца.</w:t>
      </w:r>
    </w:p>
    <w:p w14:paraId="5D26A65A" w14:textId="77777777" w:rsidR="000B4CB9" w:rsidRPr="000B4CB9" w:rsidRDefault="000B4CB9" w:rsidP="00F43C7A">
      <w:pPr>
        <w:pStyle w:val="a7"/>
      </w:pPr>
      <w:r w:rsidRPr="000B4CB9">
        <w:t xml:space="preserve">Источник: </w:t>
      </w:r>
      <w:hyperlink r:id="rId6" w:history="1">
        <w:r w:rsidRPr="000B4CB9">
          <w:rPr>
            <w:rStyle w:val="a5"/>
          </w:rPr>
          <w:t>https://www.strangearts.ru/heroes/humpty-dumpty-shaltai-boltai</w:t>
        </w:r>
      </w:hyperlink>
    </w:p>
    <w:p w14:paraId="2EC8B0E6" w14:textId="77777777" w:rsidR="000B4CB9" w:rsidRDefault="000B4CB9" w:rsidP="00F43C7A">
      <w:pPr>
        <w:pStyle w:val="a7"/>
      </w:pPr>
      <w:r w:rsidRPr="0089745C">
        <w:t>Автор: Георгий Талисайнен (Таллинн)</w:t>
      </w:r>
    </w:p>
    <w:p w14:paraId="4D8FC807" w14:textId="0AA80592" w:rsidR="000B4CB9" w:rsidRPr="00376CF8" w:rsidRDefault="000B4CB9" w:rsidP="008B7F57">
      <w:pPr>
        <w:pStyle w:val="a"/>
      </w:pPr>
      <w:r>
        <w:t xml:space="preserve">После извержения вулкана Тоба, случившегося примерно </w:t>
      </w:r>
      <w:r w:rsidRPr="00376CF8">
        <w:t>75 тысяч лет назад</w:t>
      </w:r>
      <w:r>
        <w:t xml:space="preserve">, большинство людей исчезло с лица Земли. </w:t>
      </w:r>
      <w:r w:rsidRPr="006C1435">
        <w:t xml:space="preserve">Один </w:t>
      </w:r>
      <w:r>
        <w:t>публицист</w:t>
      </w:r>
      <w:r w:rsidRPr="006C1435">
        <w:t xml:space="preserve"> </w:t>
      </w:r>
      <w:r>
        <w:t xml:space="preserve">образно </w:t>
      </w:r>
      <w:r w:rsidRPr="006C1435">
        <w:t xml:space="preserve">называет выживших после извержения людей ПЕРВЫМИ </w:t>
      </w:r>
      <w:r w:rsidR="00D21AB9">
        <w:t>и</w:t>
      </w:r>
      <w:r w:rsidRPr="006C1435">
        <w:t xml:space="preserve"> ВТОРЫМИ. </w:t>
      </w:r>
      <w:r>
        <w:t>Назовите</w:t>
      </w:r>
      <w:r w:rsidRPr="006C1435">
        <w:t xml:space="preserve"> </w:t>
      </w:r>
      <w:r>
        <w:t>ПЕРВОГО и ВТОРУЮ</w:t>
      </w:r>
      <w:r w:rsidRPr="006C1435">
        <w:t>.</w:t>
      </w:r>
    </w:p>
    <w:p w14:paraId="1F10A607" w14:textId="77777777" w:rsidR="00240FFA" w:rsidRPr="00C071FA" w:rsidRDefault="00240FFA" w:rsidP="00F43C7A">
      <w:pPr>
        <w:pStyle w:val="a7"/>
      </w:pPr>
      <w:r w:rsidRPr="00C071FA">
        <w:t>Ответ: Адам и Ева.</w:t>
      </w:r>
    </w:p>
    <w:p w14:paraId="04E0DE64" w14:textId="1DEFD5AD" w:rsidR="00240FFA" w:rsidRDefault="00240FFA" w:rsidP="00F43C7A">
      <w:pPr>
        <w:pStyle w:val="a7"/>
      </w:pPr>
      <w:r w:rsidRPr="006C1435">
        <w:t xml:space="preserve">Комментарий: </w:t>
      </w:r>
      <w:r>
        <w:t>после извержения вулкана Тобо на Земле стало очень холодно и население резко сократилось. По словам уч</w:t>
      </w:r>
      <w:r w:rsidR="00233ED8">
        <w:t>ё</w:t>
      </w:r>
      <w:r>
        <w:t>ного, «и</w:t>
      </w:r>
      <w:r w:rsidRPr="00240FFA">
        <w:t>менно этой группе грязных и оборванных людей суждено было стать нашими предками, теми Адамами и Евами, чьи потомки со временем заселили планету</w:t>
      </w:r>
      <w:r>
        <w:t>»</w:t>
      </w:r>
      <w:r w:rsidRPr="00240FFA">
        <w:t>.</w:t>
      </w:r>
      <w:r>
        <w:t xml:space="preserve"> Напомню, что ответом на первый вопрос может быть не только яйцо, </w:t>
      </w:r>
      <w:r>
        <w:rPr>
          <w:lang w:val="et-EE"/>
        </w:rPr>
        <w:t>Hello World</w:t>
      </w:r>
      <w:r>
        <w:t>, слово, но и пара Адам и Ева. На самом деле этот вопрос мог бы стоять на любом месте в туре, как и вопрос про Шалтая-Болтая.</w:t>
      </w:r>
    </w:p>
    <w:p w14:paraId="66A86242" w14:textId="187F7CE2" w:rsidR="00240FFA" w:rsidRPr="00240FFA" w:rsidRDefault="00240FFA" w:rsidP="00F43C7A">
      <w:pPr>
        <w:pStyle w:val="a7"/>
      </w:pPr>
      <w:r w:rsidRPr="00240FFA">
        <w:t>Источник:</w:t>
      </w:r>
      <w:r>
        <w:t xml:space="preserve"> Митио Каку. </w:t>
      </w:r>
      <w:r w:rsidRPr="00240FFA">
        <w:t xml:space="preserve">Будущее Человечества. </w:t>
      </w:r>
      <w:r>
        <w:t xml:space="preserve">// </w:t>
      </w:r>
      <w:hyperlink r:id="rId7" w:history="1">
        <w:r w:rsidRPr="00240FFA">
          <w:rPr>
            <w:rStyle w:val="a5"/>
          </w:rPr>
          <w:t>https://www.rulit.me/books/budushchee-chelovechestva-kolonizaciya-marsa-puteshestviya-k-zvezdam-i-obretenie-bessmertiya-read-545435-5.html</w:t>
        </w:r>
      </w:hyperlink>
    </w:p>
    <w:p w14:paraId="35DE07DC" w14:textId="77777777" w:rsidR="00240FFA" w:rsidRDefault="00240FFA" w:rsidP="00F43C7A">
      <w:pPr>
        <w:pStyle w:val="a7"/>
      </w:pPr>
      <w:r w:rsidRPr="0089745C">
        <w:t>Автор: Георгий Талисайнен (Таллинн)</w:t>
      </w:r>
    </w:p>
    <w:p w14:paraId="0C656843" w14:textId="77777777" w:rsidR="00560F72" w:rsidRPr="006C1435" w:rsidRDefault="00560F72" w:rsidP="00560F72">
      <w:pPr>
        <w:pStyle w:val="a"/>
      </w:pPr>
      <w:r w:rsidRPr="006C1435">
        <w:t>Одно приложение позволяет следить за состоянием здоровья любимого человека. Например, можно посмотреть количество сделанных шагов или услышать ИКС партн</w:t>
      </w:r>
      <w:r>
        <w:t>ё</w:t>
      </w:r>
      <w:r w:rsidRPr="006C1435">
        <w:t>ра. Назовите ИКС двумя словами</w:t>
      </w:r>
      <w:r>
        <w:t>, которые начинаются на одну и ту же букву</w:t>
      </w:r>
      <w:r w:rsidRPr="006C1435">
        <w:t>.</w:t>
      </w:r>
    </w:p>
    <w:p w14:paraId="295D9541" w14:textId="77777777" w:rsidR="00560F72" w:rsidRPr="006C1435" w:rsidRDefault="00560F72" w:rsidP="00560F72">
      <w:pPr>
        <w:pStyle w:val="a7"/>
      </w:pPr>
      <w:r w:rsidRPr="006C1435">
        <w:t>Ответ: стук сердца.</w:t>
      </w:r>
    </w:p>
    <w:p w14:paraId="063399F6" w14:textId="77777777" w:rsidR="00560F72" w:rsidRPr="006C1435" w:rsidRDefault="00560F72" w:rsidP="00560F72">
      <w:pPr>
        <w:pStyle w:val="a7"/>
      </w:pPr>
      <w:r w:rsidRPr="00693CFF">
        <w:t xml:space="preserve">Комментарий: слышать стук сердца любимого </w:t>
      </w:r>
      <w:r>
        <w:t xml:space="preserve">– это </w:t>
      </w:r>
      <w:r w:rsidRPr="00693CFF">
        <w:t>не только романтично, но и позволяет следить за</w:t>
      </w:r>
      <w:r>
        <w:t> состоянием его здоровья</w:t>
      </w:r>
      <w:r w:rsidRPr="006C1435">
        <w:t>.</w:t>
      </w:r>
    </w:p>
    <w:p w14:paraId="04A62074" w14:textId="77777777" w:rsidR="00560F72" w:rsidRPr="00693CFF" w:rsidRDefault="00560F72" w:rsidP="00560F72">
      <w:pPr>
        <w:pStyle w:val="a7"/>
      </w:pPr>
      <w:r w:rsidRPr="00693CFF">
        <w:t xml:space="preserve">Источник: </w:t>
      </w:r>
      <w:hyperlink r:id="rId8" w:history="1">
        <w:r w:rsidRPr="000D5EBC">
          <w:rPr>
            <w:rStyle w:val="a5"/>
          </w:rPr>
          <w:t>https://indianexpress.com/article/technology/technology-others/hear-your-lovers-heartbeat-from-miles-away-with-this-app/</w:t>
        </w:r>
      </w:hyperlink>
    </w:p>
    <w:p w14:paraId="7437AA73" w14:textId="77777777" w:rsidR="00560F72" w:rsidRDefault="00560F72" w:rsidP="00560F72">
      <w:pPr>
        <w:pStyle w:val="a7"/>
      </w:pPr>
      <w:r w:rsidRPr="006C1435">
        <w:t>Автор: Георгий Талисайнен (Таллинн)</w:t>
      </w:r>
    </w:p>
    <w:p w14:paraId="1692F358" w14:textId="7FA6786F" w:rsidR="00560F72" w:rsidRPr="00AF69A6" w:rsidRDefault="00560F72" w:rsidP="00110AE4">
      <w:pPr>
        <w:pStyle w:val="a"/>
      </w:pPr>
      <w:r>
        <w:br w:type="page"/>
      </w:r>
      <w:r>
        <w:lastRenderedPageBreak/>
        <w:t>На фотографии, снятой в 1930-е годы, влюблённая пара</w:t>
      </w:r>
      <w:r w:rsidRPr="00AF69A6">
        <w:t xml:space="preserve"> </w:t>
      </w:r>
      <w:r>
        <w:t>использует</w:t>
      </w:r>
      <w:r w:rsidRPr="00AF69A6">
        <w:t xml:space="preserve"> ПЕРВ</w:t>
      </w:r>
      <w:r>
        <w:t>ЫЙ</w:t>
      </w:r>
      <w:r w:rsidRPr="00AF69A6">
        <w:t xml:space="preserve"> во время ВТОРОГО</w:t>
      </w:r>
      <w:r>
        <w:t>, чтобы проверить</w:t>
      </w:r>
      <w:r w:rsidR="009B6CB0">
        <w:t>,</w:t>
      </w:r>
      <w:r>
        <w:t xml:space="preserve"> насколько сильны их чувства</w:t>
      </w:r>
      <w:r w:rsidRPr="00AF69A6">
        <w:t xml:space="preserve">. Назовите ПЕРВЫЙ и ВТОРОЙ словами, которые начинаются </w:t>
      </w:r>
      <w:r>
        <w:t>одинаково</w:t>
      </w:r>
      <w:r w:rsidRPr="00AF69A6">
        <w:t>.</w:t>
      </w:r>
    </w:p>
    <w:p w14:paraId="1E8E2A4C" w14:textId="77777777" w:rsidR="00560F72" w:rsidRPr="00AF69A6" w:rsidRDefault="00560F72" w:rsidP="00560F72">
      <w:pPr>
        <w:pStyle w:val="a7"/>
      </w:pPr>
      <w:r w:rsidRPr="00AF69A6">
        <w:t>Ответ: полиграф</w:t>
      </w:r>
      <w:r>
        <w:t>, п</w:t>
      </w:r>
      <w:r w:rsidRPr="00AF69A6">
        <w:t>оцелуй.</w:t>
      </w:r>
    </w:p>
    <w:p w14:paraId="4EF96958" w14:textId="77777777" w:rsidR="00560F72" w:rsidRPr="00AF69A6" w:rsidRDefault="00560F72" w:rsidP="00560F72">
      <w:pPr>
        <w:pStyle w:val="a7"/>
      </w:pPr>
      <w:r w:rsidRPr="003A1038">
        <w:t>Комментарий</w:t>
      </w:r>
      <w:r w:rsidRPr="00AF69A6">
        <w:t xml:space="preserve">: </w:t>
      </w:r>
      <w:r>
        <w:t>полиграф (он же детектор лжи) показывает уровень эмоциональной реакции. В</w:t>
      </w:r>
      <w:r w:rsidRPr="00AF69A6">
        <w:t>любл</w:t>
      </w:r>
      <w:r>
        <w:t>ё</w:t>
      </w:r>
      <w:r w:rsidRPr="00AF69A6">
        <w:t xml:space="preserve">нные </w:t>
      </w:r>
      <w:r>
        <w:t>с</w:t>
      </w:r>
      <w:r w:rsidRPr="00AF69A6">
        <w:t xml:space="preserve">ледили за показаниями </w:t>
      </w:r>
      <w:r>
        <w:t>прибора во время поцелуя.</w:t>
      </w:r>
    </w:p>
    <w:p w14:paraId="514B3699" w14:textId="77777777" w:rsidR="00560F72" w:rsidRPr="003A1038" w:rsidRDefault="00560F72" w:rsidP="00560F72">
      <w:pPr>
        <w:pStyle w:val="a7"/>
      </w:pPr>
      <w:r w:rsidRPr="003A1038">
        <w:t xml:space="preserve">Источник: </w:t>
      </w:r>
      <w:hyperlink r:id="rId9" w:history="1">
        <w:r w:rsidRPr="003A1038">
          <w:rPr>
            <w:rStyle w:val="a5"/>
          </w:rPr>
          <w:t>https://vk.com/history_porn?w=wall-68995594_24160</w:t>
        </w:r>
      </w:hyperlink>
    </w:p>
    <w:p w14:paraId="4D7A7F6C" w14:textId="77777777" w:rsidR="00560F72" w:rsidRDefault="00560F72" w:rsidP="00560F72">
      <w:pPr>
        <w:pStyle w:val="a7"/>
      </w:pPr>
      <w:r w:rsidRPr="006C1435">
        <w:t>Автор: Георгий Талисайнен (Таллинн)</w:t>
      </w:r>
    </w:p>
    <w:p w14:paraId="579B3175" w14:textId="77777777" w:rsidR="00240FFA" w:rsidRPr="006C1435" w:rsidRDefault="00240FFA" w:rsidP="008B7F57">
      <w:pPr>
        <w:pStyle w:val="a"/>
      </w:pPr>
      <w:r w:rsidRPr="006C1435">
        <w:t>Герои одного мультсериала предполагают, что враг</w:t>
      </w:r>
      <w:r>
        <w:t xml:space="preserve">и знакомы с </w:t>
      </w:r>
      <w:r w:rsidRPr="009A6869">
        <w:t>древнегреческ</w:t>
      </w:r>
      <w:r>
        <w:t>ой</w:t>
      </w:r>
      <w:r w:rsidRPr="009A6869">
        <w:t xml:space="preserve"> мифологи</w:t>
      </w:r>
      <w:r>
        <w:t>ей</w:t>
      </w:r>
      <w:r w:rsidRPr="006C1435">
        <w:t>, поэтому наполняют ЕГО взрывчаткой. Назовите ЕГО двумя словами.</w:t>
      </w:r>
    </w:p>
    <w:p w14:paraId="4A588CE4" w14:textId="77777777" w:rsidR="00240FFA" w:rsidRDefault="00240FFA" w:rsidP="00F43C7A">
      <w:pPr>
        <w:pStyle w:val="a7"/>
      </w:pPr>
      <w:r w:rsidRPr="00AF69A6">
        <w:t>Ответ: Троянский конь.</w:t>
      </w:r>
    </w:p>
    <w:p w14:paraId="5DB4BB74" w14:textId="77777777" w:rsidR="00240FFA" w:rsidRDefault="00240FFA" w:rsidP="00F43C7A">
      <w:pPr>
        <w:pStyle w:val="a7"/>
      </w:pPr>
      <w:r w:rsidRPr="00240FFA">
        <w:t>Комментарий: в оригинальной истории троянский конь был наполнен людьми, но персонажи мультсериала предположили, что их план раскусят и подожгут коня, поэтому набили его взрывчаткой.</w:t>
      </w:r>
    </w:p>
    <w:p w14:paraId="61DFD496" w14:textId="70746D99" w:rsidR="00240FFA" w:rsidRPr="00240FFA" w:rsidRDefault="00240FFA" w:rsidP="00F43C7A">
      <w:pPr>
        <w:pStyle w:val="a7"/>
      </w:pPr>
      <w:r w:rsidRPr="00240FFA">
        <w:t>Источник: Мультсериал Крапополис</w:t>
      </w:r>
      <w:r>
        <w:t xml:space="preserve"> //</w:t>
      </w:r>
      <w:r w:rsidRPr="00240FFA">
        <w:t xml:space="preserve"> </w:t>
      </w:r>
      <w:hyperlink r:id="rId10" w:history="1">
        <w:r w:rsidRPr="00240FFA">
          <w:rPr>
            <w:rStyle w:val="a5"/>
          </w:rPr>
          <w:t>https://youtu.be/TSJJJ7OCBOA?si=ml1sCrXYvmCPRqPT</w:t>
        </w:r>
      </w:hyperlink>
    </w:p>
    <w:p w14:paraId="19B22340" w14:textId="77777777" w:rsidR="00240FFA" w:rsidRDefault="00240FFA" w:rsidP="00F43C7A">
      <w:pPr>
        <w:pStyle w:val="a7"/>
      </w:pPr>
      <w:r w:rsidRPr="0089745C">
        <w:t>Автор: Георгий Талисайнен (Таллинн)</w:t>
      </w:r>
    </w:p>
    <w:p w14:paraId="26E66B0E" w14:textId="044B52A3" w:rsidR="00240FFA" w:rsidRPr="00AF69A6" w:rsidRDefault="00240FFA" w:rsidP="008B7F57">
      <w:pPr>
        <w:pStyle w:val="a"/>
      </w:pPr>
      <w:r w:rsidRPr="00AF69A6">
        <w:t xml:space="preserve">В </w:t>
      </w:r>
      <w:r>
        <w:t xml:space="preserve">Англии 19 века </w:t>
      </w:r>
      <w:r w:rsidRPr="00AF69A6">
        <w:t>так называемые подбиралы зарабатывали на жизнь сбором различных вещей и</w:t>
      </w:r>
      <w:r w:rsidR="009B6CB0">
        <w:t> </w:t>
      </w:r>
      <w:r w:rsidRPr="00AF69A6">
        <w:t>нередко погибали, застревая в грунте. Ответьте словом с приставкой: что определяло график работы подбирал?</w:t>
      </w:r>
    </w:p>
    <w:p w14:paraId="28BFB475" w14:textId="39BAED17" w:rsidR="00240FFA" w:rsidRPr="00AF69A6" w:rsidRDefault="00240FFA" w:rsidP="00F43C7A">
      <w:pPr>
        <w:pStyle w:val="a7"/>
      </w:pPr>
      <w:r w:rsidRPr="00AF69A6">
        <w:t xml:space="preserve">Ответ: </w:t>
      </w:r>
      <w:r w:rsidR="008B7F57">
        <w:t>п</w:t>
      </w:r>
      <w:r w:rsidRPr="00AF69A6">
        <w:t>риливы</w:t>
      </w:r>
      <w:r>
        <w:t xml:space="preserve">. </w:t>
      </w:r>
      <w:r w:rsidRPr="00AF69A6">
        <w:t>Зач</w:t>
      </w:r>
      <w:r w:rsidR="008B7F57">
        <w:t>ё</w:t>
      </w:r>
      <w:r w:rsidRPr="00AF69A6">
        <w:t>т: отливы</w:t>
      </w:r>
      <w:r>
        <w:t>.</w:t>
      </w:r>
    </w:p>
    <w:p w14:paraId="5D7AC19F" w14:textId="172C5F1F" w:rsidR="00240FFA" w:rsidRPr="00AF69A6" w:rsidRDefault="00240FFA" w:rsidP="00F43C7A">
      <w:pPr>
        <w:pStyle w:val="a7"/>
      </w:pPr>
      <w:r w:rsidRPr="00240FFA">
        <w:t xml:space="preserve">Комментарий: </w:t>
      </w:r>
      <w:r>
        <w:t xml:space="preserve">во время </w:t>
      </w:r>
      <w:r w:rsidRPr="00AF69A6">
        <w:t>отлив</w:t>
      </w:r>
      <w:r>
        <w:t>а</w:t>
      </w:r>
      <w:r w:rsidRPr="00AF69A6">
        <w:t xml:space="preserve"> на берегу можно было найти много различных вещей.</w:t>
      </w:r>
      <w:r>
        <w:t xml:space="preserve"> При этом </w:t>
      </w:r>
      <w:r w:rsidRPr="00240FFA">
        <w:t xml:space="preserve">подбиралы </w:t>
      </w:r>
      <w:r w:rsidRPr="00AF69A6">
        <w:t xml:space="preserve">нередко застревали в плотном слое ила и </w:t>
      </w:r>
      <w:r>
        <w:t xml:space="preserve">тонули, </w:t>
      </w:r>
      <w:r w:rsidRPr="00AF69A6">
        <w:t>не сумев выбраться до прилива</w:t>
      </w:r>
      <w:r>
        <w:t>.</w:t>
      </w:r>
    </w:p>
    <w:p w14:paraId="6FFD30DA" w14:textId="38F7FCC5" w:rsidR="00240FFA" w:rsidRPr="00240FFA" w:rsidRDefault="00240FFA" w:rsidP="00F43C7A">
      <w:pPr>
        <w:pStyle w:val="a7"/>
      </w:pPr>
      <w:r w:rsidRPr="00240FFA">
        <w:t xml:space="preserve">Источник: Т. Диттрич. Повседневная жизнь викторианской Англии. // </w:t>
      </w:r>
      <w:hyperlink r:id="rId11" w:history="1">
        <w:r w:rsidRPr="00240FFA">
          <w:rPr>
            <w:rStyle w:val="a5"/>
          </w:rPr>
          <w:t>https://istina.russian-albion.com/ru/chto-est-istina--43/t-dittrich-povsednevnaya-jizn-viktorianskoy-anglii-1</w:t>
        </w:r>
      </w:hyperlink>
    </w:p>
    <w:p w14:paraId="5F481E8B" w14:textId="77777777" w:rsidR="00240FFA" w:rsidRPr="00AF69A6" w:rsidRDefault="00240FFA" w:rsidP="00F43C7A">
      <w:pPr>
        <w:pStyle w:val="a7"/>
      </w:pPr>
      <w:r w:rsidRPr="00AF69A6">
        <w:t>Автор: Георгий Талисайнен (Таллинн)</w:t>
      </w:r>
    </w:p>
    <w:p w14:paraId="5387A362" w14:textId="1AD246CD" w:rsidR="00560F72" w:rsidRPr="00860308" w:rsidRDefault="00560F72" w:rsidP="00560F72">
      <w:pPr>
        <w:pStyle w:val="a"/>
      </w:pPr>
      <w:r w:rsidRPr="00860308">
        <w:t xml:space="preserve">В этом вопросе мы пропустили одно слово. </w:t>
      </w:r>
      <w:r>
        <w:t xml:space="preserve">В одной статье описан </w:t>
      </w:r>
      <w:r w:rsidRPr="00860308">
        <w:t>своеобразный фотоальбом, отражающий практически всю жизнь Второй</w:t>
      </w:r>
      <w:r>
        <w:t>. Такой альбом</w:t>
      </w:r>
      <w:r w:rsidRPr="00860308">
        <w:t xml:space="preserve"> можно составить</w:t>
      </w:r>
      <w:r>
        <w:t>, если собрать коллекцию</w:t>
      </w:r>
      <w:r w:rsidRPr="00860308">
        <w:t xml:space="preserve"> ИХ</w:t>
      </w:r>
      <w:r w:rsidR="003B533D">
        <w:t xml:space="preserve"> из разных </w:t>
      </w:r>
      <w:r>
        <w:t>стран</w:t>
      </w:r>
      <w:r w:rsidRPr="00860308">
        <w:t xml:space="preserve">. </w:t>
      </w:r>
      <w:r w:rsidR="003B533D">
        <w:t xml:space="preserve">Изображения на </w:t>
      </w:r>
      <w:r w:rsidR="00D24F01">
        <w:t xml:space="preserve">НИХ </w:t>
      </w:r>
      <w:r w:rsidR="003B533D">
        <w:t xml:space="preserve">обычно размещают с двух сторон. </w:t>
      </w:r>
      <w:r w:rsidRPr="00860308">
        <w:t>Что такое ОНИ?</w:t>
      </w:r>
    </w:p>
    <w:p w14:paraId="5FC086EE" w14:textId="237BB531" w:rsidR="00560F72" w:rsidRDefault="00560F72" w:rsidP="00560F72">
      <w:pPr>
        <w:pStyle w:val="a7"/>
      </w:pPr>
      <w:r>
        <w:t>Ответ: банкноты</w:t>
      </w:r>
      <w:r w:rsidR="009B6CB0">
        <w:t xml:space="preserve"> </w:t>
      </w:r>
      <w:r>
        <w:t>Зачёт: деньги, купюры, монеты, фунты</w:t>
      </w:r>
    </w:p>
    <w:p w14:paraId="286EAAA4" w14:textId="587EF9BF" w:rsidR="003B533D" w:rsidRPr="006C1435" w:rsidRDefault="003B533D" w:rsidP="003B533D">
      <w:pPr>
        <w:pStyle w:val="a7"/>
      </w:pPr>
      <w:r w:rsidRPr="006C1435">
        <w:t>Комментарий: Елизавета II была королевой на протяжении 71 года, поэтому если собрать все купюры с</w:t>
      </w:r>
      <w:r>
        <w:t> </w:t>
      </w:r>
      <w:r w:rsidRPr="006C1435">
        <w:t>портретам</w:t>
      </w:r>
      <w:r>
        <w:t>и</w:t>
      </w:r>
      <w:r w:rsidRPr="006C1435">
        <w:t xml:space="preserve"> королевы, то </w:t>
      </w:r>
      <w:r w:rsidRPr="003B533D">
        <w:t>получится</w:t>
      </w:r>
      <w:r w:rsidRPr="006C1435">
        <w:t xml:space="preserve"> небольшой фотоальбом.</w:t>
      </w:r>
    </w:p>
    <w:p w14:paraId="780537D7" w14:textId="77777777" w:rsidR="00560F72" w:rsidRPr="000A0B21" w:rsidRDefault="00560F72" w:rsidP="00560F72">
      <w:pPr>
        <w:pStyle w:val="a7"/>
      </w:pPr>
      <w:r w:rsidRPr="000A0B21">
        <w:t>Источник:</w:t>
      </w:r>
      <w:hyperlink r:id="rId12" w:history="1">
        <w:r w:rsidRPr="000A0B21">
          <w:rPr>
            <w:rStyle w:val="a5"/>
          </w:rPr>
          <w:t xml:space="preserve"> https://www.rbc.ru/society/10/09/2022/600a9f499a794760fe26f304</w:t>
        </w:r>
      </w:hyperlink>
    </w:p>
    <w:p w14:paraId="7B3C3C12" w14:textId="77777777" w:rsidR="00560F72" w:rsidRDefault="00560F72" w:rsidP="00560F72">
      <w:pPr>
        <w:pStyle w:val="a7"/>
        <w:rPr>
          <w:lang w:val="en-US"/>
        </w:rPr>
      </w:pPr>
      <w:r w:rsidRPr="006C1435">
        <w:t>Автор: Георгий Талисайнен (Таллинн)</w:t>
      </w:r>
    </w:p>
    <w:p w14:paraId="0DFFBA20" w14:textId="41A67737" w:rsidR="00F43C7A" w:rsidRPr="00AF69A6" w:rsidRDefault="00F43C7A" w:rsidP="008B7F57">
      <w:pPr>
        <w:pStyle w:val="a"/>
      </w:pPr>
      <w:r w:rsidRPr="00AF69A6">
        <w:t>В российском сериале перед сценой дуэли в кадр с панорамой города попадает ОН – словно пророчество печального исхода для одного из дуэлянтов. Назовите ЕГО двумя словами на одну и</w:t>
      </w:r>
      <w:r w:rsidR="008732E9">
        <w:t> </w:t>
      </w:r>
      <w:r w:rsidRPr="00AF69A6">
        <w:t>ту</w:t>
      </w:r>
      <w:r w:rsidR="008732E9">
        <w:t> </w:t>
      </w:r>
      <w:r w:rsidRPr="00AF69A6">
        <w:t>же букву.</w:t>
      </w:r>
    </w:p>
    <w:p w14:paraId="1AA89560" w14:textId="1E01502D" w:rsidR="00F43C7A" w:rsidRPr="00F43C7A" w:rsidRDefault="00F43C7A" w:rsidP="00F43C7A">
      <w:pPr>
        <w:pStyle w:val="a7"/>
      </w:pPr>
      <w:r w:rsidRPr="00F43C7A">
        <w:t xml:space="preserve">Ответ: </w:t>
      </w:r>
      <w:r>
        <w:t>п</w:t>
      </w:r>
      <w:r w:rsidRPr="00F43C7A">
        <w:t>амятник Пушкину</w:t>
      </w:r>
    </w:p>
    <w:p w14:paraId="507753D3" w14:textId="343129A1" w:rsidR="00F43C7A" w:rsidRPr="00F43C7A" w:rsidRDefault="00F43C7A" w:rsidP="00F43C7A">
      <w:pPr>
        <w:pStyle w:val="a7"/>
      </w:pPr>
      <w:r w:rsidRPr="00F43C7A">
        <w:t>Комментарий: стреляются иностранец и герой с кудрявой прич</w:t>
      </w:r>
      <w:r w:rsidR="008B7F57">
        <w:t>ё</w:t>
      </w:r>
      <w:r w:rsidRPr="00F43C7A">
        <w:t xml:space="preserve">ской, а чтобы все зрители поняли отсылку, в предыдущем кадре показали </w:t>
      </w:r>
      <w:r>
        <w:t>п</w:t>
      </w:r>
      <w:r w:rsidRPr="00F43C7A">
        <w:t xml:space="preserve">амятник Пушкину. </w:t>
      </w:r>
      <w:r w:rsidR="008732E9">
        <w:t>Когда-то в ЧГК была традиция посвящать в</w:t>
      </w:r>
      <w:r w:rsidRPr="00F43C7A">
        <w:t>осьмой вопрос Пушкин</w:t>
      </w:r>
      <w:r w:rsidR="008732E9">
        <w:t>у</w:t>
      </w:r>
      <w:r w:rsidRPr="00F43C7A">
        <w:t>.</w:t>
      </w:r>
    </w:p>
    <w:p w14:paraId="0CD7983A" w14:textId="390774EA" w:rsidR="00F43C7A" w:rsidRDefault="00F43C7A" w:rsidP="008732E9">
      <w:pPr>
        <w:pStyle w:val="a7"/>
      </w:pPr>
      <w:r w:rsidRPr="00AF69A6">
        <w:t>Источник: Сериал «Отель Элион» Сезон 2, серия 32, 21:33</w:t>
      </w:r>
      <w:r w:rsidR="008732E9">
        <w:t xml:space="preserve"> //</w:t>
      </w:r>
      <w:r w:rsidRPr="00AF69A6">
        <w:t xml:space="preserve"> </w:t>
      </w:r>
      <w:hyperlink r:id="rId13" w:history="1">
        <w:r w:rsidR="008732E9" w:rsidRPr="000D5EBC">
          <w:rPr>
            <w:rStyle w:val="a5"/>
          </w:rPr>
          <w:t>https://youtu.be/I7j-gnLy9kM?si=etMDMlHGeudj_e_j&amp;t=1293</w:t>
        </w:r>
      </w:hyperlink>
    </w:p>
    <w:p w14:paraId="45F7A2FD" w14:textId="77777777" w:rsidR="00F43C7A" w:rsidRPr="00AF69A6" w:rsidRDefault="00F43C7A" w:rsidP="008732E9">
      <w:pPr>
        <w:pStyle w:val="a7"/>
      </w:pPr>
      <w:r w:rsidRPr="00AF69A6">
        <w:t>Автор: Георгий Талисайнен (Таллинн)</w:t>
      </w:r>
    </w:p>
    <w:p w14:paraId="4F115833" w14:textId="77777777" w:rsidR="00560F72" w:rsidRPr="00AF69A6" w:rsidRDefault="00560F72" w:rsidP="00560F72">
      <w:pPr>
        <w:pStyle w:val="a"/>
      </w:pPr>
      <w:r w:rsidRPr="00AF69A6">
        <w:t>В новой части мультфильма мастеру боевых искусств при</w:t>
      </w:r>
      <w:r>
        <w:t>ходи</w:t>
      </w:r>
      <w:r w:rsidRPr="00AF69A6">
        <w:t>тся сра</w:t>
      </w:r>
      <w:r>
        <w:t>жа</w:t>
      </w:r>
      <w:r w:rsidRPr="00AF69A6">
        <w:t xml:space="preserve">ться с самым сильным противником, </w:t>
      </w:r>
      <w:r>
        <w:t xml:space="preserve">который </w:t>
      </w:r>
      <w:r w:rsidRPr="00AF69A6">
        <w:t>перевоплощается в уже известных врагов мастера и копирует их технику ведения боя. Кто этот противник?</w:t>
      </w:r>
    </w:p>
    <w:p w14:paraId="67718A72" w14:textId="77777777" w:rsidR="00560F72" w:rsidRPr="00F43C7A" w:rsidRDefault="00560F72" w:rsidP="00560F72">
      <w:pPr>
        <w:pStyle w:val="a7"/>
      </w:pPr>
      <w:r>
        <w:t xml:space="preserve">Ответ: хамелеон. </w:t>
      </w:r>
      <w:r w:rsidRPr="00F43C7A">
        <w:t>Зач</w:t>
      </w:r>
      <w:r>
        <w:t>ё</w:t>
      </w:r>
      <w:r w:rsidRPr="00F43C7A">
        <w:t>т: хамел</w:t>
      </w:r>
      <w:r>
        <w:t>е</w:t>
      </w:r>
      <w:r w:rsidRPr="00F43C7A">
        <w:t>онша.</w:t>
      </w:r>
    </w:p>
    <w:p w14:paraId="09D9232A" w14:textId="77777777" w:rsidR="00560F72" w:rsidRDefault="00560F72" w:rsidP="00560F72">
      <w:pPr>
        <w:pStyle w:val="a7"/>
      </w:pPr>
      <w:r>
        <w:t xml:space="preserve">Источник: </w:t>
      </w:r>
      <w:hyperlink r:id="rId14" w:history="1">
        <w:r w:rsidRPr="000D5EBC">
          <w:rPr>
            <w:rStyle w:val="a5"/>
          </w:rPr>
          <w:t>https://ru.wikipedia.org/wiki/Кунг-фу_панда_4</w:t>
        </w:r>
      </w:hyperlink>
    </w:p>
    <w:p w14:paraId="6A26BD60" w14:textId="77777777" w:rsidR="00560F72" w:rsidRDefault="00560F72" w:rsidP="00560F72">
      <w:pPr>
        <w:pStyle w:val="a7"/>
      </w:pPr>
      <w:r w:rsidRPr="006C1435">
        <w:t>Автор: Георгий Талисайнен (Таллинн)</w:t>
      </w:r>
    </w:p>
    <w:p w14:paraId="5DFD97BC" w14:textId="76ECCBDB" w:rsidR="00064C57" w:rsidRPr="00AF69A6" w:rsidRDefault="00560F72" w:rsidP="00EF2F2C">
      <w:pPr>
        <w:pStyle w:val="a"/>
      </w:pPr>
      <w:r>
        <w:br w:type="page"/>
      </w:r>
      <w:r w:rsidR="00064C57" w:rsidRPr="00AF69A6">
        <w:lastRenderedPageBreak/>
        <w:t xml:space="preserve">Для подтверждения своей теории экспериментатор установил на </w:t>
      </w:r>
      <w:r w:rsidR="00064C57">
        <w:t xml:space="preserve">некотором </w:t>
      </w:r>
      <w:r w:rsidR="00064C57" w:rsidRPr="00AF69A6">
        <w:t>расстоянии дв</w:t>
      </w:r>
      <w:r w:rsidR="00064C57">
        <w:t>а листа</w:t>
      </w:r>
      <w:r w:rsidR="00064C57" w:rsidRPr="00AF69A6">
        <w:t xml:space="preserve"> фанеры с отверстием в каждо</w:t>
      </w:r>
      <w:r w:rsidR="00064C57">
        <w:t>м</w:t>
      </w:r>
      <w:r w:rsidR="00064C57" w:rsidRPr="00AF69A6">
        <w:t xml:space="preserve">, дождался ночи и </w:t>
      </w:r>
      <w:r w:rsidR="00064C57">
        <w:t xml:space="preserve">очень </w:t>
      </w:r>
      <w:r w:rsidR="00064C57" w:rsidRPr="00AF69A6">
        <w:t>удивился, когда понял, что… Закончите верным утверждением из двух слов.</w:t>
      </w:r>
    </w:p>
    <w:p w14:paraId="64B2E914" w14:textId="5B109919" w:rsidR="00064C57" w:rsidRPr="00AF69A6" w:rsidRDefault="00064C57" w:rsidP="00064C57">
      <w:pPr>
        <w:pStyle w:val="a7"/>
      </w:pPr>
      <w:r w:rsidRPr="00AF69A6">
        <w:t>Ответ: Земля круглая.</w:t>
      </w:r>
      <w:r>
        <w:t xml:space="preserve"> </w:t>
      </w:r>
      <w:r w:rsidRPr="00AF69A6">
        <w:t>Зач</w:t>
      </w:r>
      <w:r w:rsidR="008B7F57">
        <w:t>ё</w:t>
      </w:r>
      <w:r w:rsidRPr="00AF69A6">
        <w:t>т: Земля — геоид.</w:t>
      </w:r>
    </w:p>
    <w:p w14:paraId="3EA47FAE" w14:textId="293B9F63" w:rsidR="00064C57" w:rsidRPr="00AF69A6" w:rsidRDefault="00064C57" w:rsidP="00064C57">
      <w:pPr>
        <w:pStyle w:val="a7"/>
      </w:pPr>
      <w:r w:rsidRPr="00AF69A6">
        <w:t xml:space="preserve">Комментарий: </w:t>
      </w:r>
      <w:r>
        <w:t>д</w:t>
      </w:r>
      <w:r w:rsidRPr="00AF69A6">
        <w:t>в</w:t>
      </w:r>
      <w:r>
        <w:t>а</w:t>
      </w:r>
      <w:r w:rsidRPr="00AF69A6">
        <w:t xml:space="preserve"> </w:t>
      </w:r>
      <w:r>
        <w:t xml:space="preserve">листа </w:t>
      </w:r>
      <w:r w:rsidRPr="00AF69A6">
        <w:t>фанеры с отверстиями были установлены на большом расстоянии друг от</w:t>
      </w:r>
      <w:r w:rsidR="008B7F57">
        <w:t> </w:t>
      </w:r>
      <w:r w:rsidRPr="00AF69A6">
        <w:t>друга. Если бы Земля была плоск</w:t>
      </w:r>
      <w:r>
        <w:t>ой</w:t>
      </w:r>
      <w:r w:rsidRPr="00AF69A6">
        <w:t>, то луч мощного прожектора проходил бы через оба отверстия, но поскольку Земля кругла</w:t>
      </w:r>
      <w:r w:rsidR="008B7F57">
        <w:t>я</w:t>
      </w:r>
      <w:r w:rsidRPr="00AF69A6">
        <w:t xml:space="preserve">, то луч проходит только через одно отверстие </w:t>
      </w:r>
      <w:r>
        <w:t xml:space="preserve">и </w:t>
      </w:r>
      <w:r w:rsidRPr="00AF69A6">
        <w:t>попадает на</w:t>
      </w:r>
      <w:r>
        <w:t> </w:t>
      </w:r>
      <w:r w:rsidRPr="00AF69A6">
        <w:t>поверхность второ</w:t>
      </w:r>
      <w:r>
        <w:t>го</w:t>
      </w:r>
      <w:r w:rsidRPr="00AF69A6">
        <w:t xml:space="preserve"> </w:t>
      </w:r>
      <w:r>
        <w:t>листа</w:t>
      </w:r>
      <w:r w:rsidRPr="00AF69A6">
        <w:t xml:space="preserve">. </w:t>
      </w:r>
      <w:r>
        <w:t xml:space="preserve">Сторонник теории </w:t>
      </w:r>
      <w:r w:rsidRPr="00AF69A6">
        <w:t>плоской Земли потратил 20 тысяч долларов на</w:t>
      </w:r>
      <w:r>
        <w:t> </w:t>
      </w:r>
      <w:r w:rsidRPr="00AF69A6">
        <w:t>эксперимент, в ходе которого убедился, что Земля круглая.</w:t>
      </w:r>
    </w:p>
    <w:p w14:paraId="47C300C4" w14:textId="77777777" w:rsidR="00064C57" w:rsidRPr="00693CFF" w:rsidRDefault="00064C57" w:rsidP="00064C57">
      <w:pPr>
        <w:pStyle w:val="a7"/>
      </w:pPr>
      <w:r w:rsidRPr="00693CFF">
        <w:t>Источник:</w:t>
      </w:r>
      <w:hyperlink r:id="rId15" w:history="1">
        <w:r w:rsidRPr="00693CFF">
          <w:rPr>
            <w:rStyle w:val="a5"/>
          </w:rPr>
          <w:t xml:space="preserve"> https://www.indy100.com/science-tech/flat-earther-experiment-netflix-documentary</w:t>
        </w:r>
      </w:hyperlink>
    </w:p>
    <w:p w14:paraId="1F012EC8" w14:textId="77777777" w:rsidR="00064C57" w:rsidRDefault="00064C57" w:rsidP="00064C57">
      <w:pPr>
        <w:pStyle w:val="a7"/>
      </w:pPr>
      <w:r w:rsidRPr="006C1435">
        <w:t>Автор: Георгий Талисайнен (Таллинн)</w:t>
      </w:r>
    </w:p>
    <w:p w14:paraId="2B8489A8" w14:textId="58D99739" w:rsidR="00064C57" w:rsidRPr="006C1435" w:rsidRDefault="00064C57" w:rsidP="008B7F57">
      <w:pPr>
        <w:pStyle w:val="a"/>
      </w:pPr>
      <w:r w:rsidRPr="006C1435">
        <w:t xml:space="preserve">В одной компьютерной игре с помощью заклинания можно превратить </w:t>
      </w:r>
      <w:r w:rsidR="003B533D">
        <w:t>небольшое животное</w:t>
      </w:r>
      <w:r w:rsidRPr="006C1435">
        <w:t xml:space="preserve"> в </w:t>
      </w:r>
      <w:r>
        <w:t>ЭТОТ ПРЕДМЕТ</w:t>
      </w:r>
      <w:r w:rsidRPr="006C1435">
        <w:t xml:space="preserve"> с ушами. </w:t>
      </w:r>
      <w:r w:rsidR="003B533D">
        <w:t>Кого часто упоминают, говоря об этом животном и этом предмете?</w:t>
      </w:r>
    </w:p>
    <w:p w14:paraId="148C9389" w14:textId="599EA6BA" w:rsidR="00F43C7A" w:rsidRDefault="00064C57" w:rsidP="00F43C7A">
      <w:pPr>
        <w:pStyle w:val="a7"/>
      </w:pPr>
      <w:r>
        <w:t>Ответ:</w:t>
      </w:r>
      <w:r w:rsidR="003B533D">
        <w:t xml:space="preserve"> фокусника</w:t>
      </w:r>
    </w:p>
    <w:p w14:paraId="3030A1ED" w14:textId="51510B0C" w:rsidR="00064C57" w:rsidRPr="006C1435" w:rsidRDefault="00064C57" w:rsidP="00064C57">
      <w:pPr>
        <w:pStyle w:val="a7"/>
      </w:pPr>
      <w:r w:rsidRPr="00064C57">
        <w:t xml:space="preserve">Комментарий: обычно фокусник достает из шляпы кролика, а тут наоборот </w:t>
      </w:r>
      <w:r>
        <w:t xml:space="preserve">– </w:t>
      </w:r>
      <w:r w:rsidRPr="00064C57">
        <w:t>кролик превращается в</w:t>
      </w:r>
      <w:r w:rsidR="008B7F57">
        <w:t> </w:t>
      </w:r>
      <w:r w:rsidRPr="006C1435">
        <w:t>шляпу.</w:t>
      </w:r>
    </w:p>
    <w:p w14:paraId="40CD55D9" w14:textId="2D198B95" w:rsidR="00064C57" w:rsidRPr="00064C57" w:rsidRDefault="00064C57" w:rsidP="00064C57">
      <w:pPr>
        <w:pStyle w:val="a7"/>
      </w:pPr>
      <w:r w:rsidRPr="00064C57">
        <w:t xml:space="preserve">Источник: </w:t>
      </w:r>
      <w:r>
        <w:t xml:space="preserve">Игра </w:t>
      </w:r>
      <w:r>
        <w:rPr>
          <w:lang w:val="en-US"/>
        </w:rPr>
        <w:t>Hogwarts</w:t>
      </w:r>
      <w:r w:rsidRPr="00064C57">
        <w:t xml:space="preserve"> </w:t>
      </w:r>
      <w:r>
        <w:rPr>
          <w:lang w:val="en-US"/>
        </w:rPr>
        <w:t>Legacy</w:t>
      </w:r>
      <w:r w:rsidRPr="00064C57">
        <w:t xml:space="preserve"> // </w:t>
      </w:r>
      <w:hyperlink r:id="rId16" w:history="1">
        <w:r w:rsidRPr="000D5EBC">
          <w:rPr>
            <w:rStyle w:val="a5"/>
          </w:rPr>
          <w:t>https://www.youtube.com/watch?v=6frSUNaaFXs&amp;list=LL&amp;index=13</w:t>
        </w:r>
      </w:hyperlink>
    </w:p>
    <w:p w14:paraId="20634358" w14:textId="77777777" w:rsidR="00064C57" w:rsidRDefault="00064C57" w:rsidP="00064C57">
      <w:pPr>
        <w:pStyle w:val="a7"/>
        <w:rPr>
          <w:lang w:val="en-US"/>
        </w:rPr>
      </w:pPr>
      <w:r w:rsidRPr="006C1435">
        <w:t>Автор: Георгий Талисайнен (Таллинн)</w:t>
      </w:r>
    </w:p>
    <w:p w14:paraId="1960A6C5" w14:textId="37C5E520" w:rsidR="000A0B21" w:rsidRDefault="000A0B21" w:rsidP="008B7F57">
      <w:pPr>
        <w:pStyle w:val="a"/>
      </w:pPr>
      <w:r>
        <w:t>После выхода в эфир одной пресс-конференции выяснилось, что женщина, предложившая организаторам свои услуги, некомпетентна. Один из экспертов сказал, что она размахивала руками, как будто исполняла рождественскую песню. А какую работу должна была выполнять эт</w:t>
      </w:r>
      <w:r w:rsidR="002A6833">
        <w:t>а</w:t>
      </w:r>
      <w:r>
        <w:t xml:space="preserve"> женщина?</w:t>
      </w:r>
    </w:p>
    <w:p w14:paraId="001D460A" w14:textId="23C05B8F" w:rsidR="000A0B21" w:rsidRDefault="000A0B21" w:rsidP="000A0B21">
      <w:pPr>
        <w:pStyle w:val="a7"/>
      </w:pPr>
      <w:r>
        <w:t>Ответ: сурдоперевод</w:t>
      </w:r>
    </w:p>
    <w:p w14:paraId="0668202E" w14:textId="30AD658F" w:rsidR="000A0B21" w:rsidRDefault="000A0B21" w:rsidP="000A0B21">
      <w:pPr>
        <w:pStyle w:val="a7"/>
      </w:pPr>
      <w:r>
        <w:t>Зач</w:t>
      </w:r>
      <w:r w:rsidR="00700F02">
        <w:t>ё</w:t>
      </w:r>
      <w:r>
        <w:t>т: перевод на язык жестов / глухих / глухонемых.</w:t>
      </w:r>
    </w:p>
    <w:p w14:paraId="4EB46C98" w14:textId="58A6F6CA" w:rsidR="000A0B21" w:rsidRDefault="00A121E0" w:rsidP="00F43C7A">
      <w:pPr>
        <w:pStyle w:val="a7"/>
      </w:pPr>
      <w:r>
        <w:t xml:space="preserve">Источник: </w:t>
      </w:r>
      <w:hyperlink r:id="rId17" w:history="1">
        <w:r w:rsidRPr="000D5EBC">
          <w:rPr>
            <w:rStyle w:val="a5"/>
          </w:rPr>
          <w:t>https://www.deafnet.ru/new.phtml?c=70&amp;id=20834</w:t>
        </w:r>
      </w:hyperlink>
    </w:p>
    <w:p w14:paraId="65B3ECB8" w14:textId="4AFDFCA9" w:rsidR="00A121E0" w:rsidRDefault="00A121E0" w:rsidP="00A121E0">
      <w:pPr>
        <w:pStyle w:val="a9"/>
      </w:pPr>
      <w:hyperlink r:id="rId18" w:history="1">
        <w:r w:rsidRPr="000D5EBC">
          <w:rPr>
            <w:rStyle w:val="a5"/>
          </w:rPr>
          <w:t>https://www.youtube.com/watch?v=LvNPKwz4Ghw</w:t>
        </w:r>
      </w:hyperlink>
    </w:p>
    <w:p w14:paraId="1C2A3D96" w14:textId="77777777" w:rsidR="00A121E0" w:rsidRPr="00A121E0" w:rsidRDefault="00A121E0" w:rsidP="00A121E0">
      <w:pPr>
        <w:pStyle w:val="a7"/>
      </w:pPr>
      <w:r w:rsidRPr="006C1435">
        <w:t>Автор: Георгий Талисайнен (Таллинн)</w:t>
      </w:r>
    </w:p>
    <w:p w14:paraId="511C697A" w14:textId="3DF73642" w:rsidR="00B41DC6" w:rsidRDefault="00B41DC6" w:rsidP="00FD11E8">
      <w:pPr>
        <w:pStyle w:val="3"/>
      </w:pPr>
      <w:r>
        <w:t>Блок 2</w:t>
      </w:r>
    </w:p>
    <w:p w14:paraId="5F9FE87D" w14:textId="77777777" w:rsidR="00A121E0" w:rsidRDefault="00A121E0" w:rsidP="00A121E0">
      <w:pPr>
        <w:shd w:val="clear" w:color="auto" w:fill="FFFFFF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Редактор: Дмитрий Китаев (</w:t>
      </w:r>
      <w:r w:rsidRPr="00212417">
        <w:rPr>
          <w:b/>
          <w:bCs/>
          <w:color w:val="000000"/>
          <w:szCs w:val="24"/>
        </w:rPr>
        <w:t>Киров)</w:t>
      </w:r>
    </w:p>
    <w:p w14:paraId="6193C5A2" w14:textId="071DF01A" w:rsidR="00A121E0" w:rsidRPr="0028135F" w:rsidRDefault="00A121E0" w:rsidP="00A121E0">
      <w:pPr>
        <w:shd w:val="clear" w:color="auto" w:fill="FFFFFF"/>
        <w:rPr>
          <w:b/>
          <w:bCs/>
          <w:color w:val="000000"/>
          <w:szCs w:val="24"/>
        </w:rPr>
      </w:pPr>
      <w:r w:rsidRPr="0028135F">
        <w:rPr>
          <w:szCs w:val="24"/>
        </w:rPr>
        <w:t>Редактор благодарит за помощь в работе над вопросами коллег из Кирова, о</w:t>
      </w:r>
      <w:r>
        <w:rPr>
          <w:szCs w:val="24"/>
        </w:rPr>
        <w:t>собая</w:t>
      </w:r>
      <w:r w:rsidRPr="0028135F">
        <w:rPr>
          <w:szCs w:val="24"/>
        </w:rPr>
        <w:t xml:space="preserve"> благодарность </w:t>
      </w:r>
      <w:r>
        <w:rPr>
          <w:szCs w:val="24"/>
        </w:rPr>
        <w:t xml:space="preserve">за ценные замечания при подготовке блока </w:t>
      </w:r>
      <w:r w:rsidRPr="0028135F">
        <w:rPr>
          <w:szCs w:val="24"/>
        </w:rPr>
        <w:t>Якову Зайдельману</w:t>
      </w:r>
      <w:r w:rsidR="00700F02">
        <w:rPr>
          <w:szCs w:val="24"/>
        </w:rPr>
        <w:t>.</w:t>
      </w:r>
    </w:p>
    <w:p w14:paraId="7D11CFBC" w14:textId="77777777" w:rsidR="00A121E0" w:rsidRPr="004E2F16" w:rsidRDefault="00A121E0" w:rsidP="008B7F57">
      <w:pPr>
        <w:pStyle w:val="a"/>
      </w:pPr>
      <w:r w:rsidRPr="004E2F16">
        <w:t xml:space="preserve">В Средневековье школы существовали при храмах и монастырях. Елена Литвяк считает символичным, что стандартную процедуру в школах </w:t>
      </w:r>
      <w:r>
        <w:t xml:space="preserve">вплоть до середины </w:t>
      </w:r>
      <w:r>
        <w:rPr>
          <w:lang w:val="en-US"/>
        </w:rPr>
        <w:t>XX</w:t>
      </w:r>
      <w:r w:rsidRPr="0028135F">
        <w:t xml:space="preserve"> </w:t>
      </w:r>
      <w:r>
        <w:t>века и даже дольше</w:t>
      </w:r>
      <w:r w:rsidRPr="004E2F16">
        <w:t xml:space="preserve"> осуществляли при помощи НЕГО. </w:t>
      </w:r>
      <w:r>
        <w:t>Назовите ЕГО словом с уменьшительным суффиксом.</w:t>
      </w:r>
    </w:p>
    <w:p w14:paraId="2F5B511D" w14:textId="2290BE0F" w:rsidR="00A121E0" w:rsidRPr="004E2F16" w:rsidRDefault="00A121E0" w:rsidP="00A121E0">
      <w:pPr>
        <w:pStyle w:val="a7"/>
      </w:pPr>
      <w:r w:rsidRPr="004E2F16">
        <w:t xml:space="preserve">Ответ: </w:t>
      </w:r>
      <w:r>
        <w:t>к</w:t>
      </w:r>
      <w:r w:rsidRPr="004E2F16">
        <w:t>олокольчик</w:t>
      </w:r>
      <w:r w:rsidR="00700F02">
        <w:t>.</w:t>
      </w:r>
    </w:p>
    <w:p w14:paraId="5D439C13" w14:textId="25D80A29" w:rsidR="00A121E0" w:rsidRPr="004E2F16" w:rsidRDefault="00A121E0" w:rsidP="00A121E0">
      <w:pPr>
        <w:pStyle w:val="a7"/>
      </w:pPr>
      <w:r w:rsidRPr="004E2F16">
        <w:rPr>
          <w:shd w:val="clear" w:color="auto" w:fill="FFFFFF"/>
        </w:rPr>
        <w:t>Комментарий: жизнь такой школы проходила под звон церковного колокола. Может быть, именно поэтому в конце концов и появился звонок на урок</w:t>
      </w:r>
      <w:r w:rsidR="00700F02">
        <w:rPr>
          <w:shd w:val="clear" w:color="auto" w:fill="FFFFFF"/>
        </w:rPr>
        <w:t>.</w:t>
      </w:r>
    </w:p>
    <w:p w14:paraId="05C77D3E" w14:textId="02D05D4A" w:rsidR="00A121E0" w:rsidRPr="001B3595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>Источник: Литвяк</w:t>
      </w:r>
      <w:r>
        <w:rPr>
          <w:shd w:val="clear" w:color="auto" w:fill="FFFFFF"/>
        </w:rPr>
        <w:t xml:space="preserve"> Е.В.</w:t>
      </w:r>
      <w:r w:rsidRPr="004E2F16">
        <w:rPr>
          <w:shd w:val="clear" w:color="auto" w:fill="FFFFFF"/>
        </w:rPr>
        <w:t xml:space="preserve"> История школы </w:t>
      </w:r>
      <w:r w:rsidR="00700F02">
        <w:rPr>
          <w:shd w:val="clear" w:color="auto" w:fill="FFFFFF"/>
        </w:rPr>
        <w:t xml:space="preserve">– </w:t>
      </w:r>
      <w:r w:rsidRPr="004E2F16">
        <w:rPr>
          <w:shd w:val="clear" w:color="auto" w:fill="FFFFFF"/>
        </w:rPr>
        <w:t>М.</w:t>
      </w:r>
      <w:r w:rsidR="00700F02" w:rsidRPr="00700F02">
        <w:rPr>
          <w:shd w:val="clear" w:color="auto" w:fill="FFFFFF"/>
        </w:rPr>
        <w:t>:</w:t>
      </w:r>
      <w:r w:rsidRPr="004E2F1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Настя и Никита</w:t>
      </w:r>
      <w:r w:rsidR="00700F02" w:rsidRPr="00700F02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4E2F16">
        <w:rPr>
          <w:shd w:val="clear" w:color="auto" w:fill="FFFFFF"/>
        </w:rPr>
        <w:t xml:space="preserve">2021 </w:t>
      </w:r>
      <w:r w:rsidR="00700F02" w:rsidRPr="00700F02">
        <w:rPr>
          <w:shd w:val="clear" w:color="auto" w:fill="FFFFFF"/>
        </w:rPr>
        <w:t xml:space="preserve">– </w:t>
      </w:r>
      <w:r w:rsidRPr="004E2F16">
        <w:rPr>
          <w:shd w:val="clear" w:color="auto" w:fill="FFFFFF"/>
        </w:rPr>
        <w:t xml:space="preserve">С. 16. </w:t>
      </w:r>
      <w:r>
        <w:rPr>
          <w:shd w:val="clear" w:color="auto" w:fill="FFFFFF"/>
        </w:rPr>
        <w:t xml:space="preserve">// </w:t>
      </w:r>
      <w:hyperlink r:id="rId19" w:history="1">
        <w:r w:rsidRPr="000D5EBC">
          <w:rPr>
            <w:rStyle w:val="a5"/>
            <w:szCs w:val="24"/>
            <w:shd w:val="clear" w:color="auto" w:fill="FFFFFF"/>
          </w:rPr>
          <w:t>https://www.labirint.ru/books/667104/</w:t>
        </w:r>
      </w:hyperlink>
    </w:p>
    <w:p w14:paraId="511C5C0F" w14:textId="71F10D52" w:rsidR="00A121E0" w:rsidRDefault="00A121E0" w:rsidP="00A121E0">
      <w:pPr>
        <w:pStyle w:val="a7"/>
        <w:rPr>
          <w:shd w:val="clear" w:color="auto" w:fill="FFFFFF"/>
        </w:rPr>
      </w:pPr>
      <w:bookmarkStart w:id="0" w:name="_Hlk176680901"/>
      <w:r>
        <w:rPr>
          <w:shd w:val="clear" w:color="auto" w:fill="FFFFFF"/>
        </w:rPr>
        <w:t>Автор: Дмитрий Китаев (</w:t>
      </w:r>
      <w:r w:rsidRPr="004E2F16">
        <w:rPr>
          <w:shd w:val="clear" w:color="auto" w:fill="FFFFFF"/>
        </w:rPr>
        <w:t>Киров)</w:t>
      </w:r>
      <w:bookmarkEnd w:id="0"/>
    </w:p>
    <w:p w14:paraId="48048F8E" w14:textId="04D1BAD9" w:rsidR="00A121E0" w:rsidRPr="004E2F16" w:rsidRDefault="00A121E0" w:rsidP="008B7F57">
      <w:pPr>
        <w:pStyle w:val="a"/>
      </w:pPr>
      <w:r w:rsidRPr="004E2F16">
        <w:t xml:space="preserve">Алексей Иванов пишет, что </w:t>
      </w:r>
      <w:r>
        <w:t xml:space="preserve">возможно, создавая ИХ, Александр вспоминал </w:t>
      </w:r>
      <w:r w:rsidRPr="004E2F16">
        <w:t>острые</w:t>
      </w:r>
      <w:r>
        <w:t xml:space="preserve"> зубцы гор на</w:t>
      </w:r>
      <w:r w:rsidR="00700F02">
        <w:rPr>
          <w:lang w:val="en-US"/>
        </w:rPr>
        <w:t> </w:t>
      </w:r>
      <w:r>
        <w:t>закате. Цветные</w:t>
      </w:r>
      <w:r w:rsidRPr="004E2F16">
        <w:t xml:space="preserve"> фамилии </w:t>
      </w:r>
      <w:r w:rsidR="00B74CBD">
        <w:t xml:space="preserve">Александра и </w:t>
      </w:r>
      <w:r>
        <w:t xml:space="preserve">ИХ </w:t>
      </w:r>
      <w:r w:rsidRPr="004E2F16">
        <w:t>главного героя начинаются одинаково. Назовите ИХ двумя словами.</w:t>
      </w:r>
    </w:p>
    <w:p w14:paraId="720407D6" w14:textId="22DA2BA2" w:rsidR="00A121E0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 xml:space="preserve">Ответ: </w:t>
      </w:r>
      <w:r w:rsidR="00233ED8">
        <w:rPr>
          <w:shd w:val="clear" w:color="auto" w:fill="FFFFFF"/>
        </w:rPr>
        <w:t>«А</w:t>
      </w:r>
      <w:r w:rsidRPr="004E2F16">
        <w:rPr>
          <w:shd w:val="clear" w:color="auto" w:fill="FFFFFF"/>
        </w:rPr>
        <w:t>лые паруса</w:t>
      </w:r>
      <w:r w:rsidR="00233ED8">
        <w:rPr>
          <w:shd w:val="clear" w:color="auto" w:fill="FFFFFF"/>
        </w:rPr>
        <w:t>».</w:t>
      </w:r>
    </w:p>
    <w:p w14:paraId="1FAD8100" w14:textId="260EF03E" w:rsidR="00A121E0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 xml:space="preserve">Комментарий: </w:t>
      </w:r>
      <w:r w:rsidR="00700F02">
        <w:rPr>
          <w:shd w:val="clear" w:color="auto" w:fill="FFFFFF"/>
        </w:rPr>
        <w:t>у</w:t>
      </w:r>
      <w:r w:rsidRPr="004E2F16">
        <w:rPr>
          <w:shd w:val="clear" w:color="auto" w:fill="FFFFFF"/>
        </w:rPr>
        <w:t xml:space="preserve">помянутый Александр – это Александр Грин, автор «Алых парусов», </w:t>
      </w:r>
      <w:r>
        <w:rPr>
          <w:shd w:val="clear" w:color="auto" w:fill="FFFFFF"/>
        </w:rPr>
        <w:t>главны</w:t>
      </w:r>
      <w:r w:rsidR="00700F02">
        <w:rPr>
          <w:shd w:val="clear" w:color="auto" w:fill="FFFFFF"/>
        </w:rPr>
        <w:t>й</w:t>
      </w:r>
      <w:r>
        <w:rPr>
          <w:shd w:val="clear" w:color="auto" w:fill="FFFFFF"/>
        </w:rPr>
        <w:t xml:space="preserve"> герой которых – </w:t>
      </w:r>
      <w:r w:rsidRPr="004E2F16">
        <w:rPr>
          <w:shd w:val="clear" w:color="auto" w:fill="FFFFFF"/>
        </w:rPr>
        <w:t>Артур Грей</w:t>
      </w:r>
      <w:r w:rsidR="00700F02">
        <w:rPr>
          <w:shd w:val="clear" w:color="auto" w:fill="FFFFFF"/>
        </w:rPr>
        <w:t>.</w:t>
      </w:r>
    </w:p>
    <w:p w14:paraId="5E3A91F9" w14:textId="09691A35" w:rsidR="00A121E0" w:rsidRPr="00A121E0" w:rsidRDefault="00A121E0" w:rsidP="00A121E0">
      <w:pPr>
        <w:pStyle w:val="a7"/>
      </w:pPr>
      <w:r w:rsidRPr="00A121E0">
        <w:t xml:space="preserve">Источник: </w:t>
      </w:r>
      <w:hyperlink r:id="rId20" w:history="1">
        <w:r w:rsidRPr="00A121E0">
          <w:rPr>
            <w:rStyle w:val="a5"/>
          </w:rPr>
          <w:t>https://snob.ru/society/skazka-nuzhna-byla-kak-kompensaciya-otryvok-iz-knigi-alekseya-ivanova-ob-urale/</w:t>
        </w:r>
      </w:hyperlink>
    </w:p>
    <w:p w14:paraId="07FEE769" w14:textId="77777777" w:rsidR="00A121E0" w:rsidRPr="00342B5F" w:rsidRDefault="00A121E0" w:rsidP="00A121E0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Автор: Дмитрий Китаев (</w:t>
      </w:r>
      <w:r w:rsidRPr="00342B5F">
        <w:rPr>
          <w:shd w:val="clear" w:color="auto" w:fill="FFFFFF"/>
        </w:rPr>
        <w:t>Киров)</w:t>
      </w:r>
    </w:p>
    <w:p w14:paraId="5900547A" w14:textId="56650B14" w:rsidR="00A121E0" w:rsidRPr="004E2F16" w:rsidRDefault="00700F02" w:rsidP="00700F02">
      <w:pPr>
        <w:pStyle w:val="a"/>
      </w:pPr>
      <w:r>
        <w:br w:type="page"/>
      </w:r>
      <w:r w:rsidR="00A121E0" w:rsidRPr="004E2F16">
        <w:lastRenderedPageBreak/>
        <w:t xml:space="preserve">В 1931 году ледокол </w:t>
      </w:r>
      <w:r w:rsidR="00A121E0">
        <w:t>«</w:t>
      </w:r>
      <w:r w:rsidR="00A121E0" w:rsidRPr="004E2F16">
        <w:t>Малыгин</w:t>
      </w:r>
      <w:r w:rsidR="00A121E0">
        <w:t>»</w:t>
      </w:r>
      <w:r w:rsidR="00A121E0" w:rsidRPr="004E2F16">
        <w:t xml:space="preserve"> и дирижабль </w:t>
      </w:r>
      <w:r w:rsidR="00A121E0">
        <w:t>«</w:t>
      </w:r>
      <w:r w:rsidR="00A121E0" w:rsidRPr="004E2F16">
        <w:t>Граф Це</w:t>
      </w:r>
      <w:r w:rsidR="009B6CB0">
        <w:t>п</w:t>
      </w:r>
      <w:r w:rsidR="00A121E0" w:rsidRPr="004E2F16">
        <w:t>пели</w:t>
      </w:r>
      <w:r w:rsidR="009B6CB0">
        <w:t>́</w:t>
      </w:r>
      <w:r w:rsidR="00A121E0" w:rsidRPr="004E2F16">
        <w:t>н</w:t>
      </w:r>
      <w:r w:rsidR="00A121E0">
        <w:t>»</w:t>
      </w:r>
      <w:r w:rsidR="00A121E0" w:rsidRPr="004E2F16">
        <w:t xml:space="preserve"> встретились в Арктике</w:t>
      </w:r>
      <w:r w:rsidR="00A121E0">
        <w:t>,</w:t>
      </w:r>
      <w:r w:rsidR="00A121E0" w:rsidRPr="004E2F16">
        <w:t xml:space="preserve"> чтобы обменяться письмами и открытками. Встреча приобрела широкую известность благодаря </w:t>
      </w:r>
      <w:r w:rsidR="00A121E0">
        <w:t xml:space="preserve">небольшим </w:t>
      </w:r>
      <w:r w:rsidR="00A121E0" w:rsidRPr="004E2F16">
        <w:t>произведениям Ивана Дубасова.</w:t>
      </w:r>
      <w:r w:rsidR="00A121E0">
        <w:t xml:space="preserve"> Ч</w:t>
      </w:r>
      <w:r w:rsidR="00A121E0" w:rsidRPr="004E2F16">
        <w:t>то это за произведения?</w:t>
      </w:r>
    </w:p>
    <w:p w14:paraId="7CB5A209" w14:textId="4C260140" w:rsidR="00A121E0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 xml:space="preserve">Ответ: </w:t>
      </w:r>
      <w:r>
        <w:rPr>
          <w:shd w:val="clear" w:color="auto" w:fill="FFFFFF"/>
        </w:rPr>
        <w:t>(п</w:t>
      </w:r>
      <w:r w:rsidRPr="004E2F16">
        <w:rPr>
          <w:shd w:val="clear" w:color="auto" w:fill="FFFFFF"/>
        </w:rPr>
        <w:t>очтовые</w:t>
      </w:r>
      <w:r>
        <w:rPr>
          <w:shd w:val="clear" w:color="auto" w:fill="FFFFFF"/>
        </w:rPr>
        <w:t>)</w:t>
      </w:r>
      <w:r w:rsidRPr="004E2F16">
        <w:rPr>
          <w:shd w:val="clear" w:color="auto" w:fill="FFFFFF"/>
        </w:rPr>
        <w:t xml:space="preserve"> марки</w:t>
      </w:r>
    </w:p>
    <w:p w14:paraId="70968827" w14:textId="4B899883" w:rsidR="00A121E0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 xml:space="preserve">Комментарий: </w:t>
      </w:r>
      <w:r w:rsidR="00700F02">
        <w:rPr>
          <w:shd w:val="clear" w:color="auto" w:fill="FFFFFF"/>
        </w:rPr>
        <w:t>т</w:t>
      </w:r>
      <w:r w:rsidRPr="004E2F16">
        <w:rPr>
          <w:shd w:val="clear" w:color="auto" w:fill="FFFFFF"/>
        </w:rPr>
        <w:t>ранспортные средства обменялись почтой. Символично</w:t>
      </w:r>
      <w:r>
        <w:rPr>
          <w:shd w:val="clear" w:color="auto" w:fill="FFFFFF"/>
        </w:rPr>
        <w:t>,</w:t>
      </w:r>
      <w:r w:rsidRPr="004E2F16">
        <w:rPr>
          <w:shd w:val="clear" w:color="auto" w:fill="FFFFFF"/>
        </w:rPr>
        <w:t xml:space="preserve"> что этот момент был запечатл</w:t>
      </w:r>
      <w:r>
        <w:rPr>
          <w:shd w:val="clear" w:color="auto" w:fill="FFFFFF"/>
        </w:rPr>
        <w:t>ё</w:t>
      </w:r>
      <w:r w:rsidRPr="004E2F16">
        <w:rPr>
          <w:shd w:val="clear" w:color="auto" w:fill="FFFFFF"/>
        </w:rPr>
        <w:t>н именно на почтовых марках.</w:t>
      </w:r>
    </w:p>
    <w:p w14:paraId="59F2271E" w14:textId="0BB36395" w:rsidR="00A121E0" w:rsidRPr="004E2F16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 xml:space="preserve">Источник: </w:t>
      </w:r>
      <w:r>
        <w:rPr>
          <w:shd w:val="clear" w:color="auto" w:fill="FFFFFF"/>
        </w:rPr>
        <w:t xml:space="preserve">Обухов Е. Сто великих почтовых марок </w:t>
      </w:r>
      <w:r w:rsidR="00700F02">
        <w:rPr>
          <w:shd w:val="clear" w:color="auto" w:fill="FFFFFF"/>
        </w:rPr>
        <w:t xml:space="preserve">– </w:t>
      </w:r>
      <w:r>
        <w:rPr>
          <w:shd w:val="clear" w:color="auto" w:fill="FFFFFF"/>
        </w:rPr>
        <w:t>М.</w:t>
      </w:r>
      <w:r w:rsidR="00700F02">
        <w:rPr>
          <w:shd w:val="clear" w:color="auto" w:fill="FFFFFF"/>
        </w:rPr>
        <w:t>:</w:t>
      </w:r>
      <w:r>
        <w:rPr>
          <w:shd w:val="clear" w:color="auto" w:fill="FFFFFF"/>
        </w:rPr>
        <w:t xml:space="preserve"> Вече</w:t>
      </w:r>
      <w:r w:rsidR="00700F02">
        <w:rPr>
          <w:shd w:val="clear" w:color="auto" w:fill="FFFFFF"/>
        </w:rPr>
        <w:t>,</w:t>
      </w:r>
      <w:r>
        <w:rPr>
          <w:shd w:val="clear" w:color="auto" w:fill="FFFFFF"/>
        </w:rPr>
        <w:t xml:space="preserve"> 2021</w:t>
      </w:r>
      <w:r w:rsidR="00700F02">
        <w:rPr>
          <w:shd w:val="clear" w:color="auto" w:fill="FFFFFF"/>
        </w:rPr>
        <w:t xml:space="preserve"> –</w:t>
      </w:r>
      <w:r>
        <w:rPr>
          <w:shd w:val="clear" w:color="auto" w:fill="FFFFFF"/>
        </w:rPr>
        <w:t xml:space="preserve"> С. 190.</w:t>
      </w:r>
    </w:p>
    <w:p w14:paraId="39D399EB" w14:textId="77777777" w:rsidR="00A121E0" w:rsidRPr="004E2F16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>Автор: Дмитрий Китаев (Киров)</w:t>
      </w:r>
    </w:p>
    <w:p w14:paraId="05C4950E" w14:textId="286C9FBF" w:rsidR="00A121E0" w:rsidRPr="004E2F16" w:rsidRDefault="00A121E0" w:rsidP="008B7F57">
      <w:pPr>
        <w:pStyle w:val="a"/>
      </w:pPr>
      <w:r w:rsidRPr="004E2F16">
        <w:t>Персонаж одной сказки по имени Гу-Пе разбогател на поставках ИХ в канцелярии страны и даже планировал открыть собственную ферму. Назовите ИХ двумя словами</w:t>
      </w:r>
      <w:r w:rsidR="00700F02">
        <w:t>.</w:t>
      </w:r>
    </w:p>
    <w:p w14:paraId="6196F4E7" w14:textId="62468287" w:rsidR="00A121E0" w:rsidRPr="004E2F16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 xml:space="preserve">Ответ: </w:t>
      </w:r>
      <w:r w:rsidR="00700F02">
        <w:rPr>
          <w:shd w:val="clear" w:color="auto" w:fill="FFFFFF"/>
        </w:rPr>
        <w:t>г</w:t>
      </w:r>
      <w:r w:rsidRPr="004E2F16">
        <w:rPr>
          <w:shd w:val="clear" w:color="auto" w:fill="FFFFFF"/>
        </w:rPr>
        <w:t>усиные перья</w:t>
      </w:r>
      <w:r w:rsidR="00700F02">
        <w:rPr>
          <w:shd w:val="clear" w:color="auto" w:fill="FFFFFF"/>
        </w:rPr>
        <w:t>.</w:t>
      </w:r>
    </w:p>
    <w:p w14:paraId="773E324F" w14:textId="0937F0DA" w:rsidR="00A121E0" w:rsidRPr="004E2F16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 xml:space="preserve">Комментарий: </w:t>
      </w:r>
      <w:r w:rsidR="00700F02">
        <w:rPr>
          <w:shd w:val="clear" w:color="auto" w:fill="FFFFFF"/>
        </w:rPr>
        <w:t>и</w:t>
      </w:r>
      <w:r w:rsidRPr="004E2F16">
        <w:rPr>
          <w:shd w:val="clear" w:color="auto" w:fill="FFFFFF"/>
        </w:rPr>
        <w:t xml:space="preserve">мя Гу-Пе составилось из первых слогов слов </w:t>
      </w:r>
      <w:r w:rsidR="00700F02">
        <w:rPr>
          <w:shd w:val="clear" w:color="auto" w:fill="FFFFFF"/>
        </w:rPr>
        <w:t>«</w:t>
      </w:r>
      <w:r w:rsidRPr="004E2F16">
        <w:rPr>
          <w:shd w:val="clear" w:color="auto" w:fill="FFFFFF"/>
        </w:rPr>
        <w:t>Гусиное Перо</w:t>
      </w:r>
      <w:r w:rsidR="00700F02">
        <w:rPr>
          <w:shd w:val="clear" w:color="auto" w:fill="FFFFFF"/>
        </w:rPr>
        <w:t>»</w:t>
      </w:r>
      <w:r w:rsidRPr="004E2F16">
        <w:rPr>
          <w:shd w:val="clear" w:color="auto" w:fill="FFFFFF"/>
        </w:rPr>
        <w:t>. Гусиными перьями раньше писали на бумаге.</w:t>
      </w:r>
    </w:p>
    <w:p w14:paraId="281CEC39" w14:textId="1E10E943" w:rsidR="00A121E0" w:rsidRPr="005C3165" w:rsidRDefault="00A121E0" w:rsidP="00A121E0">
      <w:pPr>
        <w:pStyle w:val="a7"/>
        <w:rPr>
          <w:rStyle w:val="a5"/>
          <w:color w:val="auto"/>
          <w:szCs w:val="24"/>
          <w:u w:val="none"/>
          <w:shd w:val="clear" w:color="auto" w:fill="FFFFFF"/>
        </w:rPr>
      </w:pPr>
      <w:r w:rsidRPr="004E2F16">
        <w:rPr>
          <w:shd w:val="clear" w:color="auto" w:fill="FFFFFF"/>
        </w:rPr>
        <w:t xml:space="preserve">Источник: </w:t>
      </w:r>
      <w:r w:rsidRPr="005C3165">
        <w:t>Пермяк Е. Сказка о стране Терра-Ферро</w:t>
      </w:r>
      <w:r w:rsidR="00700F02">
        <w:t xml:space="preserve"> –</w:t>
      </w:r>
      <w:r w:rsidRPr="005C3165">
        <w:t xml:space="preserve"> М.</w:t>
      </w:r>
      <w:r w:rsidR="00700F02">
        <w:t>:</w:t>
      </w:r>
      <w:r w:rsidRPr="005C3165">
        <w:t xml:space="preserve"> Малыш</w:t>
      </w:r>
      <w:r w:rsidR="00700F02">
        <w:t>,</w:t>
      </w:r>
      <w:r w:rsidRPr="005C3165">
        <w:t xml:space="preserve"> 1981. </w:t>
      </w:r>
      <w:r w:rsidR="00700F02">
        <w:t xml:space="preserve">– </w:t>
      </w:r>
      <w:r w:rsidRPr="005C3165">
        <w:t xml:space="preserve">С. 32. </w:t>
      </w:r>
      <w:r w:rsidR="00700F02">
        <w:t xml:space="preserve">// </w:t>
      </w:r>
      <w:hyperlink r:id="rId21" w:history="1">
        <w:r w:rsidR="00700F02" w:rsidRPr="00835190">
          <w:rPr>
            <w:rStyle w:val="a5"/>
            <w:szCs w:val="24"/>
          </w:rPr>
          <w:t>http://knigi.kembibl.ru/Knigi/Permjak_Skazka_o_strane_Terra_Ferro.pdf</w:t>
        </w:r>
      </w:hyperlink>
    </w:p>
    <w:p w14:paraId="789F135B" w14:textId="77777777" w:rsidR="00A121E0" w:rsidRPr="004E2F16" w:rsidRDefault="00A121E0" w:rsidP="00A121E0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Автор: Дмитрий Китаев (</w:t>
      </w:r>
      <w:r w:rsidRPr="004E2F16">
        <w:rPr>
          <w:shd w:val="clear" w:color="auto" w:fill="FFFFFF"/>
        </w:rPr>
        <w:t xml:space="preserve">Киров) </w:t>
      </w:r>
    </w:p>
    <w:p w14:paraId="09B6834C" w14:textId="454C499C" w:rsidR="00A121E0" w:rsidRDefault="00A121E0" w:rsidP="008B7F57">
      <w:pPr>
        <w:pStyle w:val="a"/>
      </w:pPr>
      <w:r w:rsidRPr="004E2F16">
        <w:t>В начале 1870-х годов судовладелец Альфонс Зе</w:t>
      </w:r>
      <w:r>
        <w:t>́</w:t>
      </w:r>
      <w:r w:rsidRPr="004E2F16">
        <w:t xml:space="preserve">веке решил кардинально изменить тип речных судов. Первый из пароходов нового типа был назван </w:t>
      </w:r>
      <w:r>
        <w:t>«</w:t>
      </w:r>
      <w:r w:rsidRPr="004E2F16">
        <w:t>Революция</w:t>
      </w:r>
      <w:r>
        <w:t>»</w:t>
      </w:r>
      <w:r w:rsidRPr="004E2F16">
        <w:t>, однако вскоре Зе</w:t>
      </w:r>
      <w:r>
        <w:t>́</w:t>
      </w:r>
      <w:r w:rsidRPr="004E2F16">
        <w:t>веке поменя</w:t>
      </w:r>
      <w:r>
        <w:t>л</w:t>
      </w:r>
      <w:r w:rsidRPr="004E2F16">
        <w:t xml:space="preserve"> это название, </w:t>
      </w:r>
      <w:r>
        <w:t xml:space="preserve">видимо, потому что оно не очень </w:t>
      </w:r>
      <w:r w:rsidRPr="004E2F16">
        <w:t xml:space="preserve">подходило для судна. Какое слово мы заменили </w:t>
      </w:r>
      <w:r>
        <w:t>на</w:t>
      </w:r>
      <w:r w:rsidR="00700F02">
        <w:t> </w:t>
      </w:r>
      <w:r>
        <w:t>«Революция»?</w:t>
      </w:r>
    </w:p>
    <w:p w14:paraId="39D7AA31" w14:textId="08906333" w:rsidR="00A121E0" w:rsidRPr="004E2F16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 xml:space="preserve">Ответ: </w:t>
      </w:r>
      <w:r w:rsidR="00700F02">
        <w:rPr>
          <w:shd w:val="clear" w:color="auto" w:fill="FFFFFF"/>
        </w:rPr>
        <w:t>п</w:t>
      </w:r>
      <w:r w:rsidRPr="004E2F16">
        <w:rPr>
          <w:shd w:val="clear" w:color="auto" w:fill="FFFFFF"/>
        </w:rPr>
        <w:t>ереворот</w:t>
      </w:r>
    </w:p>
    <w:p w14:paraId="21A8DA64" w14:textId="5C16FC5B" w:rsidR="00A121E0" w:rsidRPr="004E2F16" w:rsidRDefault="00A121E0" w:rsidP="00A121E0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 xml:space="preserve">Комментарий: </w:t>
      </w:r>
      <w:r w:rsidR="006508B6">
        <w:rPr>
          <w:shd w:val="clear" w:color="auto" w:fill="FFFFFF"/>
        </w:rPr>
        <w:t>з</w:t>
      </w:r>
      <w:r w:rsidRPr="004E2F16">
        <w:rPr>
          <w:shd w:val="clear" w:color="auto" w:fill="FFFFFF"/>
        </w:rPr>
        <w:t xml:space="preserve">амена </w:t>
      </w:r>
      <w:r>
        <w:rPr>
          <w:shd w:val="clear" w:color="auto" w:fill="FFFFFF"/>
        </w:rPr>
        <w:t xml:space="preserve">слов в вопросе </w:t>
      </w:r>
      <w:r w:rsidRPr="004E2F16">
        <w:rPr>
          <w:shd w:val="clear" w:color="auto" w:fill="FFFFFF"/>
        </w:rPr>
        <w:t>обусловлена синонимичностью понятий «революция» и «переворот». Например, словосочетания «промышленная революция» и промышленный переворот» считаются равноценными.</w:t>
      </w:r>
    </w:p>
    <w:p w14:paraId="65CEF7D5" w14:textId="77777777" w:rsidR="00A121E0" w:rsidRPr="004E2F16" w:rsidRDefault="00A121E0" w:rsidP="00A121E0">
      <w:pPr>
        <w:pStyle w:val="a7"/>
        <w:rPr>
          <w:szCs w:val="24"/>
          <w:shd w:val="clear" w:color="auto" w:fill="FFFFFF"/>
        </w:rPr>
      </w:pPr>
      <w:r w:rsidRPr="004E2F16">
        <w:rPr>
          <w:szCs w:val="24"/>
          <w:shd w:val="clear" w:color="auto" w:fill="FFFFFF"/>
        </w:rPr>
        <w:t xml:space="preserve">Источник: </w:t>
      </w:r>
      <w:hyperlink r:id="rId22" w:anchor="История_создания" w:history="1">
        <w:r w:rsidRPr="004E2F16">
          <w:rPr>
            <w:rStyle w:val="a5"/>
            <w:szCs w:val="24"/>
            <w:shd w:val="clear" w:color="auto" w:fill="FFFFFF"/>
          </w:rPr>
          <w:t>https://ru.wikipedia.org/wiki/Переворот_(пароход)#История_создания</w:t>
        </w:r>
      </w:hyperlink>
      <w:r w:rsidRPr="004E2F16">
        <w:rPr>
          <w:szCs w:val="24"/>
          <w:shd w:val="clear" w:color="auto" w:fill="FFFFFF"/>
        </w:rPr>
        <w:t xml:space="preserve"> </w:t>
      </w:r>
    </w:p>
    <w:p w14:paraId="5006877C" w14:textId="2468FCE2" w:rsidR="00A121E0" w:rsidRPr="004E2F16" w:rsidRDefault="00A121E0" w:rsidP="00A121E0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Автор: Дмитрий Китаев (</w:t>
      </w:r>
      <w:r w:rsidRPr="004E2F16">
        <w:rPr>
          <w:shd w:val="clear" w:color="auto" w:fill="FFFFFF"/>
        </w:rPr>
        <w:t>Киров)</w:t>
      </w:r>
    </w:p>
    <w:p w14:paraId="25888979" w14:textId="1FA74BD3" w:rsidR="00A121E0" w:rsidRPr="004E2F16" w:rsidRDefault="00A121E0" w:rsidP="008B7F57">
      <w:pPr>
        <w:pStyle w:val="a"/>
      </w:pPr>
      <w:r w:rsidRPr="004E2F16">
        <w:t>Героиня Дианы Сеттерфилд</w:t>
      </w:r>
      <w:r w:rsidR="00700F02">
        <w:t>,</w:t>
      </w:r>
      <w:r w:rsidRPr="004E2F16">
        <w:t xml:space="preserve"> войдя в магазин</w:t>
      </w:r>
      <w:r w:rsidR="00700F02">
        <w:t>,</w:t>
      </w:r>
      <w:r w:rsidRPr="004E2F16">
        <w:t xml:space="preserve"> ощутила запах перепл</w:t>
      </w:r>
      <w:r w:rsidR="00700F02">
        <w:t>ё</w:t>
      </w:r>
      <w:r w:rsidRPr="004E2F16">
        <w:t>тной кожи и старой бумаги, а</w:t>
      </w:r>
      <w:r w:rsidR="00700F02">
        <w:t> </w:t>
      </w:r>
      <w:r w:rsidRPr="004E2F16">
        <w:t>её рука пробежалась по НИМ словно по клавишам. Назовите ИХ двумя словами, начинающимися на одну и ту же букву</w:t>
      </w:r>
      <w:r w:rsidR="00700F02">
        <w:t>.</w:t>
      </w:r>
    </w:p>
    <w:p w14:paraId="020EB03E" w14:textId="24C3CE01" w:rsidR="00A121E0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 xml:space="preserve">Ответ: </w:t>
      </w:r>
      <w:r w:rsidR="00700F02">
        <w:rPr>
          <w:shd w:val="clear" w:color="auto" w:fill="FFFFFF"/>
        </w:rPr>
        <w:t>к</w:t>
      </w:r>
      <w:r w:rsidRPr="004E2F16">
        <w:rPr>
          <w:shd w:val="clear" w:color="auto" w:fill="FFFFFF"/>
        </w:rPr>
        <w:t>орешки книг</w:t>
      </w:r>
      <w:r w:rsidR="00700F02">
        <w:rPr>
          <w:shd w:val="clear" w:color="auto" w:fill="FFFFFF"/>
        </w:rPr>
        <w:t>.</w:t>
      </w:r>
    </w:p>
    <w:p w14:paraId="088BE05E" w14:textId="3ADC80AD" w:rsidR="00A121E0" w:rsidRPr="004E2F16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 xml:space="preserve">Комментарий: </w:t>
      </w:r>
      <w:r w:rsidR="00700F02">
        <w:rPr>
          <w:shd w:val="clear" w:color="auto" w:fill="FFFFFF"/>
        </w:rPr>
        <w:t>п</w:t>
      </w:r>
      <w:r w:rsidRPr="004E2F16">
        <w:rPr>
          <w:shd w:val="clear" w:color="auto" w:fill="FFFFFF"/>
        </w:rPr>
        <w:t>ерепл</w:t>
      </w:r>
      <w:r w:rsidR="00700F02">
        <w:rPr>
          <w:shd w:val="clear" w:color="auto" w:fill="FFFFFF"/>
        </w:rPr>
        <w:t>ё</w:t>
      </w:r>
      <w:r w:rsidRPr="004E2F16">
        <w:rPr>
          <w:shd w:val="clear" w:color="auto" w:fill="FFFFFF"/>
        </w:rPr>
        <w:t>тная кожа и бумага достаточно прозрачно намекают на то, что магазин книжный. Корешки книг на книжной полке действительно визуально немного напоминают клавиши фортепиано</w:t>
      </w:r>
      <w:r w:rsidR="00700F02">
        <w:rPr>
          <w:shd w:val="clear" w:color="auto" w:fill="FFFFFF"/>
        </w:rPr>
        <w:t>.</w:t>
      </w:r>
    </w:p>
    <w:p w14:paraId="792B1F35" w14:textId="4DF49297" w:rsidR="00A121E0" w:rsidRDefault="00A121E0" w:rsidP="00A121E0">
      <w:pPr>
        <w:pStyle w:val="a7"/>
        <w:rPr>
          <w:rStyle w:val="a5"/>
          <w:color w:val="auto"/>
          <w:szCs w:val="24"/>
          <w:shd w:val="clear" w:color="auto" w:fill="FFFFFF"/>
        </w:rPr>
      </w:pPr>
      <w:r w:rsidRPr="004E2F16">
        <w:rPr>
          <w:shd w:val="clear" w:color="auto" w:fill="FFFFFF"/>
        </w:rPr>
        <w:t xml:space="preserve">Источник: </w:t>
      </w:r>
      <w:r>
        <w:rPr>
          <w:shd w:val="clear" w:color="auto" w:fill="FFFFFF"/>
        </w:rPr>
        <w:t xml:space="preserve">Сеттерфилд Д. Тринадцатая сказка </w:t>
      </w:r>
      <w:r w:rsidR="00700F02">
        <w:rPr>
          <w:shd w:val="clear" w:color="auto" w:fill="FFFFFF"/>
        </w:rPr>
        <w:t xml:space="preserve">– </w:t>
      </w:r>
      <w:r>
        <w:rPr>
          <w:shd w:val="clear" w:color="auto" w:fill="FFFFFF"/>
        </w:rPr>
        <w:t>М.</w:t>
      </w:r>
      <w:r w:rsidR="00700F02">
        <w:rPr>
          <w:shd w:val="clear" w:color="auto" w:fill="FFFFFF"/>
        </w:rPr>
        <w:t>:</w:t>
      </w:r>
      <w:r>
        <w:rPr>
          <w:shd w:val="clear" w:color="auto" w:fill="FFFFFF"/>
        </w:rPr>
        <w:t xml:space="preserve"> Азбука-Аттикус</w:t>
      </w:r>
      <w:r w:rsidR="00700F02">
        <w:rPr>
          <w:shd w:val="clear" w:color="auto" w:fill="FFFFFF"/>
        </w:rPr>
        <w:t>,</w:t>
      </w:r>
      <w:r>
        <w:rPr>
          <w:shd w:val="clear" w:color="auto" w:fill="FFFFFF"/>
        </w:rPr>
        <w:t xml:space="preserve"> 2013. </w:t>
      </w:r>
      <w:r w:rsidR="00700F02"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С. 13. </w:t>
      </w:r>
      <w:r w:rsidR="00700F02">
        <w:rPr>
          <w:shd w:val="clear" w:color="auto" w:fill="FFFFFF"/>
        </w:rPr>
        <w:t xml:space="preserve">// </w:t>
      </w:r>
      <w:hyperlink r:id="rId23" w:history="1">
        <w:r w:rsidR="00700F02" w:rsidRPr="00835190">
          <w:rPr>
            <w:rStyle w:val="a5"/>
            <w:szCs w:val="24"/>
            <w:shd w:val="clear" w:color="auto" w:fill="FFFFFF"/>
          </w:rPr>
          <w:t>https://www.labirint.ru/books/149242/</w:t>
        </w:r>
      </w:hyperlink>
    </w:p>
    <w:p w14:paraId="065939C5" w14:textId="77777777" w:rsidR="00A121E0" w:rsidRPr="00E00A83" w:rsidRDefault="00A121E0" w:rsidP="00A121E0">
      <w:pPr>
        <w:pStyle w:val="a7"/>
        <w:rPr>
          <w:rStyle w:val="a5"/>
          <w:color w:val="auto"/>
          <w:szCs w:val="24"/>
          <w:u w:val="none"/>
          <w:shd w:val="clear" w:color="auto" w:fill="FFFFFF"/>
        </w:rPr>
      </w:pPr>
      <w:r>
        <w:rPr>
          <w:shd w:val="clear" w:color="auto" w:fill="FFFFFF"/>
        </w:rPr>
        <w:t>Автор: Дмитрий Китаев (</w:t>
      </w:r>
      <w:r w:rsidRPr="004E2F16">
        <w:rPr>
          <w:shd w:val="clear" w:color="auto" w:fill="FFFFFF"/>
        </w:rPr>
        <w:t>Киров)</w:t>
      </w:r>
    </w:p>
    <w:p w14:paraId="2809F922" w14:textId="53330376" w:rsidR="00A121E0" w:rsidRPr="00F27170" w:rsidRDefault="00A121E0" w:rsidP="008B7F57">
      <w:pPr>
        <w:pStyle w:val="a"/>
      </w:pPr>
      <w:r w:rsidRPr="00F27170">
        <w:t xml:space="preserve">Среди персонажей сказки </w:t>
      </w:r>
      <w:r w:rsidR="00700F02">
        <w:t>«</w:t>
      </w:r>
      <w:r w:rsidRPr="00F27170">
        <w:t>Лесной теремок</w:t>
      </w:r>
      <w:r w:rsidR="00700F02">
        <w:t>»</w:t>
      </w:r>
      <w:r w:rsidRPr="00F27170">
        <w:t xml:space="preserve"> есть дятел пёстрый </w:t>
      </w:r>
      <w:r w:rsidR="00700F02">
        <w:t>–</w:t>
      </w:r>
      <w:r w:rsidRPr="00F27170">
        <w:t xml:space="preserve"> нос вострый, скворец </w:t>
      </w:r>
      <w:r w:rsidR="00700F02">
        <w:t>–</w:t>
      </w:r>
      <w:r w:rsidRPr="00F27170">
        <w:t xml:space="preserve"> первый в</w:t>
      </w:r>
      <w:r w:rsidR="00700F02">
        <w:t> </w:t>
      </w:r>
      <w:r w:rsidRPr="00F27170">
        <w:t xml:space="preserve">роще певец, а последним в теремке жил ИКС </w:t>
      </w:r>
      <w:r w:rsidR="00700F02">
        <w:t>–</w:t>
      </w:r>
      <w:r w:rsidRPr="00F27170">
        <w:t xml:space="preserve"> друг за дружку горой. Назовите ИКС двумя словами, начинающимися на соседние буквы</w:t>
      </w:r>
      <w:r w:rsidR="00700F02">
        <w:t xml:space="preserve"> алфавита.</w:t>
      </w:r>
    </w:p>
    <w:p w14:paraId="2C48CA55" w14:textId="1CC43460" w:rsidR="00A121E0" w:rsidRDefault="00A121E0" w:rsidP="00A121E0">
      <w:pPr>
        <w:pStyle w:val="a7"/>
      </w:pPr>
      <w:r w:rsidRPr="004E2F16">
        <w:t xml:space="preserve">Ответ: </w:t>
      </w:r>
      <w:r w:rsidR="00700F02">
        <w:t>п</w:t>
      </w:r>
      <w:r w:rsidRPr="004E2F16">
        <w:t>челиный рой</w:t>
      </w:r>
      <w:r w:rsidR="00700F02">
        <w:t xml:space="preserve">. </w:t>
      </w:r>
      <w:r w:rsidRPr="004E2F16">
        <w:t xml:space="preserve">Зачёт: </w:t>
      </w:r>
      <w:r w:rsidR="00700F02">
        <w:t>п</w:t>
      </w:r>
      <w:r w:rsidRPr="004E2F16">
        <w:t>чёл рой, рой пчёл</w:t>
      </w:r>
    </w:p>
    <w:p w14:paraId="7F86D7D2" w14:textId="1101CE50" w:rsidR="00A121E0" w:rsidRPr="004E2F16" w:rsidRDefault="00A121E0" w:rsidP="00A121E0">
      <w:pPr>
        <w:pStyle w:val="a7"/>
      </w:pPr>
      <w:r w:rsidRPr="004E2F16">
        <w:t xml:space="preserve">Комментарий: </w:t>
      </w:r>
      <w:r w:rsidR="00700F02">
        <w:t>в</w:t>
      </w:r>
      <w:r w:rsidRPr="004E2F16">
        <w:t xml:space="preserve"> сказке Виталия Бианки теремок, представлявший собой дупло, был уничт</w:t>
      </w:r>
      <w:r>
        <w:t>ожен медведем</w:t>
      </w:r>
      <w:r w:rsidR="00700F02">
        <w:t>,</w:t>
      </w:r>
      <w:r>
        <w:t xml:space="preserve"> которого</w:t>
      </w:r>
      <w:r w:rsidRPr="004E2F16">
        <w:t xml:space="preserve"> привл</w:t>
      </w:r>
      <w:r w:rsidR="00700F02">
        <w:t>ё</w:t>
      </w:r>
      <w:r w:rsidRPr="004E2F16">
        <w:t>к туда запах мёда.</w:t>
      </w:r>
    </w:p>
    <w:p w14:paraId="73129549" w14:textId="77777777" w:rsidR="00A121E0" w:rsidRPr="004E2F16" w:rsidRDefault="00A121E0" w:rsidP="00A121E0">
      <w:pPr>
        <w:pStyle w:val="a7"/>
        <w:rPr>
          <w:color w:val="000000"/>
        </w:rPr>
      </w:pPr>
      <w:r w:rsidRPr="004E2F16">
        <w:rPr>
          <w:color w:val="000000"/>
        </w:rPr>
        <w:t xml:space="preserve">Источник: </w:t>
      </w:r>
      <w:hyperlink r:id="rId24" w:history="1">
        <w:r w:rsidRPr="004E2F16">
          <w:rPr>
            <w:rStyle w:val="a5"/>
          </w:rPr>
          <w:t>https://nukadeti.ru/skazki/bianki-teremok</w:t>
        </w:r>
      </w:hyperlink>
    </w:p>
    <w:p w14:paraId="2AF6176B" w14:textId="0D549B86" w:rsidR="00A121E0" w:rsidRPr="004E2F16" w:rsidRDefault="00A121E0" w:rsidP="00A121E0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Автор: Дмитрий Китаев (</w:t>
      </w:r>
      <w:r w:rsidRPr="004E2F16">
        <w:rPr>
          <w:shd w:val="clear" w:color="auto" w:fill="FFFFFF"/>
        </w:rPr>
        <w:t>Киров)</w:t>
      </w:r>
    </w:p>
    <w:p w14:paraId="4F0F5BB0" w14:textId="119346A3" w:rsidR="00A121E0" w:rsidRPr="004E2F16" w:rsidRDefault="00A121E0" w:rsidP="008B7F57">
      <w:pPr>
        <w:pStyle w:val="a"/>
      </w:pPr>
      <w:r w:rsidRPr="004E2F16">
        <w:t xml:space="preserve"> Одна из глав книги </w:t>
      </w:r>
      <w:r w:rsidR="00700F02">
        <w:t>«</w:t>
      </w:r>
      <w:r w:rsidRPr="004E2F16">
        <w:t>Пустыня как она есть</w:t>
      </w:r>
      <w:r w:rsidR="00700F02">
        <w:t>»</w:t>
      </w:r>
      <w:r w:rsidRPr="004E2F16">
        <w:t xml:space="preserve"> называется «ОНИ на карте мира». ОНИ </w:t>
      </w:r>
      <w:r w:rsidR="00700F02">
        <w:t>–</w:t>
      </w:r>
      <w:r w:rsidRPr="004E2F16">
        <w:t xml:space="preserve"> отличительная особенность представителя отряда чешуйчатых. Назовите ИХ двумя словами</w:t>
      </w:r>
      <w:r w:rsidR="004F36FF">
        <w:t>.</w:t>
      </w:r>
    </w:p>
    <w:p w14:paraId="1B3D5584" w14:textId="71541577" w:rsidR="00A121E0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 xml:space="preserve">Ответ: </w:t>
      </w:r>
      <w:r w:rsidR="004F36FF">
        <w:rPr>
          <w:shd w:val="clear" w:color="auto" w:fill="FFFFFF"/>
        </w:rPr>
        <w:t>жё</w:t>
      </w:r>
      <w:r w:rsidRPr="004E2F16">
        <w:rPr>
          <w:shd w:val="clear" w:color="auto" w:fill="FFFFFF"/>
        </w:rPr>
        <w:t>лтые пятна</w:t>
      </w:r>
      <w:r w:rsidR="004F36FF">
        <w:rPr>
          <w:shd w:val="clear" w:color="auto" w:fill="FFFFFF"/>
        </w:rPr>
        <w:t>.</w:t>
      </w:r>
    </w:p>
    <w:p w14:paraId="1B0675FB" w14:textId="2A0FE21D" w:rsidR="00A121E0" w:rsidRPr="004E2F16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 xml:space="preserve">Комментарий: </w:t>
      </w:r>
      <w:r w:rsidR="004F36FF">
        <w:rPr>
          <w:shd w:val="clear" w:color="auto" w:fill="FFFFFF"/>
        </w:rPr>
        <w:t>у</w:t>
      </w:r>
      <w:r w:rsidRPr="004E2F16">
        <w:rPr>
          <w:shd w:val="clear" w:color="auto" w:fill="FFFFFF"/>
        </w:rPr>
        <w:t>жа от гадюк принято отличать по характерным ж</w:t>
      </w:r>
      <w:r w:rsidR="004F36FF">
        <w:rPr>
          <w:shd w:val="clear" w:color="auto" w:fill="FFFFFF"/>
        </w:rPr>
        <w:t>ё</w:t>
      </w:r>
      <w:r w:rsidRPr="004E2F16">
        <w:rPr>
          <w:shd w:val="clear" w:color="auto" w:fill="FFFFFF"/>
        </w:rPr>
        <w:t>лтым пятнам на задней части головы.</w:t>
      </w:r>
    </w:p>
    <w:p w14:paraId="61E8ED88" w14:textId="77777777" w:rsidR="00A121E0" w:rsidRDefault="00A121E0" w:rsidP="00A121E0">
      <w:pPr>
        <w:pStyle w:val="a7"/>
      </w:pPr>
      <w:r w:rsidRPr="004E2F16">
        <w:t xml:space="preserve">Источники: </w:t>
      </w:r>
    </w:p>
    <w:p w14:paraId="3FED61F5" w14:textId="7AEA6F6D" w:rsidR="00A121E0" w:rsidRPr="00253C60" w:rsidRDefault="00A121E0" w:rsidP="00A121E0">
      <w:pPr>
        <w:pStyle w:val="a9"/>
        <w:rPr>
          <w:u w:val="single"/>
        </w:rPr>
      </w:pPr>
      <w:r>
        <w:t xml:space="preserve">1. </w:t>
      </w:r>
      <w:r w:rsidRPr="00253C60">
        <w:t xml:space="preserve">Бабаев А. </w:t>
      </w:r>
      <w:r>
        <w:t>П</w:t>
      </w:r>
      <w:r w:rsidRPr="00253C60">
        <w:t xml:space="preserve">устыня как она есть </w:t>
      </w:r>
      <w:r w:rsidR="004F36FF">
        <w:t xml:space="preserve">– </w:t>
      </w:r>
      <w:r w:rsidRPr="00253C60">
        <w:t>М.</w:t>
      </w:r>
      <w:r w:rsidR="004F36FF">
        <w:t>:</w:t>
      </w:r>
      <w:r w:rsidRPr="00253C60">
        <w:t xml:space="preserve"> Молодая Гвардия</w:t>
      </w:r>
      <w:r w:rsidR="004F36FF">
        <w:t>,</w:t>
      </w:r>
      <w:r w:rsidRPr="00253C60">
        <w:t xml:space="preserve"> 1983. </w:t>
      </w:r>
      <w:r w:rsidR="004F36FF">
        <w:t xml:space="preserve">– </w:t>
      </w:r>
      <w:r w:rsidRPr="00253C60">
        <w:t>С. 18.</w:t>
      </w:r>
    </w:p>
    <w:p w14:paraId="10D3CEE5" w14:textId="16BEC29B" w:rsidR="00A121E0" w:rsidRPr="004F36FF" w:rsidRDefault="00A121E0" w:rsidP="004F36FF">
      <w:pPr>
        <w:pStyle w:val="a9"/>
      </w:pPr>
      <w:r w:rsidRPr="004F36FF">
        <w:t xml:space="preserve">2. </w:t>
      </w:r>
      <w:hyperlink r:id="rId25" w:history="1">
        <w:r w:rsidRPr="004F36FF">
          <w:rPr>
            <w:rStyle w:val="a5"/>
          </w:rPr>
          <w:t>https://www.vpoxod.ru/page/nature/uzh-obyknovennyj_info</w:t>
        </w:r>
      </w:hyperlink>
    </w:p>
    <w:p w14:paraId="28B4E755" w14:textId="2F3C8023" w:rsidR="00A121E0" w:rsidRPr="004E2F16" w:rsidRDefault="00A121E0" w:rsidP="004F36FF">
      <w:pPr>
        <w:pStyle w:val="a7"/>
        <w:rPr>
          <w:shd w:val="clear" w:color="auto" w:fill="FFFFFF"/>
        </w:rPr>
      </w:pPr>
      <w:bookmarkStart w:id="1" w:name="_Hlk176701643"/>
      <w:r>
        <w:rPr>
          <w:shd w:val="clear" w:color="auto" w:fill="FFFFFF"/>
        </w:rPr>
        <w:t>Автор: Дмитрий Китаев (</w:t>
      </w:r>
      <w:r w:rsidRPr="004E2F16">
        <w:rPr>
          <w:shd w:val="clear" w:color="auto" w:fill="FFFFFF"/>
        </w:rPr>
        <w:t>Киров)</w:t>
      </w:r>
    </w:p>
    <w:bookmarkEnd w:id="1"/>
    <w:p w14:paraId="3F1B6DF0" w14:textId="3F0C91A9" w:rsidR="00A121E0" w:rsidRPr="004E2F16" w:rsidRDefault="00A121E0" w:rsidP="008B7F57">
      <w:pPr>
        <w:pStyle w:val="a"/>
      </w:pPr>
      <w:r w:rsidRPr="004E2F16">
        <w:lastRenderedPageBreak/>
        <w:t xml:space="preserve">Алексей Иванов пишет, что вместе с Ордой исчезла и сама Русь. Далее он упоминает </w:t>
      </w:r>
      <w:r>
        <w:t>известную пару</w:t>
      </w:r>
      <w:r w:rsidRPr="004E2F16">
        <w:t>. Н</w:t>
      </w:r>
      <w:r>
        <w:t>азовите русское имя из этой пары</w:t>
      </w:r>
      <w:r w:rsidR="004F36FF">
        <w:t>.</w:t>
      </w:r>
    </w:p>
    <w:p w14:paraId="1A5563A9" w14:textId="603CDD27" w:rsidR="00A121E0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>Ответ: Пересвет</w:t>
      </w:r>
      <w:r w:rsidR="004F36FF">
        <w:rPr>
          <w:shd w:val="clear" w:color="auto" w:fill="FFFFFF"/>
        </w:rPr>
        <w:t>.</w:t>
      </w:r>
    </w:p>
    <w:p w14:paraId="58DD0B35" w14:textId="3ABD391F" w:rsidR="00A121E0" w:rsidRPr="004E2F16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 xml:space="preserve">Комментарий: </w:t>
      </w:r>
      <w:r w:rsidR="004F36FF">
        <w:rPr>
          <w:shd w:val="clear" w:color="auto" w:fill="FFFFFF"/>
        </w:rPr>
        <w:t>е</w:t>
      </w:r>
      <w:r w:rsidRPr="004E2F16">
        <w:rPr>
          <w:shd w:val="clear" w:color="auto" w:fill="FFFFFF"/>
        </w:rPr>
        <w:t>щё во времена ордынского ига начинало формироваться Московское государство, а</w:t>
      </w:r>
      <w:r w:rsidR="004F36FF">
        <w:rPr>
          <w:shd w:val="clear" w:color="auto" w:fill="FFFFFF"/>
        </w:rPr>
        <w:t> </w:t>
      </w:r>
      <w:r w:rsidRPr="004E2F16">
        <w:rPr>
          <w:shd w:val="clear" w:color="auto" w:fill="FFFFFF"/>
        </w:rPr>
        <w:t xml:space="preserve">когда зависимость от Орды была ликвидирована, оно </w:t>
      </w:r>
      <w:r>
        <w:rPr>
          <w:shd w:val="clear" w:color="auto" w:fill="FFFFFF"/>
        </w:rPr>
        <w:t xml:space="preserve">окончательно </w:t>
      </w:r>
      <w:r w:rsidRPr="004E2F16">
        <w:rPr>
          <w:shd w:val="clear" w:color="auto" w:fill="FFFFFF"/>
        </w:rPr>
        <w:t>стало самостоятельным. Согласно, легенде, Куликовской битве предшествовал поединок двух богатырей</w:t>
      </w:r>
      <w:r>
        <w:rPr>
          <w:shd w:val="clear" w:color="auto" w:fill="FFFFFF"/>
        </w:rPr>
        <w:t xml:space="preserve"> – Пересвета и Челубея,</w:t>
      </w:r>
      <w:r w:rsidRPr="004E2F16">
        <w:rPr>
          <w:shd w:val="clear" w:color="auto" w:fill="FFFFFF"/>
        </w:rPr>
        <w:t xml:space="preserve"> которые пронзили друг друга копьями и пали замертво.</w:t>
      </w:r>
    </w:p>
    <w:p w14:paraId="3303CEAA" w14:textId="77777777" w:rsidR="00A121E0" w:rsidRPr="004F36FF" w:rsidRDefault="00A121E0" w:rsidP="004F36FF">
      <w:pPr>
        <w:pStyle w:val="a7"/>
      </w:pPr>
      <w:r w:rsidRPr="004F36FF">
        <w:t xml:space="preserve">Источник: </w:t>
      </w:r>
      <w:hyperlink r:id="rId26" w:history="1">
        <w:r w:rsidRPr="004F36FF">
          <w:rPr>
            <w:rStyle w:val="a5"/>
          </w:rPr>
          <w:t>https://snob.ru/society/skazka-nuzhna-byla-kak-kompensaciya-otryvok-iz-knigi-alekseya-ivanova-ob-urale/</w:t>
        </w:r>
      </w:hyperlink>
      <w:r w:rsidRPr="004F36FF">
        <w:t xml:space="preserve"> </w:t>
      </w:r>
    </w:p>
    <w:p w14:paraId="341C2481" w14:textId="08454065" w:rsidR="00A121E0" w:rsidRPr="004E2F16" w:rsidRDefault="00A121E0" w:rsidP="00A121E0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Автор: Дмитрий Китаев (</w:t>
      </w:r>
      <w:r w:rsidRPr="004E2F16">
        <w:rPr>
          <w:shd w:val="clear" w:color="auto" w:fill="FFFFFF"/>
        </w:rPr>
        <w:t>Киров)</w:t>
      </w:r>
    </w:p>
    <w:p w14:paraId="36B12D0D" w14:textId="0153DB08" w:rsidR="00A121E0" w:rsidRDefault="00A121E0" w:rsidP="008B7F57">
      <w:pPr>
        <w:pStyle w:val="a"/>
      </w:pPr>
      <w:r w:rsidRPr="004E2F16">
        <w:t xml:space="preserve"> </w:t>
      </w:r>
      <w:r>
        <w:t xml:space="preserve">На </w:t>
      </w:r>
      <w:r w:rsidRPr="004E2F16">
        <w:t xml:space="preserve">острове Святой Елены Наполеону приходилось самостоятельно </w:t>
      </w:r>
      <w:r>
        <w:t xml:space="preserve">заботиться </w:t>
      </w:r>
      <w:r w:rsidRPr="004E2F16">
        <w:t xml:space="preserve">о хлебе насущном. </w:t>
      </w:r>
      <w:r>
        <w:t>Рисунок, посвящённый его нелёгкому быту</w:t>
      </w:r>
      <w:r w:rsidR="004F36FF">
        <w:t>,</w:t>
      </w:r>
      <w:r>
        <w:t xml:space="preserve"> называется </w:t>
      </w:r>
      <w:r w:rsidR="004F36FF">
        <w:t>«</w:t>
      </w:r>
      <w:r w:rsidRPr="004E2F16">
        <w:t>Наполеон, идущий за ИКСОМ</w:t>
      </w:r>
      <w:r w:rsidR="004F36FF">
        <w:t>»</w:t>
      </w:r>
      <w:r w:rsidRPr="004E2F16">
        <w:t xml:space="preserve">. </w:t>
      </w:r>
      <w:r>
        <w:t>В одном произведении герой</w:t>
      </w:r>
      <w:r w:rsidRPr="004E2F16">
        <w:t xml:space="preserve"> бросил ИКС</w:t>
      </w:r>
      <w:r w:rsidR="004F36FF">
        <w:t>,</w:t>
      </w:r>
      <w:r w:rsidRPr="004E2F16">
        <w:t xml:space="preserve"> чтобы бороздить море. Назовите ИКС коротким словом</w:t>
      </w:r>
      <w:r w:rsidR="004F36FF">
        <w:t>.</w:t>
      </w:r>
    </w:p>
    <w:p w14:paraId="461A0A70" w14:textId="7F744065" w:rsidR="00A121E0" w:rsidRPr="004E2F16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 xml:space="preserve">Ответ: </w:t>
      </w:r>
      <w:r w:rsidR="004F36FF">
        <w:rPr>
          <w:shd w:val="clear" w:color="auto" w:fill="FFFFFF"/>
        </w:rPr>
        <w:t>п</w:t>
      </w:r>
      <w:r w:rsidRPr="004E2F16">
        <w:rPr>
          <w:shd w:val="clear" w:color="auto" w:fill="FFFFFF"/>
        </w:rPr>
        <w:t>луг</w:t>
      </w:r>
      <w:r w:rsidR="004F36FF">
        <w:rPr>
          <w:shd w:val="clear" w:color="auto" w:fill="FFFFFF"/>
        </w:rPr>
        <w:t>.</w:t>
      </w:r>
    </w:p>
    <w:p w14:paraId="700F45CC" w14:textId="44AE83B0" w:rsidR="00A121E0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 xml:space="preserve">Комментарий: </w:t>
      </w:r>
      <w:r w:rsidR="004F36FF">
        <w:rPr>
          <w:shd w:val="clear" w:color="auto" w:fill="FFFFFF"/>
        </w:rPr>
        <w:t>с</w:t>
      </w:r>
      <w:r>
        <w:rPr>
          <w:shd w:val="clear" w:color="auto" w:fill="FFFFFF"/>
        </w:rPr>
        <w:t>лово «бороздить» отсылает к сельскохозяйственной тематике.</w:t>
      </w:r>
    </w:p>
    <w:p w14:paraId="14F59E85" w14:textId="07BC5432" w:rsidR="00A121E0" w:rsidRDefault="00A121E0" w:rsidP="00A121E0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 xml:space="preserve">Источники: 1. Дайо А. Неизвестный Наполеон. Эпопея о величии и трагедии </w:t>
      </w:r>
      <w:r w:rsidR="004F36FF">
        <w:rPr>
          <w:shd w:val="clear" w:color="auto" w:fill="FFFFFF"/>
        </w:rPr>
        <w:t xml:space="preserve">– </w:t>
      </w:r>
      <w:r>
        <w:rPr>
          <w:shd w:val="clear" w:color="auto" w:fill="FFFFFF"/>
        </w:rPr>
        <w:t>М.: АСТ</w:t>
      </w:r>
      <w:r w:rsidR="004F36FF">
        <w:rPr>
          <w:shd w:val="clear" w:color="auto" w:fill="FFFFFF"/>
        </w:rPr>
        <w:t>,</w:t>
      </w:r>
      <w:r>
        <w:rPr>
          <w:shd w:val="clear" w:color="auto" w:fill="FFFFFF"/>
        </w:rPr>
        <w:t xml:space="preserve"> 2024. </w:t>
      </w:r>
      <w:r w:rsidR="004F36FF"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С. 273. </w:t>
      </w:r>
      <w:r w:rsidR="004F36FF">
        <w:rPr>
          <w:shd w:val="clear" w:color="auto" w:fill="FFFFFF"/>
        </w:rPr>
        <w:t xml:space="preserve">// </w:t>
      </w:r>
      <w:hyperlink r:id="rId27" w:history="1">
        <w:r w:rsidR="004F36FF" w:rsidRPr="00835190">
          <w:rPr>
            <w:rStyle w:val="a5"/>
            <w:szCs w:val="24"/>
            <w:shd w:val="clear" w:color="auto" w:fill="FFFFFF"/>
          </w:rPr>
          <w:t>https://www.labirint.ru/books/983114/</w:t>
        </w:r>
      </w:hyperlink>
      <w:r>
        <w:rPr>
          <w:shd w:val="clear" w:color="auto" w:fill="FFFFFF"/>
        </w:rPr>
        <w:t xml:space="preserve"> </w:t>
      </w:r>
    </w:p>
    <w:p w14:paraId="2DCF0E16" w14:textId="47F0A3EF" w:rsidR="00A121E0" w:rsidRDefault="00A121E0" w:rsidP="00A121E0">
      <w:pPr>
        <w:pStyle w:val="a9"/>
        <w:rPr>
          <w:szCs w:val="24"/>
          <w:shd w:val="clear" w:color="auto" w:fill="FFFFFF"/>
        </w:rPr>
      </w:pPr>
      <w:r w:rsidRPr="00675151">
        <w:rPr>
          <w:szCs w:val="24"/>
        </w:rPr>
        <w:t>2.</w:t>
      </w:r>
      <w:r>
        <w:t xml:space="preserve"> </w:t>
      </w:r>
      <w:hyperlink r:id="rId28" w:history="1">
        <w:r w:rsidRPr="000717C6">
          <w:rPr>
            <w:rStyle w:val="a5"/>
            <w:szCs w:val="24"/>
            <w:shd w:val="clear" w:color="auto" w:fill="FFFFFF"/>
          </w:rPr>
          <w:t>http://ino-lit.ru/lit/text/2548/67800/Scott/pirat-glava-XXXV.htm</w:t>
        </w:r>
      </w:hyperlink>
    </w:p>
    <w:p w14:paraId="7B5C3D8D" w14:textId="77777777" w:rsidR="00A121E0" w:rsidRPr="004E2F16" w:rsidRDefault="00A121E0" w:rsidP="00A121E0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Автор: Дмитрий Китаев (</w:t>
      </w:r>
      <w:r w:rsidRPr="004E2F16">
        <w:rPr>
          <w:shd w:val="clear" w:color="auto" w:fill="FFFFFF"/>
        </w:rPr>
        <w:t xml:space="preserve">Киров) </w:t>
      </w:r>
    </w:p>
    <w:p w14:paraId="1CB24914" w14:textId="75CDD3E0" w:rsidR="00A121E0" w:rsidRPr="004E2F16" w:rsidRDefault="00A121E0" w:rsidP="008B7F57">
      <w:pPr>
        <w:pStyle w:val="a"/>
      </w:pPr>
      <w:r w:rsidRPr="004E2F16">
        <w:t>Леонид Савельев отмечает, что в мезозойскую эру земноводные, пресмыкающиеся и млекопитающие представляли собой ПЕРВОЕ, ВТОРОЕ и ТРЕТЬЕ жизни на Земле. Что мы заменили на ПЕРВОЕ, ВТОРОЕ и ТРЕТЬЕ</w:t>
      </w:r>
      <w:r w:rsidR="004F36FF">
        <w:t>?</w:t>
      </w:r>
    </w:p>
    <w:p w14:paraId="7EAA4BAB" w14:textId="1599AAE7" w:rsidR="00A121E0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 xml:space="preserve">Ответ: </w:t>
      </w:r>
      <w:r w:rsidR="004F36FF">
        <w:rPr>
          <w:shd w:val="clear" w:color="auto" w:fill="FFFFFF"/>
        </w:rPr>
        <w:t>п</w:t>
      </w:r>
      <w:r w:rsidRPr="004E2F16">
        <w:rPr>
          <w:shd w:val="clear" w:color="auto" w:fill="FFFFFF"/>
        </w:rPr>
        <w:t>рошлое, настоящее, будущее</w:t>
      </w:r>
      <w:r w:rsidR="004F36FF">
        <w:rPr>
          <w:shd w:val="clear" w:color="auto" w:fill="FFFFFF"/>
        </w:rPr>
        <w:t>.</w:t>
      </w:r>
    </w:p>
    <w:p w14:paraId="6625E34B" w14:textId="4D9B825C" w:rsidR="00A121E0" w:rsidRPr="004E2F16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 xml:space="preserve">Комментарий: </w:t>
      </w:r>
      <w:r w:rsidR="004F36FF">
        <w:rPr>
          <w:shd w:val="clear" w:color="auto" w:fill="FFFFFF"/>
        </w:rPr>
        <w:t>в</w:t>
      </w:r>
      <w:r w:rsidRPr="004E2F16">
        <w:rPr>
          <w:shd w:val="clear" w:color="auto" w:fill="FFFFFF"/>
        </w:rPr>
        <w:t xml:space="preserve">ремя господства земноводных безвозвратно прошло: уже в триасовом, самом первом периоде </w:t>
      </w:r>
      <w:r>
        <w:rPr>
          <w:shd w:val="clear" w:color="auto" w:fill="FFFFFF"/>
        </w:rPr>
        <w:t xml:space="preserve">мезозойской </w:t>
      </w:r>
      <w:r w:rsidRPr="004E2F16">
        <w:rPr>
          <w:shd w:val="clear" w:color="auto" w:fill="FFFFFF"/>
        </w:rPr>
        <w:t xml:space="preserve">эры, вымерли все крупные земноводные. Настоящими бесспорными властелинами Земли были в мезозойскую эру пресмыкающиеся. Будущее </w:t>
      </w:r>
      <w:r w:rsidR="004F36FF">
        <w:rPr>
          <w:shd w:val="clear" w:color="auto" w:fill="FFFFFF"/>
        </w:rPr>
        <w:t>–</w:t>
      </w:r>
      <w:r w:rsidRPr="004E2F16">
        <w:rPr>
          <w:shd w:val="clear" w:color="auto" w:fill="FFFFFF"/>
        </w:rPr>
        <w:t xml:space="preserve"> и, надо сказать, еще дал</w:t>
      </w:r>
      <w:r w:rsidR="004F36FF">
        <w:rPr>
          <w:shd w:val="clear" w:color="auto" w:fill="FFFFFF"/>
        </w:rPr>
        <w:t>ё</w:t>
      </w:r>
      <w:r w:rsidRPr="004E2F16">
        <w:rPr>
          <w:shd w:val="clear" w:color="auto" w:fill="FFFFFF"/>
        </w:rPr>
        <w:t xml:space="preserve">кое будущее </w:t>
      </w:r>
      <w:r w:rsidR="004F36FF">
        <w:rPr>
          <w:shd w:val="clear" w:color="auto" w:fill="FFFFFF"/>
        </w:rPr>
        <w:t>–</w:t>
      </w:r>
      <w:r w:rsidRPr="004E2F16">
        <w:rPr>
          <w:shd w:val="clear" w:color="auto" w:fill="FFFFFF"/>
        </w:rPr>
        <w:t xml:space="preserve"> представляли млекопитающие</w:t>
      </w:r>
      <w:r w:rsidR="004F36FF">
        <w:rPr>
          <w:shd w:val="clear" w:color="auto" w:fill="FFFFFF"/>
        </w:rPr>
        <w:t>.</w:t>
      </w:r>
    </w:p>
    <w:p w14:paraId="568D9DF8" w14:textId="4116852C" w:rsidR="00A121E0" w:rsidRPr="004F36FF" w:rsidRDefault="00A121E0" w:rsidP="004F36FF">
      <w:pPr>
        <w:pStyle w:val="a7"/>
      </w:pPr>
      <w:r w:rsidRPr="004F36FF">
        <w:t>Источник: Савельев Л. Следы на камне</w:t>
      </w:r>
      <w:r w:rsidR="004F36FF">
        <w:t>–</w:t>
      </w:r>
      <w:r w:rsidRPr="004F36FF">
        <w:t xml:space="preserve"> М</w:t>
      </w:r>
      <w:r w:rsidR="004F36FF">
        <w:t>.:</w:t>
      </w:r>
      <w:r w:rsidRPr="004F36FF">
        <w:t xml:space="preserve"> Детгиз</w:t>
      </w:r>
      <w:r w:rsidR="004F36FF">
        <w:t>,</w:t>
      </w:r>
      <w:r w:rsidRPr="004F36FF">
        <w:t xml:space="preserve"> 1946. </w:t>
      </w:r>
      <w:r w:rsidR="004F36FF">
        <w:t xml:space="preserve">– </w:t>
      </w:r>
      <w:r w:rsidRPr="004F36FF">
        <w:t xml:space="preserve">С. 118-119. </w:t>
      </w:r>
      <w:r w:rsidR="004F36FF">
        <w:t xml:space="preserve">// </w:t>
      </w:r>
      <w:hyperlink r:id="rId29" w:history="1">
        <w:r w:rsidR="004F36FF" w:rsidRPr="00835190">
          <w:rPr>
            <w:rStyle w:val="a5"/>
          </w:rPr>
          <w:t>https://litlife.club/books/229624/read?page=28</w:t>
        </w:r>
      </w:hyperlink>
    </w:p>
    <w:p w14:paraId="11F21840" w14:textId="37AB6AA2" w:rsidR="00A121E0" w:rsidRPr="004E2F16" w:rsidRDefault="00A121E0" w:rsidP="00A121E0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Автор: Дмитрий Китаев (</w:t>
      </w:r>
      <w:r w:rsidRPr="004E2F16">
        <w:rPr>
          <w:shd w:val="clear" w:color="auto" w:fill="FFFFFF"/>
        </w:rPr>
        <w:t>Киров)</w:t>
      </w:r>
    </w:p>
    <w:p w14:paraId="0F990AF9" w14:textId="0A2E241D" w:rsidR="00A121E0" w:rsidRPr="004E2F16" w:rsidRDefault="00A121E0" w:rsidP="008B7F57">
      <w:pPr>
        <w:pStyle w:val="a"/>
      </w:pPr>
      <w:r w:rsidRPr="004E2F16">
        <w:t>Забавно</w:t>
      </w:r>
      <w:r w:rsidR="004F36FF">
        <w:t>,</w:t>
      </w:r>
      <w:r w:rsidRPr="004E2F16">
        <w:t xml:space="preserve"> что искусственное дерево в одном из музеев Нижнего Новгорода сделано из НЕЁ. По</w:t>
      </w:r>
      <w:r w:rsidR="004F36FF">
        <w:t> </w:t>
      </w:r>
      <w:r w:rsidRPr="004E2F16">
        <w:t xml:space="preserve">словам экскурсовода, на создание экспоната ушло </w:t>
      </w:r>
      <w:r w:rsidR="004F36FF">
        <w:t>два с половиной</w:t>
      </w:r>
      <w:r w:rsidRPr="004E2F16">
        <w:t xml:space="preserve"> километра. Ответьте двумя словами</w:t>
      </w:r>
      <w:r w:rsidR="004F36FF">
        <w:t>:</w:t>
      </w:r>
      <w:r w:rsidRPr="004E2F16">
        <w:t xml:space="preserve"> чего именно?</w:t>
      </w:r>
    </w:p>
    <w:p w14:paraId="7D469D03" w14:textId="4E9E5425" w:rsidR="00A121E0" w:rsidRPr="004E2F16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 xml:space="preserve">Ответ: </w:t>
      </w:r>
      <w:r w:rsidR="004F36FF">
        <w:rPr>
          <w:shd w:val="clear" w:color="auto" w:fill="FFFFFF"/>
        </w:rPr>
        <w:t>т</w:t>
      </w:r>
      <w:r w:rsidRPr="004E2F16">
        <w:rPr>
          <w:shd w:val="clear" w:color="auto" w:fill="FFFFFF"/>
        </w:rPr>
        <w:t>уалетная бумага</w:t>
      </w:r>
      <w:r w:rsidR="004F36FF">
        <w:rPr>
          <w:shd w:val="clear" w:color="auto" w:fill="FFFFFF"/>
        </w:rPr>
        <w:t>.</w:t>
      </w:r>
    </w:p>
    <w:p w14:paraId="190282E3" w14:textId="646A0BA1" w:rsidR="00A121E0" w:rsidRDefault="00A121E0" w:rsidP="00A121E0">
      <w:pPr>
        <w:pStyle w:val="a7"/>
        <w:rPr>
          <w:shd w:val="clear" w:color="auto" w:fill="FFFFFF"/>
        </w:rPr>
      </w:pPr>
      <w:r w:rsidRPr="004E2F16">
        <w:rPr>
          <w:shd w:val="clear" w:color="auto" w:fill="FFFFFF"/>
        </w:rPr>
        <w:t xml:space="preserve">Комментарий: </w:t>
      </w:r>
      <w:r w:rsidR="004F36FF">
        <w:rPr>
          <w:shd w:val="clear" w:color="auto" w:fill="FFFFFF"/>
        </w:rPr>
        <w:t>з</w:t>
      </w:r>
      <w:r w:rsidRPr="004E2F16">
        <w:rPr>
          <w:shd w:val="clear" w:color="auto" w:fill="FFFFFF"/>
        </w:rPr>
        <w:t xml:space="preserve">абавность факта в том, что обычно бумагу делают из дерева, а не наоборот. Проще всего измерить длину именно у туалетной бумаги. </w:t>
      </w:r>
      <w:r>
        <w:rPr>
          <w:shd w:val="clear" w:color="auto" w:fill="FFFFFF"/>
        </w:rPr>
        <w:t>После вопроса о туалетной бумаге самое время сделать перерыв.</w:t>
      </w:r>
    </w:p>
    <w:p w14:paraId="10640F9E" w14:textId="356A2FBF" w:rsidR="00A121E0" w:rsidRDefault="00A121E0" w:rsidP="00A121E0">
      <w:pPr>
        <w:pStyle w:val="a7"/>
        <w:rPr>
          <w:szCs w:val="24"/>
          <w:shd w:val="clear" w:color="auto" w:fill="FFFFFF"/>
        </w:rPr>
      </w:pPr>
      <w:r w:rsidRPr="004E2F16">
        <w:rPr>
          <w:szCs w:val="24"/>
          <w:shd w:val="clear" w:color="auto" w:fill="FFFFFF"/>
        </w:rPr>
        <w:t xml:space="preserve">Источник: </w:t>
      </w:r>
      <w:hyperlink r:id="rId30" w:history="1">
        <w:r w:rsidR="004F36FF" w:rsidRPr="00835190">
          <w:rPr>
            <w:rStyle w:val="a5"/>
            <w:szCs w:val="24"/>
            <w:shd w:val="clear" w:color="auto" w:fill="FFFFFF"/>
          </w:rPr>
          <w:t>https://dzen.ru/a/ZtyfLJOYkzjxyEmC</w:t>
        </w:r>
      </w:hyperlink>
    </w:p>
    <w:p w14:paraId="4F30C757" w14:textId="15D056B9" w:rsidR="00A121E0" w:rsidRPr="00A121E0" w:rsidRDefault="00A121E0" w:rsidP="00A121E0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Автор: Дмитрий Китаев (</w:t>
      </w:r>
      <w:r w:rsidRPr="004E2F16">
        <w:rPr>
          <w:shd w:val="clear" w:color="auto" w:fill="FFFFFF"/>
        </w:rPr>
        <w:t>Киров)</w:t>
      </w:r>
    </w:p>
    <w:sectPr w:rsidR="00A121E0" w:rsidRPr="00A121E0" w:rsidSect="003A76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2F1E"/>
    <w:multiLevelType w:val="hybridMultilevel"/>
    <w:tmpl w:val="214E2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F8A"/>
    <w:multiLevelType w:val="hybridMultilevel"/>
    <w:tmpl w:val="D79C37D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97EA1"/>
    <w:multiLevelType w:val="hybridMultilevel"/>
    <w:tmpl w:val="6F523AE2"/>
    <w:lvl w:ilvl="0" w:tplc="0419000F">
      <w:start w:val="1"/>
      <w:numFmt w:val="decimal"/>
      <w:lvlText w:val="%1."/>
      <w:lvlJc w:val="left"/>
      <w:pPr>
        <w:ind w:left="4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3" w15:restartNumberingAfterBreak="0">
    <w:nsid w:val="0A48129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 w15:restartNumberingAfterBreak="0">
    <w:nsid w:val="0C622C6D"/>
    <w:multiLevelType w:val="multilevel"/>
    <w:tmpl w:val="40A67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6085F4F"/>
    <w:multiLevelType w:val="hybridMultilevel"/>
    <w:tmpl w:val="30EA10D4"/>
    <w:lvl w:ilvl="0" w:tplc="78420B06">
      <w:start w:val="2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6" w15:restartNumberingAfterBreak="0">
    <w:nsid w:val="16CA7243"/>
    <w:multiLevelType w:val="multilevel"/>
    <w:tmpl w:val="887C8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5837"/>
    <w:multiLevelType w:val="multilevel"/>
    <w:tmpl w:val="F8882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06525"/>
    <w:multiLevelType w:val="hybridMultilevel"/>
    <w:tmpl w:val="3D98677E"/>
    <w:lvl w:ilvl="0" w:tplc="D55CDD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42E64"/>
    <w:multiLevelType w:val="hybridMultilevel"/>
    <w:tmpl w:val="7228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44252"/>
    <w:multiLevelType w:val="hybridMultilevel"/>
    <w:tmpl w:val="BBAAE0E6"/>
    <w:lvl w:ilvl="0" w:tplc="6DA031FC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1021EA"/>
    <w:multiLevelType w:val="hybridMultilevel"/>
    <w:tmpl w:val="CB7C0B1C"/>
    <w:lvl w:ilvl="0" w:tplc="99FE1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05ADA"/>
    <w:multiLevelType w:val="multilevel"/>
    <w:tmpl w:val="CDE8DBF8"/>
    <w:lvl w:ilvl="0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99033EF"/>
    <w:multiLevelType w:val="hybridMultilevel"/>
    <w:tmpl w:val="42B44030"/>
    <w:lvl w:ilvl="0" w:tplc="3A02B42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FB39D0"/>
    <w:multiLevelType w:val="multilevel"/>
    <w:tmpl w:val="56BE2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BE110C4"/>
    <w:multiLevelType w:val="hybridMultilevel"/>
    <w:tmpl w:val="99B892BE"/>
    <w:lvl w:ilvl="0" w:tplc="067AB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3C0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7" w15:restartNumberingAfterBreak="0">
    <w:nsid w:val="38B530C2"/>
    <w:multiLevelType w:val="multilevel"/>
    <w:tmpl w:val="59683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A43E44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8019A4"/>
    <w:multiLevelType w:val="hybridMultilevel"/>
    <w:tmpl w:val="AEAA1AE4"/>
    <w:lvl w:ilvl="0" w:tplc="AEDCB1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C3ED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1" w15:restartNumberingAfterBreak="0">
    <w:nsid w:val="445234F7"/>
    <w:multiLevelType w:val="hybridMultilevel"/>
    <w:tmpl w:val="59440EB6"/>
    <w:lvl w:ilvl="0" w:tplc="95F2E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852E9E"/>
    <w:multiLevelType w:val="hybridMultilevel"/>
    <w:tmpl w:val="FC5263C8"/>
    <w:lvl w:ilvl="0" w:tplc="7840C03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7648DC"/>
    <w:multiLevelType w:val="hybridMultilevel"/>
    <w:tmpl w:val="565C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A3173"/>
    <w:multiLevelType w:val="hybridMultilevel"/>
    <w:tmpl w:val="45A671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91373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F9D766F"/>
    <w:multiLevelType w:val="hybridMultilevel"/>
    <w:tmpl w:val="E46EFEC4"/>
    <w:lvl w:ilvl="0" w:tplc="510CA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186717"/>
    <w:multiLevelType w:val="multilevel"/>
    <w:tmpl w:val="5CBE53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2EB5919"/>
    <w:multiLevelType w:val="hybridMultilevel"/>
    <w:tmpl w:val="7962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B4840"/>
    <w:multiLevelType w:val="multilevel"/>
    <w:tmpl w:val="B3F67876"/>
    <w:lvl w:ilvl="0">
      <w:start w:val="1"/>
      <w:numFmt w:val="decimal"/>
      <w:pStyle w:val="a0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B493F40"/>
    <w:multiLevelType w:val="hybridMultilevel"/>
    <w:tmpl w:val="FA4C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01319"/>
    <w:multiLevelType w:val="hybridMultilevel"/>
    <w:tmpl w:val="D9AE6452"/>
    <w:lvl w:ilvl="0" w:tplc="D452D52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CF60C18"/>
    <w:multiLevelType w:val="multilevel"/>
    <w:tmpl w:val="37CA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17DB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 w15:restartNumberingAfterBreak="0">
    <w:nsid w:val="700138C8"/>
    <w:multiLevelType w:val="hybridMultilevel"/>
    <w:tmpl w:val="F1E2027A"/>
    <w:lvl w:ilvl="0" w:tplc="5F3E5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3964FE"/>
    <w:multiLevelType w:val="multilevel"/>
    <w:tmpl w:val="6352BD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45416A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7" w15:restartNumberingAfterBreak="0">
    <w:nsid w:val="7660200C"/>
    <w:multiLevelType w:val="hybridMultilevel"/>
    <w:tmpl w:val="7FA67C8C"/>
    <w:lvl w:ilvl="0" w:tplc="A0F0B7D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263D1C"/>
    <w:multiLevelType w:val="hybridMultilevel"/>
    <w:tmpl w:val="A698B86A"/>
    <w:lvl w:ilvl="0" w:tplc="1E4A79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9" w15:restartNumberingAfterBreak="0">
    <w:nsid w:val="7DEF13C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1787236957">
    <w:abstractNumId w:val="1"/>
  </w:num>
  <w:num w:numId="2" w16cid:durableId="1643998261">
    <w:abstractNumId w:val="13"/>
  </w:num>
  <w:num w:numId="3" w16cid:durableId="880897764">
    <w:abstractNumId w:val="2"/>
  </w:num>
  <w:num w:numId="4" w16cid:durableId="1113402196">
    <w:abstractNumId w:val="10"/>
  </w:num>
  <w:num w:numId="5" w16cid:durableId="718436708">
    <w:abstractNumId w:val="5"/>
  </w:num>
  <w:num w:numId="6" w16cid:durableId="659308063">
    <w:abstractNumId w:val="37"/>
  </w:num>
  <w:num w:numId="7" w16cid:durableId="1488278464">
    <w:abstractNumId w:val="22"/>
  </w:num>
  <w:num w:numId="8" w16cid:durableId="908885426">
    <w:abstractNumId w:val="19"/>
  </w:num>
  <w:num w:numId="9" w16cid:durableId="789053535">
    <w:abstractNumId w:val="24"/>
  </w:num>
  <w:num w:numId="10" w16cid:durableId="177231862">
    <w:abstractNumId w:val="0"/>
  </w:num>
  <w:num w:numId="11" w16cid:durableId="482232500">
    <w:abstractNumId w:val="12"/>
  </w:num>
  <w:num w:numId="12" w16cid:durableId="1207790662">
    <w:abstractNumId w:val="29"/>
  </w:num>
  <w:num w:numId="13" w16cid:durableId="1684819637">
    <w:abstractNumId w:val="38"/>
  </w:num>
  <w:num w:numId="14" w16cid:durableId="1534265581">
    <w:abstractNumId w:val="34"/>
  </w:num>
  <w:num w:numId="15" w16cid:durableId="1419524702">
    <w:abstractNumId w:val="21"/>
  </w:num>
  <w:num w:numId="16" w16cid:durableId="112601806">
    <w:abstractNumId w:val="36"/>
  </w:num>
  <w:num w:numId="17" w16cid:durableId="1603341113">
    <w:abstractNumId w:val="17"/>
  </w:num>
  <w:num w:numId="18" w16cid:durableId="1128279229">
    <w:abstractNumId w:val="22"/>
  </w:num>
  <w:num w:numId="19" w16cid:durableId="1851068397">
    <w:abstractNumId w:val="18"/>
  </w:num>
  <w:num w:numId="20" w16cid:durableId="1265378419">
    <w:abstractNumId w:val="25"/>
  </w:num>
  <w:num w:numId="21" w16cid:durableId="605161879">
    <w:abstractNumId w:val="39"/>
  </w:num>
  <w:num w:numId="22" w16cid:durableId="1242178527">
    <w:abstractNumId w:val="16"/>
  </w:num>
  <w:num w:numId="23" w16cid:durableId="606502517">
    <w:abstractNumId w:val="3"/>
  </w:num>
  <w:num w:numId="24" w16cid:durableId="853769446">
    <w:abstractNumId w:val="20"/>
  </w:num>
  <w:num w:numId="25" w16cid:durableId="1343510390">
    <w:abstractNumId w:val="33"/>
  </w:num>
  <w:num w:numId="26" w16cid:durableId="512456172">
    <w:abstractNumId w:val="22"/>
  </w:num>
  <w:num w:numId="27" w16cid:durableId="287247648">
    <w:abstractNumId w:val="28"/>
  </w:num>
  <w:num w:numId="28" w16cid:durableId="1850288055">
    <w:abstractNumId w:val="9"/>
  </w:num>
  <w:num w:numId="29" w16cid:durableId="1661034759">
    <w:abstractNumId w:val="6"/>
  </w:num>
  <w:num w:numId="30" w16cid:durableId="1040592052">
    <w:abstractNumId w:val="7"/>
  </w:num>
  <w:num w:numId="31" w16cid:durableId="983315379">
    <w:abstractNumId w:val="32"/>
  </w:num>
  <w:num w:numId="32" w16cid:durableId="157356555">
    <w:abstractNumId w:val="15"/>
  </w:num>
  <w:num w:numId="33" w16cid:durableId="736364636">
    <w:abstractNumId w:val="27"/>
  </w:num>
  <w:num w:numId="34" w16cid:durableId="779684495">
    <w:abstractNumId w:val="14"/>
  </w:num>
  <w:num w:numId="35" w16cid:durableId="2002266574">
    <w:abstractNumId w:val="35"/>
  </w:num>
  <w:num w:numId="36" w16cid:durableId="571277641">
    <w:abstractNumId w:val="4"/>
  </w:num>
  <w:num w:numId="37" w16cid:durableId="775445403">
    <w:abstractNumId w:val="11"/>
  </w:num>
  <w:num w:numId="38" w16cid:durableId="775096252">
    <w:abstractNumId w:val="30"/>
  </w:num>
  <w:num w:numId="39" w16cid:durableId="631592873">
    <w:abstractNumId w:val="26"/>
  </w:num>
  <w:num w:numId="40" w16cid:durableId="512232454">
    <w:abstractNumId w:val="26"/>
    <w:lvlOverride w:ilvl="0">
      <w:startOverride w:val="1"/>
    </w:lvlOverride>
  </w:num>
  <w:num w:numId="41" w16cid:durableId="1631354015">
    <w:abstractNumId w:val="23"/>
  </w:num>
  <w:num w:numId="42" w16cid:durableId="293294311">
    <w:abstractNumId w:val="31"/>
  </w:num>
  <w:num w:numId="43" w16cid:durableId="1785927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E6"/>
    <w:rsid w:val="00006242"/>
    <w:rsid w:val="00007855"/>
    <w:rsid w:val="000078B9"/>
    <w:rsid w:val="00012778"/>
    <w:rsid w:val="00016EB2"/>
    <w:rsid w:val="000173E0"/>
    <w:rsid w:val="000241B2"/>
    <w:rsid w:val="000340DD"/>
    <w:rsid w:val="00034250"/>
    <w:rsid w:val="00041984"/>
    <w:rsid w:val="00044DAD"/>
    <w:rsid w:val="000525A9"/>
    <w:rsid w:val="00053B05"/>
    <w:rsid w:val="00064C57"/>
    <w:rsid w:val="0006568D"/>
    <w:rsid w:val="0006612B"/>
    <w:rsid w:val="000715D3"/>
    <w:rsid w:val="00080766"/>
    <w:rsid w:val="000918E0"/>
    <w:rsid w:val="00092FB4"/>
    <w:rsid w:val="000A0B21"/>
    <w:rsid w:val="000A6C55"/>
    <w:rsid w:val="000B132B"/>
    <w:rsid w:val="000B4CB9"/>
    <w:rsid w:val="000B58CD"/>
    <w:rsid w:val="000B6F8F"/>
    <w:rsid w:val="000C0AC2"/>
    <w:rsid w:val="000C2A45"/>
    <w:rsid w:val="000C467F"/>
    <w:rsid w:val="000C46C8"/>
    <w:rsid w:val="000D1B74"/>
    <w:rsid w:val="000D44E8"/>
    <w:rsid w:val="000E099B"/>
    <w:rsid w:val="000F1F04"/>
    <w:rsid w:val="000F6212"/>
    <w:rsid w:val="00110589"/>
    <w:rsid w:val="001162D9"/>
    <w:rsid w:val="00120B95"/>
    <w:rsid w:val="001240E1"/>
    <w:rsid w:val="0012732E"/>
    <w:rsid w:val="00134972"/>
    <w:rsid w:val="00134BF9"/>
    <w:rsid w:val="00140C74"/>
    <w:rsid w:val="00145218"/>
    <w:rsid w:val="00147B65"/>
    <w:rsid w:val="00154AD0"/>
    <w:rsid w:val="0016030C"/>
    <w:rsid w:val="001617B1"/>
    <w:rsid w:val="00162B40"/>
    <w:rsid w:val="00164213"/>
    <w:rsid w:val="00171CA9"/>
    <w:rsid w:val="00174C81"/>
    <w:rsid w:val="001756A4"/>
    <w:rsid w:val="001764E1"/>
    <w:rsid w:val="0018056F"/>
    <w:rsid w:val="00180F53"/>
    <w:rsid w:val="00190258"/>
    <w:rsid w:val="00192586"/>
    <w:rsid w:val="001A028E"/>
    <w:rsid w:val="001A6B81"/>
    <w:rsid w:val="001B3595"/>
    <w:rsid w:val="001B373A"/>
    <w:rsid w:val="001B767A"/>
    <w:rsid w:val="001C1E58"/>
    <w:rsid w:val="001C208E"/>
    <w:rsid w:val="001D643C"/>
    <w:rsid w:val="001E0558"/>
    <w:rsid w:val="001E51BD"/>
    <w:rsid w:val="00206F09"/>
    <w:rsid w:val="00207B44"/>
    <w:rsid w:val="002149F7"/>
    <w:rsid w:val="00220A10"/>
    <w:rsid w:val="0022119E"/>
    <w:rsid w:val="002248FA"/>
    <w:rsid w:val="0023308D"/>
    <w:rsid w:val="00233ED8"/>
    <w:rsid w:val="002352F5"/>
    <w:rsid w:val="002376A1"/>
    <w:rsid w:val="00240FFA"/>
    <w:rsid w:val="00245057"/>
    <w:rsid w:val="00246D31"/>
    <w:rsid w:val="00250E99"/>
    <w:rsid w:val="002516A3"/>
    <w:rsid w:val="00260FEC"/>
    <w:rsid w:val="00264FAF"/>
    <w:rsid w:val="002702D3"/>
    <w:rsid w:val="00272C93"/>
    <w:rsid w:val="00273FF1"/>
    <w:rsid w:val="00282D88"/>
    <w:rsid w:val="002843BC"/>
    <w:rsid w:val="002855C3"/>
    <w:rsid w:val="00290815"/>
    <w:rsid w:val="00296265"/>
    <w:rsid w:val="002A0CF1"/>
    <w:rsid w:val="002A24EF"/>
    <w:rsid w:val="002A2AE6"/>
    <w:rsid w:val="002A4758"/>
    <w:rsid w:val="002A6833"/>
    <w:rsid w:val="002C2962"/>
    <w:rsid w:val="002D4EE7"/>
    <w:rsid w:val="002F0A58"/>
    <w:rsid w:val="002F7D7A"/>
    <w:rsid w:val="003133B2"/>
    <w:rsid w:val="0031744C"/>
    <w:rsid w:val="00324F67"/>
    <w:rsid w:val="003405EB"/>
    <w:rsid w:val="0034586D"/>
    <w:rsid w:val="00346C0E"/>
    <w:rsid w:val="003631A0"/>
    <w:rsid w:val="00365410"/>
    <w:rsid w:val="00367EFB"/>
    <w:rsid w:val="00373B20"/>
    <w:rsid w:val="00375C29"/>
    <w:rsid w:val="003770EA"/>
    <w:rsid w:val="003772F8"/>
    <w:rsid w:val="00383D83"/>
    <w:rsid w:val="00385D00"/>
    <w:rsid w:val="0039279F"/>
    <w:rsid w:val="00393875"/>
    <w:rsid w:val="003971D4"/>
    <w:rsid w:val="00397A3B"/>
    <w:rsid w:val="00397F28"/>
    <w:rsid w:val="003A0EFF"/>
    <w:rsid w:val="003A1038"/>
    <w:rsid w:val="003A2320"/>
    <w:rsid w:val="003A76AC"/>
    <w:rsid w:val="003B533D"/>
    <w:rsid w:val="003C43CF"/>
    <w:rsid w:val="003C69E1"/>
    <w:rsid w:val="003D1435"/>
    <w:rsid w:val="003D65F6"/>
    <w:rsid w:val="003E3A64"/>
    <w:rsid w:val="003E71E0"/>
    <w:rsid w:val="003F0C37"/>
    <w:rsid w:val="003F21AB"/>
    <w:rsid w:val="00407612"/>
    <w:rsid w:val="0041076F"/>
    <w:rsid w:val="004135A2"/>
    <w:rsid w:val="00415413"/>
    <w:rsid w:val="00415A13"/>
    <w:rsid w:val="00416992"/>
    <w:rsid w:val="00427FD5"/>
    <w:rsid w:val="004328A9"/>
    <w:rsid w:val="00444B4A"/>
    <w:rsid w:val="00451725"/>
    <w:rsid w:val="00451C2D"/>
    <w:rsid w:val="0045423C"/>
    <w:rsid w:val="004559A8"/>
    <w:rsid w:val="004564CD"/>
    <w:rsid w:val="00466C9D"/>
    <w:rsid w:val="00482FC6"/>
    <w:rsid w:val="004834AB"/>
    <w:rsid w:val="00485F62"/>
    <w:rsid w:val="00487A15"/>
    <w:rsid w:val="0049580F"/>
    <w:rsid w:val="004A28FB"/>
    <w:rsid w:val="004A2F61"/>
    <w:rsid w:val="004A366F"/>
    <w:rsid w:val="004A57EA"/>
    <w:rsid w:val="004A6270"/>
    <w:rsid w:val="004A74AB"/>
    <w:rsid w:val="004B1758"/>
    <w:rsid w:val="004B5F37"/>
    <w:rsid w:val="004C51FB"/>
    <w:rsid w:val="004C5305"/>
    <w:rsid w:val="004C6186"/>
    <w:rsid w:val="004C725E"/>
    <w:rsid w:val="004D460B"/>
    <w:rsid w:val="004E053D"/>
    <w:rsid w:val="004E15C6"/>
    <w:rsid w:val="004E163D"/>
    <w:rsid w:val="004E2B80"/>
    <w:rsid w:val="004E7F46"/>
    <w:rsid w:val="004F36FF"/>
    <w:rsid w:val="004F64D8"/>
    <w:rsid w:val="005008A4"/>
    <w:rsid w:val="00502498"/>
    <w:rsid w:val="00503D7D"/>
    <w:rsid w:val="005062B7"/>
    <w:rsid w:val="00520D34"/>
    <w:rsid w:val="00523CBD"/>
    <w:rsid w:val="005373F2"/>
    <w:rsid w:val="0054295E"/>
    <w:rsid w:val="00547E22"/>
    <w:rsid w:val="00553980"/>
    <w:rsid w:val="00554502"/>
    <w:rsid w:val="00560B00"/>
    <w:rsid w:val="00560F72"/>
    <w:rsid w:val="00562DDA"/>
    <w:rsid w:val="00564FB7"/>
    <w:rsid w:val="00571953"/>
    <w:rsid w:val="00571B0E"/>
    <w:rsid w:val="005751B9"/>
    <w:rsid w:val="00576397"/>
    <w:rsid w:val="005829E0"/>
    <w:rsid w:val="005848A5"/>
    <w:rsid w:val="005849FC"/>
    <w:rsid w:val="005C190E"/>
    <w:rsid w:val="005D1400"/>
    <w:rsid w:val="005D4F09"/>
    <w:rsid w:val="005D7101"/>
    <w:rsid w:val="005E23C9"/>
    <w:rsid w:val="005E2D4D"/>
    <w:rsid w:val="005F2FB6"/>
    <w:rsid w:val="00600483"/>
    <w:rsid w:val="00602E46"/>
    <w:rsid w:val="00605D75"/>
    <w:rsid w:val="00611B45"/>
    <w:rsid w:val="00621D9A"/>
    <w:rsid w:val="00624C07"/>
    <w:rsid w:val="00630A3D"/>
    <w:rsid w:val="006316B4"/>
    <w:rsid w:val="006419A8"/>
    <w:rsid w:val="006508B6"/>
    <w:rsid w:val="00670CE6"/>
    <w:rsid w:val="00670EF6"/>
    <w:rsid w:val="006717F2"/>
    <w:rsid w:val="00673160"/>
    <w:rsid w:val="00676131"/>
    <w:rsid w:val="00687772"/>
    <w:rsid w:val="00693CFF"/>
    <w:rsid w:val="0069518C"/>
    <w:rsid w:val="006B6963"/>
    <w:rsid w:val="006C3035"/>
    <w:rsid w:val="006D3281"/>
    <w:rsid w:val="006D4F40"/>
    <w:rsid w:val="006D5C50"/>
    <w:rsid w:val="006E0BA1"/>
    <w:rsid w:val="006E1CFD"/>
    <w:rsid w:val="006F5F40"/>
    <w:rsid w:val="00700F02"/>
    <w:rsid w:val="00701194"/>
    <w:rsid w:val="00712549"/>
    <w:rsid w:val="0071336F"/>
    <w:rsid w:val="007328C2"/>
    <w:rsid w:val="007424A8"/>
    <w:rsid w:val="00750AA6"/>
    <w:rsid w:val="00756469"/>
    <w:rsid w:val="0076044A"/>
    <w:rsid w:val="00760940"/>
    <w:rsid w:val="0076738A"/>
    <w:rsid w:val="0078398E"/>
    <w:rsid w:val="00784F6E"/>
    <w:rsid w:val="00786B05"/>
    <w:rsid w:val="00790ACB"/>
    <w:rsid w:val="007978F5"/>
    <w:rsid w:val="007A5624"/>
    <w:rsid w:val="007A7A9C"/>
    <w:rsid w:val="007B305D"/>
    <w:rsid w:val="007C33E2"/>
    <w:rsid w:val="007F14DC"/>
    <w:rsid w:val="007F4D6B"/>
    <w:rsid w:val="007F7D32"/>
    <w:rsid w:val="00800C1C"/>
    <w:rsid w:val="00802A64"/>
    <w:rsid w:val="008060C0"/>
    <w:rsid w:val="00815188"/>
    <w:rsid w:val="00822B2F"/>
    <w:rsid w:val="00823080"/>
    <w:rsid w:val="0083058E"/>
    <w:rsid w:val="008341D4"/>
    <w:rsid w:val="008460BC"/>
    <w:rsid w:val="00853CD5"/>
    <w:rsid w:val="00857865"/>
    <w:rsid w:val="00864528"/>
    <w:rsid w:val="00864B3A"/>
    <w:rsid w:val="00867CBA"/>
    <w:rsid w:val="00870B0C"/>
    <w:rsid w:val="008732E9"/>
    <w:rsid w:val="00880AEF"/>
    <w:rsid w:val="00891B12"/>
    <w:rsid w:val="00897173"/>
    <w:rsid w:val="008B10E7"/>
    <w:rsid w:val="008B7F57"/>
    <w:rsid w:val="008C1B60"/>
    <w:rsid w:val="008D2EE3"/>
    <w:rsid w:val="008D77A5"/>
    <w:rsid w:val="008E2344"/>
    <w:rsid w:val="008E68AD"/>
    <w:rsid w:val="008F3B69"/>
    <w:rsid w:val="008F3BE2"/>
    <w:rsid w:val="008F43C6"/>
    <w:rsid w:val="008F7890"/>
    <w:rsid w:val="009017E2"/>
    <w:rsid w:val="00906283"/>
    <w:rsid w:val="00917E3A"/>
    <w:rsid w:val="00917F24"/>
    <w:rsid w:val="0092033B"/>
    <w:rsid w:val="009274F4"/>
    <w:rsid w:val="0093450C"/>
    <w:rsid w:val="00934EF7"/>
    <w:rsid w:val="00936EEA"/>
    <w:rsid w:val="00942F19"/>
    <w:rsid w:val="009500D4"/>
    <w:rsid w:val="00962B0C"/>
    <w:rsid w:val="009669EB"/>
    <w:rsid w:val="00972EB7"/>
    <w:rsid w:val="0098132B"/>
    <w:rsid w:val="0099100A"/>
    <w:rsid w:val="00997C6D"/>
    <w:rsid w:val="009B156B"/>
    <w:rsid w:val="009B5D6A"/>
    <w:rsid w:val="009B6CB0"/>
    <w:rsid w:val="009C0145"/>
    <w:rsid w:val="009C1117"/>
    <w:rsid w:val="009D55CB"/>
    <w:rsid w:val="009E3E1A"/>
    <w:rsid w:val="009E6F5B"/>
    <w:rsid w:val="009E7B20"/>
    <w:rsid w:val="009F4A9B"/>
    <w:rsid w:val="00A00C84"/>
    <w:rsid w:val="00A077C7"/>
    <w:rsid w:val="00A121E0"/>
    <w:rsid w:val="00A15E97"/>
    <w:rsid w:val="00A3139D"/>
    <w:rsid w:val="00A32133"/>
    <w:rsid w:val="00A43C2B"/>
    <w:rsid w:val="00A469E6"/>
    <w:rsid w:val="00A478DB"/>
    <w:rsid w:val="00A522A7"/>
    <w:rsid w:val="00A56243"/>
    <w:rsid w:val="00A63335"/>
    <w:rsid w:val="00A6514E"/>
    <w:rsid w:val="00A71A42"/>
    <w:rsid w:val="00A835D3"/>
    <w:rsid w:val="00A83DD5"/>
    <w:rsid w:val="00AA2E37"/>
    <w:rsid w:val="00AA635A"/>
    <w:rsid w:val="00AA7CA5"/>
    <w:rsid w:val="00AB0F89"/>
    <w:rsid w:val="00AC18B6"/>
    <w:rsid w:val="00AC64F2"/>
    <w:rsid w:val="00AD0A2A"/>
    <w:rsid w:val="00AD11B3"/>
    <w:rsid w:val="00AD4686"/>
    <w:rsid w:val="00AE6F99"/>
    <w:rsid w:val="00AF0D7F"/>
    <w:rsid w:val="00AF14B5"/>
    <w:rsid w:val="00AF5ED3"/>
    <w:rsid w:val="00AF6810"/>
    <w:rsid w:val="00B046C0"/>
    <w:rsid w:val="00B15FDE"/>
    <w:rsid w:val="00B175A8"/>
    <w:rsid w:val="00B24E50"/>
    <w:rsid w:val="00B25FD4"/>
    <w:rsid w:val="00B266FB"/>
    <w:rsid w:val="00B338CA"/>
    <w:rsid w:val="00B35926"/>
    <w:rsid w:val="00B360E9"/>
    <w:rsid w:val="00B41DC6"/>
    <w:rsid w:val="00B43792"/>
    <w:rsid w:val="00B468AB"/>
    <w:rsid w:val="00B51EF9"/>
    <w:rsid w:val="00B53B2F"/>
    <w:rsid w:val="00B60066"/>
    <w:rsid w:val="00B61961"/>
    <w:rsid w:val="00B61F19"/>
    <w:rsid w:val="00B63689"/>
    <w:rsid w:val="00B67B8E"/>
    <w:rsid w:val="00B73946"/>
    <w:rsid w:val="00B74CBD"/>
    <w:rsid w:val="00B858C7"/>
    <w:rsid w:val="00BA2392"/>
    <w:rsid w:val="00BA3089"/>
    <w:rsid w:val="00BA4302"/>
    <w:rsid w:val="00BB1459"/>
    <w:rsid w:val="00BB3D67"/>
    <w:rsid w:val="00BC434F"/>
    <w:rsid w:val="00BC596A"/>
    <w:rsid w:val="00BD1E15"/>
    <w:rsid w:val="00BD49E8"/>
    <w:rsid w:val="00BD50F7"/>
    <w:rsid w:val="00BE030E"/>
    <w:rsid w:val="00BE78AB"/>
    <w:rsid w:val="00BF3AA7"/>
    <w:rsid w:val="00C002A4"/>
    <w:rsid w:val="00C01819"/>
    <w:rsid w:val="00C10EB5"/>
    <w:rsid w:val="00C17DE1"/>
    <w:rsid w:val="00C27731"/>
    <w:rsid w:val="00C34C17"/>
    <w:rsid w:val="00C36376"/>
    <w:rsid w:val="00C40EB8"/>
    <w:rsid w:val="00C42FC1"/>
    <w:rsid w:val="00C4740F"/>
    <w:rsid w:val="00C62E07"/>
    <w:rsid w:val="00C637DE"/>
    <w:rsid w:val="00C67B33"/>
    <w:rsid w:val="00C72430"/>
    <w:rsid w:val="00C751F9"/>
    <w:rsid w:val="00C813F4"/>
    <w:rsid w:val="00C85246"/>
    <w:rsid w:val="00CA6C6F"/>
    <w:rsid w:val="00CB1136"/>
    <w:rsid w:val="00CB5169"/>
    <w:rsid w:val="00CC1D7C"/>
    <w:rsid w:val="00CC781E"/>
    <w:rsid w:val="00CC78DF"/>
    <w:rsid w:val="00CD14EA"/>
    <w:rsid w:val="00CE24DE"/>
    <w:rsid w:val="00CE7EB7"/>
    <w:rsid w:val="00CF0357"/>
    <w:rsid w:val="00D06D35"/>
    <w:rsid w:val="00D11076"/>
    <w:rsid w:val="00D1474F"/>
    <w:rsid w:val="00D176BB"/>
    <w:rsid w:val="00D17BF3"/>
    <w:rsid w:val="00D20DA3"/>
    <w:rsid w:val="00D21AB9"/>
    <w:rsid w:val="00D22320"/>
    <w:rsid w:val="00D24096"/>
    <w:rsid w:val="00D24F01"/>
    <w:rsid w:val="00D279D5"/>
    <w:rsid w:val="00D30CD9"/>
    <w:rsid w:val="00D35E56"/>
    <w:rsid w:val="00D525B7"/>
    <w:rsid w:val="00D55BCB"/>
    <w:rsid w:val="00D626BF"/>
    <w:rsid w:val="00D72763"/>
    <w:rsid w:val="00D73069"/>
    <w:rsid w:val="00D8650C"/>
    <w:rsid w:val="00D90155"/>
    <w:rsid w:val="00DA0B60"/>
    <w:rsid w:val="00DA680B"/>
    <w:rsid w:val="00DA787F"/>
    <w:rsid w:val="00DB16DD"/>
    <w:rsid w:val="00DC193A"/>
    <w:rsid w:val="00DC229D"/>
    <w:rsid w:val="00DC66B5"/>
    <w:rsid w:val="00DD040E"/>
    <w:rsid w:val="00DD6E93"/>
    <w:rsid w:val="00DE19F7"/>
    <w:rsid w:val="00DE410E"/>
    <w:rsid w:val="00DF5451"/>
    <w:rsid w:val="00E02199"/>
    <w:rsid w:val="00E06B23"/>
    <w:rsid w:val="00E2167A"/>
    <w:rsid w:val="00E23880"/>
    <w:rsid w:val="00E347FB"/>
    <w:rsid w:val="00E51633"/>
    <w:rsid w:val="00E613C2"/>
    <w:rsid w:val="00E64A36"/>
    <w:rsid w:val="00E720AE"/>
    <w:rsid w:val="00E811A7"/>
    <w:rsid w:val="00E829F6"/>
    <w:rsid w:val="00E952BF"/>
    <w:rsid w:val="00EA0F47"/>
    <w:rsid w:val="00EA1877"/>
    <w:rsid w:val="00EB3F16"/>
    <w:rsid w:val="00EB7F6A"/>
    <w:rsid w:val="00EC6337"/>
    <w:rsid w:val="00ED5975"/>
    <w:rsid w:val="00EE5CBE"/>
    <w:rsid w:val="00EF264E"/>
    <w:rsid w:val="00F049A8"/>
    <w:rsid w:val="00F121AD"/>
    <w:rsid w:val="00F1488C"/>
    <w:rsid w:val="00F17B7F"/>
    <w:rsid w:val="00F279A3"/>
    <w:rsid w:val="00F32C76"/>
    <w:rsid w:val="00F43C7A"/>
    <w:rsid w:val="00F476A0"/>
    <w:rsid w:val="00F47C76"/>
    <w:rsid w:val="00F5131E"/>
    <w:rsid w:val="00F53E3C"/>
    <w:rsid w:val="00F55C8C"/>
    <w:rsid w:val="00F67059"/>
    <w:rsid w:val="00F736D7"/>
    <w:rsid w:val="00F77D29"/>
    <w:rsid w:val="00F81DC6"/>
    <w:rsid w:val="00F82404"/>
    <w:rsid w:val="00F8565C"/>
    <w:rsid w:val="00F87A02"/>
    <w:rsid w:val="00F91DB4"/>
    <w:rsid w:val="00F9665F"/>
    <w:rsid w:val="00FC73BE"/>
    <w:rsid w:val="00FD11E8"/>
    <w:rsid w:val="00FD138A"/>
    <w:rsid w:val="00FD7327"/>
    <w:rsid w:val="00FD78F2"/>
    <w:rsid w:val="00FE2A7E"/>
    <w:rsid w:val="00FE5125"/>
    <w:rsid w:val="00FE6954"/>
    <w:rsid w:val="00FE7084"/>
    <w:rsid w:val="00FF1360"/>
    <w:rsid w:val="00FF1BE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A02EA"/>
  <w15:chartTrackingRefBased/>
  <w15:docId w15:val="{D10799CA-1F5D-476B-9FD0-1EE75CD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164213"/>
    <w:pPr>
      <w:spacing w:before="240"/>
    </w:pPr>
    <w:rPr>
      <w:sz w:val="24"/>
      <w:szCs w:val="18"/>
    </w:rPr>
  </w:style>
  <w:style w:type="paragraph" w:styleId="1">
    <w:name w:val="heading 1"/>
    <w:basedOn w:val="a1"/>
    <w:next w:val="a1"/>
    <w:link w:val="10"/>
    <w:qFormat/>
    <w:rsid w:val="001D643C"/>
    <w:pPr>
      <w:keepNext/>
      <w:spacing w:before="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1D643C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1D643C"/>
    <w:pPr>
      <w:keepNext/>
      <w:suppressAutoHyphens/>
      <w:spacing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154AD0"/>
    <w:pPr>
      <w:keepNext/>
      <w:keepLines/>
      <w:spacing w:before="280" w:after="80" w:line="276" w:lineRule="auto"/>
      <w:outlineLvl w:val="3"/>
    </w:pPr>
    <w:rPr>
      <w:rFonts w:ascii="Arial" w:hAnsi="Arial" w:cs="Arial"/>
      <w:color w:val="666666"/>
      <w:szCs w:val="24"/>
    </w:rPr>
  </w:style>
  <w:style w:type="paragraph" w:styleId="5">
    <w:name w:val="heading 5"/>
    <w:basedOn w:val="a1"/>
    <w:next w:val="a1"/>
    <w:link w:val="50"/>
    <w:qFormat/>
    <w:rsid w:val="00154AD0"/>
    <w:pPr>
      <w:keepNext/>
      <w:keepLines/>
      <w:spacing w:after="80" w:line="276" w:lineRule="auto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1"/>
    <w:next w:val="a1"/>
    <w:link w:val="60"/>
    <w:qFormat/>
    <w:rsid w:val="00154AD0"/>
    <w:pPr>
      <w:keepNext/>
      <w:keepLines/>
      <w:spacing w:after="80" w:line="276" w:lineRule="auto"/>
      <w:outlineLvl w:val="5"/>
    </w:pPr>
    <w:rPr>
      <w:rFonts w:ascii="Arial" w:hAnsi="Arial" w:cs="Arial"/>
      <w:i/>
      <w:iCs/>
      <w:color w:val="666666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2A2AE6"/>
    <w:rPr>
      <w:color w:val="0000FF"/>
      <w:u w:val="single"/>
    </w:rPr>
  </w:style>
  <w:style w:type="character" w:styleId="a6">
    <w:name w:val="FollowedHyperlink"/>
    <w:rsid w:val="00CC781E"/>
    <w:rPr>
      <w:color w:val="800080"/>
      <w:u w:val="single"/>
    </w:rPr>
  </w:style>
  <w:style w:type="paragraph" w:customStyle="1" w:styleId="a">
    <w:name w:val="Вопрос"/>
    <w:basedOn w:val="a1"/>
    <w:autoRedefine/>
    <w:rsid w:val="008B7F57"/>
    <w:pPr>
      <w:keepLines/>
      <w:numPr>
        <w:numId w:val="7"/>
      </w:numPr>
      <w:contextualSpacing/>
    </w:pPr>
    <w:rPr>
      <w:shd w:val="clear" w:color="auto" w:fill="FFFFFF"/>
    </w:rPr>
  </w:style>
  <w:style w:type="paragraph" w:customStyle="1" w:styleId="a7">
    <w:name w:val="Комментарий"/>
    <w:basedOn w:val="a1"/>
    <w:link w:val="a8"/>
    <w:autoRedefine/>
    <w:rsid w:val="00F43C7A"/>
    <w:pPr>
      <w:spacing w:before="0"/>
      <w:ind w:left="426" w:hanging="426"/>
    </w:pPr>
    <w:rPr>
      <w:szCs w:val="20"/>
    </w:rPr>
  </w:style>
  <w:style w:type="paragraph" w:customStyle="1" w:styleId="a9">
    <w:name w:val="Продолжение"/>
    <w:basedOn w:val="a1"/>
    <w:rsid w:val="001D643C"/>
    <w:pPr>
      <w:spacing w:before="0"/>
      <w:ind w:left="360"/>
    </w:pPr>
    <w:rPr>
      <w:szCs w:val="20"/>
    </w:rPr>
  </w:style>
  <w:style w:type="paragraph" w:customStyle="1" w:styleId="aa">
    <w:name w:val="Стихотворение"/>
    <w:basedOn w:val="a9"/>
    <w:autoRedefine/>
    <w:rsid w:val="001D643C"/>
    <w:pPr>
      <w:ind w:firstLine="360"/>
    </w:pPr>
    <w:rPr>
      <w:rFonts w:ascii="Arial" w:hAnsi="Arial"/>
    </w:rPr>
  </w:style>
  <w:style w:type="character" w:customStyle="1" w:styleId="10">
    <w:name w:val="Заголовок 1 Знак"/>
    <w:link w:val="1"/>
    <w:locked/>
    <w:rsid w:val="00154A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154AD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8">
    <w:name w:val="Комментарий Знак"/>
    <w:link w:val="a7"/>
    <w:rsid w:val="00F43C7A"/>
    <w:rPr>
      <w:sz w:val="24"/>
    </w:rPr>
  </w:style>
  <w:style w:type="character" w:customStyle="1" w:styleId="30">
    <w:name w:val="Заголовок 3 Знак"/>
    <w:link w:val="3"/>
    <w:locked/>
    <w:rsid w:val="00154AD0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semiHidden/>
    <w:locked/>
    <w:rsid w:val="00154AD0"/>
    <w:rPr>
      <w:rFonts w:ascii="Arial" w:hAnsi="Arial" w:cs="Arial"/>
      <w:color w:val="666666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154AD0"/>
    <w:rPr>
      <w:rFonts w:ascii="Arial" w:hAnsi="Arial" w:cs="Arial"/>
      <w:color w:val="666666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154AD0"/>
    <w:rPr>
      <w:rFonts w:ascii="Arial" w:hAnsi="Arial" w:cs="Arial"/>
      <w:i/>
      <w:iCs/>
      <w:color w:val="666666"/>
      <w:sz w:val="22"/>
      <w:szCs w:val="22"/>
      <w:lang w:val="ru-RU" w:eastAsia="ru-RU" w:bidi="ar-SA"/>
    </w:rPr>
  </w:style>
  <w:style w:type="paragraph" w:customStyle="1" w:styleId="ab">
    <w:name w:val="Блиц"/>
    <w:basedOn w:val="a9"/>
    <w:rsid w:val="001D643C"/>
    <w:pPr>
      <w:ind w:left="714" w:hanging="357"/>
    </w:pPr>
  </w:style>
  <w:style w:type="paragraph" w:styleId="ac">
    <w:name w:val="Title"/>
    <w:basedOn w:val="a1"/>
    <w:link w:val="ad"/>
    <w:qFormat/>
    <w:rsid w:val="00154AD0"/>
    <w:pPr>
      <w:keepNext/>
      <w:keepLines/>
      <w:spacing w:before="0" w:after="60" w:line="276" w:lineRule="auto"/>
    </w:pPr>
    <w:rPr>
      <w:rFonts w:ascii="Arial" w:hAnsi="Arial" w:cs="Arial"/>
      <w:color w:val="000000"/>
      <w:sz w:val="52"/>
      <w:szCs w:val="52"/>
    </w:rPr>
  </w:style>
  <w:style w:type="character" w:customStyle="1" w:styleId="ad">
    <w:name w:val="Заголовок Знак"/>
    <w:link w:val="ac"/>
    <w:locked/>
    <w:rsid w:val="00154AD0"/>
    <w:rPr>
      <w:rFonts w:ascii="Arial" w:hAnsi="Arial" w:cs="Arial"/>
      <w:color w:val="000000"/>
      <w:sz w:val="52"/>
      <w:szCs w:val="52"/>
      <w:lang w:val="ru-RU" w:eastAsia="ru-RU" w:bidi="ar-SA"/>
    </w:rPr>
  </w:style>
  <w:style w:type="paragraph" w:styleId="ae">
    <w:name w:val="Subtitle"/>
    <w:basedOn w:val="a1"/>
    <w:link w:val="af"/>
    <w:qFormat/>
    <w:rsid w:val="00154AD0"/>
    <w:pPr>
      <w:keepNext/>
      <w:keepLines/>
      <w:spacing w:before="0" w:after="320" w:line="276" w:lineRule="auto"/>
    </w:pPr>
    <w:rPr>
      <w:rFonts w:ascii="Arial" w:hAnsi="Arial" w:cs="Arial"/>
      <w:color w:val="666666"/>
      <w:sz w:val="30"/>
      <w:szCs w:val="30"/>
    </w:rPr>
  </w:style>
  <w:style w:type="character" w:customStyle="1" w:styleId="af">
    <w:name w:val="Подзаголовок Знак"/>
    <w:link w:val="ae"/>
    <w:locked/>
    <w:rsid w:val="00154AD0"/>
    <w:rPr>
      <w:rFonts w:ascii="Arial" w:hAnsi="Arial" w:cs="Arial"/>
      <w:color w:val="666666"/>
      <w:sz w:val="30"/>
      <w:szCs w:val="30"/>
      <w:lang w:val="ru-RU" w:eastAsia="ru-RU" w:bidi="ar-SA"/>
    </w:rPr>
  </w:style>
  <w:style w:type="paragraph" w:customStyle="1" w:styleId="a0">
    <w:name w:val="СИ Список"/>
    <w:basedOn w:val="a1"/>
    <w:rsid w:val="001D643C"/>
    <w:pPr>
      <w:numPr>
        <w:numId w:val="12"/>
      </w:numPr>
    </w:pPr>
    <w:rPr>
      <w:szCs w:val="24"/>
    </w:rPr>
  </w:style>
  <w:style w:type="paragraph" w:styleId="af0">
    <w:name w:val="Normal (Web)"/>
    <w:basedOn w:val="a1"/>
    <w:uiPriority w:val="99"/>
    <w:rsid w:val="00621D9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2376A1"/>
  </w:style>
  <w:style w:type="paragraph" w:customStyle="1" w:styleId="11">
    <w:name w:val="Обычный1"/>
    <w:rsid w:val="00891B12"/>
    <w:pPr>
      <w:spacing w:line="276" w:lineRule="auto"/>
      <w:contextualSpacing/>
    </w:pPr>
    <w:rPr>
      <w:rFonts w:ascii="Arial" w:hAnsi="Arial" w:cs="Arial"/>
      <w:sz w:val="22"/>
      <w:szCs w:val="22"/>
      <w:lang w:val="ru"/>
    </w:rPr>
  </w:style>
  <w:style w:type="character" w:styleId="af1">
    <w:name w:val="Unresolved Mention"/>
    <w:uiPriority w:val="99"/>
    <w:semiHidden/>
    <w:unhideWhenUsed/>
    <w:rsid w:val="00FC73BE"/>
    <w:rPr>
      <w:color w:val="605E5C"/>
      <w:shd w:val="clear" w:color="auto" w:fill="E1DFDD"/>
    </w:rPr>
  </w:style>
  <w:style w:type="character" w:customStyle="1" w:styleId="-">
    <w:name w:val="Интернет-ссылка"/>
    <w:uiPriority w:val="99"/>
    <w:unhideWhenUsed/>
    <w:rsid w:val="00D30CD9"/>
    <w:rPr>
      <w:color w:val="0000FF"/>
      <w:u w:val="single"/>
    </w:rPr>
  </w:style>
  <w:style w:type="paragraph" w:styleId="af2">
    <w:name w:val="annotation text"/>
    <w:basedOn w:val="a1"/>
    <w:link w:val="af3"/>
    <w:uiPriority w:val="99"/>
    <w:unhideWhenUsed/>
    <w:rsid w:val="00482FC6"/>
    <w:pPr>
      <w:spacing w:before="0"/>
    </w:pPr>
    <w:rPr>
      <w:rFonts w:ascii="Arial" w:eastAsia="Arial" w:hAnsi="Arial" w:cs="Arial"/>
      <w:sz w:val="20"/>
      <w:szCs w:val="20"/>
      <w:lang w:val="ru"/>
    </w:rPr>
  </w:style>
  <w:style w:type="character" w:customStyle="1" w:styleId="af3">
    <w:name w:val="Текст примечания Знак"/>
    <w:basedOn w:val="a2"/>
    <w:link w:val="af2"/>
    <w:uiPriority w:val="99"/>
    <w:rsid w:val="00482FC6"/>
    <w:rPr>
      <w:rFonts w:ascii="Arial" w:eastAsia="Arial" w:hAnsi="Arial" w:cs="Arial"/>
      <w:lang w:val="ru"/>
    </w:rPr>
  </w:style>
  <w:style w:type="paragraph" w:customStyle="1" w:styleId="Normal1">
    <w:name w:val="Normal1"/>
    <w:rsid w:val="00240FF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4">
    <w:name w:val="List Paragraph"/>
    <w:basedOn w:val="a1"/>
    <w:uiPriority w:val="34"/>
    <w:qFormat/>
    <w:rsid w:val="00A121E0"/>
    <w:pPr>
      <w:spacing w:before="36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-mess">
    <w:name w:val="im-mess"/>
    <w:basedOn w:val="a1"/>
    <w:rsid w:val="00A121E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anexpress.com/article/technology/technology-others/hear-your-lovers-heartbeat-from-miles-away-with-this-app/" TargetMode="External"/><Relationship Id="rId13" Type="http://schemas.openxmlformats.org/officeDocument/2006/relationships/hyperlink" Target="https://youtu.be/I7j-gnLy9kM?si=etMDMlHGeudj_e_j&amp;t=1293" TargetMode="External"/><Relationship Id="rId18" Type="http://schemas.openxmlformats.org/officeDocument/2006/relationships/hyperlink" Target="https://www.youtube.com/watch?v=LvNPKwz4Ghw" TargetMode="External"/><Relationship Id="rId26" Type="http://schemas.openxmlformats.org/officeDocument/2006/relationships/hyperlink" Target="https://snob.ru/society/skazka-nuzhna-byla-kak-kompensaciya-otryvok-iz-knigi-alekseya-ivanova-ob-urale/" TargetMode="External"/><Relationship Id="rId3" Type="http://schemas.openxmlformats.org/officeDocument/2006/relationships/styles" Target="styles.xml"/><Relationship Id="rId21" Type="http://schemas.openxmlformats.org/officeDocument/2006/relationships/hyperlink" Target="http://knigi.kembibl.ru/Knigi/Permjak_Skazka_o_strane_Terra_Ferro.pdf" TargetMode="External"/><Relationship Id="rId7" Type="http://schemas.openxmlformats.org/officeDocument/2006/relationships/hyperlink" Target="https://www.rulit.me/books/budushchee-chelovechestva-kolonizaciya-marsa-puteshestviya-k-zvezdam-i-obretenie-bessmertiya-read-545435-5.html" TargetMode="External"/><Relationship Id="rId12" Type="http://schemas.openxmlformats.org/officeDocument/2006/relationships/hyperlink" Target="https://www.rbc.ru/society/10/09/2022/600a9f499a794760fe26f304" TargetMode="External"/><Relationship Id="rId17" Type="http://schemas.openxmlformats.org/officeDocument/2006/relationships/hyperlink" Target="https://www.deafnet.ru/new.phtml?c=70&amp;id=20834" TargetMode="External"/><Relationship Id="rId25" Type="http://schemas.openxmlformats.org/officeDocument/2006/relationships/hyperlink" Target="https://www.vpoxod.ru/page/nature/uzh-obyknovennyj_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6frSUNaaFXs&amp;list=LL&amp;index=13" TargetMode="External"/><Relationship Id="rId20" Type="http://schemas.openxmlformats.org/officeDocument/2006/relationships/hyperlink" Target="https://snob.ru/society/skazka-nuzhna-byla-kak-kompensaciya-otryvok-iz-knigi-alekseya-ivanova-ob-urale/" TargetMode="External"/><Relationship Id="rId29" Type="http://schemas.openxmlformats.org/officeDocument/2006/relationships/hyperlink" Target="https://litlife.club/books/229624/read?page=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trangearts.ru/heroes/humpty-dumpty-shaltai-boltai" TargetMode="External"/><Relationship Id="rId11" Type="http://schemas.openxmlformats.org/officeDocument/2006/relationships/hyperlink" Target="https://istina.russian-albion.com/ru/chto-est-istina--43/t-dittrich-povsednevnaya-jizn-viktorianskoy-anglii-1" TargetMode="External"/><Relationship Id="rId24" Type="http://schemas.openxmlformats.org/officeDocument/2006/relationships/hyperlink" Target="https://nukadeti.ru/skazki/bianki-teremo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dy100.com/science-tech/flat-earther-experiment-netflix-documentary" TargetMode="External"/><Relationship Id="rId23" Type="http://schemas.openxmlformats.org/officeDocument/2006/relationships/hyperlink" Target="https://www.labirint.ru/books/149242/" TargetMode="External"/><Relationship Id="rId28" Type="http://schemas.openxmlformats.org/officeDocument/2006/relationships/hyperlink" Target="http://ino-lit.ru/lit/text/2548/67800/Scott/pirat-glava-XXXV.htm" TargetMode="External"/><Relationship Id="rId10" Type="http://schemas.openxmlformats.org/officeDocument/2006/relationships/hyperlink" Target="https://youtu.be/TSJJJ7OCBOA?si=ml1sCrXYvmCPRqPT" TargetMode="External"/><Relationship Id="rId19" Type="http://schemas.openxmlformats.org/officeDocument/2006/relationships/hyperlink" Target="https://www.labirint.ru/books/667104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history_porn?w=wall-68995594_24160" TargetMode="External"/><Relationship Id="rId14" Type="http://schemas.openxmlformats.org/officeDocument/2006/relationships/hyperlink" Target="https://ru.wikipedia.org/wiki/&#1050;&#1091;&#1085;&#1075;-&#1092;&#1091;_&#1087;&#1072;&#1085;&#1076;&#1072;_4" TargetMode="External"/><Relationship Id="rId22" Type="http://schemas.openxmlformats.org/officeDocument/2006/relationships/hyperlink" Target="https://ru.wikipedia.org/wiki/&#1055;&#1077;&#1088;&#1077;&#1074;&#1086;&#1088;&#1086;&#1090;_(&#1087;&#1072;&#1088;&#1086;&#1093;&#1086;&#1076;)" TargetMode="External"/><Relationship Id="rId27" Type="http://schemas.openxmlformats.org/officeDocument/2006/relationships/hyperlink" Target="https://www.labirint.ru/books/983114/" TargetMode="External"/><Relationship Id="rId30" Type="http://schemas.openxmlformats.org/officeDocument/2006/relationships/hyperlink" Target="https://dzen.ru/a/ZtyfLJOYkzjxyEm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YZ\Application%20Data\Microsoft\Templates\&#1055;&#1072;&#1082;&#1077;&#1090;%20&#1074;&#1086;&#1087;&#1088;&#1086;&#1089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BD48-B64B-4062-936E-0510ABA9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Пакет вопросов.dot</Template>
  <TotalTime>926</TotalTime>
  <Pages>6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МКМ сезона 2021-2022</vt:lpstr>
    </vt:vector>
  </TitlesOfParts>
  <Company/>
  <LinksUpToDate>false</LinksUpToDate>
  <CharactersWithSpaces>18166</CharactersWithSpaces>
  <SharedDoc>false</SharedDoc>
  <HLinks>
    <vt:vector size="162" baseType="variant">
      <vt:variant>
        <vt:i4>1704042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https://en.wikipedia.org/wiki/Exclamation_mark</vt:lpwstr>
      </vt:variant>
      <vt:variant>
        <vt:lpwstr/>
      </vt:variant>
      <vt:variant>
        <vt:i4>983111</vt:i4>
      </vt:variant>
      <vt:variant>
        <vt:i4>75</vt:i4>
      </vt:variant>
      <vt:variant>
        <vt:i4>0</vt:i4>
      </vt:variant>
      <vt:variant>
        <vt:i4>5</vt:i4>
      </vt:variant>
      <vt:variant>
        <vt:lpwstr>https://www.stihi.ru/2014/02/23/6271</vt:lpwstr>
      </vt:variant>
      <vt:variant>
        <vt:lpwstr/>
      </vt:variant>
      <vt:variant>
        <vt:i4>6619152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https://ru.wikipedia.org/wiki/%D0%9B%D0%B5%D0%B2%D1%88%D0%B0_(%D1%81%D0%BA%D0%B0%D0%B7)</vt:lpwstr>
      </vt:variant>
      <vt:variant>
        <vt:lpwstr/>
      </vt:variant>
      <vt:variant>
        <vt:i4>655427</vt:i4>
      </vt:variant>
      <vt:variant>
        <vt:i4>69</vt:i4>
      </vt:variant>
      <vt:variant>
        <vt:i4>0</vt:i4>
      </vt:variant>
      <vt:variant>
        <vt:i4>5</vt:i4>
      </vt:variant>
      <vt:variant>
        <vt:lpwstr>https://www.stihi.ru/2012/07/03/6150</vt:lpwstr>
      </vt:variant>
      <vt:variant>
        <vt:lpwstr/>
      </vt:variant>
      <vt:variant>
        <vt:i4>6094864</vt:i4>
      </vt:variant>
      <vt:variant>
        <vt:i4>66</vt:i4>
      </vt:variant>
      <vt:variant>
        <vt:i4>0</vt:i4>
      </vt:variant>
      <vt:variant>
        <vt:i4>5</vt:i4>
      </vt:variant>
      <vt:variant>
        <vt:lpwstr>https://youtu.be/Y0rbT1uWOr8?t=57</vt:lpwstr>
      </vt:variant>
      <vt:variant>
        <vt:lpwstr/>
      </vt:variant>
      <vt:variant>
        <vt:i4>852051</vt:i4>
      </vt:variant>
      <vt:variant>
        <vt:i4>63</vt:i4>
      </vt:variant>
      <vt:variant>
        <vt:i4>0</vt:i4>
      </vt:variant>
      <vt:variant>
        <vt:i4>5</vt:i4>
      </vt:variant>
      <vt:variant>
        <vt:lpwstr>http://www.ruscircus.ru/timchenko592</vt:lpwstr>
      </vt:variant>
      <vt:variant>
        <vt:lpwstr/>
      </vt:variant>
      <vt:variant>
        <vt:i4>6488190</vt:i4>
      </vt:variant>
      <vt:variant>
        <vt:i4>60</vt:i4>
      </vt:variant>
      <vt:variant>
        <vt:i4>0</vt:i4>
      </vt:variant>
      <vt:variant>
        <vt:i4>5</vt:i4>
      </vt:variant>
      <vt:variant>
        <vt:lpwstr>http://www.guinnessworldrecords.com/news/2018/5/video-teenager-juggles-and-solves-three-rubiks-cubes-with-some-lightning-fast-r</vt:lpwstr>
      </vt:variant>
      <vt:variant>
        <vt:lpwstr/>
      </vt:variant>
      <vt:variant>
        <vt:i4>5570596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https://en.wikipedia.org/wiki/Compressed_tea</vt:lpwstr>
      </vt:variant>
      <vt:variant>
        <vt:lpwstr/>
      </vt:variant>
      <vt:variant>
        <vt:i4>2949164</vt:i4>
      </vt:variant>
      <vt:variant>
        <vt:i4>54</vt:i4>
      </vt:variant>
      <vt:variant>
        <vt:i4>0</vt:i4>
      </vt:variant>
      <vt:variant>
        <vt:i4>5</vt:i4>
      </vt:variant>
      <vt:variant>
        <vt:lpwstr>https://gizmodo.com/an-illustrated-history-of-american-money-design-1743743361</vt:lpwstr>
      </vt:variant>
      <vt:variant>
        <vt:lpwstr/>
      </vt:variant>
      <vt:variant>
        <vt:i4>7733360</vt:i4>
      </vt:variant>
      <vt:variant>
        <vt:i4>51</vt:i4>
      </vt:variant>
      <vt:variant>
        <vt:i4>0</vt:i4>
      </vt:variant>
      <vt:variant>
        <vt:i4>5</vt:i4>
      </vt:variant>
      <vt:variant>
        <vt:lpwstr>https://dic.academic.ru/dic.nsf/efremova/173408/%D0%9A%D0%B0%D0%BF%D0%B5%D0%BB%D1%8C%D0%BD%D0%B8%D0%BA</vt:lpwstr>
      </vt:variant>
      <vt:variant>
        <vt:lpwstr/>
      </vt:variant>
      <vt:variant>
        <vt:i4>1704020</vt:i4>
      </vt:variant>
      <vt:variant>
        <vt:i4>48</vt:i4>
      </vt:variant>
      <vt:variant>
        <vt:i4>0</vt:i4>
      </vt:variant>
      <vt:variant>
        <vt:i4>5</vt:i4>
      </vt:variant>
      <vt:variant>
        <vt:lpwstr>https://hightech.fm/2017/06/17/paper-from-a-stone</vt:lpwstr>
      </vt:variant>
      <vt:variant>
        <vt:lpwstr/>
      </vt:variant>
      <vt:variant>
        <vt:i4>2621490</vt:i4>
      </vt:variant>
      <vt:variant>
        <vt:i4>45</vt:i4>
      </vt:variant>
      <vt:variant>
        <vt:i4>0</vt:i4>
      </vt:variant>
      <vt:variant>
        <vt:i4>5</vt:i4>
      </vt:variant>
      <vt:variant>
        <vt:lpwstr>http://design.spotcoolstuff.com/business-cards/unusual-useful-creative</vt:lpwstr>
      </vt:variant>
      <vt:variant>
        <vt:lpwstr/>
      </vt:variant>
      <vt:variant>
        <vt:i4>2555947</vt:i4>
      </vt:variant>
      <vt:variant>
        <vt:i4>42</vt:i4>
      </vt:variant>
      <vt:variant>
        <vt:i4>0</vt:i4>
      </vt:variant>
      <vt:variant>
        <vt:i4>5</vt:i4>
      </vt:variant>
      <vt:variant>
        <vt:lpwstr>https://www.fontanka.ru/2018/11/09/009/</vt:lpwstr>
      </vt:variant>
      <vt:variant>
        <vt:lpwstr/>
      </vt:variant>
      <vt:variant>
        <vt:i4>4128854</vt:i4>
      </vt:variant>
      <vt:variant>
        <vt:i4>39</vt:i4>
      </vt:variant>
      <vt:variant>
        <vt:i4>0</vt:i4>
      </vt:variant>
      <vt:variant>
        <vt:i4>5</vt:i4>
      </vt:variant>
      <vt:variant>
        <vt:lpwstr>https://zlodei.fandom.com/ru/wiki/%D0%90%D0%B8%D0%B4_(%D0%94%D0%B8%D1%81%D0%BD%D0%B5%D0%B9)</vt:lpwstr>
      </vt:variant>
      <vt:variant>
        <vt:lpwstr/>
      </vt:variant>
      <vt:variant>
        <vt:i4>5308429</vt:i4>
      </vt:variant>
      <vt:variant>
        <vt:i4>36</vt:i4>
      </vt:variant>
      <vt:variant>
        <vt:i4>0</vt:i4>
      </vt:variant>
      <vt:variant>
        <vt:i4>5</vt:i4>
      </vt:variant>
      <vt:variant>
        <vt:lpwstr>https://9gag.com/gag/a73oqmm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https://en.wikipedia.org/wiki/History_of_fluorine</vt:lpwstr>
      </vt:variant>
      <vt:variant>
        <vt:lpwstr/>
      </vt:variant>
      <vt:variant>
        <vt:i4>1835121</vt:i4>
      </vt:variant>
      <vt:variant>
        <vt:i4>30</vt:i4>
      </vt:variant>
      <vt:variant>
        <vt:i4>0</vt:i4>
      </vt:variant>
      <vt:variant>
        <vt:i4>5</vt:i4>
      </vt:variant>
      <vt:variant>
        <vt:lpwstr>https://solnet.ee/school/chemistry_08</vt:lpwstr>
      </vt:variant>
      <vt:variant>
        <vt:lpwstr/>
      </vt:variant>
      <vt:variant>
        <vt:i4>131127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https://en.wikipedia.org/wiki/Interstellar_(film)</vt:lpwstr>
      </vt:variant>
      <vt:variant>
        <vt:lpwstr/>
      </vt:variant>
      <vt:variant>
        <vt:i4>3145781</vt:i4>
      </vt:variant>
      <vt:variant>
        <vt:i4>24</vt:i4>
      </vt:variant>
      <vt:variant>
        <vt:i4>0</vt:i4>
      </vt:variant>
      <vt:variant>
        <vt:i4>5</vt:i4>
      </vt:variant>
      <vt:variant>
        <vt:lpwstr>http://mnemonica.ru/zapominalki/geografiya</vt:lpwstr>
      </vt:variant>
      <vt:variant>
        <vt:lpwstr/>
      </vt:variant>
      <vt:variant>
        <vt:i4>7340089</vt:i4>
      </vt:variant>
      <vt:variant>
        <vt:i4>21</vt:i4>
      </vt:variant>
      <vt:variant>
        <vt:i4>0</vt:i4>
      </vt:variant>
      <vt:variant>
        <vt:i4>5</vt:i4>
      </vt:variant>
      <vt:variant>
        <vt:lpwstr>https://www.sports.ru/tribuna/blogs/cruyff/1299637.html</vt:lpwstr>
      </vt:variant>
      <vt:variant>
        <vt:lpwstr/>
      </vt:variant>
      <vt:variant>
        <vt:i4>393243</vt:i4>
      </vt:variant>
      <vt:variant>
        <vt:i4>18</vt:i4>
      </vt:variant>
      <vt:variant>
        <vt:i4>0</vt:i4>
      </vt:variant>
      <vt:variant>
        <vt:i4>5</vt:i4>
      </vt:variant>
      <vt:variant>
        <vt:lpwstr>https://www.sport-express.ru/football/abroad/news/zagadka-udara-roberto-karlosa-ey-uzhe-22-goda-1551772/</vt:lpwstr>
      </vt:variant>
      <vt:variant>
        <vt:lpwstr/>
      </vt:variant>
      <vt:variant>
        <vt:i4>7012409</vt:i4>
      </vt:variant>
      <vt:variant>
        <vt:i4>15</vt:i4>
      </vt:variant>
      <vt:variant>
        <vt:i4>0</vt:i4>
      </vt:variant>
      <vt:variant>
        <vt:i4>5</vt:i4>
      </vt:variant>
      <vt:variant>
        <vt:lpwstr>http://allforchildren.ru/poetry/wind07.php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http://www.redburda.ru/new/razoblachenie-istoricheskih-mifov</vt:lpwstr>
      </vt:variant>
      <vt:variant>
        <vt:lpwstr/>
      </vt:variant>
      <vt:variant>
        <vt:i4>7012401</vt:i4>
      </vt:variant>
      <vt:variant>
        <vt:i4>9</vt:i4>
      </vt:variant>
      <vt:variant>
        <vt:i4>0</vt:i4>
      </vt:variant>
      <vt:variant>
        <vt:i4>5</vt:i4>
      </vt:variant>
      <vt:variant>
        <vt:lpwstr>https://thequestion.ru/questions/321488/otkuda-poshel-mif-o-tom-chto-einshtein-plokho-uchilsya-v-shkole</vt:lpwstr>
      </vt:variant>
      <vt:variant>
        <vt:lpwstr/>
      </vt:variant>
      <vt:variant>
        <vt:i4>6357068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https://ru.wikipedia.org/wiki/%D0%A3%D0%B8%D0%B7%D0%B4%D0%BE%D0%BC,_%D0%9D%D0%BE%D1%80%D0%BC%D0%B0%D0%BD</vt:lpwstr>
      </vt:variant>
      <vt:variant>
        <vt:lpwstr/>
      </vt:variant>
      <vt:variant>
        <vt:i4>6946936</vt:i4>
      </vt:variant>
      <vt:variant>
        <vt:i4>3</vt:i4>
      </vt:variant>
      <vt:variant>
        <vt:i4>0</vt:i4>
      </vt:variant>
      <vt:variant>
        <vt:i4>5</vt:i4>
      </vt:variant>
      <vt:variant>
        <vt:lpwstr>http://nsknews.info/materials/tayny-kinoteatra-pobeda-fakty-pochti-vekovoy-istorii-157187/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http://laishevskyi.ru/news/tema-dnya/v-laisheve-poyavilsya-sovremennyy-kinozal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МКМ сезона 2021-2022</dc:title>
  <dc:subject/>
  <dc:creator>ЯНЗ</dc:creator>
  <cp:keywords/>
  <dc:description/>
  <cp:lastModifiedBy>Yakov Zaidelman</cp:lastModifiedBy>
  <cp:revision>37</cp:revision>
  <dcterms:created xsi:type="dcterms:W3CDTF">2023-10-17T11:36:00Z</dcterms:created>
  <dcterms:modified xsi:type="dcterms:W3CDTF">2024-10-19T16:00:00Z</dcterms:modified>
</cp:coreProperties>
</file>