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85AF" w14:textId="016DB7FD" w:rsidR="00FF1360" w:rsidRPr="00140C74" w:rsidRDefault="007F4D6B" w:rsidP="00140C74">
      <w:pPr>
        <w:pStyle w:val="1"/>
      </w:pPr>
      <w:r w:rsidRPr="00140C74">
        <w:t>Молодё</w:t>
      </w:r>
      <w:r w:rsidR="00FF1360" w:rsidRPr="00140C74">
        <w:t xml:space="preserve">жный </w:t>
      </w:r>
      <w:r w:rsidR="009669EB" w:rsidRPr="00140C74">
        <w:t>к</w:t>
      </w:r>
      <w:r w:rsidR="00FF1360" w:rsidRPr="00140C74">
        <w:t>убок мира. Сезон 20</w:t>
      </w:r>
      <w:r w:rsidR="00E51633" w:rsidRPr="00140C74">
        <w:t>2</w:t>
      </w:r>
      <w:r w:rsidR="00164213">
        <w:t>4</w:t>
      </w:r>
      <w:r w:rsidR="00C27731" w:rsidRPr="00140C74">
        <w:t>–</w:t>
      </w:r>
      <w:r w:rsidR="008F43C6" w:rsidRPr="00140C74">
        <w:t>20</w:t>
      </w:r>
      <w:r w:rsidRPr="00140C74">
        <w:t>2</w:t>
      </w:r>
      <w:r w:rsidR="00164213">
        <w:t>5</w:t>
      </w:r>
    </w:p>
    <w:p w14:paraId="00877248" w14:textId="66C0DE19" w:rsidR="00A3139D" w:rsidRPr="000241B2" w:rsidRDefault="00397F28" w:rsidP="00A3139D">
      <w:pPr>
        <w:rPr>
          <w:b/>
          <w:bCs/>
          <w:i/>
          <w:iCs/>
        </w:rPr>
      </w:pPr>
      <w:r>
        <w:rPr>
          <w:i/>
          <w:iCs/>
        </w:rPr>
        <w:t>С</w:t>
      </w:r>
      <w:r w:rsidR="00A3139D" w:rsidRPr="008012E8">
        <w:rPr>
          <w:i/>
          <w:iCs/>
        </w:rPr>
        <w:t xml:space="preserve">ледующее вступление необходимо </w:t>
      </w:r>
      <w:r w:rsidR="00A3139D">
        <w:rPr>
          <w:b/>
          <w:bCs/>
          <w:i/>
          <w:iCs/>
        </w:rPr>
        <w:t>обязательно прочитать вслух.</w:t>
      </w:r>
    </w:p>
    <w:p w14:paraId="6737E741" w14:textId="77777777" w:rsidR="00A077C7" w:rsidRDefault="00A077C7" w:rsidP="00A077C7">
      <w:r w:rsidRPr="00544513">
        <w:t>Дорогие друзья!</w:t>
      </w:r>
    </w:p>
    <w:p w14:paraId="5F388084" w14:textId="47DCDC17" w:rsidR="002F7D7A" w:rsidRDefault="002F7D7A" w:rsidP="00A077C7">
      <w:r>
        <w:t xml:space="preserve">Мы продолжаем розыгрыш Молодёжного кубка мира. </w:t>
      </w:r>
      <w:r w:rsidR="00E0502A">
        <w:t>Сегодня – третий тур.</w:t>
      </w:r>
    </w:p>
    <w:p w14:paraId="7CCD01D6" w14:textId="60F59A01" w:rsidR="002F7D7A" w:rsidRDefault="002F7D7A" w:rsidP="002F7D7A">
      <w:r>
        <w:t>Напоминаем, что мы просим в течение некоторого времени не распространять информацию о</w:t>
      </w:r>
      <w:r w:rsidR="008B7F57">
        <w:t> </w:t>
      </w:r>
      <w:r>
        <w:t xml:space="preserve">прошедшей игре. В этом туре запрет будет действовать до </w:t>
      </w:r>
      <w:r w:rsidR="00E0502A">
        <w:t>2</w:t>
      </w:r>
      <w:r>
        <w:t xml:space="preserve"> </w:t>
      </w:r>
      <w:r w:rsidR="00E0502A">
        <w:t>дека</w:t>
      </w:r>
      <w:r>
        <w:t>бря. Пожалуйста, не публикуйте до</w:t>
      </w:r>
      <w:r w:rsidR="008B7F57">
        <w:t> </w:t>
      </w:r>
      <w:r>
        <w:t xml:space="preserve">этой даты </w:t>
      </w:r>
      <w:r w:rsidR="00E0502A">
        <w:t>никакой информации об игре.</w:t>
      </w:r>
      <w:r w:rsidRPr="006D3281">
        <w:rPr>
          <w:b/>
          <w:bCs/>
        </w:rPr>
        <w:t xml:space="preserve"> </w:t>
      </w:r>
      <w:r>
        <w:rPr>
          <w:bCs/>
        </w:rPr>
        <w:t xml:space="preserve">Когда запрет </w:t>
      </w:r>
      <w:r>
        <w:t>будет снят, объявление об этом появится на</w:t>
      </w:r>
      <w:r w:rsidR="008814F0">
        <w:t> </w:t>
      </w:r>
      <w:r>
        <w:t>нашем информационном листе и в группе ВКонтакте. После этого вы сможете делиться своими мнениями и впечатлениями без ограничений.</w:t>
      </w:r>
    </w:p>
    <w:p w14:paraId="1099775F" w14:textId="385AEF49" w:rsidR="00164213" w:rsidRPr="000241B2" w:rsidRDefault="00E0502A" w:rsidP="00BA35A4">
      <w:r>
        <w:t xml:space="preserve">Пожалуйста, не забудьте </w:t>
      </w:r>
      <w:r w:rsidR="00164213" w:rsidRPr="000241B2">
        <w:t>заполнить уч</w:t>
      </w:r>
      <w:r w:rsidR="00164213">
        <w:t>ё</w:t>
      </w:r>
      <w:r w:rsidR="00164213" w:rsidRPr="000241B2">
        <w:t xml:space="preserve">тные карточки. </w:t>
      </w:r>
      <w:r w:rsidR="00164213">
        <w:t xml:space="preserve">Игроки, которые </w:t>
      </w:r>
      <w:r>
        <w:t>уже играли в</w:t>
      </w:r>
      <w:r w:rsidR="008814F0">
        <w:t> </w:t>
      </w:r>
      <w:r>
        <w:t xml:space="preserve">составе команды, </w:t>
      </w:r>
      <w:r w:rsidR="00164213">
        <w:t>должны просто расписаться в графе «</w:t>
      </w:r>
      <w:r>
        <w:t>3</w:t>
      </w:r>
      <w:r w:rsidR="00164213">
        <w:t xml:space="preserve"> тур», а тем, кто начинает игру только с этого тура, нужно </w:t>
      </w:r>
      <w:r w:rsidR="00164213" w:rsidRPr="000241B2">
        <w:rPr>
          <w:b/>
          <w:i/>
        </w:rPr>
        <w:t>своей собственной рукой</w:t>
      </w:r>
      <w:r w:rsidR="00164213">
        <w:t xml:space="preserve"> внести в карточку свои данные.</w:t>
      </w:r>
      <w:r w:rsidR="00164213" w:rsidRPr="000241B2">
        <w:t xml:space="preserve"> Пишите, пожалуйста, </w:t>
      </w:r>
      <w:r w:rsidR="00164213" w:rsidRPr="000241B2">
        <w:rPr>
          <w:b/>
          <w:i/>
        </w:rPr>
        <w:t>разборчиво</w:t>
      </w:r>
      <w:r w:rsidR="008B7F57" w:rsidRPr="008B7F57">
        <w:rPr>
          <w:bCs/>
          <w:iCs/>
        </w:rPr>
        <w:t>!</w:t>
      </w:r>
      <w:r w:rsidR="00164213" w:rsidRPr="000241B2">
        <w:t xml:space="preserve"> </w:t>
      </w:r>
      <w:r w:rsidR="008B7F57">
        <w:t>Е</w:t>
      </w:r>
      <w:r w:rsidR="00164213" w:rsidRPr="000241B2">
        <w:t>сли у вас не очень хороший почерк, используйте печатные буквы.</w:t>
      </w:r>
    </w:p>
    <w:p w14:paraId="6A8525E4" w14:textId="57545E0D" w:rsidR="00164213" w:rsidRDefault="00164213" w:rsidP="00164213">
      <w:r>
        <w:t>В нижней части учётной карточки приведены адреса сайта МКМ и нашей группы ВКонтакте. На сайте и в группе будут публиковаться результаты и другие новости нашего Кубка. Присоединяйтесь! А если вы хотите получать наши новости и другую полезную информацию о школьном ЧГК по электронной почте, подпишитесь на наш информационный лист</w:t>
      </w:r>
      <w:r w:rsidR="008B7F57">
        <w:t>.</w:t>
      </w:r>
      <w:r>
        <w:t xml:space="preserve"> Просьбу о подписке на лист отправляйте в</w:t>
      </w:r>
      <w:r w:rsidR="00233ED8">
        <w:t> </w:t>
      </w:r>
      <w:r>
        <w:t>оргкомитет, его адрес тоже есть в нижней части учётной карточки. По этому же адресу можно обратиться с любыми вопросами, предложениями, проблемами, касающимися МКМ.</w:t>
      </w:r>
    </w:p>
    <w:p w14:paraId="7A44C623" w14:textId="3A423994" w:rsidR="002F7D7A" w:rsidRDefault="002F7D7A" w:rsidP="002F7D7A">
      <w:r>
        <w:t xml:space="preserve">Итак, мы начинаем </w:t>
      </w:r>
      <w:r w:rsidR="00E0502A">
        <w:t>третий</w:t>
      </w:r>
      <w:r>
        <w:t xml:space="preserve"> тур Двадцать </w:t>
      </w:r>
      <w:r w:rsidR="00164213">
        <w:t>третьего</w:t>
      </w:r>
      <w:r>
        <w:t xml:space="preserve"> Молодёжного кубка мира!</w:t>
      </w:r>
    </w:p>
    <w:p w14:paraId="3B72177D" w14:textId="77777777" w:rsidR="002F7D7A" w:rsidRDefault="002F7D7A" w:rsidP="002F7D7A">
      <w:r>
        <w:t>Желаем всем удачи и честной игры!</w:t>
      </w:r>
    </w:p>
    <w:p w14:paraId="22FBEA1B" w14:textId="77777777" w:rsidR="002F7D7A" w:rsidRDefault="002F7D7A" w:rsidP="002F7D7A">
      <w:r>
        <w:t>Оргкомитет</w:t>
      </w:r>
    </w:p>
    <w:p w14:paraId="2D8AEF3A" w14:textId="4384E9EE" w:rsidR="00FF1360" w:rsidRPr="00B86135" w:rsidRDefault="00FF1360" w:rsidP="00BA35A4">
      <w:pPr>
        <w:pStyle w:val="2"/>
        <w:tabs>
          <w:tab w:val="left" w:pos="6751"/>
        </w:tabs>
      </w:pPr>
      <w:r>
        <w:br w:type="page"/>
      </w:r>
      <w:r w:rsidR="00E0502A">
        <w:lastRenderedPageBreak/>
        <w:t>3</w:t>
      </w:r>
      <w:r w:rsidRPr="00B86135">
        <w:t xml:space="preserve"> тур</w:t>
      </w:r>
      <w:r w:rsidR="00BA35A4">
        <w:tab/>
      </w:r>
    </w:p>
    <w:p w14:paraId="0E1CF318" w14:textId="7B4DD4F4" w:rsidR="00822B2F" w:rsidRPr="006D3281" w:rsidRDefault="00822B2F" w:rsidP="006D3281">
      <w:pPr>
        <w:rPr>
          <w:i/>
          <w:iCs/>
        </w:rPr>
      </w:pPr>
      <w:r w:rsidRPr="006D3281">
        <w:rPr>
          <w:i/>
          <w:iCs/>
        </w:rPr>
        <w:t>Во всех вопросах пакета слова, написанные БОЛЬШИМИ буквами, обязательно следует выделять голосом. Кавычки ни в коем случае нельзя читать вслух, на них вообще не следует обращать внимания при чтении. В квадратных скобках после некоторых слов и чисел указано их правильное произношение.</w:t>
      </w:r>
      <w:r w:rsidR="00B360E9" w:rsidRPr="006D3281">
        <w:rPr>
          <w:i/>
          <w:iCs/>
        </w:rPr>
        <w:t xml:space="preserve"> Перед некоторыми вопросами </w:t>
      </w:r>
      <w:r w:rsidR="00296265">
        <w:rPr>
          <w:i/>
          <w:iCs/>
        </w:rPr>
        <w:t>могут быть</w:t>
      </w:r>
      <w:r w:rsidR="00B360E9" w:rsidRPr="006D3281">
        <w:rPr>
          <w:i/>
          <w:iCs/>
        </w:rPr>
        <w:t xml:space="preserve"> указания ведущему. Их не надо читать вслух, но нужно обязательно учесть при чтении вопроса.</w:t>
      </w:r>
      <w:r w:rsidR="005E2D4D">
        <w:rPr>
          <w:i/>
          <w:iCs/>
        </w:rPr>
        <w:t xml:space="preserve"> В некоторых ответах в скобках стоит необязательная часть, наличие или отсутствие которой не влияет на зачёт.</w:t>
      </w:r>
    </w:p>
    <w:p w14:paraId="07A6991E" w14:textId="72DAFCD2" w:rsidR="00A3139D" w:rsidRPr="006D3281" w:rsidRDefault="00A3139D" w:rsidP="006D3281">
      <w:pPr>
        <w:rPr>
          <w:b/>
          <w:bCs/>
          <w:i/>
          <w:iCs/>
        </w:rPr>
      </w:pPr>
      <w:r w:rsidRPr="006D3281">
        <w:rPr>
          <w:b/>
          <w:bCs/>
          <w:i/>
          <w:iCs/>
        </w:rPr>
        <w:t>После оглашения ответа обязательно читать ВСЕ комментарии к вопросам</w:t>
      </w:r>
      <w:r w:rsidR="00880AEF">
        <w:rPr>
          <w:b/>
          <w:bCs/>
          <w:i/>
          <w:iCs/>
        </w:rPr>
        <w:t xml:space="preserve">. В некоторых случаях комментарии </w:t>
      </w:r>
      <w:r w:rsidR="00AD4686">
        <w:rPr>
          <w:b/>
          <w:bCs/>
          <w:i/>
          <w:iCs/>
        </w:rPr>
        <w:t xml:space="preserve">могут </w:t>
      </w:r>
      <w:r w:rsidR="00880AEF">
        <w:rPr>
          <w:b/>
          <w:bCs/>
          <w:i/>
          <w:iCs/>
        </w:rPr>
        <w:t>содержат</w:t>
      </w:r>
      <w:r w:rsidR="00AD4686">
        <w:rPr>
          <w:b/>
          <w:bCs/>
          <w:i/>
          <w:iCs/>
        </w:rPr>
        <w:t>ь</w:t>
      </w:r>
      <w:r w:rsidR="00880AEF">
        <w:rPr>
          <w:b/>
          <w:bCs/>
          <w:i/>
          <w:iCs/>
        </w:rPr>
        <w:t xml:space="preserve"> важную информацию для ответа на следующие вопросы. Игроки должны получить эту информацию, но не должны сразу осознавать её важность, поэтому надо полностью, чётко и внятно читать ВСЕ комментарии.</w:t>
      </w:r>
    </w:p>
    <w:p w14:paraId="327F7638" w14:textId="2E866016" w:rsidR="00E0502A" w:rsidRPr="00E0502A" w:rsidRDefault="00E0502A" w:rsidP="00E0502A">
      <w:pPr>
        <w:rPr>
          <w:b/>
          <w:bCs/>
        </w:rPr>
      </w:pPr>
      <w:r w:rsidRPr="00DC193A">
        <w:rPr>
          <w:b/>
          <w:bCs/>
        </w:rPr>
        <w:t>Редактор</w:t>
      </w:r>
      <w:r>
        <w:rPr>
          <w:b/>
          <w:bCs/>
        </w:rPr>
        <w:t>ы</w:t>
      </w:r>
      <w:r w:rsidRPr="00DC193A">
        <w:rPr>
          <w:b/>
          <w:bCs/>
        </w:rPr>
        <w:t xml:space="preserve">: </w:t>
      </w:r>
      <w:r w:rsidRPr="00E0502A">
        <w:rPr>
          <w:b/>
          <w:bCs/>
        </w:rPr>
        <w:t>Андрей Волков (Воскресенск) и Елена Морозова (Санкт-Петербург)</w:t>
      </w:r>
    </w:p>
    <w:p w14:paraId="587027B2" w14:textId="73AD470C" w:rsidR="00E0502A" w:rsidRPr="00E0502A" w:rsidRDefault="00E0502A" w:rsidP="00BA35A4">
      <w:r w:rsidRPr="00E0502A">
        <w:t xml:space="preserve">Редакторы благодарят за помощь в работе над вопросами Константина Бусова (Гомель), Якова Зайдельмана (Переславль-Залесский), Антона Саксонова (Санкт-Петербург), Дмитрия Славина (Долгопрудный), Ольгу Ярошенко (Могилёв-Минск), команды </w:t>
      </w:r>
      <w:r>
        <w:t>«</w:t>
      </w:r>
      <w:r w:rsidRPr="00E0502A">
        <w:t>Сдача бреда</w:t>
      </w:r>
      <w:r>
        <w:t>»</w:t>
      </w:r>
      <w:r w:rsidRPr="00E0502A">
        <w:t xml:space="preserve"> (Санкт-Петербург), </w:t>
      </w:r>
      <w:r>
        <w:t>«</w:t>
      </w:r>
      <w:r w:rsidRPr="00E0502A">
        <w:t>Team Leonardo</w:t>
      </w:r>
      <w:r>
        <w:t>»</w:t>
      </w:r>
      <w:r w:rsidRPr="00E0502A">
        <w:t xml:space="preserve"> (Орёл), </w:t>
      </w:r>
      <w:r>
        <w:t>«</w:t>
      </w:r>
      <w:r w:rsidRPr="00E0502A">
        <w:t>Зялёны слоўнiк</w:t>
      </w:r>
      <w:r>
        <w:t>»</w:t>
      </w:r>
      <w:r w:rsidRPr="00E0502A">
        <w:t xml:space="preserve">, </w:t>
      </w:r>
      <w:r>
        <w:t>«</w:t>
      </w:r>
      <w:r w:rsidRPr="00E0502A">
        <w:t>Накрывайте на стол</w:t>
      </w:r>
      <w:r>
        <w:t>»</w:t>
      </w:r>
      <w:r w:rsidRPr="00E0502A">
        <w:t xml:space="preserve"> и </w:t>
      </w:r>
      <w:r>
        <w:t>«</w:t>
      </w:r>
      <w:r w:rsidRPr="00E0502A">
        <w:t>Великая семья велоцирапторов</w:t>
      </w:r>
      <w:r>
        <w:t>»</w:t>
      </w:r>
      <w:r w:rsidRPr="00E0502A">
        <w:t xml:space="preserve"> (все – Могилёв), а также участников клуба интеллектуальных игр АО НК </w:t>
      </w:r>
      <w:r>
        <w:t>«</w:t>
      </w:r>
      <w:r w:rsidRPr="00E0502A">
        <w:t>Нефтиса</w:t>
      </w:r>
      <w:r>
        <w:t>»</w:t>
      </w:r>
      <w:r w:rsidRPr="00E0502A">
        <w:t>.</w:t>
      </w:r>
    </w:p>
    <w:p w14:paraId="24C39B90" w14:textId="0BCAA18D" w:rsidR="004E2B80" w:rsidRDefault="004E2B80" w:rsidP="004E2B80">
      <w:pPr>
        <w:pStyle w:val="3"/>
      </w:pPr>
      <w:r>
        <w:t>Блок 1</w:t>
      </w:r>
    </w:p>
    <w:p w14:paraId="08BDEC99" w14:textId="1B7B9A7E" w:rsidR="00E0502A" w:rsidRPr="00E0502A" w:rsidRDefault="00E0502A" w:rsidP="00E0502A">
      <w:pPr>
        <w:pStyle w:val="a"/>
        <w:rPr>
          <w:lang w:eastAsia="ar-SA"/>
        </w:rPr>
      </w:pPr>
      <w:r w:rsidRPr="00E0502A">
        <w:rPr>
          <w:lang w:eastAsia="ar-SA"/>
        </w:rPr>
        <w:t>Книга адмирала Виктора Дыг</w:t>
      </w:r>
      <w:r>
        <w:rPr>
          <w:lang w:eastAsia="ar-SA"/>
        </w:rPr>
        <w:t>а́</w:t>
      </w:r>
      <w:r w:rsidRPr="00E0502A">
        <w:rPr>
          <w:lang w:eastAsia="ar-SA"/>
        </w:rPr>
        <w:t>ло называется «А начиналось вс</w:t>
      </w:r>
      <w:r>
        <w:rPr>
          <w:lang w:eastAsia="ar-SA"/>
        </w:rPr>
        <w:t>ё</w:t>
      </w:r>
      <w:r w:rsidRPr="00E0502A">
        <w:rPr>
          <w:lang w:eastAsia="ar-SA"/>
        </w:rPr>
        <w:t xml:space="preserve"> с НЕЁ». В одном тематическом наборе ОНА выполнена в виде Биг-Бена. Назовите ЕЁ.</w:t>
      </w:r>
    </w:p>
    <w:p w14:paraId="680D47F5" w14:textId="6267CD99" w:rsidR="00E0502A" w:rsidRPr="00E0502A" w:rsidRDefault="00E0502A" w:rsidP="00E0502A">
      <w:pPr>
        <w:pStyle w:val="a7"/>
        <w:rPr>
          <w:lang w:eastAsia="ar-SA"/>
        </w:rPr>
      </w:pPr>
      <w:r w:rsidRPr="00E0502A">
        <w:rPr>
          <w:lang w:eastAsia="ar-SA"/>
        </w:rPr>
        <w:t>Ответ: ладья.</w:t>
      </w:r>
    </w:p>
    <w:p w14:paraId="608E6E6C" w14:textId="2905F560" w:rsidR="00E0502A" w:rsidRPr="00E0502A" w:rsidRDefault="00E0502A" w:rsidP="00E0502A">
      <w:pPr>
        <w:pStyle w:val="a7"/>
        <w:rPr>
          <w:lang w:eastAsia="ar-SA"/>
        </w:rPr>
      </w:pPr>
      <w:r w:rsidRPr="00E0502A">
        <w:rPr>
          <w:lang w:eastAsia="ar-SA"/>
        </w:rPr>
        <w:t>Комментарий: адмирал написал книгу об истории флота. В шахматах ладьи часто изображают в виде башен. Кстати, любопытный факт: в 80-е адмирал Виктор Дыгало несколько раз принимал участие в передаче «Что? Где? Когда?» в составе команды телезрителей.</w:t>
      </w:r>
    </w:p>
    <w:p w14:paraId="532F1F11" w14:textId="764C421C" w:rsidR="00E0502A" w:rsidRDefault="00E0502A" w:rsidP="00E0502A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r>
        <w:rPr>
          <w:lang w:eastAsia="ar-SA"/>
        </w:rPr>
        <w:t xml:space="preserve">В. Дыгало. А начиналось всё с с ладьи… // </w:t>
      </w:r>
      <w:hyperlink r:id="rId6" w:history="1">
        <w:r w:rsidRPr="00856098">
          <w:rPr>
            <w:rStyle w:val="a5"/>
            <w:lang w:eastAsia="ar-SA"/>
          </w:rPr>
          <w:t>https://rgub.ru/searchopac/book.php?id=RGUB%5CBIBL%5C0000359670</w:t>
        </w:r>
      </w:hyperlink>
    </w:p>
    <w:p w14:paraId="51C7B65A" w14:textId="1F019E35" w:rsidR="00E0502A" w:rsidRDefault="00E0502A" w:rsidP="00E0502A">
      <w:pPr>
        <w:pStyle w:val="a9"/>
        <w:rPr>
          <w:lang w:eastAsia="ar-SA"/>
        </w:rPr>
      </w:pPr>
      <w:hyperlink r:id="rId7" w:history="1">
        <w:r w:rsidRPr="00E0502A">
          <w:rPr>
            <w:rStyle w:val="a5"/>
            <w:lang w:eastAsia="ar-SA"/>
          </w:rPr>
          <w:t>https://dzen.ru/a/YFSDBVN5HgIbqAW2</w:t>
        </w:r>
      </w:hyperlink>
    </w:p>
    <w:p w14:paraId="75AB791A" w14:textId="3CA5B554" w:rsidR="00E0502A" w:rsidRDefault="00E0502A" w:rsidP="00E0502A">
      <w:pPr>
        <w:pStyle w:val="a9"/>
        <w:rPr>
          <w:lang w:eastAsia="ar-SA"/>
        </w:rPr>
      </w:pPr>
      <w:hyperlink r:id="rId8" w:history="1">
        <w:r w:rsidRPr="00E0502A">
          <w:rPr>
            <w:rStyle w:val="a5"/>
            <w:lang w:eastAsia="ar-SA"/>
          </w:rPr>
          <w:t>https://ru.wikipedia.org/wiki/Дыгало,_Виктор_Ананьевич</w:t>
        </w:r>
      </w:hyperlink>
    </w:p>
    <w:p w14:paraId="4E51D58D" w14:textId="77777777" w:rsidR="00E0502A" w:rsidRPr="00E0502A" w:rsidRDefault="00E0502A" w:rsidP="00E0502A">
      <w:pPr>
        <w:pStyle w:val="a7"/>
        <w:rPr>
          <w:lang w:eastAsia="ar-SA"/>
        </w:rPr>
      </w:pPr>
      <w:r w:rsidRPr="00E0502A">
        <w:rPr>
          <w:lang w:eastAsia="ar-SA"/>
        </w:rPr>
        <w:t>Автор: Андрей Волков (Воскресенск)</w:t>
      </w:r>
    </w:p>
    <w:p w14:paraId="7873B554" w14:textId="4866F511" w:rsidR="00E0502A" w:rsidRPr="00E0502A" w:rsidRDefault="00E0502A" w:rsidP="00E0502A">
      <w:pPr>
        <w:pStyle w:val="a"/>
        <w:rPr>
          <w:lang w:eastAsia="ar-SA"/>
        </w:rPr>
      </w:pPr>
      <w:r w:rsidRPr="00E0502A">
        <w:rPr>
          <w:lang w:eastAsia="ar-SA"/>
        </w:rPr>
        <w:t xml:space="preserve">Рекламный плакат, установленный в начале осмотра музейного комплекса </w:t>
      </w:r>
      <w:r w:rsidR="0056574B">
        <w:rPr>
          <w:lang w:eastAsia="ar-SA"/>
        </w:rPr>
        <w:t>«</w:t>
      </w:r>
      <w:r w:rsidRPr="00E0502A">
        <w:rPr>
          <w:lang w:eastAsia="ar-SA"/>
        </w:rPr>
        <w:t>Коломенское</w:t>
      </w:r>
      <w:r w:rsidR="0056574B">
        <w:rPr>
          <w:lang w:eastAsia="ar-SA"/>
        </w:rPr>
        <w:t>»</w:t>
      </w:r>
      <w:r w:rsidRPr="00E0502A">
        <w:rPr>
          <w:lang w:eastAsia="ar-SA"/>
        </w:rPr>
        <w:t xml:space="preserve">, призывает посетителей СДЕЛАТЬ ЭТО. На шуточной иллюстрации, объясняющей фразеологизм </w:t>
      </w:r>
      <w:r>
        <w:rPr>
          <w:lang w:eastAsia="ar-SA"/>
        </w:rPr>
        <w:t>«</w:t>
      </w:r>
      <w:r w:rsidRPr="00E0502A">
        <w:rPr>
          <w:lang w:eastAsia="ar-SA"/>
        </w:rPr>
        <w:t>СДЕЛАТЬ ЭТО</w:t>
      </w:r>
      <w:r>
        <w:rPr>
          <w:lang w:eastAsia="ar-SA"/>
        </w:rPr>
        <w:t>»</w:t>
      </w:r>
      <w:r w:rsidRPr="00E0502A">
        <w:rPr>
          <w:lang w:eastAsia="ar-SA"/>
        </w:rPr>
        <w:t>, изображён римский пехотинец, направляющийся к раскрытому учебнику. Какие три слова мы заменили на СДЕЛАТЬ ЭТО?</w:t>
      </w:r>
    </w:p>
    <w:p w14:paraId="4A997AEF" w14:textId="312D7E5A" w:rsidR="00E0502A" w:rsidRDefault="00E0502A" w:rsidP="00E0502A">
      <w:pPr>
        <w:pStyle w:val="a7"/>
        <w:rPr>
          <w:lang w:eastAsia="ar-SA"/>
        </w:rPr>
      </w:pPr>
      <w:r w:rsidRPr="00E0502A">
        <w:rPr>
          <w:lang w:eastAsia="ar-SA"/>
        </w:rPr>
        <w:t>Ответ: войти в историю.</w:t>
      </w:r>
    </w:p>
    <w:p w14:paraId="0ED320DD" w14:textId="638EB2C9" w:rsidR="00DF4585" w:rsidRDefault="00DF4585" w:rsidP="00E0502A">
      <w:pPr>
        <w:pStyle w:val="a7"/>
        <w:rPr>
          <w:lang w:eastAsia="ar-SA"/>
        </w:rPr>
      </w:pPr>
      <w:r>
        <w:rPr>
          <w:lang w:eastAsia="ar-SA"/>
        </w:rPr>
        <w:t>Зачёт: попасть в историю.</w:t>
      </w:r>
    </w:p>
    <w:p w14:paraId="7D0E0846" w14:textId="32FB944B" w:rsidR="00E0502A" w:rsidRDefault="00E0502A" w:rsidP="00E0502A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9" w:history="1">
        <w:r w:rsidRPr="00856098">
          <w:rPr>
            <w:rStyle w:val="a5"/>
            <w:lang w:eastAsia="ar-SA"/>
          </w:rPr>
          <w:t>https://www.mgomz.ru/ru/pages/ar-dvortsy</w:t>
        </w:r>
      </w:hyperlink>
    </w:p>
    <w:p w14:paraId="72D18D7A" w14:textId="4D747FFD" w:rsidR="00E0502A" w:rsidRDefault="00A930C4" w:rsidP="00E0502A">
      <w:pPr>
        <w:pStyle w:val="a9"/>
        <w:rPr>
          <w:lang w:eastAsia="ar-SA"/>
        </w:rPr>
      </w:pPr>
      <w:hyperlink r:id="rId10" w:history="1">
        <w:r w:rsidRPr="00EE2FE5">
          <w:rPr>
            <w:rStyle w:val="a5"/>
            <w:lang w:eastAsia="ar-SA"/>
          </w:rPr>
          <w:t>https://multiurok.ru/index.php/files/illiustratsii-k-frazeologizmam.html</w:t>
        </w:r>
      </w:hyperlink>
    </w:p>
    <w:p w14:paraId="6C2D6A38" w14:textId="77777777" w:rsidR="00E0502A" w:rsidRPr="00E0502A" w:rsidRDefault="00E0502A" w:rsidP="00DF4585">
      <w:pPr>
        <w:pStyle w:val="a7"/>
        <w:rPr>
          <w:lang w:eastAsia="ar-SA"/>
        </w:rPr>
      </w:pPr>
      <w:r w:rsidRPr="00E0502A">
        <w:rPr>
          <w:lang w:eastAsia="ar-SA"/>
        </w:rPr>
        <w:t>Автор: Елена Морозова (Санкт-Петербург)</w:t>
      </w:r>
    </w:p>
    <w:p w14:paraId="0CC04E5D" w14:textId="2386193E" w:rsidR="00E0502A" w:rsidRPr="00E0502A" w:rsidRDefault="00E0502A" w:rsidP="00CB2891">
      <w:pPr>
        <w:pStyle w:val="a"/>
        <w:rPr>
          <w:lang w:eastAsia="ar-SA"/>
        </w:rPr>
      </w:pPr>
      <w:r w:rsidRPr="00E0502A">
        <w:rPr>
          <w:lang w:eastAsia="ar-SA"/>
        </w:rPr>
        <w:t xml:space="preserve">В английском языке есть выражение </w:t>
      </w:r>
      <w:r w:rsidR="00CB2891">
        <w:rPr>
          <w:lang w:eastAsia="ar-SA"/>
        </w:rPr>
        <w:t>«</w:t>
      </w:r>
      <w:r w:rsidRPr="00E0502A">
        <w:rPr>
          <w:lang w:eastAsia="ar-SA"/>
        </w:rPr>
        <w:t>пора платить дудочнику</w:t>
      </w:r>
      <w:r w:rsidR="00CB2891">
        <w:rPr>
          <w:lang w:eastAsia="ar-SA"/>
        </w:rPr>
        <w:t>»</w:t>
      </w:r>
      <w:r w:rsidRPr="00E0502A">
        <w:rPr>
          <w:lang w:eastAsia="ar-SA"/>
        </w:rPr>
        <w:t xml:space="preserve">. Считается, что своим появлением это выражение обязано ЕМУ. Назовите </w:t>
      </w:r>
      <w:r w:rsidR="00CB2891" w:rsidRPr="00E0502A">
        <w:rPr>
          <w:lang w:eastAsia="ar-SA"/>
        </w:rPr>
        <w:t xml:space="preserve">ЕГО </w:t>
      </w:r>
      <w:r w:rsidRPr="00E0502A">
        <w:rPr>
          <w:lang w:eastAsia="ar-SA"/>
        </w:rPr>
        <w:t>двумя словами, начинающимися на парные согласные.</w:t>
      </w:r>
    </w:p>
    <w:p w14:paraId="15FF5739" w14:textId="2C6D6363" w:rsidR="00E0502A" w:rsidRPr="00E0502A" w:rsidRDefault="00E0502A" w:rsidP="00CB2891">
      <w:pPr>
        <w:pStyle w:val="a7"/>
        <w:rPr>
          <w:lang w:eastAsia="ar-SA"/>
        </w:rPr>
      </w:pPr>
      <w:r w:rsidRPr="00E0502A">
        <w:rPr>
          <w:lang w:eastAsia="ar-SA"/>
        </w:rPr>
        <w:t xml:space="preserve">Ответ: </w:t>
      </w:r>
      <w:r w:rsidR="00207DBD">
        <w:rPr>
          <w:lang w:eastAsia="ar-SA"/>
        </w:rPr>
        <w:t>г</w:t>
      </w:r>
      <w:r w:rsidRPr="00E0502A">
        <w:rPr>
          <w:lang w:eastAsia="ar-SA"/>
        </w:rPr>
        <w:t>амельнский крысолов.</w:t>
      </w:r>
    </w:p>
    <w:p w14:paraId="2F4E621B" w14:textId="2B93FB1E" w:rsidR="00BE606F" w:rsidRPr="00BE606F" w:rsidRDefault="00BE606F" w:rsidP="00BE606F">
      <w:pPr>
        <w:pStyle w:val="a7"/>
        <w:rPr>
          <w:lang w:eastAsia="ar-SA"/>
        </w:rPr>
      </w:pPr>
      <w:r w:rsidRPr="00BE606F">
        <w:rPr>
          <w:lang w:eastAsia="ar-SA"/>
        </w:rPr>
        <w:t>Комментарий:</w:t>
      </w:r>
      <w:r>
        <w:rPr>
          <w:lang w:eastAsia="ar-SA"/>
        </w:rPr>
        <w:t xml:space="preserve"> п</w:t>
      </w:r>
      <w:r w:rsidRPr="00BE606F">
        <w:rPr>
          <w:lang w:eastAsia="ar-SA"/>
        </w:rPr>
        <w:t>о легенде мэр Гамельна обманул дудочника, избавившего город от полчищ крыс, не</w:t>
      </w:r>
      <w:r w:rsidR="008814F0">
        <w:rPr>
          <w:lang w:eastAsia="ar-SA"/>
        </w:rPr>
        <w:t> </w:t>
      </w:r>
      <w:r w:rsidRPr="00BE606F">
        <w:rPr>
          <w:lang w:eastAsia="ar-SA"/>
        </w:rPr>
        <w:t>заплатив тому обещанную сумму. Решив отомстить, крысолов увёл за собой из города местных детей, которые затем бесследно исчезли. Англичане вспоминают эту историю в ситуации, когда предстоит разбираться с последствиями принятых решений.</w:t>
      </w:r>
    </w:p>
    <w:p w14:paraId="4B8A682D" w14:textId="0A7627DA" w:rsidR="00E0502A" w:rsidRDefault="00E0502A" w:rsidP="00CB2891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11" w:history="1">
        <w:r w:rsidR="00A930C4" w:rsidRPr="00EE2FE5">
          <w:rPr>
            <w:rStyle w:val="a5"/>
            <w:lang w:eastAsia="ar-SA"/>
          </w:rPr>
          <w:t>https://youtu.be/szkIeX0vzOI?t=164</w:t>
        </w:r>
      </w:hyperlink>
    </w:p>
    <w:p w14:paraId="17CB61B0" w14:textId="77777777" w:rsidR="00E0502A" w:rsidRPr="00E0502A" w:rsidRDefault="00E0502A" w:rsidP="00CB2891">
      <w:pPr>
        <w:pStyle w:val="a7"/>
        <w:rPr>
          <w:lang w:eastAsia="ar-SA"/>
        </w:rPr>
      </w:pPr>
      <w:r w:rsidRPr="00E0502A">
        <w:rPr>
          <w:lang w:eastAsia="ar-SA"/>
        </w:rPr>
        <w:t>Автор: Елена Морозова (Санкт-Петербург)</w:t>
      </w:r>
    </w:p>
    <w:p w14:paraId="04FB09FE" w14:textId="6336F3EB" w:rsidR="00E0502A" w:rsidRPr="00E0502A" w:rsidRDefault="00E0502A" w:rsidP="00CB2891">
      <w:pPr>
        <w:pStyle w:val="a"/>
        <w:rPr>
          <w:lang w:eastAsia="ar-SA"/>
        </w:rPr>
      </w:pPr>
      <w:r w:rsidRPr="00E0502A">
        <w:rPr>
          <w:lang w:eastAsia="ar-SA"/>
        </w:rPr>
        <w:lastRenderedPageBreak/>
        <w:t xml:space="preserve">Внимание, вопрос номер четыре! Один из НИХ рассказывал, как во время занятий в лесу охотник принял его за дикого кабана и чуть не выстрелил. Отвечая на вопрос о НИХ, чиновница вспомнила сказку «Сестрица Алёнушка и братец Иванушка». Кто такие ОНИ? </w:t>
      </w:r>
    </w:p>
    <w:p w14:paraId="7860210B" w14:textId="3AE66A4E" w:rsidR="00E0502A" w:rsidRPr="00E0502A" w:rsidRDefault="00E0502A" w:rsidP="00CB2891">
      <w:pPr>
        <w:pStyle w:val="a7"/>
        <w:rPr>
          <w:lang w:eastAsia="ar-SA"/>
        </w:rPr>
      </w:pPr>
      <w:r w:rsidRPr="00E0502A">
        <w:rPr>
          <w:lang w:eastAsia="ar-SA"/>
        </w:rPr>
        <w:t>Ответ: квадроберы.</w:t>
      </w:r>
    </w:p>
    <w:p w14:paraId="1AE0A00E" w14:textId="2780789E" w:rsidR="00E0502A" w:rsidRPr="00E0502A" w:rsidRDefault="00E0502A" w:rsidP="00CB2891">
      <w:pPr>
        <w:pStyle w:val="a7"/>
        <w:rPr>
          <w:lang w:eastAsia="ar-SA"/>
        </w:rPr>
      </w:pPr>
      <w:r w:rsidRPr="00E0502A">
        <w:rPr>
          <w:lang w:eastAsia="ar-SA"/>
        </w:rPr>
        <w:t xml:space="preserve">Комментарий: номер вопроса – подсказка, ведь один из корней в слове «квадробер» происходит от латинского «четыре». Охотник принял за дикого кабана основателя движения японца Кенъити Ито. Чиновница процитировала строчку из сказки и сказала: </w:t>
      </w:r>
      <w:r w:rsidR="00CB2891">
        <w:rPr>
          <w:lang w:eastAsia="ar-SA"/>
        </w:rPr>
        <w:t>«</w:t>
      </w:r>
      <w:r w:rsidRPr="00E0502A">
        <w:rPr>
          <w:lang w:eastAsia="ar-SA"/>
        </w:rPr>
        <w:t>Не пей из лужицы, в козлёночка превратишься</w:t>
      </w:r>
      <w:r w:rsidR="00CB2891">
        <w:rPr>
          <w:lang w:eastAsia="ar-SA"/>
        </w:rPr>
        <w:t>»</w:t>
      </w:r>
      <w:r w:rsidRPr="00E0502A">
        <w:rPr>
          <w:lang w:eastAsia="ar-SA"/>
        </w:rPr>
        <w:t>.</w:t>
      </w:r>
    </w:p>
    <w:p w14:paraId="3668F2B5" w14:textId="501EA0C2" w:rsidR="00E0502A" w:rsidRDefault="00E0502A" w:rsidP="00CB2891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12" w:history="1">
        <w:r w:rsidR="00CB2891" w:rsidRPr="00856098">
          <w:rPr>
            <w:rStyle w:val="a5"/>
            <w:lang w:eastAsia="ar-SA"/>
          </w:rPr>
          <w:t>https://tass.ru/obschestvo/22083429</w:t>
        </w:r>
      </w:hyperlink>
    </w:p>
    <w:p w14:paraId="7333D760" w14:textId="6F58262F" w:rsidR="00E0502A" w:rsidRDefault="00CB2891" w:rsidP="00CB2891">
      <w:pPr>
        <w:pStyle w:val="a9"/>
        <w:rPr>
          <w:lang w:eastAsia="ar-SA"/>
        </w:rPr>
      </w:pPr>
      <w:hyperlink r:id="rId13" w:history="1">
        <w:r w:rsidRPr="00856098">
          <w:rPr>
            <w:rStyle w:val="a5"/>
            <w:lang w:eastAsia="ar-SA"/>
          </w:rPr>
          <w:t>https://ru.wikipedia.org/wiki/Квадроберы</w:t>
        </w:r>
      </w:hyperlink>
    </w:p>
    <w:p w14:paraId="26DA84F9" w14:textId="77777777" w:rsidR="00E0502A" w:rsidRPr="00E0502A" w:rsidRDefault="00E0502A" w:rsidP="00CB2891">
      <w:pPr>
        <w:pStyle w:val="a7"/>
        <w:rPr>
          <w:lang w:eastAsia="ar-SA"/>
        </w:rPr>
      </w:pPr>
      <w:r w:rsidRPr="00E0502A">
        <w:rPr>
          <w:lang w:eastAsia="ar-SA"/>
        </w:rPr>
        <w:t>Автор: Андрей Волков (Воскресенск)</w:t>
      </w:r>
    </w:p>
    <w:p w14:paraId="5308FF2D" w14:textId="05009F88" w:rsidR="00E0502A" w:rsidRPr="00E0502A" w:rsidRDefault="00E0502A" w:rsidP="00A930C4">
      <w:pPr>
        <w:pStyle w:val="a"/>
        <w:rPr>
          <w:lang w:eastAsia="ar-SA"/>
        </w:rPr>
      </w:pPr>
      <w:r w:rsidRPr="00E0502A">
        <w:rPr>
          <w:lang w:eastAsia="ar-SA"/>
        </w:rPr>
        <w:t>Юлия Афонина убеждена, что мораль русских сказок со временем нуждалась в корректировке. Поэтому на смену безудержному в своих желаниях Емеле, эксплуатирующему тотемное животное, приходят персонажи, чья история закончилась неудачно. Какой предмет стал символом этой неудачи?</w:t>
      </w:r>
    </w:p>
    <w:p w14:paraId="1B324049" w14:textId="67156591" w:rsidR="00E0502A" w:rsidRPr="00E0502A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 xml:space="preserve">Ответ: </w:t>
      </w:r>
      <w:r w:rsidR="00A930C4">
        <w:rPr>
          <w:lang w:eastAsia="ar-SA"/>
        </w:rPr>
        <w:t>(</w:t>
      </w:r>
      <w:r w:rsidRPr="00E0502A">
        <w:rPr>
          <w:lang w:eastAsia="ar-SA"/>
        </w:rPr>
        <w:t>разбитое</w:t>
      </w:r>
      <w:r w:rsidR="00A930C4">
        <w:rPr>
          <w:lang w:eastAsia="ar-SA"/>
        </w:rPr>
        <w:t>)</w:t>
      </w:r>
      <w:r w:rsidRPr="00E0502A">
        <w:rPr>
          <w:lang w:eastAsia="ar-SA"/>
        </w:rPr>
        <w:t xml:space="preserve"> корыто</w:t>
      </w:r>
      <w:r w:rsidR="008814F0">
        <w:rPr>
          <w:lang w:eastAsia="ar-SA"/>
        </w:rPr>
        <w:t>.</w:t>
      </w:r>
    </w:p>
    <w:p w14:paraId="58912AA3" w14:textId="4BE91C21" w:rsidR="00E0502A" w:rsidRPr="00E0502A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 xml:space="preserve">Комментарий: Емеля был неограничен в желаниях, которые исполняла для него щука, а вот золотая рыбка решила наказать жадную старуху, отменив исполнение всех предыдущих её желаний. Выражение </w:t>
      </w:r>
      <w:r w:rsidR="00A930C4">
        <w:rPr>
          <w:lang w:eastAsia="ar-SA"/>
        </w:rPr>
        <w:t>«</w:t>
      </w:r>
      <w:r w:rsidRPr="00E0502A">
        <w:rPr>
          <w:lang w:eastAsia="ar-SA"/>
        </w:rPr>
        <w:t>остаться у разбитого корыта</w:t>
      </w:r>
      <w:r w:rsidR="00A930C4">
        <w:rPr>
          <w:lang w:eastAsia="ar-SA"/>
        </w:rPr>
        <w:t>»</w:t>
      </w:r>
      <w:r w:rsidRPr="00E0502A">
        <w:rPr>
          <w:lang w:eastAsia="ar-SA"/>
        </w:rPr>
        <w:t xml:space="preserve"> получило распространение именно благодаря </w:t>
      </w:r>
      <w:r w:rsidR="00A930C4">
        <w:rPr>
          <w:lang w:eastAsia="ar-SA"/>
        </w:rPr>
        <w:t>«</w:t>
      </w:r>
      <w:r w:rsidRPr="00E0502A">
        <w:rPr>
          <w:lang w:eastAsia="ar-SA"/>
        </w:rPr>
        <w:t>Сказке о рыбаке и рыбке</w:t>
      </w:r>
      <w:r w:rsidR="00A930C4">
        <w:rPr>
          <w:lang w:eastAsia="ar-SA"/>
        </w:rPr>
        <w:t>»</w:t>
      </w:r>
      <w:r w:rsidRPr="00E0502A">
        <w:rPr>
          <w:lang w:eastAsia="ar-SA"/>
        </w:rPr>
        <w:t xml:space="preserve"> А.С. Пушкина. По всей видимости, в 19 веке люди уже осознали ограниченность природных ресурсов.</w:t>
      </w:r>
    </w:p>
    <w:p w14:paraId="541D9E7C" w14:textId="75AC0F7B" w:rsidR="00E0502A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14" w:history="1">
        <w:r w:rsidR="00A930C4" w:rsidRPr="00DC241B">
          <w:rPr>
            <w:rStyle w:val="a5"/>
            <w:lang w:eastAsia="ar-SA"/>
          </w:rPr>
          <w:t>https://youtu.be/RG8ONruzhp4?t=1939</w:t>
        </w:r>
      </w:hyperlink>
    </w:p>
    <w:p w14:paraId="0F55E1C7" w14:textId="34890B21" w:rsidR="00E0502A" w:rsidRPr="00E0502A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>Автор: Елена Морозова (Санкт-Петербург)</w:t>
      </w:r>
    </w:p>
    <w:p w14:paraId="7802045B" w14:textId="087CADD5" w:rsidR="00E0502A" w:rsidRPr="00E0502A" w:rsidRDefault="00E0502A" w:rsidP="00A930C4">
      <w:pPr>
        <w:pStyle w:val="a"/>
        <w:rPr>
          <w:lang w:eastAsia="ar-SA"/>
        </w:rPr>
      </w:pPr>
      <w:r w:rsidRPr="00E0502A">
        <w:rPr>
          <w:lang w:eastAsia="ar-SA"/>
        </w:rPr>
        <w:t>Педагог Фридрих Фрёбель считал, что для развития детей важны игры с природными элементами, поэтому активно выступал за оборудование в Германии ИХ. Режиссёр Тимур Бекмамбе</w:t>
      </w:r>
      <w:r w:rsidR="008814F0">
        <w:rPr>
          <w:lang w:eastAsia="ar-SA"/>
        </w:rPr>
        <w:t>́</w:t>
      </w:r>
      <w:r w:rsidRPr="00E0502A">
        <w:rPr>
          <w:lang w:eastAsia="ar-SA"/>
        </w:rPr>
        <w:t xml:space="preserve">тов упомянул ЕЁ, рассказывая о своих первых работах по съёмке клипов и рекламы. Назовите ЕЁ. </w:t>
      </w:r>
    </w:p>
    <w:p w14:paraId="1B59AD43" w14:textId="77777777" w:rsidR="00E0502A" w:rsidRPr="00E0502A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>Ответ: песочница.</w:t>
      </w:r>
    </w:p>
    <w:p w14:paraId="5A58970A" w14:textId="04C726CB" w:rsidR="00E0502A" w:rsidRPr="00E0502A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 xml:space="preserve">Комментарий: </w:t>
      </w:r>
      <w:r w:rsidR="00A930C4" w:rsidRPr="00E0502A">
        <w:rPr>
          <w:lang w:eastAsia="ar-SA"/>
        </w:rPr>
        <w:t xml:space="preserve">песочницей </w:t>
      </w:r>
      <w:r w:rsidRPr="00E0502A">
        <w:rPr>
          <w:lang w:eastAsia="ar-SA"/>
        </w:rPr>
        <w:t>иногда называют экспериментальную площадку для тестирования новых технологий. По словам Бекмамбетова, такой песочницей, где можно было попробовать себя в</w:t>
      </w:r>
      <w:r w:rsidR="00A930C4">
        <w:rPr>
          <w:lang w:eastAsia="ar-SA"/>
        </w:rPr>
        <w:t> </w:t>
      </w:r>
      <w:r w:rsidRPr="00E0502A">
        <w:rPr>
          <w:lang w:eastAsia="ar-SA"/>
        </w:rPr>
        <w:t>компьютерной графике, макросъ</w:t>
      </w:r>
      <w:r w:rsidR="00A930C4">
        <w:rPr>
          <w:lang w:eastAsia="ar-SA"/>
        </w:rPr>
        <w:t>ё</w:t>
      </w:r>
      <w:r w:rsidRPr="00E0502A">
        <w:rPr>
          <w:lang w:eastAsia="ar-SA"/>
        </w:rPr>
        <w:t>мке и цветокоррекции, стали для него съёмки рекламных роликов и клипов.</w:t>
      </w:r>
    </w:p>
    <w:p w14:paraId="1436BDD5" w14:textId="01D5B49B" w:rsidR="00E0502A" w:rsidRPr="00E0502A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15" w:history="1">
        <w:r w:rsidRPr="00E0502A">
          <w:rPr>
            <w:rStyle w:val="a5"/>
            <w:lang w:eastAsia="ar-SA"/>
          </w:rPr>
          <w:t>https://www.kinopoisk.ru/media/article/4009645/</w:t>
        </w:r>
      </w:hyperlink>
    </w:p>
    <w:p w14:paraId="131D5472" w14:textId="52554ED8" w:rsidR="00E0502A" w:rsidRDefault="00A930C4" w:rsidP="00A930C4">
      <w:pPr>
        <w:pStyle w:val="a9"/>
        <w:rPr>
          <w:lang w:eastAsia="ar-SA"/>
        </w:rPr>
      </w:pPr>
      <w:hyperlink r:id="rId16" w:history="1">
        <w:r w:rsidRPr="00DC241B">
          <w:rPr>
            <w:rStyle w:val="a5"/>
            <w:lang w:eastAsia="ar-SA"/>
          </w:rPr>
          <w:t>https://vegagroupp.ru/articles/istoriya_pesochnitsy_ot_proshlogo_k_buduschemu/</w:t>
        </w:r>
      </w:hyperlink>
    </w:p>
    <w:p w14:paraId="673D5880" w14:textId="77777777" w:rsidR="00E0502A" w:rsidRPr="00E0502A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>Автор: Елена Морозова (Санкт-Петербург)</w:t>
      </w:r>
    </w:p>
    <w:p w14:paraId="05323709" w14:textId="3B155D54" w:rsidR="00E0502A" w:rsidRPr="00E0502A" w:rsidRDefault="00E0502A" w:rsidP="00A930C4">
      <w:pPr>
        <w:pStyle w:val="a"/>
        <w:rPr>
          <w:lang w:eastAsia="ar-SA"/>
        </w:rPr>
      </w:pPr>
      <w:r w:rsidRPr="00E0502A">
        <w:rPr>
          <w:lang w:eastAsia="ar-SA"/>
        </w:rPr>
        <w:t>В играх серии Stronghold [</w:t>
      </w:r>
      <w:r w:rsidRPr="00A930C4">
        <w:rPr>
          <w:i/>
          <w:iCs/>
          <w:lang w:eastAsia="ar-SA"/>
        </w:rPr>
        <w:t>Стронгхолд</w:t>
      </w:r>
      <w:r w:rsidRPr="00E0502A">
        <w:rPr>
          <w:lang w:eastAsia="ar-SA"/>
        </w:rPr>
        <w:t>] сооружения, из-за которых подданные боятся своего правителя, образно называются ПЕРВЫМИ, а те, благодаря которым популярность правителя возрастает, называются ВТОРЫМИ. Какие слова заменены на ПЕРВЫЙ и ВТОРОЙ?</w:t>
      </w:r>
    </w:p>
    <w:p w14:paraId="2B0F8784" w14:textId="77777777" w:rsidR="00E0502A" w:rsidRPr="00E0502A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>Ответ: кнут, пряник.</w:t>
      </w:r>
    </w:p>
    <w:p w14:paraId="0DCEAB12" w14:textId="4733408C" w:rsidR="00E0502A" w:rsidRPr="00E0502A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>Комментарий: игрок управляет подданными буквально используя метод кнута и пряника.</w:t>
      </w:r>
    </w:p>
    <w:p w14:paraId="4C859C64" w14:textId="1273741C" w:rsidR="00E0502A" w:rsidRPr="008814F0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17" w:history="1">
        <w:r w:rsidR="00A930C4" w:rsidRPr="00DC241B">
          <w:rPr>
            <w:rStyle w:val="a5"/>
            <w:lang w:eastAsia="ar-SA"/>
          </w:rPr>
          <w:t>https://stronghold.fandom.com/ru/wiki/Почтительность</w:t>
        </w:r>
      </w:hyperlink>
    </w:p>
    <w:p w14:paraId="3CCD93C7" w14:textId="77777777" w:rsidR="00E0502A" w:rsidRPr="00E0502A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 xml:space="preserve">Автор: Андрей Волков (Воскресенск) </w:t>
      </w:r>
    </w:p>
    <w:p w14:paraId="6C009497" w14:textId="446B8DCC" w:rsidR="00E0502A" w:rsidRPr="00E0502A" w:rsidRDefault="00E0502A" w:rsidP="00A930C4">
      <w:pPr>
        <w:pStyle w:val="a"/>
        <w:rPr>
          <w:lang w:eastAsia="ar-SA"/>
        </w:rPr>
      </w:pPr>
      <w:r w:rsidRPr="00E0502A">
        <w:rPr>
          <w:lang w:eastAsia="ar-SA"/>
        </w:rPr>
        <w:t>Во время встречи с испанцами один вождь инков в качестве подношения богу грома налил алкоголь ТУДА. Куда именно?</w:t>
      </w:r>
    </w:p>
    <w:p w14:paraId="64517CC8" w14:textId="168EA440" w:rsidR="00E0502A" w:rsidRPr="00E0502A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 xml:space="preserve">Ответ: в ствол </w:t>
      </w:r>
      <w:r w:rsidR="00A930C4">
        <w:rPr>
          <w:lang w:eastAsia="ar-SA"/>
        </w:rPr>
        <w:t>(</w:t>
      </w:r>
      <w:r w:rsidRPr="00E0502A">
        <w:rPr>
          <w:lang w:eastAsia="ar-SA"/>
        </w:rPr>
        <w:t>оружия</w:t>
      </w:r>
      <w:r w:rsidR="00A930C4">
        <w:rPr>
          <w:lang w:eastAsia="ar-SA"/>
        </w:rPr>
        <w:t>).</w:t>
      </w:r>
    </w:p>
    <w:p w14:paraId="7FC6BD99" w14:textId="5281DC03" w:rsidR="001014A8" w:rsidRDefault="00E0502A" w:rsidP="00A930C4">
      <w:pPr>
        <w:pStyle w:val="a7"/>
        <w:rPr>
          <w:lang w:eastAsia="ar-SA"/>
        </w:rPr>
      </w:pPr>
      <w:r w:rsidRPr="00E0502A">
        <w:rPr>
          <w:lang w:eastAsia="ar-SA"/>
        </w:rPr>
        <w:t>Зач</w:t>
      </w:r>
      <w:r w:rsidR="00A930C4">
        <w:rPr>
          <w:lang w:eastAsia="ar-SA"/>
        </w:rPr>
        <w:t>ё</w:t>
      </w:r>
      <w:r w:rsidRPr="00E0502A">
        <w:rPr>
          <w:lang w:eastAsia="ar-SA"/>
        </w:rPr>
        <w:t xml:space="preserve">т: в дуло </w:t>
      </w:r>
      <w:r w:rsidR="00A930C4">
        <w:rPr>
          <w:lang w:eastAsia="ar-SA"/>
        </w:rPr>
        <w:t>(</w:t>
      </w:r>
      <w:r w:rsidRPr="00E0502A">
        <w:rPr>
          <w:lang w:eastAsia="ar-SA"/>
        </w:rPr>
        <w:t>оружия</w:t>
      </w:r>
      <w:r w:rsidR="00A930C4">
        <w:rPr>
          <w:lang w:eastAsia="ar-SA"/>
        </w:rPr>
        <w:t xml:space="preserve">); </w:t>
      </w:r>
      <w:r w:rsidR="001014A8">
        <w:rPr>
          <w:lang w:eastAsia="ar-SA"/>
        </w:rPr>
        <w:t>в ствол/дуло пушки/ружья/пистолета; в пушку/ружьё/пистолет; допускается также указание других конкретных видов огнестрельного оружия, существовавших в ту эпоху.</w:t>
      </w:r>
    </w:p>
    <w:p w14:paraId="6DC9F302" w14:textId="76BC7766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 xml:space="preserve">Комментарий: </w:t>
      </w:r>
      <w:r w:rsidR="00207DBD">
        <w:rPr>
          <w:lang w:eastAsia="ar-SA"/>
        </w:rPr>
        <w:t>до появления испанцев инки не были знакомы с огнестрельным оружием.</w:t>
      </w:r>
    </w:p>
    <w:p w14:paraId="777C943A" w14:textId="6591C681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>Источник: Хаген В. Фон. Ацтеки, майя, инки. Великие царства древней Америки / Пер. с англ. Л.А.</w:t>
      </w:r>
      <w:r w:rsidR="004310C0">
        <w:rPr>
          <w:lang w:eastAsia="ar-SA"/>
        </w:rPr>
        <w:t> </w:t>
      </w:r>
      <w:r w:rsidRPr="00E0502A">
        <w:rPr>
          <w:lang w:eastAsia="ar-SA"/>
        </w:rPr>
        <w:t>Карповой. — М.: ЗАО Центрполиграф, 2020. — с. 514.</w:t>
      </w:r>
    </w:p>
    <w:p w14:paraId="014F62B2" w14:textId="77777777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>Автор: Андрей Волков (Воскресенск)</w:t>
      </w:r>
    </w:p>
    <w:p w14:paraId="1F55AFC1" w14:textId="5DFF270D" w:rsidR="00E0502A" w:rsidRPr="00E0502A" w:rsidRDefault="00E0502A" w:rsidP="001014A8">
      <w:pPr>
        <w:pStyle w:val="a"/>
        <w:rPr>
          <w:lang w:eastAsia="ar-SA"/>
        </w:rPr>
      </w:pPr>
      <w:r w:rsidRPr="00E0502A">
        <w:rPr>
          <w:lang w:eastAsia="ar-SA"/>
        </w:rPr>
        <w:lastRenderedPageBreak/>
        <w:t>Юлия Большакова отмечает, что усы в Викторианской Англии вошли в моду у военных для поддержания авторитета в колониальной Индии. Поэтому умозаключение ПЕРВОГО о военном прошлом ВТОРОГО выглядит элементарным. Назовите ПЕРВОГО и ВТОРОГО.</w:t>
      </w:r>
    </w:p>
    <w:p w14:paraId="162467B5" w14:textId="77777777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>Ответ: Шерлок Холмс и доктор Ватсон.</w:t>
      </w:r>
    </w:p>
    <w:p w14:paraId="0DAB58D5" w14:textId="3E2820EA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>Зачёт: по фамилиям в любом порядке</w:t>
      </w:r>
      <w:r w:rsidR="001014A8">
        <w:rPr>
          <w:lang w:eastAsia="ar-SA"/>
        </w:rPr>
        <w:t>; Уотсон вместо Ватсон.</w:t>
      </w:r>
    </w:p>
    <w:p w14:paraId="017BA133" w14:textId="1F112218" w:rsidR="00E0502A" w:rsidRPr="00BA35A4" w:rsidRDefault="00E0502A" w:rsidP="001014A8">
      <w:pPr>
        <w:pStyle w:val="a7"/>
        <w:rPr>
          <w:spacing w:val="-2"/>
          <w:lang w:eastAsia="ar-SA"/>
        </w:rPr>
      </w:pPr>
      <w:r w:rsidRPr="00E0502A">
        <w:rPr>
          <w:lang w:eastAsia="ar-SA"/>
        </w:rPr>
        <w:t xml:space="preserve">Комментарий: </w:t>
      </w:r>
      <w:r w:rsidRPr="00BA35A4">
        <w:rPr>
          <w:spacing w:val="-2"/>
          <w:lang w:eastAsia="ar-SA"/>
        </w:rPr>
        <w:t xml:space="preserve">в кастовой системе Индии усы позволялось носить только кшатриям </w:t>
      </w:r>
      <w:r w:rsidR="001014A8" w:rsidRPr="00BA35A4">
        <w:rPr>
          <w:spacing w:val="-2"/>
          <w:lang w:eastAsia="ar-SA"/>
        </w:rPr>
        <w:t>–</w:t>
      </w:r>
      <w:r w:rsidRPr="00BA35A4">
        <w:rPr>
          <w:spacing w:val="-2"/>
          <w:lang w:eastAsia="ar-SA"/>
        </w:rPr>
        <w:t xml:space="preserve"> воинам и правителям. Английские военные, стремясь соответствовать индийским традициям, стали отращивать усы. В рассказах Конан Дойла военный врач Джон Ватсон носит усы, в то время как интеллектуал Шерлок Холмс всегда гладко выбрит. Слово </w:t>
      </w:r>
      <w:r w:rsidR="001014A8" w:rsidRPr="00BA35A4">
        <w:rPr>
          <w:spacing w:val="-2"/>
          <w:lang w:eastAsia="ar-SA"/>
        </w:rPr>
        <w:t>«</w:t>
      </w:r>
      <w:r w:rsidRPr="00BA35A4">
        <w:rPr>
          <w:spacing w:val="-2"/>
          <w:lang w:eastAsia="ar-SA"/>
        </w:rPr>
        <w:t>элементарно</w:t>
      </w:r>
      <w:r w:rsidR="001014A8" w:rsidRPr="00BA35A4">
        <w:rPr>
          <w:spacing w:val="-2"/>
          <w:lang w:eastAsia="ar-SA"/>
        </w:rPr>
        <w:t>»</w:t>
      </w:r>
      <w:r w:rsidRPr="00BA35A4">
        <w:rPr>
          <w:spacing w:val="-2"/>
          <w:lang w:eastAsia="ar-SA"/>
        </w:rPr>
        <w:t xml:space="preserve"> могло послужить подсказкой.</w:t>
      </w:r>
    </w:p>
    <w:p w14:paraId="7EE3CF61" w14:textId="1D451145" w:rsid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18" w:history="1">
        <w:r w:rsidR="003D177C" w:rsidRPr="00CF4BFA">
          <w:rPr>
            <w:rStyle w:val="a5"/>
            <w:lang w:eastAsia="ar-SA"/>
          </w:rPr>
          <w:t>https://youtu.be/vAA6lt1DOV4?t=749</w:t>
        </w:r>
      </w:hyperlink>
    </w:p>
    <w:p w14:paraId="0497C2BD" w14:textId="77777777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>Автор: Елена Морозова (Санкт-Петербург)</w:t>
      </w:r>
    </w:p>
    <w:p w14:paraId="77A1D873" w14:textId="34445565" w:rsidR="00E0502A" w:rsidRPr="00E0502A" w:rsidRDefault="00E0502A" w:rsidP="001014A8">
      <w:pPr>
        <w:pStyle w:val="a"/>
        <w:rPr>
          <w:lang w:eastAsia="ar-SA"/>
        </w:rPr>
      </w:pPr>
      <w:r w:rsidRPr="00E0502A">
        <w:rPr>
          <w:lang w:eastAsia="ar-SA"/>
        </w:rPr>
        <w:t>Первый рассказ о том, как Шерлок Холмс борется с преступностью Лондона, был издан в журнале и сопровождался иллюстрациями. Рассказывая об этом, Стивен Фрай упоминает два современных издательства. Назовите любое из них.</w:t>
      </w:r>
    </w:p>
    <w:p w14:paraId="73ED4B0D" w14:textId="2A93566E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 xml:space="preserve">Ответ: Marvel </w:t>
      </w:r>
      <w:r w:rsidR="001014A8">
        <w:rPr>
          <w:lang w:eastAsia="ar-SA"/>
        </w:rPr>
        <w:t>(</w:t>
      </w:r>
      <w:r w:rsidRPr="00E0502A">
        <w:rPr>
          <w:lang w:eastAsia="ar-SA"/>
        </w:rPr>
        <w:t>Comics</w:t>
      </w:r>
      <w:r w:rsidR="001014A8">
        <w:rPr>
          <w:lang w:eastAsia="ar-SA"/>
        </w:rPr>
        <w:t>)</w:t>
      </w:r>
      <w:r w:rsidR="004830CB">
        <w:rPr>
          <w:lang w:eastAsia="ar-SA"/>
        </w:rPr>
        <w:t>.</w:t>
      </w:r>
      <w:r w:rsidR="00BA35A4">
        <w:rPr>
          <w:lang w:eastAsia="ar-SA"/>
        </w:rPr>
        <w:t xml:space="preserve"> </w:t>
      </w:r>
      <w:r w:rsidRPr="00E0502A">
        <w:rPr>
          <w:lang w:eastAsia="ar-SA"/>
        </w:rPr>
        <w:t xml:space="preserve">Зачёт: DC </w:t>
      </w:r>
      <w:r w:rsidR="001014A8">
        <w:rPr>
          <w:lang w:eastAsia="ar-SA"/>
        </w:rPr>
        <w:t>(</w:t>
      </w:r>
      <w:r w:rsidRPr="00E0502A">
        <w:rPr>
          <w:lang w:eastAsia="ar-SA"/>
        </w:rPr>
        <w:t>Comics</w:t>
      </w:r>
      <w:r w:rsidR="001014A8">
        <w:rPr>
          <w:lang w:eastAsia="ar-SA"/>
        </w:rPr>
        <w:t>)</w:t>
      </w:r>
      <w:r w:rsidRPr="00E0502A">
        <w:rPr>
          <w:lang w:eastAsia="ar-SA"/>
        </w:rPr>
        <w:t xml:space="preserve">; </w:t>
      </w:r>
      <w:r w:rsidR="001014A8">
        <w:rPr>
          <w:lang w:eastAsia="ar-SA"/>
        </w:rPr>
        <w:t>Марвел; Ди-си</w:t>
      </w:r>
      <w:r w:rsidR="004830CB">
        <w:rPr>
          <w:lang w:eastAsia="ar-SA"/>
        </w:rPr>
        <w:t>.</w:t>
      </w:r>
    </w:p>
    <w:p w14:paraId="7165208A" w14:textId="77777777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 xml:space="preserve">Комментарий: Marvel и DC — два самых известных издательства комиксов. Стивен Фрай называет Шерлока Холмса первым супергероем. Действительно, сходств много, если сверхспособностью посчитать сверхинтеллект английского сыщика. </w:t>
      </w:r>
    </w:p>
    <w:p w14:paraId="4F9E40D9" w14:textId="38954357" w:rsid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19" w:history="1">
        <w:r w:rsidR="001014A8" w:rsidRPr="00DC241B">
          <w:rPr>
            <w:rStyle w:val="a5"/>
            <w:lang w:eastAsia="ar-SA"/>
          </w:rPr>
          <w:t>https://www.independent.co.uk/arts-entertainment/films/news/stephen-fry-sherlock-holmes-the-adventures-of-audiobook-audible-a7607661.html</w:t>
        </w:r>
      </w:hyperlink>
    </w:p>
    <w:p w14:paraId="052AA246" w14:textId="77777777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>Автор: Елена Морозова (Санкт-Петербург)</w:t>
      </w:r>
    </w:p>
    <w:p w14:paraId="079F6ED6" w14:textId="045CAEBD" w:rsidR="00E0502A" w:rsidRPr="00E0502A" w:rsidRDefault="00E0502A" w:rsidP="001014A8">
      <w:pPr>
        <w:pStyle w:val="a"/>
        <w:rPr>
          <w:lang w:eastAsia="ar-SA"/>
        </w:rPr>
      </w:pPr>
      <w:r w:rsidRPr="00E0502A">
        <w:rPr>
          <w:lang w:eastAsia="ar-SA"/>
        </w:rPr>
        <w:t xml:space="preserve">Цветение сакуры очень красиво, но длится не более </w:t>
      </w:r>
      <w:r w:rsidR="00207DBD">
        <w:rPr>
          <w:lang w:eastAsia="ar-SA"/>
        </w:rPr>
        <w:t>десяти</w:t>
      </w:r>
      <w:r w:rsidRPr="00E0502A">
        <w:rPr>
          <w:lang w:eastAsia="ar-SA"/>
        </w:rPr>
        <w:t xml:space="preserve"> дней. В середине XX века ОНИ порой рисовали сакуру перед отправлением. Ответьте несклоняемым словом: кто ОНИ?</w:t>
      </w:r>
    </w:p>
    <w:p w14:paraId="61284E74" w14:textId="77777777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>Ответ: камикадзе.</w:t>
      </w:r>
    </w:p>
    <w:p w14:paraId="6256B1D3" w14:textId="65483DA3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>Комментарий: для японской культуры важное значение имеет эстетика и связь с природой. Цветущая сакура напоминает японцам прекрасное облако. Лëтчики-камикадзе врем</w:t>
      </w:r>
      <w:r w:rsidR="008814F0">
        <w:rPr>
          <w:lang w:eastAsia="ar-SA"/>
        </w:rPr>
        <w:t>ё</w:t>
      </w:r>
      <w:r w:rsidRPr="00E0502A">
        <w:rPr>
          <w:lang w:eastAsia="ar-SA"/>
        </w:rPr>
        <w:t>н Второй мировой войны наносили на самолеты рисунки цветов сакуры перед смертельными миссиями.</w:t>
      </w:r>
    </w:p>
    <w:p w14:paraId="32F0C4E5" w14:textId="27347146" w:rsid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20" w:history="1">
        <w:r w:rsidR="001014A8" w:rsidRPr="00DC241B">
          <w:rPr>
            <w:rStyle w:val="a5"/>
            <w:lang w:eastAsia="ar-SA"/>
          </w:rPr>
          <w:t>https://www.vokrugsveta.ru/articles/znak-kamikadze-i-samuraev-4-znacheniya-sakury-o-kotorykh-vy-mogli-ne-znat-id723087/</w:t>
        </w:r>
      </w:hyperlink>
    </w:p>
    <w:p w14:paraId="59BE457B" w14:textId="21EA43C1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>Автор: Елена Морозова (Санкт-Петербург)</w:t>
      </w:r>
    </w:p>
    <w:p w14:paraId="4DBD3B67" w14:textId="1C551D8A" w:rsidR="00E0502A" w:rsidRPr="00E0502A" w:rsidRDefault="00E0502A" w:rsidP="001014A8">
      <w:pPr>
        <w:pStyle w:val="a"/>
        <w:rPr>
          <w:lang w:eastAsia="ar-SA"/>
        </w:rPr>
      </w:pPr>
      <w:r w:rsidRPr="00E0502A">
        <w:rPr>
          <w:lang w:eastAsia="ar-SA"/>
        </w:rPr>
        <w:t>В статье на сайте одного магазина матрасов рассказывается про изобретение швейной машинки и открытие нервного импульса. Заголовок статьи начинается со слов «</w:t>
      </w:r>
      <w:r w:rsidR="004830CB">
        <w:rPr>
          <w:lang w:eastAsia="ar-SA"/>
        </w:rPr>
        <w:t>Н</w:t>
      </w:r>
      <w:r w:rsidRPr="00E0502A">
        <w:rPr>
          <w:lang w:eastAsia="ar-SA"/>
        </w:rPr>
        <w:t>е только АЛЬФА». Считается, что созданию АЛЬФЫ поспособствовал пасьянс. Назовите АЛЬФУ двумя словами, одно из которых</w:t>
      </w:r>
      <w:r w:rsidR="001014A8">
        <w:rPr>
          <w:lang w:eastAsia="ar-SA"/>
        </w:rPr>
        <w:t> </w:t>
      </w:r>
      <w:r w:rsidRPr="00E0502A">
        <w:rPr>
          <w:lang w:eastAsia="ar-SA"/>
        </w:rPr>
        <w:t>– фамилия.</w:t>
      </w:r>
    </w:p>
    <w:p w14:paraId="6924DB5B" w14:textId="66088970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>Ответ: таблица Менделеева.</w:t>
      </w:r>
    </w:p>
    <w:p w14:paraId="46001A49" w14:textId="34781BC2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>Комментарий: идеи механизма работы швейной машинки</w:t>
      </w:r>
      <w:r w:rsidR="008127B3">
        <w:rPr>
          <w:lang w:eastAsia="ar-SA"/>
        </w:rPr>
        <w:t xml:space="preserve"> и</w:t>
      </w:r>
      <w:r w:rsidRPr="00E0502A">
        <w:rPr>
          <w:lang w:eastAsia="ar-SA"/>
        </w:rPr>
        <w:t xml:space="preserve"> теории импульса приснились их авторам. Самым известным изобретением, сделанным во сне, считается таблица Менделеева.</w:t>
      </w:r>
    </w:p>
    <w:p w14:paraId="1400F328" w14:textId="77777777" w:rsidR="001014A8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>Источники:</w:t>
      </w:r>
    </w:p>
    <w:p w14:paraId="4D474E06" w14:textId="4AF42A20" w:rsidR="00E0502A" w:rsidRPr="00E0502A" w:rsidRDefault="00E0502A" w:rsidP="001014A8">
      <w:pPr>
        <w:pStyle w:val="a9"/>
        <w:rPr>
          <w:lang w:eastAsia="ar-SA"/>
        </w:rPr>
      </w:pPr>
      <w:hyperlink r:id="rId21" w:history="1">
        <w:r w:rsidRPr="00E0502A">
          <w:rPr>
            <w:rStyle w:val="a5"/>
            <w:lang w:eastAsia="ar-SA"/>
          </w:rPr>
          <w:t>https://www.askona.ru/blog/article/ne-tolko-tablitsa-mendeleeva-6-velikikh-otkrytiy-sdelannykh-vo-sne/</w:t>
        </w:r>
      </w:hyperlink>
    </w:p>
    <w:p w14:paraId="43891652" w14:textId="4CD8BF44" w:rsidR="00E0502A" w:rsidRDefault="001014A8" w:rsidP="001014A8">
      <w:pPr>
        <w:pStyle w:val="a9"/>
        <w:rPr>
          <w:lang w:eastAsia="ar-SA"/>
        </w:rPr>
      </w:pPr>
      <w:hyperlink r:id="rId22" w:history="1">
        <w:r w:rsidRPr="00DC241B">
          <w:rPr>
            <w:rStyle w:val="a5"/>
            <w:lang w:eastAsia="ar-SA"/>
          </w:rPr>
          <w:t>https://mir24.tv/news/16352375/150-let-tablice-mendeleeva-interesnye-fakty</w:t>
        </w:r>
      </w:hyperlink>
    </w:p>
    <w:p w14:paraId="7D2A0EF8" w14:textId="77777777" w:rsidR="00E0502A" w:rsidRPr="00E0502A" w:rsidRDefault="00E0502A" w:rsidP="001014A8">
      <w:pPr>
        <w:pStyle w:val="a7"/>
        <w:rPr>
          <w:lang w:eastAsia="ar-SA"/>
        </w:rPr>
      </w:pPr>
      <w:r w:rsidRPr="00E0502A">
        <w:rPr>
          <w:lang w:eastAsia="ar-SA"/>
        </w:rPr>
        <w:t xml:space="preserve">Автор: Елена Морозова (Санкт-Петербург) </w:t>
      </w:r>
    </w:p>
    <w:p w14:paraId="43FAA83D" w14:textId="7DE65D16" w:rsidR="001014A8" w:rsidRDefault="001014A8" w:rsidP="001014A8">
      <w:pPr>
        <w:pStyle w:val="3"/>
      </w:pPr>
      <w:r>
        <w:t>Блок 2</w:t>
      </w:r>
    </w:p>
    <w:p w14:paraId="345A11E1" w14:textId="2FFADB66" w:rsidR="00E0502A" w:rsidRPr="00E0502A" w:rsidRDefault="00E0502A" w:rsidP="001014A8">
      <w:pPr>
        <w:pStyle w:val="a"/>
        <w:rPr>
          <w:lang w:eastAsia="ar-SA"/>
        </w:rPr>
      </w:pPr>
      <w:r w:rsidRPr="00E0502A">
        <w:rPr>
          <w:lang w:eastAsia="ar-SA"/>
        </w:rPr>
        <w:t xml:space="preserve">Латинское название кустарника альсто́нии включает прилагательное, которое можно перевести как </w:t>
      </w:r>
      <w:r w:rsidR="002A713A">
        <w:rPr>
          <w:lang w:eastAsia="ar-SA"/>
        </w:rPr>
        <w:t>«</w:t>
      </w:r>
      <w:r w:rsidRPr="00E0502A">
        <w:rPr>
          <w:lang w:eastAsia="ar-SA"/>
        </w:rPr>
        <w:t>учёная</w:t>
      </w:r>
      <w:r w:rsidR="002A713A">
        <w:rPr>
          <w:lang w:eastAsia="ar-SA"/>
        </w:rPr>
        <w:t>»</w:t>
      </w:r>
      <w:r w:rsidRPr="00E0502A">
        <w:rPr>
          <w:lang w:eastAsia="ar-SA"/>
        </w:rPr>
        <w:t xml:space="preserve"> или </w:t>
      </w:r>
      <w:r w:rsidR="002A713A">
        <w:rPr>
          <w:lang w:eastAsia="ar-SA"/>
        </w:rPr>
        <w:t>«</w:t>
      </w:r>
      <w:r w:rsidRPr="00E0502A">
        <w:rPr>
          <w:lang w:eastAsia="ar-SA"/>
        </w:rPr>
        <w:t>школьная</w:t>
      </w:r>
      <w:r w:rsidR="002A713A">
        <w:rPr>
          <w:lang w:eastAsia="ar-SA"/>
        </w:rPr>
        <w:t>»</w:t>
      </w:r>
      <w:r w:rsidRPr="00E0502A">
        <w:rPr>
          <w:lang w:eastAsia="ar-SA"/>
        </w:rPr>
        <w:t>. Дело в том, что из альсто́нии раньше изготавливали ИКСЫ. Назовите ИКС словом, в котором все три гласные одинаковые.</w:t>
      </w:r>
    </w:p>
    <w:p w14:paraId="2A9C162E" w14:textId="77777777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>Ответ: карандаш.</w:t>
      </w:r>
    </w:p>
    <w:p w14:paraId="05716EFA" w14:textId="45BF9280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>Комментарий: в древности тот, кто умел писать, уже считался знающим человеком, то есть учёным. На изготовление карандашей идет древесина определённых сортов, среди которых есть и альстония.</w:t>
      </w:r>
    </w:p>
    <w:p w14:paraId="6BBB0DA3" w14:textId="786794ED" w:rsid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23" w:history="1">
        <w:r w:rsidR="002A713A" w:rsidRPr="00DC241B">
          <w:rPr>
            <w:rStyle w:val="a5"/>
            <w:lang w:eastAsia="ar-SA"/>
          </w:rPr>
          <w:t>https://www.litres.ru/book/fez-inkrayt/yady-i-proklyatiya-tenevaya-zhizn-rasteniy-67026052/chitat-onlayn/?page=3</w:t>
        </w:r>
      </w:hyperlink>
    </w:p>
    <w:p w14:paraId="0207157D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Автор: Елена Морозова (Санкт-Петербург) </w:t>
      </w:r>
    </w:p>
    <w:p w14:paraId="60406029" w14:textId="052DB222" w:rsidR="00E0502A" w:rsidRPr="00E0502A" w:rsidRDefault="00E0502A" w:rsidP="002A713A">
      <w:pPr>
        <w:pStyle w:val="a"/>
        <w:rPr>
          <w:lang w:eastAsia="ar-SA"/>
        </w:rPr>
      </w:pPr>
      <w:r w:rsidRPr="00E0502A">
        <w:rPr>
          <w:lang w:eastAsia="ar-SA"/>
        </w:rPr>
        <w:lastRenderedPageBreak/>
        <w:t xml:space="preserve">Во время Гражданской войны в Испании националисты, стремясь пополнить золотой запас, требовали у своих сторонников сдавать даже ИХ. На одном сайте отмечается, что вместе ОНИ складываются в знак бесконечности. Назовите ИХ двумя словами. </w:t>
      </w:r>
    </w:p>
    <w:p w14:paraId="7BEC86F1" w14:textId="77777777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 xml:space="preserve">Ответ: обручальные кольца. </w:t>
      </w:r>
    </w:p>
    <w:p w14:paraId="3C01B700" w14:textId="519B219B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 xml:space="preserve">Комментарий: чтобы поддерживать экономику, правительство националистов использовало </w:t>
      </w:r>
      <w:r w:rsidR="008A15B0">
        <w:rPr>
          <w:lang w:eastAsia="ar-SA"/>
        </w:rPr>
        <w:t>любую</w:t>
      </w:r>
      <w:r w:rsidRPr="00E0502A">
        <w:rPr>
          <w:lang w:eastAsia="ar-SA"/>
        </w:rPr>
        <w:t xml:space="preserve"> возможность. На сайте одной ювелирной мастерской утверждается, что знак бесконечности символизирует вечную любовь.</w:t>
      </w:r>
    </w:p>
    <w:p w14:paraId="28D640C3" w14:textId="2F2D01E8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>Источник: Бивор Э. Гражданская война в Испании 1936 – 1939 / Энтони Бивор : пер. с англ. А. Кабалкина. – М. : КоЛибри, Азбука-Аттикус, 2019. – с. 231;</w:t>
      </w:r>
    </w:p>
    <w:p w14:paraId="3E7F3070" w14:textId="18421F50" w:rsidR="00E0502A" w:rsidRDefault="002A713A" w:rsidP="002A713A">
      <w:pPr>
        <w:pStyle w:val="a9"/>
        <w:rPr>
          <w:lang w:eastAsia="ar-SA"/>
        </w:rPr>
      </w:pPr>
      <w:hyperlink r:id="rId24" w:history="1">
        <w:r w:rsidRPr="00DC241B">
          <w:rPr>
            <w:rStyle w:val="a5"/>
            <w:lang w:eastAsia="ar-SA"/>
          </w:rPr>
          <w:t>https://russam.ru/stati/o_juvelirnyh_izdelijah/p21936-mozhno_li_merit_obruchaljnye_koljtsa_do_svadjby/</w:t>
        </w:r>
      </w:hyperlink>
    </w:p>
    <w:p w14:paraId="307209FC" w14:textId="77777777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>Автор: Андрей Волков (Воскресенск)</w:t>
      </w:r>
    </w:p>
    <w:p w14:paraId="5BA9D7FF" w14:textId="632B9DF9" w:rsidR="00E0502A" w:rsidRPr="00E0502A" w:rsidRDefault="00E0502A" w:rsidP="002A713A">
      <w:pPr>
        <w:pStyle w:val="a"/>
        <w:rPr>
          <w:lang w:eastAsia="ar-SA"/>
        </w:rPr>
      </w:pPr>
      <w:r w:rsidRPr="00E0502A">
        <w:rPr>
          <w:lang w:eastAsia="ar-SA"/>
        </w:rPr>
        <w:t>Внимание, в вопросе есть замены! Рассказывая о влюбл</w:t>
      </w:r>
      <w:r w:rsidR="008814F0">
        <w:rPr>
          <w:lang w:eastAsia="ar-SA"/>
        </w:rPr>
        <w:t>ё</w:t>
      </w:r>
      <w:r w:rsidRPr="00E0502A">
        <w:rPr>
          <w:lang w:eastAsia="ar-SA"/>
        </w:rPr>
        <w:t>нном моряке, персонаж Фенимора Купера упоминает ВТОРУЮ и ВОСЬМОГО. Назовите ТРЕТЬЮ.</w:t>
      </w:r>
    </w:p>
    <w:p w14:paraId="0320FAA8" w14:textId="1B58467B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>Ответ: Земля.</w:t>
      </w:r>
    </w:p>
    <w:p w14:paraId="233CAD1D" w14:textId="733C0C1B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 xml:space="preserve">Комментарий: ВТОРАЯ </w:t>
      </w:r>
      <w:r w:rsidR="002A713A">
        <w:rPr>
          <w:lang w:eastAsia="ar-SA"/>
        </w:rPr>
        <w:t>–</w:t>
      </w:r>
      <w:r w:rsidRPr="00E0502A">
        <w:rPr>
          <w:lang w:eastAsia="ar-SA"/>
        </w:rPr>
        <w:t xml:space="preserve"> Венера, ВОСЬМОЙ </w:t>
      </w:r>
      <w:r w:rsidR="002A713A">
        <w:rPr>
          <w:lang w:eastAsia="ar-SA"/>
        </w:rPr>
        <w:t>–</w:t>
      </w:r>
      <w:r w:rsidRPr="00E0502A">
        <w:rPr>
          <w:lang w:eastAsia="ar-SA"/>
        </w:rPr>
        <w:t xml:space="preserve"> Нептун. Замена обусловлена положением в Солнечной системе планет, названных в честь древнеримских богов, которые покровительствуют в</w:t>
      </w:r>
      <w:r w:rsidR="002A713A">
        <w:rPr>
          <w:lang w:eastAsia="ar-SA"/>
        </w:rPr>
        <w:t> </w:t>
      </w:r>
      <w:r w:rsidRPr="00E0502A">
        <w:rPr>
          <w:lang w:eastAsia="ar-SA"/>
        </w:rPr>
        <w:t>соответствующих ситуациях. Третья от Солнца планета – Земля.</w:t>
      </w:r>
    </w:p>
    <w:p w14:paraId="69CA0036" w14:textId="48F6E311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>Источник: Купер Дж. Ф. «Морская волшебница», или Бороздящий Океаны: Роман</w:t>
      </w:r>
      <w:r w:rsidR="002A713A">
        <w:rPr>
          <w:lang w:eastAsia="ar-SA"/>
        </w:rPr>
        <w:t xml:space="preserve"> </w:t>
      </w:r>
      <w:r w:rsidRPr="00E0502A">
        <w:rPr>
          <w:lang w:eastAsia="ar-SA"/>
        </w:rPr>
        <w:t>/</w:t>
      </w:r>
      <w:r w:rsidR="002A713A">
        <w:rPr>
          <w:lang w:eastAsia="ar-SA"/>
        </w:rPr>
        <w:t xml:space="preserve"> </w:t>
      </w:r>
      <w:r w:rsidRPr="00E0502A">
        <w:rPr>
          <w:lang w:eastAsia="ar-SA"/>
        </w:rPr>
        <w:t>Пер. с англ. Ю.</w:t>
      </w:r>
      <w:r w:rsidR="002A713A">
        <w:rPr>
          <w:lang w:eastAsia="ar-SA"/>
        </w:rPr>
        <w:t> </w:t>
      </w:r>
      <w:r w:rsidRPr="00E0502A">
        <w:rPr>
          <w:lang w:eastAsia="ar-SA"/>
        </w:rPr>
        <w:t>Смирнова и В. Хинкиса; Сост. А. Кифишина. — М.: Современник, 1992. — с. 95</w:t>
      </w:r>
    </w:p>
    <w:p w14:paraId="0576FDD3" w14:textId="71C4DE61" w:rsidR="00E0502A" w:rsidRDefault="002A713A" w:rsidP="002A713A">
      <w:pPr>
        <w:pStyle w:val="a9"/>
        <w:rPr>
          <w:lang w:eastAsia="ar-SA"/>
        </w:rPr>
      </w:pPr>
      <w:hyperlink r:id="rId25" w:history="1">
        <w:r w:rsidRPr="00DC241B">
          <w:rPr>
            <w:rStyle w:val="a5"/>
            <w:lang w:eastAsia="ar-SA"/>
          </w:rPr>
          <w:t>https://ru.wikipedia.org/wiki/Солнечная_система</w:t>
        </w:r>
      </w:hyperlink>
    </w:p>
    <w:p w14:paraId="40F431D6" w14:textId="77777777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>Автор: Андрей Волков (Воскресенск)</w:t>
      </w:r>
    </w:p>
    <w:p w14:paraId="423D69D4" w14:textId="59CB7C78" w:rsidR="00E0502A" w:rsidRPr="00E0502A" w:rsidRDefault="00E0502A" w:rsidP="002A713A">
      <w:pPr>
        <w:pStyle w:val="a"/>
        <w:rPr>
          <w:lang w:eastAsia="ar-SA"/>
        </w:rPr>
      </w:pPr>
      <w:r w:rsidRPr="00E0502A">
        <w:rPr>
          <w:lang w:eastAsia="ar-SA"/>
        </w:rPr>
        <w:t>На одном шуточном коллаже изображены провода и наушники, а подпись к нему советует морякам учиться у карманов. Учиться какому навыку?</w:t>
      </w:r>
    </w:p>
    <w:p w14:paraId="4B624569" w14:textId="61928A65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>Ответ: вяза</w:t>
      </w:r>
      <w:r w:rsidR="0056574B">
        <w:rPr>
          <w:lang w:eastAsia="ar-SA"/>
        </w:rPr>
        <w:t>ть узлы</w:t>
      </w:r>
      <w:r w:rsidRPr="00E0502A">
        <w:rPr>
          <w:lang w:eastAsia="ar-SA"/>
        </w:rPr>
        <w:t>.</w:t>
      </w:r>
    </w:p>
    <w:p w14:paraId="140D9B39" w14:textId="6CB7C878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>Зачёт: завязыва</w:t>
      </w:r>
      <w:r w:rsidR="0056574B">
        <w:rPr>
          <w:lang w:eastAsia="ar-SA"/>
        </w:rPr>
        <w:t xml:space="preserve">ть </w:t>
      </w:r>
      <w:r w:rsidRPr="00E0502A">
        <w:rPr>
          <w:lang w:eastAsia="ar-SA"/>
        </w:rPr>
        <w:t>узл</w:t>
      </w:r>
      <w:r w:rsidR="0056574B">
        <w:rPr>
          <w:lang w:eastAsia="ar-SA"/>
        </w:rPr>
        <w:t>ы; вязание / завязывание узлов.</w:t>
      </w:r>
    </w:p>
    <w:p w14:paraId="69089785" w14:textId="6E72E5A0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>Комментарий: в карманах наушники и провода часто запутываются самым невероятным образом. Навык вязания узлов распространён на флоте еще со времён парусных кораблей.</w:t>
      </w:r>
    </w:p>
    <w:p w14:paraId="09A9C3E7" w14:textId="7E6F11D0" w:rsid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26" w:history="1">
        <w:r w:rsidR="002A713A" w:rsidRPr="00DC241B">
          <w:rPr>
            <w:rStyle w:val="a5"/>
            <w:lang w:eastAsia="ar-SA"/>
          </w:rPr>
          <w:t>https://sun9-9.userapi.com/impg/n3tXI-5jWEg5Ndabc_YojKMXS2oceOrQdqwT9A/zx_-Lwy3kU0.jpg?size=608x539&amp;quality=96&amp;sign=9c79f9ff978282e617f668ce82e4c4d6</w:t>
        </w:r>
      </w:hyperlink>
    </w:p>
    <w:p w14:paraId="6A84F17F" w14:textId="77777777" w:rsidR="00E0502A" w:rsidRPr="00E0502A" w:rsidRDefault="00E0502A" w:rsidP="002A713A">
      <w:pPr>
        <w:pStyle w:val="a7"/>
        <w:rPr>
          <w:lang w:eastAsia="ar-SA"/>
        </w:rPr>
      </w:pPr>
      <w:r w:rsidRPr="00E0502A">
        <w:rPr>
          <w:lang w:eastAsia="ar-SA"/>
        </w:rPr>
        <w:t xml:space="preserve">Автор: Андрей Волков (Воскресенск) </w:t>
      </w:r>
    </w:p>
    <w:p w14:paraId="3B7D1DED" w14:textId="5CA337C9" w:rsidR="00E0502A" w:rsidRPr="00E0502A" w:rsidRDefault="00E0502A" w:rsidP="002A713A">
      <w:pPr>
        <w:pStyle w:val="a"/>
        <w:rPr>
          <w:lang w:eastAsia="ar-SA"/>
        </w:rPr>
      </w:pPr>
      <w:r w:rsidRPr="00E0502A">
        <w:rPr>
          <w:lang w:eastAsia="ar-SA"/>
        </w:rPr>
        <w:t>Чтобы определить, когда произошло крупное извержение одного вулкана, уч</w:t>
      </w:r>
      <w:r w:rsidR="000576AB">
        <w:rPr>
          <w:lang w:eastAsia="ar-SA"/>
        </w:rPr>
        <w:t>ё</w:t>
      </w:r>
      <w:r w:rsidRPr="00E0502A">
        <w:rPr>
          <w:lang w:eastAsia="ar-SA"/>
        </w:rPr>
        <w:t>ные из</w:t>
      </w:r>
      <w:r w:rsidR="008814F0">
        <w:rPr>
          <w:lang w:eastAsia="ar-SA"/>
        </w:rPr>
        <w:t> </w:t>
      </w:r>
      <w:r w:rsidRPr="00E0502A">
        <w:rPr>
          <w:lang w:eastAsia="ar-SA"/>
        </w:rPr>
        <w:t>Кембриджского университета изучали слои льда и ИХ. Назовите ИХ, использовав слова, которые начинаются на парные согласные.</w:t>
      </w:r>
    </w:p>
    <w:p w14:paraId="61888799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Ответ: годичные кольца [деревьев].</w:t>
      </w:r>
    </w:p>
    <w:p w14:paraId="4DC6DE69" w14:textId="76F81BFD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Комментарий: в слоях льда, образовавшихся в определ</w:t>
      </w:r>
      <w:r w:rsidR="00BE606F">
        <w:rPr>
          <w:lang w:eastAsia="ar-SA"/>
        </w:rPr>
        <w:t>ё</w:t>
      </w:r>
      <w:r w:rsidRPr="00E0502A">
        <w:rPr>
          <w:lang w:eastAsia="ar-SA"/>
        </w:rPr>
        <w:t>нный период, можно обнаружить следы веществ, свидетельствующих об извержении вулкана. Извержение вулкана Эльдгь</w:t>
      </w:r>
      <w:r w:rsidR="00BE606F">
        <w:rPr>
          <w:lang w:eastAsia="ar-SA"/>
        </w:rPr>
        <w:t>я́</w:t>
      </w:r>
      <w:r w:rsidRPr="00E0502A">
        <w:rPr>
          <w:lang w:eastAsia="ar-SA"/>
        </w:rPr>
        <w:t xml:space="preserve">у в 939 году было </w:t>
      </w:r>
      <w:r w:rsidR="00CD7B6F">
        <w:rPr>
          <w:lang w:eastAsia="ar-SA"/>
        </w:rPr>
        <w:t>очень</w:t>
      </w:r>
      <w:r w:rsidRPr="00E0502A">
        <w:rPr>
          <w:lang w:eastAsia="ar-SA"/>
        </w:rPr>
        <w:t xml:space="preserve"> мощным, </w:t>
      </w:r>
      <w:r w:rsidR="00CD7B6F">
        <w:rPr>
          <w:lang w:eastAsia="ar-SA"/>
        </w:rPr>
        <w:t xml:space="preserve">и Землю окутал вулканический пепел. </w:t>
      </w:r>
      <w:r w:rsidR="00CD7B6F" w:rsidRPr="00CD7B6F">
        <w:rPr>
          <w:lang w:eastAsia="ar-SA"/>
        </w:rPr>
        <w:t>Из-за этого поверхности планеты достигало меньше солнечного света, и деревья росли хуже.</w:t>
      </w:r>
    </w:p>
    <w:p w14:paraId="614F3636" w14:textId="2E347C66" w:rsid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27" w:history="1">
        <w:r w:rsidR="00BE606F" w:rsidRPr="00DC241B">
          <w:rPr>
            <w:rStyle w:val="a5"/>
            <w:lang w:eastAsia="ar-SA"/>
          </w:rPr>
          <w:t>https://ru.wikipedia.org/wiki/Эльдгьяу</w:t>
        </w:r>
      </w:hyperlink>
    </w:p>
    <w:p w14:paraId="36DFAE2D" w14:textId="111DC9F8" w:rsidR="00E0502A" w:rsidRDefault="00BE606F" w:rsidP="00BE606F">
      <w:pPr>
        <w:pStyle w:val="a9"/>
        <w:rPr>
          <w:lang w:eastAsia="ar-SA"/>
        </w:rPr>
      </w:pPr>
      <w:hyperlink r:id="rId28" w:history="1">
        <w:r w:rsidRPr="00DC241B">
          <w:rPr>
            <w:rStyle w:val="a5"/>
            <w:lang w:eastAsia="ar-SA"/>
          </w:rPr>
          <w:t>https://link.springer.com/article/10.1007/s10584-018-2171-9</w:t>
        </w:r>
      </w:hyperlink>
    </w:p>
    <w:p w14:paraId="3E29D827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Автор: Андрей Волков (Воскресенск)</w:t>
      </w:r>
    </w:p>
    <w:p w14:paraId="01FAD7F7" w14:textId="113F6B7F" w:rsidR="00E0502A" w:rsidRPr="00E0502A" w:rsidRDefault="00E0502A" w:rsidP="00BE606F">
      <w:pPr>
        <w:pStyle w:val="a"/>
        <w:rPr>
          <w:lang w:eastAsia="ar-SA"/>
        </w:rPr>
      </w:pPr>
      <w:r w:rsidRPr="00E0502A">
        <w:rPr>
          <w:lang w:eastAsia="ar-SA"/>
        </w:rPr>
        <w:t>Слова СДЕЛАТЬ ЭТО заменяют несколько других слов. Чтобы СДЕЛАТЬ ЭТО, Уильям де Вое, руководивший колониальной администрацией Сент-Люсии, приказал завести на остров мангустов. Кто, согласно легенде, СДЕЛАЛ ЭТО на другом острове?</w:t>
      </w:r>
    </w:p>
    <w:p w14:paraId="0626FF7B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Ответ: Святой Патрик.</w:t>
      </w:r>
    </w:p>
    <w:p w14:paraId="2123D51F" w14:textId="1B420AD3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Комментарий: СДЕЛАТЬ ЭТО – избавиться от змей. Уильяму де Вое в конце XIX века удалось провести успешную кампанию против ямкоголовых гадюк. Сначала он платил по шесть пенсов за каждую убитую змею, а затем завез мангустов. По легенде, Ирландию избавил </w:t>
      </w:r>
      <w:r w:rsidR="00BE606F" w:rsidRPr="00E0502A">
        <w:rPr>
          <w:lang w:eastAsia="ar-SA"/>
        </w:rPr>
        <w:t xml:space="preserve">от змей </w:t>
      </w:r>
      <w:r w:rsidRPr="00E0502A">
        <w:rPr>
          <w:lang w:eastAsia="ar-SA"/>
        </w:rPr>
        <w:t>Святой Патрик.</w:t>
      </w:r>
    </w:p>
    <w:p w14:paraId="76B3CC04" w14:textId="56F70278" w:rsid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Брендон, П. Упадок и разрушение Британской империи 1781-1997 – М.: АСТ: Астрель, 2011. – с. 764-765; </w:t>
      </w:r>
      <w:r w:rsidR="008814F0">
        <w:rPr>
          <w:lang w:eastAsia="ar-SA"/>
        </w:rPr>
        <w:t xml:space="preserve">// </w:t>
      </w:r>
      <w:hyperlink r:id="rId29" w:history="1">
        <w:r w:rsidR="008814F0" w:rsidRPr="00E22529">
          <w:rPr>
            <w:rStyle w:val="a5"/>
            <w:lang w:eastAsia="ar-SA"/>
          </w:rPr>
          <w:t>https://litmir.club/br/?b=184731&amp;p=252</w:t>
        </w:r>
      </w:hyperlink>
    </w:p>
    <w:p w14:paraId="6AA6B9C6" w14:textId="18B4F52D" w:rsidR="00E0502A" w:rsidRDefault="00BE606F" w:rsidP="00BE606F">
      <w:pPr>
        <w:pStyle w:val="a9"/>
        <w:rPr>
          <w:lang w:eastAsia="ar-SA"/>
        </w:rPr>
      </w:pPr>
      <w:hyperlink r:id="rId30" w:history="1">
        <w:r w:rsidRPr="00DC241B">
          <w:rPr>
            <w:rStyle w:val="a5"/>
            <w:lang w:eastAsia="ar-SA"/>
          </w:rPr>
          <w:t>https://ru.wikipedia.org/wiki/Святой_Патрик</w:t>
        </w:r>
      </w:hyperlink>
    </w:p>
    <w:p w14:paraId="1931D8BE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Автор: Андрей Волков (Воскресенск)</w:t>
      </w:r>
    </w:p>
    <w:p w14:paraId="42839021" w14:textId="23293FEE" w:rsidR="00E0502A" w:rsidRPr="00E0502A" w:rsidRDefault="00E0502A" w:rsidP="00BE606F">
      <w:pPr>
        <w:pStyle w:val="a"/>
        <w:rPr>
          <w:lang w:eastAsia="ar-SA"/>
        </w:rPr>
      </w:pPr>
      <w:r w:rsidRPr="00E0502A">
        <w:rPr>
          <w:lang w:eastAsia="ar-SA"/>
        </w:rPr>
        <w:lastRenderedPageBreak/>
        <w:t>Согласно ирландской легенде, это растение спрятало Еву после грехопадения, за что и было наказано. А вот герой одного детского стихотворения запомнил живо, что в качестве укрытия это растение не подойдёт. Назовите это растение.</w:t>
      </w:r>
    </w:p>
    <w:p w14:paraId="5E33AA45" w14:textId="0086491C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Ответ: крапива.</w:t>
      </w:r>
    </w:p>
    <w:p w14:paraId="7F17F41A" w14:textId="397C4ADA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Комментарий: крапива, как известно, обжигает кожные покровы, поэтому прятаться в ней не стоит. Ирландцы считают это свойство наказанием растению за помощь провинившейся Еве. Слово </w:t>
      </w:r>
      <w:r w:rsidR="00BE606F">
        <w:rPr>
          <w:lang w:eastAsia="ar-SA"/>
        </w:rPr>
        <w:t>«</w:t>
      </w:r>
      <w:r w:rsidRPr="00E0502A">
        <w:rPr>
          <w:lang w:eastAsia="ar-SA"/>
        </w:rPr>
        <w:t>живо</w:t>
      </w:r>
      <w:r w:rsidR="00BE606F">
        <w:rPr>
          <w:lang w:eastAsia="ar-SA"/>
        </w:rPr>
        <w:t>»</w:t>
      </w:r>
      <w:r w:rsidRPr="00E0502A">
        <w:rPr>
          <w:lang w:eastAsia="ar-SA"/>
        </w:rPr>
        <w:t xml:space="preserve"> рифмуется с </w:t>
      </w:r>
      <w:r w:rsidR="00BE606F">
        <w:rPr>
          <w:lang w:eastAsia="ar-SA"/>
        </w:rPr>
        <w:t>«</w:t>
      </w:r>
      <w:r w:rsidRPr="00E0502A">
        <w:rPr>
          <w:lang w:eastAsia="ar-SA"/>
        </w:rPr>
        <w:t>крапивой</w:t>
      </w:r>
      <w:r w:rsidR="00BE606F">
        <w:rPr>
          <w:lang w:eastAsia="ar-SA"/>
        </w:rPr>
        <w:t>»</w:t>
      </w:r>
      <w:r w:rsidRPr="00E0502A">
        <w:rPr>
          <w:lang w:eastAsia="ar-SA"/>
        </w:rPr>
        <w:t>.</w:t>
      </w:r>
    </w:p>
    <w:p w14:paraId="703EC30C" w14:textId="77777777" w:rsidR="00CD7B6F" w:rsidRDefault="00E0502A" w:rsidP="008A15B0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Источники: </w:t>
      </w:r>
      <w:r w:rsidR="008A15B0" w:rsidRPr="008A15B0">
        <w:rPr>
          <w:lang w:eastAsia="ar-SA"/>
        </w:rPr>
        <w:t>Тищенко, Ю. А. Фитонимическая символика крапивы в фольклоре Британских островов / Ю. А. Тищенко // Иностранные языки: инновации, перспективы исследования и преподавания : материалы IV Международной научно-практической конференции, посвященной 100-летию Белорусского государственного университета, Минск, 26–27 марта 2021 года. – Минск: Белорусский государственный университет, 2021. – С. 644-649</w:t>
      </w:r>
    </w:p>
    <w:p w14:paraId="75762B6D" w14:textId="2EB4FC46" w:rsidR="00E0502A" w:rsidRDefault="00BE606F" w:rsidP="00CD7B6F">
      <w:pPr>
        <w:pStyle w:val="a9"/>
        <w:rPr>
          <w:lang w:eastAsia="ar-SA"/>
        </w:rPr>
      </w:pPr>
      <w:hyperlink r:id="rId31" w:history="1">
        <w:r w:rsidRPr="00DC241B">
          <w:rPr>
            <w:rStyle w:val="a5"/>
            <w:lang w:eastAsia="ar-SA"/>
          </w:rPr>
          <w:t>https://allforchildren.ru/poetry/plant019.php</w:t>
        </w:r>
      </w:hyperlink>
    </w:p>
    <w:p w14:paraId="516CFD1E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Автор: Елена Морозова (Санкт-Петербург)</w:t>
      </w:r>
    </w:p>
    <w:p w14:paraId="0F3CA76E" w14:textId="21497A5A" w:rsidR="00E0502A" w:rsidRPr="00E0502A" w:rsidRDefault="00E0502A" w:rsidP="00BE606F">
      <w:pPr>
        <w:pStyle w:val="a"/>
        <w:rPr>
          <w:lang w:eastAsia="ar-SA"/>
        </w:rPr>
      </w:pPr>
      <w:r w:rsidRPr="00E0502A">
        <w:rPr>
          <w:lang w:eastAsia="ar-SA"/>
        </w:rPr>
        <w:t>В Британии XIX века частым явлением был голод, от которого особенно страдали представители низших сло</w:t>
      </w:r>
      <w:r w:rsidR="001034BC">
        <w:rPr>
          <w:lang w:eastAsia="ar-SA"/>
        </w:rPr>
        <w:t>ё</w:t>
      </w:r>
      <w:r w:rsidRPr="00E0502A">
        <w:rPr>
          <w:lang w:eastAsia="ar-SA"/>
        </w:rPr>
        <w:t>в населения. Рут Гудман пишет, что если бы некое учреждение получило репутацию места, где прилично кормят, то неизбежно бы возросло количество… Чего?</w:t>
      </w:r>
    </w:p>
    <w:p w14:paraId="1FAA573A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Ответ: преступлений.</w:t>
      </w:r>
    </w:p>
    <w:p w14:paraId="64E0FFFE" w14:textId="78592EF0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Зачёт: краж, убийств и других конкретных преступлений.</w:t>
      </w:r>
    </w:p>
    <w:p w14:paraId="26C9AEC2" w14:textId="5E725364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Комментарий: учреждение, упомянутое в вопросе – тюрьма. Если бы там стали нормально кормить, то многие решились бы на преступления</w:t>
      </w:r>
      <w:r w:rsidR="00BE606F">
        <w:rPr>
          <w:lang w:eastAsia="ar-SA"/>
        </w:rPr>
        <w:t>,</w:t>
      </w:r>
      <w:r w:rsidRPr="00E0502A">
        <w:rPr>
          <w:lang w:eastAsia="ar-SA"/>
        </w:rPr>
        <w:t xml:space="preserve"> просто чтобы спастись от голода.</w:t>
      </w:r>
    </w:p>
    <w:p w14:paraId="22420924" w14:textId="62F5FAD8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Источник: Гудман Р. Как жить в Викторианскую эпоху: Повседневная реальность в Англии XIX века / Рут Гудман ; [пер. с англ. В.В. Степановой]. — М. : КоЛибри, Азбука-Аттикус, 2023. – с. 209.</w:t>
      </w:r>
    </w:p>
    <w:p w14:paraId="5A657A8D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Автор: Андрей Волков (Воскресенск) </w:t>
      </w:r>
    </w:p>
    <w:p w14:paraId="039F7C70" w14:textId="243D6DA6" w:rsidR="00E0502A" w:rsidRPr="00E0502A" w:rsidRDefault="00E0502A" w:rsidP="00BE606F">
      <w:pPr>
        <w:pStyle w:val="a"/>
        <w:rPr>
          <w:lang w:eastAsia="ar-SA"/>
        </w:rPr>
      </w:pPr>
      <w:r w:rsidRPr="00E0502A">
        <w:rPr>
          <w:lang w:eastAsia="ar-SA"/>
        </w:rPr>
        <w:t>Карла Валентайн рассказывает, как посетила одно тематическое мероприятие, на котором получила схему рассадки пассажиров, их визитные карточки, а также ознакомилась с показаниями актёров. За</w:t>
      </w:r>
      <w:r w:rsidR="00BE606F">
        <w:rPr>
          <w:lang w:eastAsia="ar-SA"/>
        </w:rPr>
        <w:t> </w:t>
      </w:r>
      <w:r w:rsidRPr="00E0502A">
        <w:rPr>
          <w:lang w:eastAsia="ar-SA"/>
        </w:rPr>
        <w:t xml:space="preserve">верное решение Валентайн получила экземпляр </w:t>
      </w:r>
      <w:r w:rsidR="00BE606F">
        <w:rPr>
          <w:lang w:eastAsia="ar-SA"/>
        </w:rPr>
        <w:t>«</w:t>
      </w:r>
      <w:r w:rsidRPr="00E0502A">
        <w:rPr>
          <w:lang w:eastAsia="ar-SA"/>
        </w:rPr>
        <w:t>ЕГО</w:t>
      </w:r>
      <w:r w:rsidR="00BE606F">
        <w:rPr>
          <w:lang w:eastAsia="ar-SA"/>
        </w:rPr>
        <w:t>»</w:t>
      </w:r>
      <w:r w:rsidRPr="00E0502A">
        <w:rPr>
          <w:lang w:eastAsia="ar-SA"/>
        </w:rPr>
        <w:t xml:space="preserve">. А кто </w:t>
      </w:r>
      <w:r w:rsidR="00BE606F">
        <w:rPr>
          <w:lang w:eastAsia="ar-SA"/>
        </w:rPr>
        <w:t>«</w:t>
      </w:r>
      <w:r w:rsidRPr="00E0502A">
        <w:rPr>
          <w:lang w:eastAsia="ar-SA"/>
        </w:rPr>
        <w:t>ЕГО</w:t>
      </w:r>
      <w:r w:rsidR="00BE606F">
        <w:rPr>
          <w:lang w:eastAsia="ar-SA"/>
        </w:rPr>
        <w:t>»</w:t>
      </w:r>
      <w:r w:rsidRPr="00E0502A">
        <w:rPr>
          <w:lang w:eastAsia="ar-SA"/>
        </w:rPr>
        <w:t xml:space="preserve"> написал?</w:t>
      </w:r>
    </w:p>
    <w:p w14:paraId="6D520352" w14:textId="63A43E29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Ответ: Агата Кристи.</w:t>
      </w:r>
    </w:p>
    <w:p w14:paraId="7E56438B" w14:textId="5D1D98CB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Комментарий: мероприятие было посвящено известному роману Агаты Кристи </w:t>
      </w:r>
      <w:r w:rsidR="00BE606F">
        <w:rPr>
          <w:lang w:eastAsia="ar-SA"/>
        </w:rPr>
        <w:t>«</w:t>
      </w:r>
      <w:r w:rsidRPr="00E0502A">
        <w:rPr>
          <w:lang w:eastAsia="ar-SA"/>
        </w:rPr>
        <w:t>Убийство в Восточном экспрессе</w:t>
      </w:r>
      <w:r w:rsidR="00BE606F">
        <w:rPr>
          <w:lang w:eastAsia="ar-SA"/>
        </w:rPr>
        <w:t>»</w:t>
      </w:r>
      <w:r w:rsidRPr="00E0502A">
        <w:rPr>
          <w:lang w:eastAsia="ar-SA"/>
        </w:rPr>
        <w:t>, а участникам было предложено вычислить убийцу.</w:t>
      </w:r>
    </w:p>
    <w:p w14:paraId="4E6A14EB" w14:textId="501A058C" w:rsid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Источник: К. Валентайн. Рецепт убийства. Криминалистика Агаты Кристи глазами судмедэксперта</w:t>
      </w:r>
      <w:r w:rsidR="0080704A">
        <w:rPr>
          <w:lang w:eastAsia="ar-SA"/>
        </w:rPr>
        <w:t xml:space="preserve"> // </w:t>
      </w:r>
      <w:hyperlink r:id="rId32" w:history="1">
        <w:r w:rsidR="0080704A" w:rsidRPr="006F0D98">
          <w:rPr>
            <w:rStyle w:val="a5"/>
            <w:lang w:eastAsia="ar-SA"/>
          </w:rPr>
          <w:t>https://www.litres.ru/book/karla-valentayn-1711/recept-ubiystva-kriminalistika-agaty-kristi-glazami-s-68809080/</w:t>
        </w:r>
      </w:hyperlink>
    </w:p>
    <w:p w14:paraId="56B16B17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Автор: Елена Морозова (Санкт-Петербург) </w:t>
      </w:r>
    </w:p>
    <w:p w14:paraId="219C2167" w14:textId="331965F6" w:rsidR="00E0502A" w:rsidRPr="00E0502A" w:rsidRDefault="00E0502A" w:rsidP="00BE606F">
      <w:pPr>
        <w:pStyle w:val="a"/>
        <w:rPr>
          <w:lang w:eastAsia="ar-SA"/>
        </w:rPr>
      </w:pPr>
      <w:r w:rsidRPr="00E0502A">
        <w:rPr>
          <w:lang w:eastAsia="ar-SA"/>
        </w:rPr>
        <w:t xml:space="preserve"> По сюжету фильма </w:t>
      </w:r>
      <w:r w:rsidR="00BE606F">
        <w:rPr>
          <w:lang w:eastAsia="ar-SA"/>
        </w:rPr>
        <w:t>«</w:t>
      </w:r>
      <w:r w:rsidRPr="00E0502A">
        <w:rPr>
          <w:lang w:eastAsia="ar-SA"/>
        </w:rPr>
        <w:t>Пираты XX века</w:t>
      </w:r>
      <w:r w:rsidR="00BE606F">
        <w:rPr>
          <w:lang w:eastAsia="ar-SA"/>
        </w:rPr>
        <w:t>»</w:t>
      </w:r>
      <w:r w:rsidRPr="00E0502A">
        <w:rPr>
          <w:lang w:eastAsia="ar-SA"/>
        </w:rPr>
        <w:t xml:space="preserve"> бандиты пытаются помешать кораблю выйти из бухты. Во</w:t>
      </w:r>
      <w:r w:rsidR="00BE606F">
        <w:rPr>
          <w:lang w:eastAsia="ar-SA"/>
        </w:rPr>
        <w:t> </w:t>
      </w:r>
      <w:r w:rsidRPr="00E0502A">
        <w:rPr>
          <w:lang w:eastAsia="ar-SA"/>
        </w:rPr>
        <w:t>время съ</w:t>
      </w:r>
      <w:r w:rsidR="00BE606F">
        <w:rPr>
          <w:lang w:eastAsia="ar-SA"/>
        </w:rPr>
        <w:t>ё</w:t>
      </w:r>
      <w:r w:rsidRPr="00E0502A">
        <w:rPr>
          <w:lang w:eastAsia="ar-SA"/>
        </w:rPr>
        <w:t>мок начался шторм, после которого во избежание паники пришлось организовывать операцию по поиску одной из бутафорских АЛЬФ. Что такое АЛЬФА?</w:t>
      </w:r>
    </w:p>
    <w:p w14:paraId="6C65B7D2" w14:textId="1668483B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Ответ: </w:t>
      </w:r>
      <w:r w:rsidR="00BE606F">
        <w:rPr>
          <w:lang w:eastAsia="ar-SA"/>
        </w:rPr>
        <w:t xml:space="preserve">(морская / плавучая) </w:t>
      </w:r>
      <w:r w:rsidRPr="00E0502A">
        <w:rPr>
          <w:lang w:eastAsia="ar-SA"/>
        </w:rPr>
        <w:t>мина.</w:t>
      </w:r>
    </w:p>
    <w:p w14:paraId="4F9F0B13" w14:textId="5B5278E5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Комментарий: пираты заминировали выход из бухты, чтобы корабль не смог выйти в море. Из-за шторма одна из бутафорских мин отправилась в свободное плавание. Реальной опасности она не представляла, но могла вызвать панику. Пришлось срочно извещать военных и искать </w:t>
      </w:r>
      <w:r w:rsidR="00BE606F">
        <w:rPr>
          <w:lang w:eastAsia="ar-SA"/>
        </w:rPr>
        <w:t>«</w:t>
      </w:r>
      <w:r w:rsidRPr="00E0502A">
        <w:rPr>
          <w:lang w:eastAsia="ar-SA"/>
        </w:rPr>
        <w:t>беглянку</w:t>
      </w:r>
      <w:r w:rsidR="00BE606F">
        <w:rPr>
          <w:lang w:eastAsia="ar-SA"/>
        </w:rPr>
        <w:t>»</w:t>
      </w:r>
      <w:r w:rsidRPr="00E0502A">
        <w:rPr>
          <w:lang w:eastAsia="ar-SA"/>
        </w:rPr>
        <w:t>.</w:t>
      </w:r>
    </w:p>
    <w:p w14:paraId="2378AEAC" w14:textId="272CC704" w:rsid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33" w:history="1">
        <w:r w:rsidR="00BE606F" w:rsidRPr="00DC241B">
          <w:rPr>
            <w:rStyle w:val="a5"/>
            <w:lang w:eastAsia="ar-SA"/>
          </w:rPr>
          <w:t>https://youtu.be/MfTGdG2MqX4?si=FDJTN0iwwavXe_YM&amp;t=1024</w:t>
        </w:r>
      </w:hyperlink>
    </w:p>
    <w:p w14:paraId="67D1BCFF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Автор: Андрей Волков (Воскресенск)</w:t>
      </w:r>
    </w:p>
    <w:p w14:paraId="4B66329C" w14:textId="4FC9845C" w:rsidR="00E0502A" w:rsidRPr="00E0502A" w:rsidRDefault="00E0502A" w:rsidP="00BE606F">
      <w:pPr>
        <w:pStyle w:val="a"/>
        <w:rPr>
          <w:lang w:eastAsia="ar-SA"/>
        </w:rPr>
      </w:pPr>
      <w:r w:rsidRPr="00E0502A">
        <w:rPr>
          <w:lang w:eastAsia="ar-SA"/>
        </w:rPr>
        <w:t xml:space="preserve">В начале научно-популярной книги Ольга Филатова описывает движущиеся по воде чёрные треугольники. Эта книга называется «Облачно, возможны осадки». Одно из слов в предыдущем предложении мы немного изменили. </w:t>
      </w:r>
      <w:r w:rsidR="00BE606F" w:rsidRPr="00E0502A">
        <w:rPr>
          <w:lang w:eastAsia="ar-SA"/>
        </w:rPr>
        <w:t xml:space="preserve">Напишите в исходном виде это слово, в котором </w:t>
      </w:r>
      <w:r w:rsidR="00BE606F">
        <w:rPr>
          <w:lang w:eastAsia="ar-SA"/>
        </w:rPr>
        <w:t>нет одинаковых гласных.</w:t>
      </w:r>
    </w:p>
    <w:p w14:paraId="15C8B969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Ответ: косатки.</w:t>
      </w:r>
    </w:p>
    <w:p w14:paraId="4D81D4B8" w14:textId="53C6F3B3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Комментарий: Ольга Филатова - известный российский зоолог, специалист по поведению </w:t>
      </w:r>
      <w:r w:rsidRPr="00BE606F">
        <w:rPr>
          <w:lang w:eastAsia="ar-SA"/>
        </w:rPr>
        <w:t>китообразных</w:t>
      </w:r>
      <w:r w:rsidRPr="00E0502A">
        <w:rPr>
          <w:lang w:eastAsia="ar-SA"/>
        </w:rPr>
        <w:t>, в частности косаток. Плавники косаток издалека напоминают чёрные треугольники.</w:t>
      </w:r>
    </w:p>
    <w:p w14:paraId="08CA63A6" w14:textId="2D3621D9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r w:rsidR="00BE606F">
        <w:rPr>
          <w:lang w:eastAsia="ar-SA"/>
        </w:rPr>
        <w:t xml:space="preserve">О.Филатова. Облачно, возможны косатки // </w:t>
      </w:r>
      <w:hyperlink r:id="rId34" w:history="1">
        <w:r w:rsidR="00BE606F" w:rsidRPr="00DC241B">
          <w:rPr>
            <w:rStyle w:val="a5"/>
            <w:lang w:eastAsia="ar-SA"/>
          </w:rPr>
          <w:t>https://books.yandex.ru/reader/H11IMgJI?resource=book</w:t>
        </w:r>
      </w:hyperlink>
    </w:p>
    <w:p w14:paraId="575D91BF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Автор: Елена Морозова (Санкт-Петербург)</w:t>
      </w:r>
    </w:p>
    <w:p w14:paraId="7BF7514B" w14:textId="1E938640" w:rsidR="00E0502A" w:rsidRPr="00E0502A" w:rsidRDefault="00E0502A" w:rsidP="00BE606F">
      <w:pPr>
        <w:pStyle w:val="a"/>
        <w:rPr>
          <w:lang w:eastAsia="ar-SA"/>
        </w:rPr>
      </w:pPr>
      <w:r w:rsidRPr="00E0502A">
        <w:rPr>
          <w:lang w:eastAsia="ar-SA"/>
        </w:rPr>
        <w:lastRenderedPageBreak/>
        <w:t>До появления планов и карт одного варшавского ЕГО, там работали гиды, которые могли за небольшую плату проводить посетителя к нужной знаменитости. Назовите ЕГО одним словом.</w:t>
      </w:r>
    </w:p>
    <w:p w14:paraId="66E32066" w14:textId="1C91FAE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Ответ: кладбище.</w:t>
      </w:r>
    </w:p>
    <w:p w14:paraId="325EE7AF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Комментарий: так называемые гиды хорошо ориентировались на кладбище и пользовались этим, чтобы заработать.</w:t>
      </w:r>
    </w:p>
    <w:p w14:paraId="7DEAFD5C" w14:textId="58D8FAB5" w:rsid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 xml:space="preserve">Источник: </w:t>
      </w:r>
      <w:hyperlink r:id="rId35" w:history="1">
        <w:r w:rsidR="00BE606F" w:rsidRPr="00DC241B">
          <w:rPr>
            <w:rStyle w:val="a5"/>
            <w:lang w:eastAsia="ar-SA"/>
          </w:rPr>
          <w:t>https://vitrina.pl/places/342-kladbise-povonzki-nastoasaa-hudozestvennaa-galerea-pod-otkrytym-nebom</w:t>
        </w:r>
      </w:hyperlink>
    </w:p>
    <w:p w14:paraId="3B06BBFE" w14:textId="77777777" w:rsidR="00E0502A" w:rsidRPr="00E0502A" w:rsidRDefault="00E0502A" w:rsidP="00BE606F">
      <w:pPr>
        <w:pStyle w:val="a7"/>
        <w:rPr>
          <w:lang w:eastAsia="ar-SA"/>
        </w:rPr>
      </w:pPr>
      <w:r w:rsidRPr="00E0502A">
        <w:rPr>
          <w:lang w:eastAsia="ar-SA"/>
        </w:rPr>
        <w:t>Автор: Андрей Волков (Воскресенск)</w:t>
      </w:r>
    </w:p>
    <w:sectPr w:rsidR="00E0502A" w:rsidRPr="00E0502A" w:rsidSect="003A76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2F1E"/>
    <w:multiLevelType w:val="hybridMultilevel"/>
    <w:tmpl w:val="214E2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F8A"/>
    <w:multiLevelType w:val="hybridMultilevel"/>
    <w:tmpl w:val="D79C37D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97EA1"/>
    <w:multiLevelType w:val="hybridMultilevel"/>
    <w:tmpl w:val="6F523AE2"/>
    <w:lvl w:ilvl="0" w:tplc="0419000F">
      <w:start w:val="1"/>
      <w:numFmt w:val="decimal"/>
      <w:lvlText w:val="%1."/>
      <w:lvlJc w:val="left"/>
      <w:pPr>
        <w:ind w:left="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3" w15:restartNumberingAfterBreak="0">
    <w:nsid w:val="0A4812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0C622C6D"/>
    <w:multiLevelType w:val="multilevel"/>
    <w:tmpl w:val="40A67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085F4F"/>
    <w:multiLevelType w:val="hybridMultilevel"/>
    <w:tmpl w:val="30EA10D4"/>
    <w:lvl w:ilvl="0" w:tplc="78420B06">
      <w:start w:val="2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6" w15:restartNumberingAfterBreak="0">
    <w:nsid w:val="16CA7243"/>
    <w:multiLevelType w:val="multilevel"/>
    <w:tmpl w:val="887C8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5837"/>
    <w:multiLevelType w:val="multilevel"/>
    <w:tmpl w:val="F888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06525"/>
    <w:multiLevelType w:val="hybridMultilevel"/>
    <w:tmpl w:val="3D98677E"/>
    <w:lvl w:ilvl="0" w:tplc="D55CDD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42E64"/>
    <w:multiLevelType w:val="hybridMultilevel"/>
    <w:tmpl w:val="722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44252"/>
    <w:multiLevelType w:val="hybridMultilevel"/>
    <w:tmpl w:val="BBAAE0E6"/>
    <w:lvl w:ilvl="0" w:tplc="6DA031F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1021EA"/>
    <w:multiLevelType w:val="hybridMultilevel"/>
    <w:tmpl w:val="CB7C0B1C"/>
    <w:lvl w:ilvl="0" w:tplc="99FE1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05ADA"/>
    <w:multiLevelType w:val="multilevel"/>
    <w:tmpl w:val="CDE8DBF8"/>
    <w:lvl w:ilvl="0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99033EF"/>
    <w:multiLevelType w:val="hybridMultilevel"/>
    <w:tmpl w:val="42B44030"/>
    <w:lvl w:ilvl="0" w:tplc="3A02B4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FB39D0"/>
    <w:multiLevelType w:val="multilevel"/>
    <w:tmpl w:val="56BE2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BE110C4"/>
    <w:multiLevelType w:val="hybridMultilevel"/>
    <w:tmpl w:val="99B892BE"/>
    <w:lvl w:ilvl="0" w:tplc="067AB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3C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7" w15:restartNumberingAfterBreak="0">
    <w:nsid w:val="38B530C2"/>
    <w:multiLevelType w:val="multilevel"/>
    <w:tmpl w:val="59683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A43E44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8019A4"/>
    <w:multiLevelType w:val="hybridMultilevel"/>
    <w:tmpl w:val="AEAA1AE4"/>
    <w:lvl w:ilvl="0" w:tplc="AEDCB1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C3ED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1" w15:restartNumberingAfterBreak="0">
    <w:nsid w:val="445234F7"/>
    <w:multiLevelType w:val="hybridMultilevel"/>
    <w:tmpl w:val="59440EB6"/>
    <w:lvl w:ilvl="0" w:tplc="95F2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852E9E"/>
    <w:multiLevelType w:val="hybridMultilevel"/>
    <w:tmpl w:val="FC5263C8"/>
    <w:lvl w:ilvl="0" w:tplc="7840C03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7648DC"/>
    <w:multiLevelType w:val="hybridMultilevel"/>
    <w:tmpl w:val="565C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A3173"/>
    <w:multiLevelType w:val="hybridMultilevel"/>
    <w:tmpl w:val="45A67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91373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9D766F"/>
    <w:multiLevelType w:val="hybridMultilevel"/>
    <w:tmpl w:val="E46EFEC4"/>
    <w:lvl w:ilvl="0" w:tplc="510CA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186717"/>
    <w:multiLevelType w:val="multilevel"/>
    <w:tmpl w:val="5CBE5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2EB5919"/>
    <w:multiLevelType w:val="hybridMultilevel"/>
    <w:tmpl w:val="796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B4840"/>
    <w:multiLevelType w:val="multilevel"/>
    <w:tmpl w:val="B3F67876"/>
    <w:lvl w:ilvl="0">
      <w:start w:val="1"/>
      <w:numFmt w:val="decimal"/>
      <w:pStyle w:val="a0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B493F40"/>
    <w:multiLevelType w:val="hybridMultilevel"/>
    <w:tmpl w:val="FA4C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01319"/>
    <w:multiLevelType w:val="hybridMultilevel"/>
    <w:tmpl w:val="D9AE6452"/>
    <w:lvl w:ilvl="0" w:tplc="D452D52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CF60C18"/>
    <w:multiLevelType w:val="multilevel"/>
    <w:tmpl w:val="37CA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17DB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 w15:restartNumberingAfterBreak="0">
    <w:nsid w:val="700138C8"/>
    <w:multiLevelType w:val="hybridMultilevel"/>
    <w:tmpl w:val="F1E2027A"/>
    <w:lvl w:ilvl="0" w:tplc="5F3E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3964FE"/>
    <w:multiLevelType w:val="multilevel"/>
    <w:tmpl w:val="6352B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45416A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7" w15:restartNumberingAfterBreak="0">
    <w:nsid w:val="7660200C"/>
    <w:multiLevelType w:val="hybridMultilevel"/>
    <w:tmpl w:val="7FA67C8C"/>
    <w:lvl w:ilvl="0" w:tplc="A0F0B7D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263D1C"/>
    <w:multiLevelType w:val="hybridMultilevel"/>
    <w:tmpl w:val="A698B86A"/>
    <w:lvl w:ilvl="0" w:tplc="1E4A79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 w15:restartNumberingAfterBreak="0">
    <w:nsid w:val="7DEF13C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1787236957">
    <w:abstractNumId w:val="1"/>
  </w:num>
  <w:num w:numId="2" w16cid:durableId="1643998261">
    <w:abstractNumId w:val="13"/>
  </w:num>
  <w:num w:numId="3" w16cid:durableId="880897764">
    <w:abstractNumId w:val="2"/>
  </w:num>
  <w:num w:numId="4" w16cid:durableId="1113402196">
    <w:abstractNumId w:val="10"/>
  </w:num>
  <w:num w:numId="5" w16cid:durableId="718436708">
    <w:abstractNumId w:val="5"/>
  </w:num>
  <w:num w:numId="6" w16cid:durableId="659308063">
    <w:abstractNumId w:val="37"/>
  </w:num>
  <w:num w:numId="7" w16cid:durableId="1488278464">
    <w:abstractNumId w:val="22"/>
  </w:num>
  <w:num w:numId="8" w16cid:durableId="908885426">
    <w:abstractNumId w:val="19"/>
  </w:num>
  <w:num w:numId="9" w16cid:durableId="789053535">
    <w:abstractNumId w:val="24"/>
  </w:num>
  <w:num w:numId="10" w16cid:durableId="177231862">
    <w:abstractNumId w:val="0"/>
  </w:num>
  <w:num w:numId="11" w16cid:durableId="482232500">
    <w:abstractNumId w:val="12"/>
  </w:num>
  <w:num w:numId="12" w16cid:durableId="1207790662">
    <w:abstractNumId w:val="29"/>
  </w:num>
  <w:num w:numId="13" w16cid:durableId="1684819637">
    <w:abstractNumId w:val="38"/>
  </w:num>
  <w:num w:numId="14" w16cid:durableId="1534265581">
    <w:abstractNumId w:val="34"/>
  </w:num>
  <w:num w:numId="15" w16cid:durableId="1419524702">
    <w:abstractNumId w:val="21"/>
  </w:num>
  <w:num w:numId="16" w16cid:durableId="112601806">
    <w:abstractNumId w:val="36"/>
  </w:num>
  <w:num w:numId="17" w16cid:durableId="1603341113">
    <w:abstractNumId w:val="17"/>
  </w:num>
  <w:num w:numId="18" w16cid:durableId="1128279229">
    <w:abstractNumId w:val="22"/>
  </w:num>
  <w:num w:numId="19" w16cid:durableId="1851068397">
    <w:abstractNumId w:val="18"/>
  </w:num>
  <w:num w:numId="20" w16cid:durableId="1265378419">
    <w:abstractNumId w:val="25"/>
  </w:num>
  <w:num w:numId="21" w16cid:durableId="605161879">
    <w:abstractNumId w:val="39"/>
  </w:num>
  <w:num w:numId="22" w16cid:durableId="1242178527">
    <w:abstractNumId w:val="16"/>
  </w:num>
  <w:num w:numId="23" w16cid:durableId="606502517">
    <w:abstractNumId w:val="3"/>
  </w:num>
  <w:num w:numId="24" w16cid:durableId="853769446">
    <w:abstractNumId w:val="20"/>
  </w:num>
  <w:num w:numId="25" w16cid:durableId="1343510390">
    <w:abstractNumId w:val="33"/>
  </w:num>
  <w:num w:numId="26" w16cid:durableId="512456172">
    <w:abstractNumId w:val="22"/>
  </w:num>
  <w:num w:numId="27" w16cid:durableId="287247648">
    <w:abstractNumId w:val="28"/>
  </w:num>
  <w:num w:numId="28" w16cid:durableId="1850288055">
    <w:abstractNumId w:val="9"/>
  </w:num>
  <w:num w:numId="29" w16cid:durableId="1661034759">
    <w:abstractNumId w:val="6"/>
  </w:num>
  <w:num w:numId="30" w16cid:durableId="1040592052">
    <w:abstractNumId w:val="7"/>
  </w:num>
  <w:num w:numId="31" w16cid:durableId="983315379">
    <w:abstractNumId w:val="32"/>
  </w:num>
  <w:num w:numId="32" w16cid:durableId="157356555">
    <w:abstractNumId w:val="15"/>
  </w:num>
  <w:num w:numId="33" w16cid:durableId="736364636">
    <w:abstractNumId w:val="27"/>
  </w:num>
  <w:num w:numId="34" w16cid:durableId="779684495">
    <w:abstractNumId w:val="14"/>
  </w:num>
  <w:num w:numId="35" w16cid:durableId="2002266574">
    <w:abstractNumId w:val="35"/>
  </w:num>
  <w:num w:numId="36" w16cid:durableId="571277641">
    <w:abstractNumId w:val="4"/>
  </w:num>
  <w:num w:numId="37" w16cid:durableId="775445403">
    <w:abstractNumId w:val="11"/>
  </w:num>
  <w:num w:numId="38" w16cid:durableId="775096252">
    <w:abstractNumId w:val="30"/>
  </w:num>
  <w:num w:numId="39" w16cid:durableId="631592873">
    <w:abstractNumId w:val="26"/>
  </w:num>
  <w:num w:numId="40" w16cid:durableId="512232454">
    <w:abstractNumId w:val="26"/>
    <w:lvlOverride w:ilvl="0">
      <w:startOverride w:val="1"/>
    </w:lvlOverride>
  </w:num>
  <w:num w:numId="41" w16cid:durableId="1631354015">
    <w:abstractNumId w:val="23"/>
  </w:num>
  <w:num w:numId="42" w16cid:durableId="293294311">
    <w:abstractNumId w:val="31"/>
  </w:num>
  <w:num w:numId="43" w16cid:durableId="1785927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E6"/>
    <w:rsid w:val="00006242"/>
    <w:rsid w:val="00007855"/>
    <w:rsid w:val="000078B9"/>
    <w:rsid w:val="00012778"/>
    <w:rsid w:val="00016EB2"/>
    <w:rsid w:val="000173E0"/>
    <w:rsid w:val="000241B2"/>
    <w:rsid w:val="000340DD"/>
    <w:rsid w:val="00034250"/>
    <w:rsid w:val="00041984"/>
    <w:rsid w:val="00044DAD"/>
    <w:rsid w:val="000525A9"/>
    <w:rsid w:val="00053B05"/>
    <w:rsid w:val="000576AB"/>
    <w:rsid w:val="00064C57"/>
    <w:rsid w:val="0006568D"/>
    <w:rsid w:val="0006612B"/>
    <w:rsid w:val="000715D3"/>
    <w:rsid w:val="000715F3"/>
    <w:rsid w:val="00080766"/>
    <w:rsid w:val="000918E0"/>
    <w:rsid w:val="00092FB4"/>
    <w:rsid w:val="000A0B21"/>
    <w:rsid w:val="000A6C55"/>
    <w:rsid w:val="000B132B"/>
    <w:rsid w:val="000B4CB9"/>
    <w:rsid w:val="000B58CD"/>
    <w:rsid w:val="000B6F8F"/>
    <w:rsid w:val="000C0AC2"/>
    <w:rsid w:val="000C2A45"/>
    <w:rsid w:val="000C467F"/>
    <w:rsid w:val="000C46C8"/>
    <w:rsid w:val="000D1B74"/>
    <w:rsid w:val="000D44E8"/>
    <w:rsid w:val="000E099B"/>
    <w:rsid w:val="000F1F04"/>
    <w:rsid w:val="000F6212"/>
    <w:rsid w:val="001014A8"/>
    <w:rsid w:val="001034BC"/>
    <w:rsid w:val="00110589"/>
    <w:rsid w:val="001162D9"/>
    <w:rsid w:val="00120B95"/>
    <w:rsid w:val="001240E1"/>
    <w:rsid w:val="0012732E"/>
    <w:rsid w:val="00134972"/>
    <w:rsid w:val="00134BF9"/>
    <w:rsid w:val="00140C74"/>
    <w:rsid w:val="00145218"/>
    <w:rsid w:val="00147B65"/>
    <w:rsid w:val="00154AD0"/>
    <w:rsid w:val="0016030C"/>
    <w:rsid w:val="001617B1"/>
    <w:rsid w:val="00162B40"/>
    <w:rsid w:val="00164213"/>
    <w:rsid w:val="00171CA9"/>
    <w:rsid w:val="00174C81"/>
    <w:rsid w:val="001756A4"/>
    <w:rsid w:val="001764E1"/>
    <w:rsid w:val="0018056F"/>
    <w:rsid w:val="00180F53"/>
    <w:rsid w:val="00190258"/>
    <w:rsid w:val="00192586"/>
    <w:rsid w:val="001A028E"/>
    <w:rsid w:val="001A6B81"/>
    <w:rsid w:val="001B3595"/>
    <w:rsid w:val="001B373A"/>
    <w:rsid w:val="001B767A"/>
    <w:rsid w:val="001C1E58"/>
    <w:rsid w:val="001C208E"/>
    <w:rsid w:val="001C2D7D"/>
    <w:rsid w:val="001D643C"/>
    <w:rsid w:val="001E0558"/>
    <w:rsid w:val="001E51BD"/>
    <w:rsid w:val="00206F09"/>
    <w:rsid w:val="00207B44"/>
    <w:rsid w:val="00207DBD"/>
    <w:rsid w:val="002149F7"/>
    <w:rsid w:val="00220A10"/>
    <w:rsid w:val="0022119E"/>
    <w:rsid w:val="002248FA"/>
    <w:rsid w:val="0023209C"/>
    <w:rsid w:val="0023308D"/>
    <w:rsid w:val="00233ED8"/>
    <w:rsid w:val="002352F5"/>
    <w:rsid w:val="002376A1"/>
    <w:rsid w:val="00240FFA"/>
    <w:rsid w:val="00245057"/>
    <w:rsid w:val="00246D31"/>
    <w:rsid w:val="00250E99"/>
    <w:rsid w:val="002516A3"/>
    <w:rsid w:val="00260FEC"/>
    <w:rsid w:val="00264FAF"/>
    <w:rsid w:val="002702D3"/>
    <w:rsid w:val="00272C93"/>
    <w:rsid w:val="00273FF1"/>
    <w:rsid w:val="00282D88"/>
    <w:rsid w:val="002843BC"/>
    <w:rsid w:val="002855C3"/>
    <w:rsid w:val="00290815"/>
    <w:rsid w:val="00296265"/>
    <w:rsid w:val="002A0CF1"/>
    <w:rsid w:val="002A24EF"/>
    <w:rsid w:val="002A2AE6"/>
    <w:rsid w:val="002A4758"/>
    <w:rsid w:val="002A6833"/>
    <w:rsid w:val="002A713A"/>
    <w:rsid w:val="002C2962"/>
    <w:rsid w:val="002D4EE7"/>
    <w:rsid w:val="002F0A58"/>
    <w:rsid w:val="002F7D7A"/>
    <w:rsid w:val="003133B2"/>
    <w:rsid w:val="0031744C"/>
    <w:rsid w:val="00324F67"/>
    <w:rsid w:val="003405EB"/>
    <w:rsid w:val="0034586D"/>
    <w:rsid w:val="00346C0E"/>
    <w:rsid w:val="003631A0"/>
    <w:rsid w:val="00365410"/>
    <w:rsid w:val="00367EFB"/>
    <w:rsid w:val="00373B20"/>
    <w:rsid w:val="00375C29"/>
    <w:rsid w:val="003770EA"/>
    <w:rsid w:val="003772F8"/>
    <w:rsid w:val="00383D83"/>
    <w:rsid w:val="00385D00"/>
    <w:rsid w:val="0039279F"/>
    <w:rsid w:val="00393875"/>
    <w:rsid w:val="003971D4"/>
    <w:rsid w:val="00397A3B"/>
    <w:rsid w:val="00397F28"/>
    <w:rsid w:val="003A0EFF"/>
    <w:rsid w:val="003A1038"/>
    <w:rsid w:val="003A2320"/>
    <w:rsid w:val="003A76AC"/>
    <w:rsid w:val="003B533D"/>
    <w:rsid w:val="003C43CF"/>
    <w:rsid w:val="003C69E1"/>
    <w:rsid w:val="003D1435"/>
    <w:rsid w:val="003D177C"/>
    <w:rsid w:val="003D65F6"/>
    <w:rsid w:val="003E3A64"/>
    <w:rsid w:val="003E71E0"/>
    <w:rsid w:val="003F0C37"/>
    <w:rsid w:val="003F21AB"/>
    <w:rsid w:val="00405A46"/>
    <w:rsid w:val="00407612"/>
    <w:rsid w:val="0041076F"/>
    <w:rsid w:val="004135A2"/>
    <w:rsid w:val="00415413"/>
    <w:rsid w:val="00415A13"/>
    <w:rsid w:val="00416992"/>
    <w:rsid w:val="00427FD5"/>
    <w:rsid w:val="004310C0"/>
    <w:rsid w:val="004328A9"/>
    <w:rsid w:val="00444B4A"/>
    <w:rsid w:val="00451725"/>
    <w:rsid w:val="00451C2D"/>
    <w:rsid w:val="0045423C"/>
    <w:rsid w:val="004559A8"/>
    <w:rsid w:val="004564CD"/>
    <w:rsid w:val="00466C9D"/>
    <w:rsid w:val="00482FC6"/>
    <w:rsid w:val="004830CB"/>
    <w:rsid w:val="004834AB"/>
    <w:rsid w:val="00485F62"/>
    <w:rsid w:val="00487A15"/>
    <w:rsid w:val="0049580F"/>
    <w:rsid w:val="004A28FB"/>
    <w:rsid w:val="004A2F61"/>
    <w:rsid w:val="004A366F"/>
    <w:rsid w:val="004A57EA"/>
    <w:rsid w:val="004A6270"/>
    <w:rsid w:val="004A74AB"/>
    <w:rsid w:val="004B1758"/>
    <w:rsid w:val="004B5F37"/>
    <w:rsid w:val="004C51FB"/>
    <w:rsid w:val="004C5305"/>
    <w:rsid w:val="004C6186"/>
    <w:rsid w:val="004C725E"/>
    <w:rsid w:val="004D460B"/>
    <w:rsid w:val="004E053D"/>
    <w:rsid w:val="004E15C6"/>
    <w:rsid w:val="004E163D"/>
    <w:rsid w:val="004E2B80"/>
    <w:rsid w:val="004E7F46"/>
    <w:rsid w:val="004F36FF"/>
    <w:rsid w:val="004F64D8"/>
    <w:rsid w:val="005008A4"/>
    <w:rsid w:val="00502498"/>
    <w:rsid w:val="00503D7D"/>
    <w:rsid w:val="005062B7"/>
    <w:rsid w:val="00520D34"/>
    <w:rsid w:val="00523CBD"/>
    <w:rsid w:val="005373F2"/>
    <w:rsid w:val="0054295E"/>
    <w:rsid w:val="00547E22"/>
    <w:rsid w:val="00553980"/>
    <w:rsid w:val="00554502"/>
    <w:rsid w:val="00560B00"/>
    <w:rsid w:val="00560F72"/>
    <w:rsid w:val="00562DDA"/>
    <w:rsid w:val="00564FB7"/>
    <w:rsid w:val="0056574B"/>
    <w:rsid w:val="00571953"/>
    <w:rsid w:val="00571B0E"/>
    <w:rsid w:val="005751B9"/>
    <w:rsid w:val="00576397"/>
    <w:rsid w:val="00580966"/>
    <w:rsid w:val="005829E0"/>
    <w:rsid w:val="005848A5"/>
    <w:rsid w:val="005849FC"/>
    <w:rsid w:val="005C190E"/>
    <w:rsid w:val="005D1400"/>
    <w:rsid w:val="005D4F09"/>
    <w:rsid w:val="005D7101"/>
    <w:rsid w:val="005E23C9"/>
    <w:rsid w:val="005E2D4D"/>
    <w:rsid w:val="005F2FB6"/>
    <w:rsid w:val="00600483"/>
    <w:rsid w:val="00602E46"/>
    <w:rsid w:val="00605D75"/>
    <w:rsid w:val="006067C6"/>
    <w:rsid w:val="00611B45"/>
    <w:rsid w:val="00621D9A"/>
    <w:rsid w:val="00624C07"/>
    <w:rsid w:val="00630A3D"/>
    <w:rsid w:val="006316B4"/>
    <w:rsid w:val="006419A8"/>
    <w:rsid w:val="006508B6"/>
    <w:rsid w:val="00670CE6"/>
    <w:rsid w:val="00670EF6"/>
    <w:rsid w:val="006717F2"/>
    <w:rsid w:val="00673160"/>
    <w:rsid w:val="00676131"/>
    <w:rsid w:val="00687772"/>
    <w:rsid w:val="00693CFF"/>
    <w:rsid w:val="0069518C"/>
    <w:rsid w:val="006B6963"/>
    <w:rsid w:val="006C3035"/>
    <w:rsid w:val="006D3281"/>
    <w:rsid w:val="006D4F40"/>
    <w:rsid w:val="006D5C50"/>
    <w:rsid w:val="006E0BA1"/>
    <w:rsid w:val="006E1CFD"/>
    <w:rsid w:val="006F5F40"/>
    <w:rsid w:val="00700F02"/>
    <w:rsid w:val="00701194"/>
    <w:rsid w:val="00712549"/>
    <w:rsid w:val="0071336F"/>
    <w:rsid w:val="007328C2"/>
    <w:rsid w:val="007424A8"/>
    <w:rsid w:val="00750AA6"/>
    <w:rsid w:val="00756469"/>
    <w:rsid w:val="0076044A"/>
    <w:rsid w:val="00760940"/>
    <w:rsid w:val="0076738A"/>
    <w:rsid w:val="0078398E"/>
    <w:rsid w:val="00784F6E"/>
    <w:rsid w:val="00786B05"/>
    <w:rsid w:val="00790ACB"/>
    <w:rsid w:val="007978F5"/>
    <w:rsid w:val="007A5624"/>
    <w:rsid w:val="007A7A9C"/>
    <w:rsid w:val="007B305D"/>
    <w:rsid w:val="007C33E2"/>
    <w:rsid w:val="007F14DC"/>
    <w:rsid w:val="007F4D6B"/>
    <w:rsid w:val="007F7D32"/>
    <w:rsid w:val="00800C1C"/>
    <w:rsid w:val="00802A64"/>
    <w:rsid w:val="008060C0"/>
    <w:rsid w:val="0080704A"/>
    <w:rsid w:val="008127B3"/>
    <w:rsid w:val="00815188"/>
    <w:rsid w:val="00822B2F"/>
    <w:rsid w:val="00823080"/>
    <w:rsid w:val="0083058E"/>
    <w:rsid w:val="008341D4"/>
    <w:rsid w:val="008460BC"/>
    <w:rsid w:val="00853CD5"/>
    <w:rsid w:val="00857865"/>
    <w:rsid w:val="00864528"/>
    <w:rsid w:val="00864B3A"/>
    <w:rsid w:val="00867CBA"/>
    <w:rsid w:val="00870B0C"/>
    <w:rsid w:val="008732E9"/>
    <w:rsid w:val="00880AEF"/>
    <w:rsid w:val="008814F0"/>
    <w:rsid w:val="00891B12"/>
    <w:rsid w:val="00897173"/>
    <w:rsid w:val="008A15B0"/>
    <w:rsid w:val="008B10E7"/>
    <w:rsid w:val="008B7F57"/>
    <w:rsid w:val="008C1B60"/>
    <w:rsid w:val="008D2EE3"/>
    <w:rsid w:val="008D77A5"/>
    <w:rsid w:val="008E2344"/>
    <w:rsid w:val="008E68AD"/>
    <w:rsid w:val="008F3B69"/>
    <w:rsid w:val="008F3BE2"/>
    <w:rsid w:val="008F43C6"/>
    <w:rsid w:val="008F7890"/>
    <w:rsid w:val="009017E2"/>
    <w:rsid w:val="00906283"/>
    <w:rsid w:val="00917E3A"/>
    <w:rsid w:val="00917F24"/>
    <w:rsid w:val="0092033B"/>
    <w:rsid w:val="009274F4"/>
    <w:rsid w:val="0093450C"/>
    <w:rsid w:val="00934EF7"/>
    <w:rsid w:val="00936EEA"/>
    <w:rsid w:val="00942F19"/>
    <w:rsid w:val="009500D4"/>
    <w:rsid w:val="00962B0C"/>
    <w:rsid w:val="009669EB"/>
    <w:rsid w:val="00972EB7"/>
    <w:rsid w:val="0098132B"/>
    <w:rsid w:val="0099100A"/>
    <w:rsid w:val="00994AB6"/>
    <w:rsid w:val="00997C6D"/>
    <w:rsid w:val="009B156B"/>
    <w:rsid w:val="009B5D6A"/>
    <w:rsid w:val="009B6CB0"/>
    <w:rsid w:val="009C0145"/>
    <w:rsid w:val="009C1117"/>
    <w:rsid w:val="009D55CB"/>
    <w:rsid w:val="009E3E1A"/>
    <w:rsid w:val="009E6F5B"/>
    <w:rsid w:val="009E7B20"/>
    <w:rsid w:val="009F0BB2"/>
    <w:rsid w:val="009F4A9B"/>
    <w:rsid w:val="00A00C84"/>
    <w:rsid w:val="00A077C7"/>
    <w:rsid w:val="00A121E0"/>
    <w:rsid w:val="00A15E97"/>
    <w:rsid w:val="00A3139D"/>
    <w:rsid w:val="00A32133"/>
    <w:rsid w:val="00A43C2B"/>
    <w:rsid w:val="00A469E6"/>
    <w:rsid w:val="00A478DB"/>
    <w:rsid w:val="00A522A7"/>
    <w:rsid w:val="00A56243"/>
    <w:rsid w:val="00A63335"/>
    <w:rsid w:val="00A6514E"/>
    <w:rsid w:val="00A71A42"/>
    <w:rsid w:val="00A835D3"/>
    <w:rsid w:val="00A83DD5"/>
    <w:rsid w:val="00A930C4"/>
    <w:rsid w:val="00AA2E37"/>
    <w:rsid w:val="00AA635A"/>
    <w:rsid w:val="00AA7CA5"/>
    <w:rsid w:val="00AB0F89"/>
    <w:rsid w:val="00AC18B6"/>
    <w:rsid w:val="00AC64F2"/>
    <w:rsid w:val="00AD0A2A"/>
    <w:rsid w:val="00AD11B3"/>
    <w:rsid w:val="00AD4686"/>
    <w:rsid w:val="00AE6F99"/>
    <w:rsid w:val="00AF0D7F"/>
    <w:rsid w:val="00AF14B5"/>
    <w:rsid w:val="00AF5ED3"/>
    <w:rsid w:val="00AF6810"/>
    <w:rsid w:val="00B046C0"/>
    <w:rsid w:val="00B15FDE"/>
    <w:rsid w:val="00B175A8"/>
    <w:rsid w:val="00B24E50"/>
    <w:rsid w:val="00B25FD4"/>
    <w:rsid w:val="00B266FB"/>
    <w:rsid w:val="00B338CA"/>
    <w:rsid w:val="00B35926"/>
    <w:rsid w:val="00B360E9"/>
    <w:rsid w:val="00B41DC6"/>
    <w:rsid w:val="00B43792"/>
    <w:rsid w:val="00B468AB"/>
    <w:rsid w:val="00B51EF9"/>
    <w:rsid w:val="00B53B2F"/>
    <w:rsid w:val="00B60066"/>
    <w:rsid w:val="00B61961"/>
    <w:rsid w:val="00B61F19"/>
    <w:rsid w:val="00B63689"/>
    <w:rsid w:val="00B67B8E"/>
    <w:rsid w:val="00B73946"/>
    <w:rsid w:val="00B74CBD"/>
    <w:rsid w:val="00B858C7"/>
    <w:rsid w:val="00BA2392"/>
    <w:rsid w:val="00BA3089"/>
    <w:rsid w:val="00BA35A4"/>
    <w:rsid w:val="00BA4302"/>
    <w:rsid w:val="00BB1459"/>
    <w:rsid w:val="00BB3D67"/>
    <w:rsid w:val="00BC434F"/>
    <w:rsid w:val="00BC596A"/>
    <w:rsid w:val="00BD1E15"/>
    <w:rsid w:val="00BD20BD"/>
    <w:rsid w:val="00BD49E8"/>
    <w:rsid w:val="00BD50F7"/>
    <w:rsid w:val="00BE030E"/>
    <w:rsid w:val="00BE606F"/>
    <w:rsid w:val="00BE78AB"/>
    <w:rsid w:val="00BF3AA7"/>
    <w:rsid w:val="00C002A4"/>
    <w:rsid w:val="00C01819"/>
    <w:rsid w:val="00C10EB5"/>
    <w:rsid w:val="00C17DE1"/>
    <w:rsid w:val="00C27731"/>
    <w:rsid w:val="00C34C17"/>
    <w:rsid w:val="00C36376"/>
    <w:rsid w:val="00C40EB8"/>
    <w:rsid w:val="00C42FC1"/>
    <w:rsid w:val="00C4740F"/>
    <w:rsid w:val="00C62E07"/>
    <w:rsid w:val="00C637DE"/>
    <w:rsid w:val="00C67B33"/>
    <w:rsid w:val="00C72430"/>
    <w:rsid w:val="00C751F9"/>
    <w:rsid w:val="00C813F4"/>
    <w:rsid w:val="00C85246"/>
    <w:rsid w:val="00CA6C6F"/>
    <w:rsid w:val="00CB1136"/>
    <w:rsid w:val="00CB2891"/>
    <w:rsid w:val="00CB5169"/>
    <w:rsid w:val="00CC1D7C"/>
    <w:rsid w:val="00CC781E"/>
    <w:rsid w:val="00CC78DF"/>
    <w:rsid w:val="00CD14EA"/>
    <w:rsid w:val="00CD7B6F"/>
    <w:rsid w:val="00CE24DE"/>
    <w:rsid w:val="00CE7EB7"/>
    <w:rsid w:val="00CF0357"/>
    <w:rsid w:val="00D06D35"/>
    <w:rsid w:val="00D11076"/>
    <w:rsid w:val="00D1474F"/>
    <w:rsid w:val="00D176BB"/>
    <w:rsid w:val="00D17BF3"/>
    <w:rsid w:val="00D20DA3"/>
    <w:rsid w:val="00D21AB9"/>
    <w:rsid w:val="00D22320"/>
    <w:rsid w:val="00D24096"/>
    <w:rsid w:val="00D24F01"/>
    <w:rsid w:val="00D279D5"/>
    <w:rsid w:val="00D30CD9"/>
    <w:rsid w:val="00D35E56"/>
    <w:rsid w:val="00D525B7"/>
    <w:rsid w:val="00D55BCB"/>
    <w:rsid w:val="00D626BF"/>
    <w:rsid w:val="00D72763"/>
    <w:rsid w:val="00D73069"/>
    <w:rsid w:val="00D8650C"/>
    <w:rsid w:val="00D90155"/>
    <w:rsid w:val="00DA0B60"/>
    <w:rsid w:val="00DA680B"/>
    <w:rsid w:val="00DA787F"/>
    <w:rsid w:val="00DA78C8"/>
    <w:rsid w:val="00DB16DD"/>
    <w:rsid w:val="00DC193A"/>
    <w:rsid w:val="00DC229D"/>
    <w:rsid w:val="00DC66B5"/>
    <w:rsid w:val="00DD040E"/>
    <w:rsid w:val="00DD6E93"/>
    <w:rsid w:val="00DE19F7"/>
    <w:rsid w:val="00DE410E"/>
    <w:rsid w:val="00DF4585"/>
    <w:rsid w:val="00DF5451"/>
    <w:rsid w:val="00E02199"/>
    <w:rsid w:val="00E0502A"/>
    <w:rsid w:val="00E06B23"/>
    <w:rsid w:val="00E2167A"/>
    <w:rsid w:val="00E23880"/>
    <w:rsid w:val="00E347FB"/>
    <w:rsid w:val="00E51633"/>
    <w:rsid w:val="00E613C2"/>
    <w:rsid w:val="00E64A36"/>
    <w:rsid w:val="00E720AE"/>
    <w:rsid w:val="00E811A7"/>
    <w:rsid w:val="00E829F6"/>
    <w:rsid w:val="00E952BF"/>
    <w:rsid w:val="00EA0F47"/>
    <w:rsid w:val="00EA1877"/>
    <w:rsid w:val="00EB3F16"/>
    <w:rsid w:val="00EB7F6A"/>
    <w:rsid w:val="00EC6337"/>
    <w:rsid w:val="00ED5975"/>
    <w:rsid w:val="00EE5CBE"/>
    <w:rsid w:val="00EF264E"/>
    <w:rsid w:val="00F049A8"/>
    <w:rsid w:val="00F121AD"/>
    <w:rsid w:val="00F1488C"/>
    <w:rsid w:val="00F17B7F"/>
    <w:rsid w:val="00F279A3"/>
    <w:rsid w:val="00F32C76"/>
    <w:rsid w:val="00F43C7A"/>
    <w:rsid w:val="00F476A0"/>
    <w:rsid w:val="00F47C76"/>
    <w:rsid w:val="00F5131E"/>
    <w:rsid w:val="00F53E3C"/>
    <w:rsid w:val="00F55C8C"/>
    <w:rsid w:val="00F67059"/>
    <w:rsid w:val="00F736D7"/>
    <w:rsid w:val="00F77D29"/>
    <w:rsid w:val="00F81DC6"/>
    <w:rsid w:val="00F82404"/>
    <w:rsid w:val="00F8565C"/>
    <w:rsid w:val="00F87A02"/>
    <w:rsid w:val="00F91DB4"/>
    <w:rsid w:val="00F9665F"/>
    <w:rsid w:val="00FC73BE"/>
    <w:rsid w:val="00FD11E8"/>
    <w:rsid w:val="00FD138A"/>
    <w:rsid w:val="00FD7327"/>
    <w:rsid w:val="00FD78F2"/>
    <w:rsid w:val="00FE2A7E"/>
    <w:rsid w:val="00FE5125"/>
    <w:rsid w:val="00FE6954"/>
    <w:rsid w:val="00FE7084"/>
    <w:rsid w:val="00FF1360"/>
    <w:rsid w:val="00FF1BE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02EA"/>
  <w15:chartTrackingRefBased/>
  <w15:docId w15:val="{D10799CA-1F5D-476B-9FD0-1EE75CD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502A"/>
    <w:pPr>
      <w:spacing w:before="240"/>
    </w:pPr>
    <w:rPr>
      <w:sz w:val="24"/>
      <w:szCs w:val="18"/>
    </w:rPr>
  </w:style>
  <w:style w:type="paragraph" w:styleId="1">
    <w:name w:val="heading 1"/>
    <w:basedOn w:val="a1"/>
    <w:next w:val="a1"/>
    <w:link w:val="10"/>
    <w:qFormat/>
    <w:rsid w:val="001D643C"/>
    <w:pPr>
      <w:keepNext/>
      <w:spacing w:before="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1D643C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1D643C"/>
    <w:pPr>
      <w:keepNext/>
      <w:suppressAutoHyphens/>
      <w:spacing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154AD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szCs w:val="24"/>
    </w:rPr>
  </w:style>
  <w:style w:type="paragraph" w:styleId="5">
    <w:name w:val="heading 5"/>
    <w:basedOn w:val="a1"/>
    <w:next w:val="a1"/>
    <w:link w:val="50"/>
    <w:qFormat/>
    <w:rsid w:val="00154AD0"/>
    <w:pPr>
      <w:keepNext/>
      <w:keepLines/>
      <w:spacing w:after="80" w:line="276" w:lineRule="auto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1"/>
    <w:next w:val="a1"/>
    <w:link w:val="60"/>
    <w:qFormat/>
    <w:rsid w:val="00154AD0"/>
    <w:pPr>
      <w:keepNext/>
      <w:keepLines/>
      <w:spacing w:after="80" w:line="276" w:lineRule="auto"/>
      <w:outlineLvl w:val="5"/>
    </w:pPr>
    <w:rPr>
      <w:rFonts w:ascii="Arial" w:hAnsi="Arial" w:cs="Arial"/>
      <w:i/>
      <w:iCs/>
      <w:color w:val="666666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2A2AE6"/>
    <w:rPr>
      <w:color w:val="0000FF"/>
      <w:u w:val="single"/>
    </w:rPr>
  </w:style>
  <w:style w:type="character" w:styleId="a6">
    <w:name w:val="FollowedHyperlink"/>
    <w:rsid w:val="00CC781E"/>
    <w:rPr>
      <w:color w:val="800080"/>
      <w:u w:val="single"/>
    </w:rPr>
  </w:style>
  <w:style w:type="paragraph" w:customStyle="1" w:styleId="a">
    <w:name w:val="Вопрос"/>
    <w:basedOn w:val="a1"/>
    <w:autoRedefine/>
    <w:rsid w:val="008B7F57"/>
    <w:pPr>
      <w:keepLines/>
      <w:numPr>
        <w:numId w:val="7"/>
      </w:numPr>
      <w:contextualSpacing/>
    </w:pPr>
    <w:rPr>
      <w:shd w:val="clear" w:color="auto" w:fill="FFFFFF"/>
    </w:rPr>
  </w:style>
  <w:style w:type="paragraph" w:customStyle="1" w:styleId="a7">
    <w:name w:val="Комментарий"/>
    <w:basedOn w:val="a1"/>
    <w:link w:val="a8"/>
    <w:autoRedefine/>
    <w:rsid w:val="00F43C7A"/>
    <w:pPr>
      <w:spacing w:before="0"/>
      <w:ind w:left="426" w:hanging="426"/>
    </w:pPr>
    <w:rPr>
      <w:szCs w:val="20"/>
    </w:rPr>
  </w:style>
  <w:style w:type="paragraph" w:customStyle="1" w:styleId="a9">
    <w:name w:val="Продолжение"/>
    <w:basedOn w:val="a1"/>
    <w:rsid w:val="001D643C"/>
    <w:pPr>
      <w:spacing w:before="0"/>
      <w:ind w:left="360"/>
    </w:pPr>
    <w:rPr>
      <w:szCs w:val="20"/>
    </w:rPr>
  </w:style>
  <w:style w:type="paragraph" w:customStyle="1" w:styleId="aa">
    <w:name w:val="Стихотворение"/>
    <w:basedOn w:val="a9"/>
    <w:autoRedefine/>
    <w:rsid w:val="001D643C"/>
    <w:pPr>
      <w:ind w:firstLine="360"/>
    </w:pPr>
    <w:rPr>
      <w:rFonts w:ascii="Arial" w:hAnsi="Arial"/>
    </w:rPr>
  </w:style>
  <w:style w:type="character" w:customStyle="1" w:styleId="10">
    <w:name w:val="Заголовок 1 Знак"/>
    <w:link w:val="1"/>
    <w:locked/>
    <w:rsid w:val="00154A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54AD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Комментарий Знак"/>
    <w:link w:val="a7"/>
    <w:rsid w:val="00F43C7A"/>
    <w:rPr>
      <w:sz w:val="24"/>
    </w:rPr>
  </w:style>
  <w:style w:type="character" w:customStyle="1" w:styleId="30">
    <w:name w:val="Заголовок 3 Знак"/>
    <w:link w:val="3"/>
    <w:locked/>
    <w:rsid w:val="00154A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semiHidden/>
    <w:locked/>
    <w:rsid w:val="00154AD0"/>
    <w:rPr>
      <w:rFonts w:ascii="Arial" w:hAnsi="Arial" w:cs="Arial"/>
      <w:color w:val="666666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54AD0"/>
    <w:rPr>
      <w:rFonts w:ascii="Arial" w:hAnsi="Arial" w:cs="Arial"/>
      <w:color w:val="666666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54AD0"/>
    <w:rPr>
      <w:rFonts w:ascii="Arial" w:hAnsi="Arial" w:cs="Arial"/>
      <w:i/>
      <w:iCs/>
      <w:color w:val="666666"/>
      <w:sz w:val="22"/>
      <w:szCs w:val="22"/>
      <w:lang w:val="ru-RU" w:eastAsia="ru-RU" w:bidi="ar-SA"/>
    </w:rPr>
  </w:style>
  <w:style w:type="paragraph" w:customStyle="1" w:styleId="ab">
    <w:name w:val="Блиц"/>
    <w:basedOn w:val="a9"/>
    <w:rsid w:val="001D643C"/>
    <w:pPr>
      <w:ind w:left="714" w:hanging="357"/>
    </w:pPr>
  </w:style>
  <w:style w:type="paragraph" w:styleId="ac">
    <w:name w:val="Title"/>
    <w:basedOn w:val="a1"/>
    <w:link w:val="ad"/>
    <w:qFormat/>
    <w:rsid w:val="00154AD0"/>
    <w:pPr>
      <w:keepNext/>
      <w:keepLines/>
      <w:spacing w:before="0" w:after="60" w:line="276" w:lineRule="auto"/>
    </w:pPr>
    <w:rPr>
      <w:rFonts w:ascii="Arial" w:hAnsi="Arial" w:cs="Arial"/>
      <w:color w:val="000000"/>
      <w:sz w:val="52"/>
      <w:szCs w:val="52"/>
    </w:rPr>
  </w:style>
  <w:style w:type="character" w:customStyle="1" w:styleId="ad">
    <w:name w:val="Заголовок Знак"/>
    <w:link w:val="ac"/>
    <w:locked/>
    <w:rsid w:val="00154AD0"/>
    <w:rPr>
      <w:rFonts w:ascii="Arial" w:hAnsi="Arial" w:cs="Arial"/>
      <w:color w:val="000000"/>
      <w:sz w:val="52"/>
      <w:szCs w:val="52"/>
      <w:lang w:val="ru-RU" w:eastAsia="ru-RU" w:bidi="ar-SA"/>
    </w:rPr>
  </w:style>
  <w:style w:type="paragraph" w:styleId="ae">
    <w:name w:val="Subtitle"/>
    <w:basedOn w:val="a1"/>
    <w:link w:val="af"/>
    <w:qFormat/>
    <w:rsid w:val="00154AD0"/>
    <w:pPr>
      <w:keepNext/>
      <w:keepLines/>
      <w:spacing w:before="0" w:after="320" w:line="276" w:lineRule="auto"/>
    </w:pPr>
    <w:rPr>
      <w:rFonts w:ascii="Arial" w:hAnsi="Arial" w:cs="Arial"/>
      <w:color w:val="666666"/>
      <w:sz w:val="30"/>
      <w:szCs w:val="30"/>
    </w:rPr>
  </w:style>
  <w:style w:type="character" w:customStyle="1" w:styleId="af">
    <w:name w:val="Подзаголовок Знак"/>
    <w:link w:val="ae"/>
    <w:locked/>
    <w:rsid w:val="00154AD0"/>
    <w:rPr>
      <w:rFonts w:ascii="Arial" w:hAnsi="Arial" w:cs="Arial"/>
      <w:color w:val="666666"/>
      <w:sz w:val="30"/>
      <w:szCs w:val="30"/>
      <w:lang w:val="ru-RU" w:eastAsia="ru-RU" w:bidi="ar-SA"/>
    </w:rPr>
  </w:style>
  <w:style w:type="paragraph" w:customStyle="1" w:styleId="a0">
    <w:name w:val="СИ Список"/>
    <w:basedOn w:val="a1"/>
    <w:rsid w:val="001D643C"/>
    <w:pPr>
      <w:numPr>
        <w:numId w:val="12"/>
      </w:numPr>
    </w:pPr>
    <w:rPr>
      <w:szCs w:val="24"/>
    </w:rPr>
  </w:style>
  <w:style w:type="paragraph" w:styleId="af0">
    <w:name w:val="Normal (Web)"/>
    <w:basedOn w:val="a1"/>
    <w:uiPriority w:val="99"/>
    <w:rsid w:val="00621D9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2376A1"/>
  </w:style>
  <w:style w:type="paragraph" w:customStyle="1" w:styleId="11">
    <w:name w:val="Обычный1"/>
    <w:rsid w:val="00891B12"/>
    <w:pPr>
      <w:spacing w:line="276" w:lineRule="auto"/>
      <w:contextualSpacing/>
    </w:pPr>
    <w:rPr>
      <w:rFonts w:ascii="Arial" w:hAnsi="Arial" w:cs="Arial"/>
      <w:sz w:val="22"/>
      <w:szCs w:val="22"/>
      <w:lang w:val="ru"/>
    </w:rPr>
  </w:style>
  <w:style w:type="character" w:styleId="af1">
    <w:name w:val="Unresolved Mention"/>
    <w:uiPriority w:val="99"/>
    <w:semiHidden/>
    <w:unhideWhenUsed/>
    <w:rsid w:val="00FC73BE"/>
    <w:rPr>
      <w:color w:val="605E5C"/>
      <w:shd w:val="clear" w:color="auto" w:fill="E1DFDD"/>
    </w:rPr>
  </w:style>
  <w:style w:type="character" w:customStyle="1" w:styleId="-">
    <w:name w:val="Интернет-ссылка"/>
    <w:uiPriority w:val="99"/>
    <w:unhideWhenUsed/>
    <w:rsid w:val="00D30CD9"/>
    <w:rPr>
      <w:color w:val="0000FF"/>
      <w:u w:val="single"/>
    </w:rPr>
  </w:style>
  <w:style w:type="paragraph" w:styleId="af2">
    <w:name w:val="annotation text"/>
    <w:basedOn w:val="a1"/>
    <w:link w:val="af3"/>
    <w:uiPriority w:val="99"/>
    <w:unhideWhenUsed/>
    <w:rsid w:val="00482FC6"/>
    <w:pPr>
      <w:spacing w:before="0"/>
    </w:pPr>
    <w:rPr>
      <w:rFonts w:ascii="Arial" w:eastAsia="Arial" w:hAnsi="Arial" w:cs="Arial"/>
      <w:sz w:val="20"/>
      <w:szCs w:val="20"/>
      <w:lang w:val="ru"/>
    </w:rPr>
  </w:style>
  <w:style w:type="character" w:customStyle="1" w:styleId="af3">
    <w:name w:val="Текст примечания Знак"/>
    <w:basedOn w:val="a2"/>
    <w:link w:val="af2"/>
    <w:uiPriority w:val="99"/>
    <w:rsid w:val="00482FC6"/>
    <w:rPr>
      <w:rFonts w:ascii="Arial" w:eastAsia="Arial" w:hAnsi="Arial" w:cs="Arial"/>
      <w:lang w:val="ru"/>
    </w:rPr>
  </w:style>
  <w:style w:type="paragraph" w:customStyle="1" w:styleId="Normal1">
    <w:name w:val="Normal1"/>
    <w:rsid w:val="00240FF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4">
    <w:name w:val="List Paragraph"/>
    <w:basedOn w:val="a1"/>
    <w:uiPriority w:val="34"/>
    <w:qFormat/>
    <w:rsid w:val="00A121E0"/>
    <w:pPr>
      <w:spacing w:before="36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-mess">
    <w:name w:val="im-mess"/>
    <w:basedOn w:val="a1"/>
    <w:rsid w:val="00A121E0"/>
    <w:pPr>
      <w:spacing w:before="100" w:beforeAutospacing="1" w:after="100" w:afterAutospacing="1"/>
    </w:pPr>
    <w:rPr>
      <w:szCs w:val="24"/>
    </w:rPr>
  </w:style>
  <w:style w:type="character" w:styleId="af5">
    <w:name w:val="annotation reference"/>
    <w:basedOn w:val="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50;&#1074;&#1072;&#1076;&#1088;&#1086;&#1073;&#1077;&#1088;&#1099;" TargetMode="External"/><Relationship Id="rId18" Type="http://schemas.openxmlformats.org/officeDocument/2006/relationships/hyperlink" Target="https://youtu.be/vAA6lt1DOV4?t=749" TargetMode="External"/><Relationship Id="rId26" Type="http://schemas.openxmlformats.org/officeDocument/2006/relationships/hyperlink" Target="https://sun9-9.userapi.com/impg/n3tXI-5jWEg5Ndabc_YojKMXS2oceOrQdqwT9A/zx_-Lwy3kU0.jpg?size=608x539&amp;quality=96&amp;sign=9c79f9ff978282e617f668ce82e4c4d6" TargetMode="External"/><Relationship Id="rId21" Type="http://schemas.openxmlformats.org/officeDocument/2006/relationships/hyperlink" Target="https://www.askona.ru/blog/article/ne-tolko-tablitsa-mendeleeva-6-velikikh-otkrytiy-sdelannykh-vo-sne/" TargetMode="External"/><Relationship Id="rId34" Type="http://schemas.openxmlformats.org/officeDocument/2006/relationships/hyperlink" Target="https://books.yandex.ru/reader/H11IMgJI?resource=book" TargetMode="External"/><Relationship Id="rId7" Type="http://schemas.openxmlformats.org/officeDocument/2006/relationships/hyperlink" Target="https://dzen.ru/a/YFSDBVN5HgIbqAW2" TargetMode="External"/><Relationship Id="rId12" Type="http://schemas.openxmlformats.org/officeDocument/2006/relationships/hyperlink" Target="https://tass.ru/obschestvo/22083429" TargetMode="External"/><Relationship Id="rId17" Type="http://schemas.openxmlformats.org/officeDocument/2006/relationships/hyperlink" Target="https://stronghold.fandom.com/ru/wiki/&#1055;&#1086;&#1095;&#1090;&#1080;&#1090;&#1077;&#1083;&#1100;&#1085;&#1086;&#1089;&#1090;&#1100;" TargetMode="External"/><Relationship Id="rId25" Type="http://schemas.openxmlformats.org/officeDocument/2006/relationships/hyperlink" Target="https://ru.wikipedia.org/wiki/&#1057;&#1086;&#1083;&#1085;&#1077;&#1095;&#1085;&#1072;&#1103;_&#1089;&#1080;&#1089;&#1090;&#1077;&#1084;&#1072;" TargetMode="External"/><Relationship Id="rId33" Type="http://schemas.openxmlformats.org/officeDocument/2006/relationships/hyperlink" Target="https://youtu.be/MfTGdG2MqX4?si=FDJTN0iwwavXe_YM&amp;t=1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gagroupp.ru/articles/istoriya_pesochnitsy_ot_proshlogo_k_buduschemu/" TargetMode="External"/><Relationship Id="rId20" Type="http://schemas.openxmlformats.org/officeDocument/2006/relationships/hyperlink" Target="https://www.vokrugsveta.ru/articles/znak-kamikadze-i-samuraev-4-znacheniya-sakury-o-kotorykh-vy-mogli-ne-znat-id723087/" TargetMode="External"/><Relationship Id="rId29" Type="http://schemas.openxmlformats.org/officeDocument/2006/relationships/hyperlink" Target="https://litmir.club/br/?b=184731&amp;p=2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gub.ru/searchopac/book.php?id=RGUB%5CBIBL%5C0000359670" TargetMode="External"/><Relationship Id="rId11" Type="http://schemas.openxmlformats.org/officeDocument/2006/relationships/hyperlink" Target="https://youtu.be/szkIeX0vzOI?t=164" TargetMode="External"/><Relationship Id="rId24" Type="http://schemas.openxmlformats.org/officeDocument/2006/relationships/hyperlink" Target="https://russam.ru/stati/o_juvelirnyh_izdelijah/p21936-mozhno_li_merit_obruchaljnye_koljtsa_do_svadjby/" TargetMode="External"/><Relationship Id="rId32" Type="http://schemas.openxmlformats.org/officeDocument/2006/relationships/hyperlink" Target="https://www.litres.ru/book/karla-valentayn-1711/recept-ubiystva-kriminalistika-agaty-kristi-glazami-s-68809080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inopoisk.ru/media/article/4009645/" TargetMode="External"/><Relationship Id="rId23" Type="http://schemas.openxmlformats.org/officeDocument/2006/relationships/hyperlink" Target="https://www.litres.ru/book/fez-inkrayt/yady-i-proklyatiya-tenevaya-zhizn-rasteniy-67026052/chitat-onlayn/?page=3" TargetMode="External"/><Relationship Id="rId28" Type="http://schemas.openxmlformats.org/officeDocument/2006/relationships/hyperlink" Target="https://link.springer.com/article/10.1007/s10584-018-2171-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ultiurok.ru/index.php/files/illiustratsii-k-frazeologizmam.html" TargetMode="External"/><Relationship Id="rId19" Type="http://schemas.openxmlformats.org/officeDocument/2006/relationships/hyperlink" Target="https://www.independent.co.uk/arts-entertainment/films/news/stephen-fry-sherlock-holmes-the-adventures-of-audiobook-audible-a7607661.html" TargetMode="External"/><Relationship Id="rId31" Type="http://schemas.openxmlformats.org/officeDocument/2006/relationships/hyperlink" Target="https://allforchildren.ru/poetry/plant019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gomz.ru/ru/pages/ar-dvortsy" TargetMode="External"/><Relationship Id="rId14" Type="http://schemas.openxmlformats.org/officeDocument/2006/relationships/hyperlink" Target="https://youtu.be/RG8ONruzhp4?t=1939" TargetMode="External"/><Relationship Id="rId22" Type="http://schemas.openxmlformats.org/officeDocument/2006/relationships/hyperlink" Target="https://mir24.tv/news/16352375/150-let-tablice-mendeleeva-interesnye-fakty" TargetMode="External"/><Relationship Id="rId27" Type="http://schemas.openxmlformats.org/officeDocument/2006/relationships/hyperlink" Target="https://ru.wikipedia.org/wiki/&#1069;&#1083;&#1100;&#1076;&#1075;&#1100;&#1103;&#1091;" TargetMode="External"/><Relationship Id="rId30" Type="http://schemas.openxmlformats.org/officeDocument/2006/relationships/hyperlink" Target="https://ru.wikipedia.org/wiki/&#1057;&#1074;&#1103;&#1090;&#1086;&#1081;_&#1055;&#1072;&#1090;&#1088;&#1080;&#1082;" TargetMode="External"/><Relationship Id="rId35" Type="http://schemas.openxmlformats.org/officeDocument/2006/relationships/hyperlink" Target="https://vitrina.pl/places/342-kladbise-povonzki-nastoasaa-hudozestvennaa-galerea-pod-otkrytym-nebom" TargetMode="External"/><Relationship Id="rId8" Type="http://schemas.openxmlformats.org/officeDocument/2006/relationships/hyperlink" Target="https://ru.wikipedia.org/wiki/&#1044;&#1099;&#1075;&#1072;&#1083;&#1086;,_&#1042;&#1080;&#1082;&#1090;&#1086;&#1088;_&#1040;&#1085;&#1072;&#1085;&#1100;&#1077;&#1074;&#1080;&#1095;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YZ\Application%20Data\Microsoft\Templates\&#1055;&#1072;&#1082;&#1077;&#1090;%20&#1074;&#1086;&#1087;&#1088;&#1086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BD48-B64B-4062-936E-0510ABA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Пакет вопросов.dot</Template>
  <TotalTime>1189</TotalTime>
  <Pages>7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МКМ сезона 2021-2022</vt:lpstr>
    </vt:vector>
  </TitlesOfParts>
  <Company/>
  <LinksUpToDate>false</LinksUpToDate>
  <CharactersWithSpaces>21270</CharactersWithSpaces>
  <SharedDoc>false</SharedDoc>
  <HLinks>
    <vt:vector size="162" baseType="variant">
      <vt:variant>
        <vt:i4>1704042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https://en.wikipedia.org/wiki/Exclamation_mark</vt:lpwstr>
      </vt:variant>
      <vt:variant>
        <vt:lpwstr/>
      </vt:variant>
      <vt:variant>
        <vt:i4>983111</vt:i4>
      </vt:variant>
      <vt:variant>
        <vt:i4>75</vt:i4>
      </vt:variant>
      <vt:variant>
        <vt:i4>0</vt:i4>
      </vt:variant>
      <vt:variant>
        <vt:i4>5</vt:i4>
      </vt:variant>
      <vt:variant>
        <vt:lpwstr>https://www.stihi.ru/2014/02/23/6271</vt:lpwstr>
      </vt:variant>
      <vt:variant>
        <vt:lpwstr/>
      </vt:variant>
      <vt:variant>
        <vt:i4>6619152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https://ru.wikipedia.org/wiki/%D0%9B%D0%B5%D0%B2%D1%88%D0%B0_(%D1%81%D0%BA%D0%B0%D0%B7)</vt:lpwstr>
      </vt:variant>
      <vt:variant>
        <vt:lpwstr/>
      </vt:variant>
      <vt:variant>
        <vt:i4>655427</vt:i4>
      </vt:variant>
      <vt:variant>
        <vt:i4>69</vt:i4>
      </vt:variant>
      <vt:variant>
        <vt:i4>0</vt:i4>
      </vt:variant>
      <vt:variant>
        <vt:i4>5</vt:i4>
      </vt:variant>
      <vt:variant>
        <vt:lpwstr>https://www.stihi.ru/2012/07/03/6150</vt:lpwstr>
      </vt:variant>
      <vt:variant>
        <vt:lpwstr/>
      </vt:variant>
      <vt:variant>
        <vt:i4>6094864</vt:i4>
      </vt:variant>
      <vt:variant>
        <vt:i4>66</vt:i4>
      </vt:variant>
      <vt:variant>
        <vt:i4>0</vt:i4>
      </vt:variant>
      <vt:variant>
        <vt:i4>5</vt:i4>
      </vt:variant>
      <vt:variant>
        <vt:lpwstr>https://youtu.be/Y0rbT1uWOr8?t=57</vt:lpwstr>
      </vt:variant>
      <vt:variant>
        <vt:lpwstr/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http://www.ruscircus.ru/timchenko592</vt:lpwstr>
      </vt:variant>
      <vt:variant>
        <vt:lpwstr/>
      </vt:variant>
      <vt:variant>
        <vt:i4>6488190</vt:i4>
      </vt:variant>
      <vt:variant>
        <vt:i4>60</vt:i4>
      </vt:variant>
      <vt:variant>
        <vt:i4>0</vt:i4>
      </vt:variant>
      <vt:variant>
        <vt:i4>5</vt:i4>
      </vt:variant>
      <vt:variant>
        <vt:lpwstr>http://www.guinnessworldrecords.com/news/2018/5/video-teenager-juggles-and-solves-three-rubiks-cubes-with-some-lightning-fast-r</vt:lpwstr>
      </vt:variant>
      <vt:variant>
        <vt:lpwstr/>
      </vt:variant>
      <vt:variant>
        <vt:i4>5570596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https://en.wikipedia.org/wiki/Compressed_tea</vt:lpwstr>
      </vt:variant>
      <vt:variant>
        <vt:lpwstr/>
      </vt:variant>
      <vt:variant>
        <vt:i4>2949164</vt:i4>
      </vt:variant>
      <vt:variant>
        <vt:i4>54</vt:i4>
      </vt:variant>
      <vt:variant>
        <vt:i4>0</vt:i4>
      </vt:variant>
      <vt:variant>
        <vt:i4>5</vt:i4>
      </vt:variant>
      <vt:variant>
        <vt:lpwstr>https://gizmodo.com/an-illustrated-history-of-american-money-design-1743743361</vt:lpwstr>
      </vt:variant>
      <vt:variant>
        <vt:lpwstr/>
      </vt:variant>
      <vt:variant>
        <vt:i4>7733360</vt:i4>
      </vt:variant>
      <vt:variant>
        <vt:i4>51</vt:i4>
      </vt:variant>
      <vt:variant>
        <vt:i4>0</vt:i4>
      </vt:variant>
      <vt:variant>
        <vt:i4>5</vt:i4>
      </vt:variant>
      <vt:variant>
        <vt:lpwstr>https://dic.academic.ru/dic.nsf/efremova/173408/%D0%9A%D0%B0%D0%BF%D0%B5%D0%BB%D1%8C%D0%BD%D0%B8%D0%BA</vt:lpwstr>
      </vt:variant>
      <vt:variant>
        <vt:lpwstr/>
      </vt:variant>
      <vt:variant>
        <vt:i4>1704020</vt:i4>
      </vt:variant>
      <vt:variant>
        <vt:i4>48</vt:i4>
      </vt:variant>
      <vt:variant>
        <vt:i4>0</vt:i4>
      </vt:variant>
      <vt:variant>
        <vt:i4>5</vt:i4>
      </vt:variant>
      <vt:variant>
        <vt:lpwstr>https://hightech.fm/2017/06/17/paper-from-a-stone</vt:lpwstr>
      </vt:variant>
      <vt:variant>
        <vt:lpwstr/>
      </vt:variant>
      <vt:variant>
        <vt:i4>2621490</vt:i4>
      </vt:variant>
      <vt:variant>
        <vt:i4>45</vt:i4>
      </vt:variant>
      <vt:variant>
        <vt:i4>0</vt:i4>
      </vt:variant>
      <vt:variant>
        <vt:i4>5</vt:i4>
      </vt:variant>
      <vt:variant>
        <vt:lpwstr>http://design.spotcoolstuff.com/business-cards/unusual-useful-creative</vt:lpwstr>
      </vt:variant>
      <vt:variant>
        <vt:lpwstr/>
      </vt:variant>
      <vt:variant>
        <vt:i4>2555947</vt:i4>
      </vt:variant>
      <vt:variant>
        <vt:i4>42</vt:i4>
      </vt:variant>
      <vt:variant>
        <vt:i4>0</vt:i4>
      </vt:variant>
      <vt:variant>
        <vt:i4>5</vt:i4>
      </vt:variant>
      <vt:variant>
        <vt:lpwstr>https://www.fontanka.ru/2018/11/09/009/</vt:lpwstr>
      </vt:variant>
      <vt:variant>
        <vt:lpwstr/>
      </vt:variant>
      <vt:variant>
        <vt:i4>4128854</vt:i4>
      </vt:variant>
      <vt:variant>
        <vt:i4>39</vt:i4>
      </vt:variant>
      <vt:variant>
        <vt:i4>0</vt:i4>
      </vt:variant>
      <vt:variant>
        <vt:i4>5</vt:i4>
      </vt:variant>
      <vt:variant>
        <vt:lpwstr>https://zlodei.fandom.com/ru/wiki/%D0%90%D0%B8%D0%B4_(%D0%94%D0%B8%D1%81%D0%BD%D0%B5%D0%B9)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https://9gag.com/gag/a73oqmm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https://en.wikipedia.org/wiki/History_of_fluorine</vt:lpwstr>
      </vt:variant>
      <vt:variant>
        <vt:lpwstr/>
      </vt:variant>
      <vt:variant>
        <vt:i4>1835121</vt:i4>
      </vt:variant>
      <vt:variant>
        <vt:i4>30</vt:i4>
      </vt:variant>
      <vt:variant>
        <vt:i4>0</vt:i4>
      </vt:variant>
      <vt:variant>
        <vt:i4>5</vt:i4>
      </vt:variant>
      <vt:variant>
        <vt:lpwstr>https://solnet.ee/school/chemistry_08</vt:lpwstr>
      </vt:variant>
      <vt:variant>
        <vt:lpwstr/>
      </vt:variant>
      <vt:variant>
        <vt:i4>131127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https://en.wikipedia.org/wiki/Interstellar_(film)</vt:lpwstr>
      </vt:variant>
      <vt:variant>
        <vt:lpwstr/>
      </vt:variant>
      <vt:variant>
        <vt:i4>3145781</vt:i4>
      </vt:variant>
      <vt:variant>
        <vt:i4>24</vt:i4>
      </vt:variant>
      <vt:variant>
        <vt:i4>0</vt:i4>
      </vt:variant>
      <vt:variant>
        <vt:i4>5</vt:i4>
      </vt:variant>
      <vt:variant>
        <vt:lpwstr>http://mnemonica.ru/zapominalki/geografiya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https://www.sports.ru/tribuna/blogs/cruyff/1299637.html</vt:lpwstr>
      </vt:variant>
      <vt:variant>
        <vt:lpwstr/>
      </vt:variant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https://www.sport-express.ru/football/abroad/news/zagadka-udara-roberto-karlosa-ey-uzhe-22-goda-1551772/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http://allforchildren.ru/poetry/wind07.php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http://www.redburda.ru/new/razoblachenie-istoricheskih-mifov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https://thequestion.ru/questions/321488/otkuda-poshel-mif-o-tom-chto-einshtein-plokho-uchilsya-v-shkole</vt:lpwstr>
      </vt:variant>
      <vt:variant>
        <vt:lpwstr/>
      </vt:variant>
      <vt:variant>
        <vt:i4>6357068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https://ru.wikipedia.org/wiki/%D0%A3%D0%B8%D0%B7%D0%B4%D0%BE%D0%BC,_%D0%9D%D0%BE%D1%80%D0%BC%D0%B0%D0%BD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http://nsknews.info/materials/tayny-kinoteatra-pobeda-fakty-pochti-vekovoy-istorii-157187/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http://laishevskyi.ru/news/tema-dnya/v-laisheve-poyavilsya-sovremennyy-kinozal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МКМ сезона 2021-2022</dc:title>
  <dc:subject/>
  <dc:creator>ЯНЗ</dc:creator>
  <cp:keywords/>
  <dc:description/>
  <cp:lastModifiedBy>Yakov Zaidelman</cp:lastModifiedBy>
  <cp:revision>50</cp:revision>
  <dcterms:created xsi:type="dcterms:W3CDTF">2023-10-17T11:36:00Z</dcterms:created>
  <dcterms:modified xsi:type="dcterms:W3CDTF">2024-11-16T15:59:00Z</dcterms:modified>
</cp:coreProperties>
</file>