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85AF" w14:textId="016DB7FD" w:rsidR="00FF1360" w:rsidRPr="00140C74" w:rsidRDefault="007F4D6B" w:rsidP="00140C7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164213">
        <w:t>4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164213">
        <w:t>5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5F388084" w14:textId="5F798988" w:rsidR="002F7D7A" w:rsidRDefault="002F7D7A" w:rsidP="00A077C7">
      <w:r>
        <w:t xml:space="preserve">Мы продолжаем розыгрыш Молодёжного кубка мира. </w:t>
      </w:r>
      <w:r w:rsidR="00E0502A">
        <w:t xml:space="preserve">Сегодня – </w:t>
      </w:r>
      <w:r w:rsidR="00545085">
        <w:t>четвёртый</w:t>
      </w:r>
      <w:r w:rsidR="00E0502A">
        <w:t xml:space="preserve"> тур</w:t>
      </w:r>
      <w:r w:rsidR="00545085">
        <w:t>, последний тур уходящего 2024 года.</w:t>
      </w:r>
    </w:p>
    <w:p w14:paraId="7CCD01D6" w14:textId="549E0F15" w:rsidR="002F7D7A" w:rsidRDefault="002F7D7A" w:rsidP="002F7D7A">
      <w:r>
        <w:t>Напоминаем, что мы просим в течение некоторого времени не распространять информацию о</w:t>
      </w:r>
      <w:r w:rsidR="008B7F57">
        <w:t> </w:t>
      </w:r>
      <w:r>
        <w:t xml:space="preserve">прошедшей игре. В этом туре запрет будет действовать до </w:t>
      </w:r>
      <w:r w:rsidR="00E0502A">
        <w:t>2</w:t>
      </w:r>
      <w:r w:rsidR="00545085">
        <w:t>3</w:t>
      </w:r>
      <w:r>
        <w:t xml:space="preserve"> </w:t>
      </w:r>
      <w:r w:rsidR="00E0502A">
        <w:t>дека</w:t>
      </w:r>
      <w:r>
        <w:t>бря. Пожалуйста, не публикуйте до</w:t>
      </w:r>
      <w:r w:rsidR="008B7F57">
        <w:t> </w:t>
      </w:r>
      <w:r>
        <w:t xml:space="preserve">этой даты </w:t>
      </w:r>
      <w:r w:rsidR="00E0502A">
        <w:t>никакой информации об игре.</w:t>
      </w:r>
      <w:r w:rsidRPr="006D3281">
        <w:rPr>
          <w:b/>
          <w:bCs/>
        </w:rPr>
        <w:t xml:space="preserve"> </w:t>
      </w:r>
      <w:r>
        <w:rPr>
          <w:bCs/>
        </w:rPr>
        <w:t xml:space="preserve">Когда запрет </w:t>
      </w:r>
      <w:r>
        <w:t>будет снят, объявление об этом появится на</w:t>
      </w:r>
      <w:r w:rsidR="008814F0">
        <w:t> </w:t>
      </w:r>
      <w:r>
        <w:t>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6A8525E4" w14:textId="4CC3507A" w:rsidR="00164213" w:rsidRDefault="00164213" w:rsidP="00164213">
      <w:r>
        <w:t xml:space="preserve">В нижней части </w:t>
      </w:r>
      <w:r w:rsidR="00545085">
        <w:t xml:space="preserve">вашей </w:t>
      </w:r>
      <w:r>
        <w:t>учётной карточки приведены адреса сайта МКМ</w:t>
      </w:r>
      <w:r w:rsidR="00545085">
        <w:t>,</w:t>
      </w:r>
      <w:r>
        <w:t xml:space="preserve"> нашей группы ВКонтакте</w:t>
      </w:r>
      <w:r w:rsidR="00545085">
        <w:t xml:space="preserve"> и адрес оргкомитета</w:t>
      </w:r>
      <w:r>
        <w:t>. На сайте и в группе будут публиковаться результаты и другие новости нашего Кубка. Присоединяйтесь!</w:t>
      </w:r>
    </w:p>
    <w:p w14:paraId="7A44C623" w14:textId="2CD895C5" w:rsidR="002F7D7A" w:rsidRDefault="002F7D7A" w:rsidP="002F7D7A">
      <w:r>
        <w:t xml:space="preserve">Итак, мы начинаем </w:t>
      </w:r>
      <w:r w:rsidR="00545085">
        <w:t>четвёртый</w:t>
      </w:r>
      <w:r>
        <w:t xml:space="preserve"> тур Двадцать </w:t>
      </w:r>
      <w:r w:rsidR="00164213">
        <w:t>третьего</w:t>
      </w:r>
      <w:r>
        <w:t xml:space="preserve"> Молодёжного кубка мира!</w:t>
      </w:r>
    </w:p>
    <w:p w14:paraId="3B72177D" w14:textId="77777777" w:rsidR="002F7D7A" w:rsidRDefault="002F7D7A" w:rsidP="002F7D7A">
      <w:r>
        <w:t>Желаем всем удачи и честной игры!</w:t>
      </w:r>
    </w:p>
    <w:p w14:paraId="22FBEA1B" w14:textId="77777777" w:rsidR="002F7D7A" w:rsidRDefault="002F7D7A" w:rsidP="002F7D7A">
      <w:r>
        <w:t>Оргкомитет</w:t>
      </w:r>
    </w:p>
    <w:p w14:paraId="2D8AEF3A" w14:textId="40C4B370" w:rsidR="00FF1360" w:rsidRPr="00B86135" w:rsidRDefault="00FF1360" w:rsidP="00BA35A4">
      <w:pPr>
        <w:pStyle w:val="2"/>
        <w:tabs>
          <w:tab w:val="left" w:pos="6751"/>
        </w:tabs>
      </w:pPr>
      <w:r>
        <w:br w:type="page"/>
      </w:r>
      <w:r w:rsidR="00545085">
        <w:lastRenderedPageBreak/>
        <w:t>4</w:t>
      </w:r>
      <w:r w:rsidRPr="00B86135">
        <w:t xml:space="preserve"> тур</w:t>
      </w:r>
    </w:p>
    <w:p w14:paraId="0E1CF318" w14:textId="7B4DD4F4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</w:t>
      </w:r>
      <w:r w:rsidR="00296265">
        <w:rPr>
          <w:i/>
          <w:iCs/>
        </w:rPr>
        <w:t>могут быть</w:t>
      </w:r>
      <w:r w:rsidR="00B360E9" w:rsidRPr="006D3281">
        <w:rPr>
          <w:i/>
          <w:iCs/>
        </w:rPr>
        <w:t xml:space="preserve">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24C39B90" w14:textId="0BCAA18D" w:rsidR="004E2B80" w:rsidRDefault="004E2B80" w:rsidP="004E2B80">
      <w:pPr>
        <w:pStyle w:val="3"/>
      </w:pPr>
      <w:r>
        <w:t>Блок 1</w:t>
      </w:r>
    </w:p>
    <w:p w14:paraId="7F02D43B" w14:textId="46AD9640" w:rsidR="00545085" w:rsidRPr="00E0502A" w:rsidRDefault="00545085" w:rsidP="00545085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>
        <w:rPr>
          <w:b/>
          <w:bCs/>
        </w:rPr>
        <w:t>Валерий Семёнов (Могилёв)</w:t>
      </w:r>
    </w:p>
    <w:p w14:paraId="583F68EE" w14:textId="6D2C5A9B" w:rsidR="00545085" w:rsidRPr="00545085" w:rsidRDefault="00545085" w:rsidP="00545085">
      <w:r w:rsidRPr="00545085">
        <w:t xml:space="preserve">Редактор благодарит за помощь Дмитрия Богданова, Якова Зайдельмана, Ольгу Ярошенко и команды </w:t>
      </w:r>
      <w:r>
        <w:t>«</w:t>
      </w:r>
      <w:r w:rsidRPr="00545085">
        <w:t>Зялёны слоўнік</w:t>
      </w:r>
      <w:r>
        <w:t>»</w:t>
      </w:r>
      <w:r w:rsidRPr="00545085">
        <w:t xml:space="preserve"> и </w:t>
      </w:r>
      <w:r>
        <w:t>«</w:t>
      </w:r>
      <w:r w:rsidRPr="00545085">
        <w:t>Великая семья велоцирапторов</w:t>
      </w:r>
      <w:r>
        <w:t>»</w:t>
      </w:r>
      <w:r w:rsidRPr="00545085">
        <w:t xml:space="preserve">. </w:t>
      </w:r>
    </w:p>
    <w:p w14:paraId="2B140B00" w14:textId="77777777" w:rsidR="00401E79" w:rsidRDefault="00401E79" w:rsidP="00401E79">
      <w:pPr>
        <w:pStyle w:val="a"/>
      </w:pPr>
      <w:r w:rsidRPr="00545085">
        <w:t>[</w:t>
      </w:r>
      <w:r w:rsidRPr="00545085">
        <w:rPr>
          <w:i/>
          <w:iCs/>
        </w:rPr>
        <w:t>ВЕДУЩЕМУ: сделать логическую паузу после слова «</w:t>
      </w:r>
      <w:r>
        <w:rPr>
          <w:i/>
          <w:iCs/>
        </w:rPr>
        <w:t>намок</w:t>
      </w:r>
      <w:r w:rsidRPr="00545085">
        <w:rPr>
          <w:i/>
          <w:iCs/>
        </w:rPr>
        <w:t>ания»</w:t>
      </w:r>
      <w:r w:rsidRPr="00545085">
        <w:t>]</w:t>
      </w:r>
    </w:p>
    <w:p w14:paraId="3AF6D04C" w14:textId="7FB9C0E0" w:rsidR="00401E79" w:rsidRDefault="00401E79" w:rsidP="00401E79">
      <w:pPr>
        <w:pStyle w:val="a9"/>
      </w:pPr>
      <w:r>
        <w:t xml:space="preserve">Орнитолог </w:t>
      </w:r>
      <w:r w:rsidRPr="00F50334">
        <w:t xml:space="preserve">пишет, что для предохранения от намокания </w:t>
      </w:r>
      <w:r w:rsidRPr="00401E79">
        <w:t>[</w:t>
      </w:r>
      <w:r>
        <w:rPr>
          <w:i/>
          <w:iCs/>
        </w:rPr>
        <w:t>пауза</w:t>
      </w:r>
      <w:r w:rsidRPr="00401E79">
        <w:t xml:space="preserve">] </w:t>
      </w:r>
      <w:r w:rsidRPr="00F50334">
        <w:t>ПЕРВЫЙ и ВТОРЫЕ смазываются жирными выделениями копчиковой железы. Назовите ПЕРВЫЙ и ВТОРЫЕ словами, начинающимися на одну букву</w:t>
      </w:r>
      <w:r>
        <w:t>.</w:t>
      </w:r>
    </w:p>
    <w:p w14:paraId="0079B483" w14:textId="77777777" w:rsidR="00545085" w:rsidRDefault="00545085" w:rsidP="00545085">
      <w:pPr>
        <w:pStyle w:val="a7"/>
      </w:pPr>
      <w:r>
        <w:t>Ответ: пух и перья</w:t>
      </w:r>
    </w:p>
    <w:p w14:paraId="580EC235" w14:textId="77777777" w:rsidR="00545085" w:rsidRDefault="00545085" w:rsidP="00545085">
      <w:pPr>
        <w:pStyle w:val="a7"/>
      </w:pPr>
      <w:r>
        <w:t>Комментарий: поэтому водоплавающие птицы не намокают. Мы желаем вам ни пуха ни пера.</w:t>
      </w:r>
    </w:p>
    <w:p w14:paraId="41F60C10" w14:textId="25BB0062" w:rsidR="00545085" w:rsidRDefault="00545085" w:rsidP="00545085">
      <w:pPr>
        <w:pStyle w:val="a7"/>
      </w:pPr>
      <w:r w:rsidRPr="00545085">
        <w:t>Источник:</w:t>
      </w:r>
      <w:r>
        <w:t xml:space="preserve"> </w:t>
      </w:r>
      <w:hyperlink r:id="rId6" w:history="1">
        <w:r w:rsidRPr="00545085">
          <w:rPr>
            <w:rStyle w:val="a5"/>
          </w:rPr>
          <w:t>http://agrolib.ru/rastenievodstvo/item/f00/s01/e0001539/index.shtml</w:t>
        </w:r>
      </w:hyperlink>
    </w:p>
    <w:p w14:paraId="4E42EA59" w14:textId="79F865B6" w:rsidR="00545085" w:rsidRDefault="00545085" w:rsidP="00545085">
      <w:pPr>
        <w:pStyle w:val="a7"/>
      </w:pPr>
      <w:r>
        <w:t>Автор: Валерий Семёнов (Могилёв)</w:t>
      </w:r>
    </w:p>
    <w:p w14:paraId="46CB9780" w14:textId="56B4184B" w:rsidR="00545085" w:rsidRDefault="00545085" w:rsidP="00545085">
      <w:pPr>
        <w:pStyle w:val="a"/>
      </w:pPr>
      <w:r>
        <w:t>Персонаж повести Корне</w:t>
      </w:r>
      <w:r w:rsidR="00DE4B92">
        <w:t>́</w:t>
      </w:r>
      <w:r>
        <w:t xml:space="preserve">лия Макуши́нского говорит, что его предки испытывали </w:t>
      </w:r>
      <w:r w:rsidR="00401E79" w:rsidRPr="00F50334">
        <w:t>настолько сильную неприязнь к письму, что ОНИ в их имении не страдали. КТО такие ОНИ</w:t>
      </w:r>
      <w:r>
        <w:t>?</w:t>
      </w:r>
    </w:p>
    <w:p w14:paraId="46E4D3E3" w14:textId="77777777" w:rsidR="00545085" w:rsidRDefault="00545085" w:rsidP="00545085">
      <w:pPr>
        <w:pStyle w:val="a7"/>
      </w:pPr>
      <w:r>
        <w:t>Ответ: гуси</w:t>
      </w:r>
    </w:p>
    <w:p w14:paraId="53A17B7D" w14:textId="38AEF6F9" w:rsidR="00545085" w:rsidRDefault="00545085" w:rsidP="00545085">
      <w:pPr>
        <w:pStyle w:val="a7"/>
      </w:pPr>
      <w:r>
        <w:t>Комментарий: гуси не страдали от выдирания перьев из хвоста. Мы продолжили тему птиц, надеемся, что у всех уже есть правильные ответы.</w:t>
      </w:r>
    </w:p>
    <w:p w14:paraId="4C3A9D70" w14:textId="4FB27644" w:rsidR="00545085" w:rsidRPr="00401E79" w:rsidRDefault="00545085" w:rsidP="00545085">
      <w:pPr>
        <w:pStyle w:val="a7"/>
      </w:pPr>
      <w:r>
        <w:t xml:space="preserve">Источник: Kornel Makuszyński. </w:t>
      </w:r>
      <w:r w:rsidRPr="00591216">
        <w:rPr>
          <w:lang w:val="en-US"/>
        </w:rPr>
        <w:t>Szatan</w:t>
      </w:r>
      <w:r w:rsidRPr="00401E79">
        <w:t xml:space="preserve"> </w:t>
      </w:r>
      <w:r w:rsidRPr="00591216">
        <w:rPr>
          <w:lang w:val="en-US"/>
        </w:rPr>
        <w:t>z</w:t>
      </w:r>
      <w:r w:rsidRPr="00401E79">
        <w:t xml:space="preserve"> </w:t>
      </w:r>
      <w:r w:rsidRPr="00591216">
        <w:rPr>
          <w:lang w:val="en-US"/>
        </w:rPr>
        <w:t>si</w:t>
      </w:r>
      <w:r w:rsidRPr="00401E79">
        <w:t>ó</w:t>
      </w:r>
      <w:r w:rsidRPr="00591216">
        <w:rPr>
          <w:lang w:val="en-US"/>
        </w:rPr>
        <w:t>dmej</w:t>
      </w:r>
      <w:r w:rsidRPr="00401E79">
        <w:t xml:space="preserve"> </w:t>
      </w:r>
      <w:r w:rsidRPr="00591216">
        <w:rPr>
          <w:lang w:val="en-US"/>
        </w:rPr>
        <w:t>klasy</w:t>
      </w:r>
      <w:r w:rsidRPr="00401E79">
        <w:t xml:space="preserve"> // </w:t>
      </w:r>
      <w:hyperlink r:id="rId7" w:anchor="f811" w:history="1">
        <w:r w:rsidRPr="00545085">
          <w:rPr>
            <w:rStyle w:val="a5"/>
            <w:lang w:val="en-US"/>
          </w:rPr>
          <w:t>https</w:t>
        </w:r>
        <w:r w:rsidRPr="00401E79">
          <w:rPr>
            <w:rStyle w:val="a5"/>
          </w:rPr>
          <w:t>://</w:t>
        </w:r>
        <w:r w:rsidRPr="00545085">
          <w:rPr>
            <w:rStyle w:val="a5"/>
            <w:lang w:val="en-US"/>
          </w:rPr>
          <w:t>wolnelektury</w:t>
        </w:r>
        <w:r w:rsidRPr="00401E79">
          <w:rPr>
            <w:rStyle w:val="a5"/>
          </w:rPr>
          <w:t>.</w:t>
        </w:r>
        <w:r w:rsidRPr="00545085">
          <w:rPr>
            <w:rStyle w:val="a5"/>
            <w:lang w:val="en-US"/>
          </w:rPr>
          <w:t>pl</w:t>
        </w:r>
        <w:r w:rsidRPr="00401E79">
          <w:rPr>
            <w:rStyle w:val="a5"/>
          </w:rPr>
          <w:t>/</w:t>
        </w:r>
        <w:r w:rsidRPr="00545085">
          <w:rPr>
            <w:rStyle w:val="a5"/>
            <w:lang w:val="en-US"/>
          </w:rPr>
          <w:t>katalog</w:t>
        </w:r>
        <w:r w:rsidRPr="00401E79">
          <w:rPr>
            <w:rStyle w:val="a5"/>
          </w:rPr>
          <w:t>/</w:t>
        </w:r>
        <w:r w:rsidRPr="00545085">
          <w:rPr>
            <w:rStyle w:val="a5"/>
            <w:lang w:val="en-US"/>
          </w:rPr>
          <w:t>lektura</w:t>
        </w:r>
        <w:r w:rsidRPr="00401E79">
          <w:rPr>
            <w:rStyle w:val="a5"/>
          </w:rPr>
          <w:t>/</w:t>
        </w:r>
        <w:r w:rsidRPr="00545085">
          <w:rPr>
            <w:rStyle w:val="a5"/>
            <w:lang w:val="en-US"/>
          </w:rPr>
          <w:t>makuszynski</w:t>
        </w:r>
        <w:r w:rsidRPr="00401E79">
          <w:rPr>
            <w:rStyle w:val="a5"/>
          </w:rPr>
          <w:t>-</w:t>
        </w:r>
        <w:r w:rsidRPr="00545085">
          <w:rPr>
            <w:rStyle w:val="a5"/>
            <w:lang w:val="en-US"/>
          </w:rPr>
          <w:t>szatan</w:t>
        </w:r>
        <w:r w:rsidRPr="00401E79">
          <w:rPr>
            <w:rStyle w:val="a5"/>
          </w:rPr>
          <w:t>-</w:t>
        </w:r>
        <w:r w:rsidRPr="00545085">
          <w:rPr>
            <w:rStyle w:val="a5"/>
            <w:lang w:val="en-US"/>
          </w:rPr>
          <w:t>z</w:t>
        </w:r>
        <w:r w:rsidRPr="00401E79">
          <w:rPr>
            <w:rStyle w:val="a5"/>
          </w:rPr>
          <w:t>-</w:t>
        </w:r>
        <w:r w:rsidRPr="00545085">
          <w:rPr>
            <w:rStyle w:val="a5"/>
            <w:lang w:val="en-US"/>
          </w:rPr>
          <w:t>siodmej</w:t>
        </w:r>
        <w:r w:rsidRPr="00401E79">
          <w:rPr>
            <w:rStyle w:val="a5"/>
          </w:rPr>
          <w:t>-</w:t>
        </w:r>
        <w:r w:rsidRPr="00545085">
          <w:rPr>
            <w:rStyle w:val="a5"/>
            <w:lang w:val="en-US"/>
          </w:rPr>
          <w:t>klasy</w:t>
        </w:r>
        <w:r w:rsidRPr="00401E79">
          <w:rPr>
            <w:rStyle w:val="a5"/>
          </w:rPr>
          <w:t>.</w:t>
        </w:r>
        <w:r w:rsidRPr="00545085">
          <w:rPr>
            <w:rStyle w:val="a5"/>
            <w:lang w:val="en-US"/>
          </w:rPr>
          <w:t>html</w:t>
        </w:r>
        <w:r w:rsidRPr="00401E79">
          <w:rPr>
            <w:rStyle w:val="a5"/>
          </w:rPr>
          <w:t>#</w:t>
        </w:r>
        <w:r w:rsidRPr="00545085">
          <w:rPr>
            <w:rStyle w:val="a5"/>
            <w:lang w:val="en-US"/>
          </w:rPr>
          <w:t>f</w:t>
        </w:r>
        <w:r w:rsidRPr="00401E79">
          <w:rPr>
            <w:rStyle w:val="a5"/>
          </w:rPr>
          <w:t>811</w:t>
        </w:r>
      </w:hyperlink>
    </w:p>
    <w:p w14:paraId="3A5603E5" w14:textId="77777777" w:rsidR="00545085" w:rsidRDefault="00545085" w:rsidP="00545085">
      <w:pPr>
        <w:pStyle w:val="a7"/>
      </w:pPr>
      <w:r>
        <w:t>Автор: Валерий Семёнов (Могилёв)</w:t>
      </w:r>
    </w:p>
    <w:p w14:paraId="21063D68" w14:textId="15FB15CF" w:rsidR="00545085" w:rsidRDefault="00545085" w:rsidP="00545085">
      <w:pPr>
        <w:pStyle w:val="a"/>
      </w:pPr>
      <w:r>
        <w:t xml:space="preserve">В романе Орха́на Паму́ка портовые носильщики с яростью бросились на пароход и, не спрашивая ни у кого разрешения, принялись хватать и тащить на берег тюки и </w:t>
      </w:r>
      <w:r w:rsidR="00401E79">
        <w:t>саквояжи</w:t>
      </w:r>
      <w:r>
        <w:t>. В описании этой сцены упоминается ОН. В одно</w:t>
      </w:r>
      <w:r w:rsidR="00401E79">
        <w:t>й</w:t>
      </w:r>
      <w:r>
        <w:t xml:space="preserve"> </w:t>
      </w:r>
      <w:r w:rsidR="00401E79">
        <w:t xml:space="preserve">песне </w:t>
      </w:r>
      <w:r>
        <w:t>ОН рифмуется со строкой «корабль крени́тся наш». Назовите ЕГО словом французского происхождения.</w:t>
      </w:r>
    </w:p>
    <w:p w14:paraId="341C3466" w14:textId="77777777" w:rsidR="00545085" w:rsidRDefault="00545085" w:rsidP="00545085">
      <w:pPr>
        <w:pStyle w:val="a7"/>
      </w:pPr>
      <w:r>
        <w:t>Ответ: абордаж</w:t>
      </w:r>
    </w:p>
    <w:p w14:paraId="27EE4888" w14:textId="17988DAD" w:rsidR="00545085" w:rsidRDefault="00545085" w:rsidP="00545085">
      <w:pPr>
        <w:pStyle w:val="a7"/>
      </w:pPr>
      <w:r>
        <w:t>Комментарий: носильщики бросились на пароход, как пираты на абордаж. Абордаж – это способ ведения</w:t>
      </w:r>
      <w:hyperlink r:id="rId8">
        <w:r>
          <w:t xml:space="preserve"> морского боя</w:t>
        </w:r>
      </w:hyperlink>
      <w:r>
        <w:t xml:space="preserve">, когда происходит захват корабля. </w:t>
      </w:r>
      <w:r w:rsidR="00401E79">
        <w:t xml:space="preserve">У </w:t>
      </w:r>
      <w:r>
        <w:t xml:space="preserve">Владимира Высоцкого есть строки: </w:t>
      </w:r>
    </w:p>
    <w:p w14:paraId="6020F0F7" w14:textId="77777777" w:rsidR="00545085" w:rsidRDefault="00545085" w:rsidP="00545085">
      <w:pPr>
        <w:pStyle w:val="a9"/>
        <w:ind w:left="1416"/>
      </w:pPr>
      <w:r>
        <w:t>Неравный бой — корабль кренится наш.</w:t>
      </w:r>
    </w:p>
    <w:p w14:paraId="6AC91E34" w14:textId="77777777" w:rsidR="00545085" w:rsidRDefault="00545085" w:rsidP="00545085">
      <w:pPr>
        <w:pStyle w:val="a9"/>
        <w:ind w:left="1416"/>
      </w:pPr>
      <w:r>
        <w:t>Спасите наши души человечьи!</w:t>
      </w:r>
    </w:p>
    <w:p w14:paraId="40988F00" w14:textId="77777777" w:rsidR="00545085" w:rsidRDefault="00545085" w:rsidP="00545085">
      <w:pPr>
        <w:pStyle w:val="a9"/>
        <w:ind w:left="1416"/>
      </w:pPr>
      <w:r>
        <w:t>Но крикнул капитан: «На абордаж!</w:t>
      </w:r>
    </w:p>
    <w:p w14:paraId="37B2D23C" w14:textId="77777777" w:rsidR="00545085" w:rsidRDefault="00545085" w:rsidP="00545085">
      <w:pPr>
        <w:pStyle w:val="a9"/>
        <w:ind w:left="1416"/>
      </w:pPr>
      <w:r>
        <w:t>Ещё не вечер, ещё не вечер!»</w:t>
      </w:r>
    </w:p>
    <w:p w14:paraId="1DA8E4D0" w14:textId="06B85831" w:rsidR="00545085" w:rsidRDefault="00545085" w:rsidP="00711386">
      <w:pPr>
        <w:pStyle w:val="a7"/>
      </w:pPr>
      <w:r w:rsidRPr="00AC601F">
        <w:t>Источник: Орхан Памук. Чумные ночи</w:t>
      </w:r>
      <w:r w:rsidR="00711386">
        <w:t xml:space="preserve"> // </w:t>
      </w:r>
      <w:hyperlink r:id="rId9" w:history="1">
        <w:r w:rsidR="00401E79" w:rsidRPr="00D70F5D">
          <w:rPr>
            <w:rStyle w:val="a5"/>
          </w:rPr>
          <w:t>https://www.litlib.net/bk/161977/read/17</w:t>
        </w:r>
      </w:hyperlink>
    </w:p>
    <w:p w14:paraId="1814D0B5" w14:textId="7B02E067" w:rsidR="00401E79" w:rsidRDefault="00401E79" w:rsidP="00711386">
      <w:pPr>
        <w:pStyle w:val="a9"/>
      </w:pPr>
      <w:hyperlink r:id="rId10" w:history="1">
        <w:r w:rsidRPr="00D70F5D">
          <w:rPr>
            <w:rStyle w:val="a5"/>
          </w:rPr>
          <w:t>https://ru.wiktionary.org/wiki/абордаж</w:t>
        </w:r>
      </w:hyperlink>
    </w:p>
    <w:p w14:paraId="320A5567" w14:textId="725FA3B1" w:rsidR="00401E79" w:rsidRDefault="00401E79" w:rsidP="00401E79">
      <w:pPr>
        <w:pStyle w:val="a9"/>
      </w:pPr>
      <w:hyperlink w:history="1"/>
      <w:r w:rsidRPr="00401E79">
        <w:t xml:space="preserve">Владимир Высоцкий. Ещё не вечер // </w:t>
      </w:r>
      <w:hyperlink r:id="rId11" w:history="1">
        <w:r w:rsidRPr="00D70F5D">
          <w:rPr>
            <w:rStyle w:val="a5"/>
          </w:rPr>
          <w:t>https://www.culture.ru/poems/19375/eshyo-ne-vecher</w:t>
        </w:r>
      </w:hyperlink>
    </w:p>
    <w:p w14:paraId="5BB1937C" w14:textId="77777777" w:rsidR="00711386" w:rsidRDefault="00711386" w:rsidP="00711386">
      <w:pPr>
        <w:pStyle w:val="a7"/>
      </w:pPr>
      <w:r>
        <w:t>Автор: Валерий Семёнов (Могилёв)</w:t>
      </w:r>
    </w:p>
    <w:p w14:paraId="6F7EF148" w14:textId="2C3922E5" w:rsidR="00545085" w:rsidRDefault="00386C73" w:rsidP="00F3488D">
      <w:pPr>
        <w:pStyle w:val="a"/>
      </w:pPr>
      <w:r>
        <w:br w:type="page"/>
      </w:r>
      <w:r w:rsidR="00545085">
        <w:lastRenderedPageBreak/>
        <w:t>Джо</w:t>
      </w:r>
      <w:r w:rsidR="00DE4B92">
        <w:t>́</w:t>
      </w:r>
      <w:r w:rsidR="00545085">
        <w:t>натан Ха</w:t>
      </w:r>
      <w:r w:rsidR="00DE4B92">
        <w:t>́</w:t>
      </w:r>
      <w:r w:rsidR="00545085">
        <w:t xml:space="preserve">ррис пишет, что в IV </w:t>
      </w:r>
      <w:r w:rsidRPr="00386C73">
        <w:t>[</w:t>
      </w:r>
      <w:r>
        <w:rPr>
          <w:i/>
          <w:iCs/>
        </w:rPr>
        <w:t>четвёртом</w:t>
      </w:r>
      <w:r w:rsidRPr="00386C73">
        <w:t xml:space="preserve">] </w:t>
      </w:r>
      <w:r w:rsidR="00545085">
        <w:t>веке в Византи</w:t>
      </w:r>
      <w:r w:rsidR="00711386">
        <w:t>́</w:t>
      </w:r>
      <w:r w:rsidR="00545085">
        <w:t xml:space="preserve">и </w:t>
      </w:r>
      <w:r w:rsidR="00401E79" w:rsidRPr="00F50334">
        <w:t xml:space="preserve">связь власти с религией стала очень крепкой. </w:t>
      </w:r>
      <w:r w:rsidR="00545085">
        <w:t>Императоров даже изображали с НИМИ. Восстановите слово, в котором мы пропустили буквы.</w:t>
      </w:r>
    </w:p>
    <w:p w14:paraId="0CE8AF72" w14:textId="77777777" w:rsidR="00545085" w:rsidRDefault="00545085" w:rsidP="00711386">
      <w:pPr>
        <w:pStyle w:val="a7"/>
      </w:pPr>
      <w:r>
        <w:t>Ответ: нимбами</w:t>
      </w:r>
    </w:p>
    <w:p w14:paraId="559F725E" w14:textId="45487B2A" w:rsidR="00545085" w:rsidRDefault="00545085" w:rsidP="00711386">
      <w:pPr>
        <w:pStyle w:val="a7"/>
      </w:pPr>
      <w:r>
        <w:t>Комментарий: хроники того времени называют императоров «божественными», а изображались они с</w:t>
      </w:r>
      <w:r w:rsidR="00711386">
        <w:t> </w:t>
      </w:r>
      <w:r>
        <w:t>нимбами.</w:t>
      </w:r>
    </w:p>
    <w:p w14:paraId="60F364B3" w14:textId="4C4072EE" w:rsidR="00545085" w:rsidRPr="00711386" w:rsidRDefault="00545085" w:rsidP="00711386">
      <w:pPr>
        <w:pStyle w:val="a7"/>
        <w:rPr>
          <w:rStyle w:val="a5"/>
        </w:rPr>
      </w:pPr>
      <w:r w:rsidRPr="00711386">
        <w:t>Источник: Джонатан Харрис. Византия. История исчезнувшей империи.</w:t>
      </w:r>
      <w:r w:rsidR="00711386">
        <w:t xml:space="preserve"> //</w:t>
      </w:r>
      <w:hyperlink r:id="rId12" w:history="1">
        <w:r w:rsidR="00401E79" w:rsidRPr="00D70F5D">
          <w:rPr>
            <w:rStyle w:val="a5"/>
          </w:rPr>
          <w:t xml:space="preserve"> </w:t>
        </w:r>
      </w:hyperlink>
      <w:r w:rsidRPr="00711386">
        <w:fldChar w:fldCharType="begin"/>
      </w:r>
      <w:r w:rsidRPr="00711386">
        <w:instrText>HYPERLINK "https://royallib.com/read/harris_dgonatan/vizantiya_istoriya_ischeznuvshey_imperii.html" \l "0" \h</w:instrText>
      </w:r>
      <w:r w:rsidRPr="00711386">
        <w:fldChar w:fldCharType="separate"/>
      </w:r>
      <w:r w:rsidRPr="00711386">
        <w:rPr>
          <w:rStyle w:val="a5"/>
        </w:rPr>
        <w:t>https://royallib.com/read/harris_dgonatan/vizantiya_istoriya_ischeznuvshey_imperii.html#0</w:t>
      </w:r>
    </w:p>
    <w:p w14:paraId="7479CE68" w14:textId="0E3D9083" w:rsidR="00711386" w:rsidRDefault="00545085" w:rsidP="00711386">
      <w:pPr>
        <w:pStyle w:val="a7"/>
      </w:pPr>
      <w:r w:rsidRPr="00711386">
        <w:fldChar w:fldCharType="end"/>
      </w:r>
      <w:r w:rsidR="00711386">
        <w:t>Автор: Валерий Семёнов (Могилёв)</w:t>
      </w:r>
    </w:p>
    <w:p w14:paraId="6B6816C5" w14:textId="77777777" w:rsidR="0038190C" w:rsidRDefault="0038190C" w:rsidP="0038190C">
      <w:pPr>
        <w:pStyle w:val="a"/>
      </w:pPr>
      <w:r>
        <w:t>В повести Гоголя сильная ОНА «намылила» бороду и усы казака́. «ОНА» – название повести другого писателя. Назовите ЕЁ словом с одинаковыми гласными.</w:t>
      </w:r>
    </w:p>
    <w:p w14:paraId="133E869E" w14:textId="77777777" w:rsidR="0038190C" w:rsidRDefault="0038190C" w:rsidP="0038190C">
      <w:pPr>
        <w:pStyle w:val="a7"/>
      </w:pPr>
      <w:r>
        <w:t>Ответ: метель</w:t>
      </w:r>
    </w:p>
    <w:p w14:paraId="60BF2966" w14:textId="77777777" w:rsidR="0038190C" w:rsidRPr="00093C3E" w:rsidRDefault="0038190C" w:rsidP="0038190C">
      <w:pPr>
        <w:pStyle w:val="a7"/>
      </w:pPr>
      <w:r w:rsidRPr="00093C3E">
        <w:t>Комментарий: у Гоголя метель «намылила» бороду и усы снегом. «Метель» – повесть Пушкина из цикла «</w:t>
      </w:r>
      <w:hyperlink r:id="rId13">
        <w:r w:rsidRPr="00093C3E">
          <w:t>Повести покойного Ивана Петровича Белкина</w:t>
        </w:r>
      </w:hyperlink>
      <w:r w:rsidRPr="00093C3E">
        <w:t>».</w:t>
      </w:r>
    </w:p>
    <w:p w14:paraId="20A40B45" w14:textId="77777777" w:rsidR="0038190C" w:rsidRDefault="0038190C" w:rsidP="0038190C">
      <w:pPr>
        <w:pStyle w:val="a7"/>
      </w:pPr>
      <w:r>
        <w:t xml:space="preserve">Источник: Николай Гоголь. Ночь перед рождеством // </w:t>
      </w:r>
      <w:hyperlink r:id="rId14" w:history="1">
        <w:r w:rsidRPr="00282228">
          <w:rPr>
            <w:rStyle w:val="a5"/>
          </w:rPr>
          <w:t>https://www.booksite.ru/fulltext/gog/ol/gogol_n_v/vecera/18.htm</w:t>
        </w:r>
      </w:hyperlink>
    </w:p>
    <w:p w14:paraId="5051080B" w14:textId="77777777" w:rsidR="0038190C" w:rsidRDefault="0038190C" w:rsidP="0038190C">
      <w:pPr>
        <w:pStyle w:val="a9"/>
      </w:pPr>
      <w:hyperlink r:id="rId15" w:history="1">
        <w:r w:rsidRPr="00282228">
          <w:rPr>
            <w:rStyle w:val="a5"/>
          </w:rPr>
          <w:t>https://ru.wikipedia.org/wiki/Метель_(повесть)</w:t>
        </w:r>
      </w:hyperlink>
    </w:p>
    <w:p w14:paraId="4FAE6DC1" w14:textId="77777777" w:rsidR="0038190C" w:rsidRDefault="0038190C" w:rsidP="0038190C">
      <w:pPr>
        <w:pStyle w:val="a7"/>
      </w:pPr>
      <w:r>
        <w:t>Автор: Валерий Семёнов (Могилёв)</w:t>
      </w:r>
    </w:p>
    <w:p w14:paraId="1FAF487E" w14:textId="2B989E79" w:rsidR="00545085" w:rsidRDefault="00545085" w:rsidP="00711386">
      <w:pPr>
        <w:pStyle w:val="a"/>
      </w:pPr>
      <w:r>
        <w:t>Мы вас не обманем, если скажем, что во вьетнамском языке словом со значением ОНА называют слабого, вялого человека. Назовите Е</w:t>
      </w:r>
      <w:r w:rsidR="00711386">
        <w:t>Ё</w:t>
      </w:r>
      <w:r>
        <w:t xml:space="preserve"> словом, в котором обе гласные одинаковы.</w:t>
      </w:r>
    </w:p>
    <w:p w14:paraId="27D981E3" w14:textId="77777777" w:rsidR="00545085" w:rsidRDefault="00545085" w:rsidP="00711386">
      <w:pPr>
        <w:pStyle w:val="a7"/>
      </w:pPr>
      <w:r>
        <w:t>Ответ: лапша</w:t>
      </w:r>
    </w:p>
    <w:p w14:paraId="5E58AE91" w14:textId="58621E32" w:rsidR="00545085" w:rsidRDefault="00545085" w:rsidP="00711386">
      <w:pPr>
        <w:pStyle w:val="a7"/>
      </w:pPr>
      <w:r>
        <w:t xml:space="preserve">Комментарий: лапша </w:t>
      </w:r>
      <w:r w:rsidR="00711386">
        <w:t>–</w:t>
      </w:r>
      <w:r>
        <w:t xml:space="preserve"> традиционная вьетнамская еда. В вопросе мы привели правдивый факт о лапше, то есть не стали вешать вам лапшу на уши.</w:t>
      </w:r>
    </w:p>
    <w:p w14:paraId="0B2DC6FF" w14:textId="77777777" w:rsidR="00545085" w:rsidRPr="00432BF5" w:rsidRDefault="00545085" w:rsidP="00432BF5">
      <w:pPr>
        <w:pStyle w:val="a7"/>
      </w:pPr>
      <w:r w:rsidRPr="00432BF5">
        <w:t>Источник:</w:t>
      </w:r>
      <w:hyperlink r:id="rId16">
        <w:r w:rsidRPr="00432BF5">
          <w:rPr>
            <w:rStyle w:val="a5"/>
          </w:rPr>
          <w:t xml:space="preserve"> https://cyberleninka.ru/article/n/kulinarnye-obrazy-kak-kulturno-znachimye-simvoly-na-materiale-vietnamskih-komparativnyh-frazeologizmov</w:t>
        </w:r>
      </w:hyperlink>
    </w:p>
    <w:p w14:paraId="5A6A2CED" w14:textId="77777777" w:rsidR="00432BF5" w:rsidRDefault="00432BF5" w:rsidP="00432BF5">
      <w:pPr>
        <w:pStyle w:val="a7"/>
      </w:pPr>
      <w:r>
        <w:t>Автор: Валерий Семёнов (Могилёв)</w:t>
      </w:r>
    </w:p>
    <w:p w14:paraId="541296CC" w14:textId="6842D983" w:rsidR="00545085" w:rsidRDefault="00545085" w:rsidP="00432BF5">
      <w:pPr>
        <w:pStyle w:val="a"/>
      </w:pPr>
      <w:r>
        <w:t>Парапсихолог Владимир Зухарь помогал страдающему бессонницей Анатолию Карпову. По словам журналиста, Зухарь был ЕЮ для Карпова. С каким четыр</w:t>
      </w:r>
      <w:r w:rsidR="004A141D">
        <w:t>ё</w:t>
      </w:r>
      <w:r>
        <w:t xml:space="preserve">хзначным числом ОНА </w:t>
      </w:r>
      <w:r w:rsidR="00401E79">
        <w:t>часто упоминается?</w:t>
      </w:r>
    </w:p>
    <w:p w14:paraId="12F7EC64" w14:textId="77777777" w:rsidR="00545085" w:rsidRDefault="00545085" w:rsidP="00432BF5">
      <w:pPr>
        <w:pStyle w:val="a7"/>
      </w:pPr>
      <w:r>
        <w:t>Ответ: 1001</w:t>
      </w:r>
    </w:p>
    <w:p w14:paraId="4C346848" w14:textId="080B9C4B" w:rsidR="00545085" w:rsidRDefault="00545085" w:rsidP="00432BF5">
      <w:pPr>
        <w:pStyle w:val="a7"/>
      </w:pPr>
      <w:r>
        <w:t>Комментарий: профессиональные навыки Владимира Петровича – способность внушением приводить пациента в сонливое состояние. По словам журналиста, он был Шахерезадой для Карпова. В</w:t>
      </w:r>
      <w:r w:rsidR="00401E79">
        <w:t> </w:t>
      </w:r>
      <w:r>
        <w:t xml:space="preserve">сборнике </w:t>
      </w:r>
      <w:r w:rsidR="00432BF5">
        <w:t>«</w:t>
      </w:r>
      <w:r>
        <w:t>1001 ночь</w:t>
      </w:r>
      <w:r w:rsidR="00432BF5">
        <w:t>»</w:t>
      </w:r>
      <w:r>
        <w:t xml:space="preserve"> Шахерезада рассказывала царю Шахрияру сказки, пока тот не засыпал.</w:t>
      </w:r>
    </w:p>
    <w:p w14:paraId="11917597" w14:textId="43272CFF" w:rsidR="00545085" w:rsidRDefault="00545085" w:rsidP="00432BF5">
      <w:pPr>
        <w:pStyle w:val="a7"/>
      </w:pPr>
      <w:r w:rsidRPr="00432BF5">
        <w:t xml:space="preserve">Источник: </w:t>
      </w:r>
      <w:hyperlink r:id="rId17" w:history="1">
        <w:r w:rsidR="00432BF5" w:rsidRPr="00282228">
          <w:rPr>
            <w:rStyle w:val="a5"/>
          </w:rPr>
          <w:t>https://sports.ru/tribuna/blogs/streamofconsciousness/3046532.html?sl=1</w:t>
        </w:r>
      </w:hyperlink>
    </w:p>
    <w:p w14:paraId="1458D6C2" w14:textId="313BBF4D" w:rsidR="00545085" w:rsidRDefault="00432BF5" w:rsidP="00432BF5">
      <w:pPr>
        <w:pStyle w:val="a9"/>
      </w:pPr>
      <w:hyperlink r:id="rId18" w:history="1">
        <w:r w:rsidRPr="00282228">
          <w:rPr>
            <w:rStyle w:val="a5"/>
          </w:rPr>
          <w:t>https://ru.wikipedia.org/wiki/Шахерезада</w:t>
        </w:r>
      </w:hyperlink>
    </w:p>
    <w:p w14:paraId="04442D89" w14:textId="77777777" w:rsidR="00432BF5" w:rsidRDefault="00432BF5" w:rsidP="00432BF5">
      <w:pPr>
        <w:pStyle w:val="a7"/>
      </w:pPr>
      <w:r>
        <w:t>Автор: Валерий Семёнов (Могилёв)</w:t>
      </w:r>
    </w:p>
    <w:p w14:paraId="324CC21D" w14:textId="6CAC74B0" w:rsidR="00545085" w:rsidRDefault="00545085" w:rsidP="00432BF5">
      <w:pPr>
        <w:pStyle w:val="a"/>
        <w:rPr>
          <w:highlight w:val="white"/>
        </w:rPr>
      </w:pPr>
      <w:r w:rsidRPr="00432BF5">
        <w:t xml:space="preserve">В 1974 году </w:t>
      </w:r>
      <w:r w:rsidRPr="00093C3E">
        <w:t>ЕГО</w:t>
      </w:r>
      <w:r w:rsidRPr="00432BF5">
        <w:t xml:space="preserve"> протестировал </w:t>
      </w:r>
      <w:r>
        <w:rPr>
          <w:highlight w:val="white"/>
        </w:rPr>
        <w:t>сотрудник супермаркета Клайд До</w:t>
      </w:r>
      <w:r w:rsidR="00DE4B92">
        <w:rPr>
          <w:highlight w:val="white"/>
        </w:rPr>
        <w:t>́</w:t>
      </w:r>
      <w:r>
        <w:rPr>
          <w:highlight w:val="white"/>
        </w:rPr>
        <w:t>усон. Систему для печати ИХ разработала компания Zebra. Назовите ЕГО одним или двумя словами.</w:t>
      </w:r>
    </w:p>
    <w:p w14:paraId="64A0D7EB" w14:textId="77777777" w:rsidR="00545085" w:rsidRDefault="00545085" w:rsidP="00432BF5">
      <w:pPr>
        <w:pStyle w:val="a7"/>
      </w:pPr>
      <w:r>
        <w:t>Ответ: штрихкод</w:t>
      </w:r>
    </w:p>
    <w:p w14:paraId="0988307C" w14:textId="14CD0450" w:rsidR="00545085" w:rsidRDefault="00545085" w:rsidP="00432BF5">
      <w:pPr>
        <w:pStyle w:val="a7"/>
      </w:pPr>
      <w:r>
        <w:t>Зач</w:t>
      </w:r>
      <w:r w:rsidR="00432BF5">
        <w:t>ё</w:t>
      </w:r>
      <w:r>
        <w:t>т: штриховой код</w:t>
      </w:r>
    </w:p>
    <w:p w14:paraId="41A8409D" w14:textId="77777777" w:rsidR="00401E79" w:rsidRDefault="00401E79" w:rsidP="00401E79">
      <w:pPr>
        <w:pStyle w:val="a7"/>
      </w:pPr>
      <w:r>
        <w:t xml:space="preserve">Незачёт: </w:t>
      </w:r>
      <w:r w:rsidRPr="00F50334">
        <w:t>qr</w:t>
      </w:r>
      <w:r>
        <w:t>-</w:t>
      </w:r>
      <w:r w:rsidRPr="00F50334">
        <w:t>код</w:t>
      </w:r>
    </w:p>
    <w:p w14:paraId="725AB50A" w14:textId="45AB4C93" w:rsidR="00545085" w:rsidRPr="00432BF5" w:rsidRDefault="00545085" w:rsidP="00432BF5">
      <w:pPr>
        <w:pStyle w:val="a7"/>
      </w:pPr>
      <w:r w:rsidRPr="00432BF5">
        <w:t xml:space="preserve">Комментарий: в 1974 году </w:t>
      </w:r>
      <w:r w:rsidRPr="00432BF5">
        <w:rPr>
          <w:highlight w:val="white"/>
        </w:rPr>
        <w:t>Клайд Доусон сам купил и сам просканировал упаковку жвачки – это было первое применение штрихкода в торговле.</w:t>
      </w:r>
      <w:r w:rsidRPr="00432BF5">
        <w:t xml:space="preserve"> Логично, что ч</w:t>
      </w:r>
      <w:r w:rsidR="00432BF5" w:rsidRPr="00432BF5">
        <w:t>ё</w:t>
      </w:r>
      <w:r w:rsidRPr="00432BF5">
        <w:t>рно-белую печать</w:t>
      </w:r>
      <w:r w:rsidR="00432BF5" w:rsidRPr="00432BF5">
        <w:t xml:space="preserve"> </w:t>
      </w:r>
      <w:r w:rsidRPr="00432BF5">
        <w:t>осуществляет компания Zebra.</w:t>
      </w:r>
    </w:p>
    <w:p w14:paraId="1CE02437" w14:textId="0A7C94AC" w:rsidR="00545085" w:rsidRDefault="00545085" w:rsidP="00432BF5">
      <w:pPr>
        <w:pStyle w:val="a7"/>
      </w:pPr>
      <w:r w:rsidRPr="00432BF5">
        <w:t>Источник:</w:t>
      </w:r>
      <w:r w:rsidR="00432BF5" w:rsidRPr="00432BF5">
        <w:t xml:space="preserve"> </w:t>
      </w:r>
      <w:hyperlink r:id="rId19" w:history="1">
        <w:r w:rsidR="00432BF5" w:rsidRPr="00282228">
          <w:rPr>
            <w:rStyle w:val="a5"/>
          </w:rPr>
          <w:t>https://www.zebra.com/ru/ru/products/software/barcode-printers.html</w:t>
        </w:r>
      </w:hyperlink>
    </w:p>
    <w:p w14:paraId="5DDA14E4" w14:textId="681D5D0D" w:rsidR="00545085" w:rsidRDefault="00432BF5" w:rsidP="00432BF5">
      <w:pPr>
        <w:pStyle w:val="a9"/>
      </w:pPr>
      <w:hyperlink r:id="rId20" w:history="1">
        <w:r w:rsidRPr="00282228">
          <w:rPr>
            <w:rStyle w:val="a5"/>
          </w:rPr>
          <w:t>https://www.iterator.com.ua/ru/poleznye-materialy/258-50-let-s-daty-skanirovaniya-pervogo-shtrikhkoda-v-supermarkete-26-iyunya-1974</w:t>
        </w:r>
      </w:hyperlink>
    </w:p>
    <w:p w14:paraId="45B4DD91" w14:textId="77777777" w:rsidR="00432BF5" w:rsidRDefault="00432BF5" w:rsidP="00432BF5">
      <w:pPr>
        <w:pStyle w:val="a7"/>
      </w:pPr>
      <w:r>
        <w:t>Автор: Валерий Семёнов (Могилёв)</w:t>
      </w:r>
    </w:p>
    <w:p w14:paraId="228A48A8" w14:textId="405B9742" w:rsidR="00545085" w:rsidRDefault="00386C73" w:rsidP="006F23DD">
      <w:pPr>
        <w:pStyle w:val="a"/>
      </w:pPr>
      <w:r>
        <w:br w:type="page"/>
      </w:r>
      <w:r w:rsidR="00545085">
        <w:lastRenderedPageBreak/>
        <w:t xml:space="preserve">Родившийся в Лондоне Альфред Хичкок знаменит своими триллерами. Так, один из фильмов Хичкок поставил на основе пьесы под названием </w:t>
      </w:r>
      <w:r w:rsidR="00432BF5">
        <w:t>«</w:t>
      </w:r>
      <w:r w:rsidR="00545085">
        <w:t>Кто он?</w:t>
      </w:r>
      <w:r w:rsidR="00432BF5">
        <w:t>»</w:t>
      </w:r>
      <w:r w:rsidR="0038190C">
        <w:t>.</w:t>
      </w:r>
      <w:r w:rsidR="00545085">
        <w:t xml:space="preserve"> Каким именем называли человека, чья история легла в основу пьесы?</w:t>
      </w:r>
    </w:p>
    <w:p w14:paraId="21DB433C" w14:textId="267FF041" w:rsidR="0038190C" w:rsidRDefault="00545085" w:rsidP="00F71749">
      <w:pPr>
        <w:pStyle w:val="a7"/>
      </w:pPr>
      <w:r>
        <w:t>Ответ: Джек</w:t>
      </w:r>
      <w:r w:rsidR="0038190C">
        <w:t>.</w:t>
      </w:r>
      <w:r w:rsidR="00386C73">
        <w:t xml:space="preserve">   </w:t>
      </w:r>
      <w:r w:rsidR="0038190C">
        <w:t>Зачёт: Джек-потрошитель, потрошитель.</w:t>
      </w:r>
    </w:p>
    <w:p w14:paraId="329EE12A" w14:textId="62B04FE7" w:rsidR="00545085" w:rsidRDefault="00545085" w:rsidP="00F71749">
      <w:pPr>
        <w:pStyle w:val="a7"/>
      </w:pPr>
      <w:r>
        <w:t>Комментарий: в основу одного из фильмов Хичкока легла история знаменитого и загадочного лондонского убийцы, известного как Джек-потрошитель.</w:t>
      </w:r>
    </w:p>
    <w:p w14:paraId="307600BE" w14:textId="28C67080" w:rsidR="00545085" w:rsidRDefault="00545085" w:rsidP="00F71749">
      <w:pPr>
        <w:pStyle w:val="a7"/>
      </w:pPr>
      <w:r w:rsidRPr="00F71749">
        <w:t>Источник: Питер Акройд. Альфред Хичкок.</w:t>
      </w:r>
      <w:r w:rsidR="00F71749">
        <w:t xml:space="preserve"> // </w:t>
      </w:r>
      <w:hyperlink r:id="rId21" w:history="1">
        <w:r w:rsidR="00F71749" w:rsidRPr="00282228">
          <w:rPr>
            <w:rStyle w:val="a5"/>
          </w:rPr>
          <w:t>https://readli.net/chitat-online/?b=877381&amp;pg=8</w:t>
        </w:r>
      </w:hyperlink>
    </w:p>
    <w:p w14:paraId="6A3147F0" w14:textId="77777777" w:rsidR="00F71749" w:rsidRDefault="00F71749" w:rsidP="00F71749">
      <w:pPr>
        <w:pStyle w:val="a7"/>
      </w:pPr>
      <w:r>
        <w:t>Автор: Валерий Семёнов (Могилёв)</w:t>
      </w:r>
    </w:p>
    <w:p w14:paraId="7F7A0F67" w14:textId="77777777" w:rsidR="0038190C" w:rsidRDefault="0038190C" w:rsidP="0038190C">
      <w:pPr>
        <w:pStyle w:val="a"/>
      </w:pPr>
      <w:r>
        <w:t xml:space="preserve">Рассказы </w:t>
      </w:r>
      <w:r w:rsidRPr="00F50334">
        <w:t>путешественника Пьера-Мартина де Ламартинье</w:t>
      </w:r>
      <w:r>
        <w:t>́</w:t>
      </w:r>
      <w:r w:rsidRPr="00F50334">
        <w:t>ра о Лапландии очень непохожи на другие. Он писал, что большинство животных здесь белого цвета: медведь, волк, заяц и даже ОНА здесь белая. Восстановите слово из вопроса, в котором мы украли буквы</w:t>
      </w:r>
      <w:r>
        <w:t>.</w:t>
      </w:r>
    </w:p>
    <w:p w14:paraId="08ADDD9B" w14:textId="77777777" w:rsidR="0038190C" w:rsidRDefault="0038190C" w:rsidP="0038190C">
      <w:pPr>
        <w:pStyle w:val="a7"/>
      </w:pPr>
      <w:r>
        <w:t>Ответ: ворона.</w:t>
      </w:r>
    </w:p>
    <w:p w14:paraId="111B281A" w14:textId="77777777" w:rsidR="0038190C" w:rsidRDefault="0038190C" w:rsidP="0038190C">
      <w:pPr>
        <w:pStyle w:val="a7"/>
      </w:pPr>
      <w:r>
        <w:t xml:space="preserve">Комментарий: </w:t>
      </w:r>
      <w:r w:rsidRPr="00F50334">
        <w:t xml:space="preserve">путешественник писал, что в Лапландии даже вороны белые. Истории эти так необычны, что они выделяются, как белая ворона. В слове ворона мы </w:t>
      </w:r>
      <w:r>
        <w:t>«</w:t>
      </w:r>
      <w:r w:rsidRPr="00F50334">
        <w:t>украли</w:t>
      </w:r>
      <w:r>
        <w:t>»</w:t>
      </w:r>
      <w:r w:rsidRPr="00F50334">
        <w:t xml:space="preserve"> буквы </w:t>
      </w:r>
      <w:r>
        <w:t>«</w:t>
      </w:r>
      <w:r w:rsidRPr="00F50334">
        <w:t>вор</w:t>
      </w:r>
      <w:r>
        <w:t>».</w:t>
      </w:r>
    </w:p>
    <w:p w14:paraId="59DE280A" w14:textId="77777777" w:rsidR="0038190C" w:rsidRPr="00711386" w:rsidRDefault="0038190C" w:rsidP="0038190C">
      <w:pPr>
        <w:pStyle w:val="a7"/>
        <w:rPr>
          <w:rStyle w:val="a5"/>
        </w:rPr>
      </w:pPr>
      <w:r w:rsidRPr="00711386">
        <w:t>Источник:</w:t>
      </w:r>
      <w:r w:rsidRPr="00711386">
        <w:fldChar w:fldCharType="begin"/>
      </w:r>
      <w:r w:rsidRPr="00711386">
        <w:instrText>HYPERLINK "https://kolamap.ru/library/1653_lamartiniere.html" \h</w:instrText>
      </w:r>
      <w:r w:rsidRPr="00711386">
        <w:fldChar w:fldCharType="separate"/>
      </w:r>
      <w:r w:rsidRPr="00711386">
        <w:rPr>
          <w:rStyle w:val="a5"/>
        </w:rPr>
        <w:t xml:space="preserve"> https://kolamap.ru/library/1653_lamartiniere.html</w:t>
      </w:r>
    </w:p>
    <w:p w14:paraId="3AB2E31F" w14:textId="77777777" w:rsidR="0038190C" w:rsidRDefault="0038190C" w:rsidP="0038190C">
      <w:pPr>
        <w:pStyle w:val="a9"/>
      </w:pPr>
      <w:r w:rsidRPr="00711386">
        <w:fldChar w:fldCharType="end"/>
      </w:r>
      <w:hyperlink r:id="rId22" w:history="1">
        <w:r w:rsidRPr="00282228">
          <w:rPr>
            <w:rStyle w:val="a5"/>
          </w:rPr>
          <w:t>https://ru.wikipedia.org/wiki/Ворона_и_Лисица</w:t>
        </w:r>
      </w:hyperlink>
    </w:p>
    <w:p w14:paraId="7BBFEDC8" w14:textId="77777777" w:rsidR="0038190C" w:rsidRDefault="0038190C" w:rsidP="0038190C">
      <w:pPr>
        <w:pStyle w:val="a7"/>
      </w:pPr>
      <w:r>
        <w:t>Автор: Валерий Семёнов (Могилёв)</w:t>
      </w:r>
    </w:p>
    <w:p w14:paraId="72C5CC15" w14:textId="2F056FFC" w:rsidR="00401E79" w:rsidRDefault="00401E79" w:rsidP="00401E79">
      <w:pPr>
        <w:pStyle w:val="a"/>
      </w:pPr>
      <w:r>
        <w:t xml:space="preserve">Описывая </w:t>
      </w:r>
      <w:r w:rsidRPr="00F50334">
        <w:t>собор в одном европейском городе, Питер А</w:t>
      </w:r>
      <w:r w:rsidR="00DE4B92">
        <w:t>́</w:t>
      </w:r>
      <w:r w:rsidRPr="00F50334">
        <w:t>кройд отмечает, что его пол слегка неровный, словно прихожане бредут по волнам. В честь какого святого назван этот собор</w:t>
      </w:r>
      <w:r>
        <w:t>?</w:t>
      </w:r>
    </w:p>
    <w:p w14:paraId="4E525BA2" w14:textId="43414C9C" w:rsidR="00545085" w:rsidRDefault="00545085" w:rsidP="00F71749">
      <w:pPr>
        <w:pStyle w:val="a7"/>
      </w:pPr>
      <w:r>
        <w:t xml:space="preserve">Ответ: </w:t>
      </w:r>
      <w:r w:rsidR="00F70D93">
        <w:t>(святой) Марк.</w:t>
      </w:r>
    </w:p>
    <w:p w14:paraId="5A20607C" w14:textId="48A27DCB" w:rsidR="00F70D93" w:rsidRDefault="00545085" w:rsidP="00F70D93">
      <w:pPr>
        <w:pStyle w:val="a7"/>
      </w:pPr>
      <w:r>
        <w:t>Комментарий: так он описывает собор святого Марка в Венеции. Венеция известна тем, что стоит на</w:t>
      </w:r>
      <w:r w:rsidR="00F71749">
        <w:t> </w:t>
      </w:r>
      <w:r>
        <w:t>воде, и даже пол в соборе сделан так, как будто ты идёшь по воде.</w:t>
      </w:r>
      <w:r w:rsidR="00F70D93">
        <w:t xml:space="preserve"> </w:t>
      </w:r>
      <w:r w:rsidR="00F70D93" w:rsidRPr="00F50334">
        <w:t xml:space="preserve">Святой Марк </w:t>
      </w:r>
      <w:r w:rsidR="00F70D93">
        <w:t>–</w:t>
      </w:r>
      <w:r w:rsidR="00F70D93" w:rsidRPr="00F50334">
        <w:t xml:space="preserve"> покровитель Венеции</w:t>
      </w:r>
      <w:r w:rsidR="00F70D93">
        <w:t>.</w:t>
      </w:r>
    </w:p>
    <w:p w14:paraId="2EB1C324" w14:textId="620F3CEE" w:rsidR="00545085" w:rsidRDefault="00545085" w:rsidP="00F71749">
      <w:pPr>
        <w:pStyle w:val="a7"/>
      </w:pPr>
      <w:r w:rsidRPr="00F71749">
        <w:t xml:space="preserve">Источник: Питер Акройд. Венеция. Прекрасный город </w:t>
      </w:r>
      <w:r w:rsidR="00F71749">
        <w:t xml:space="preserve">// </w:t>
      </w:r>
      <w:hyperlink r:id="rId23" w:history="1">
        <w:r w:rsidR="00F71749" w:rsidRPr="00282228">
          <w:rPr>
            <w:rStyle w:val="a5"/>
          </w:rPr>
          <w:t>https://loveread.club/books/istoricheskaya-proza/page-5-47792-piter-akroid-veneciya-prekrasnyi-gorod.html</w:t>
        </w:r>
      </w:hyperlink>
    </w:p>
    <w:p w14:paraId="3EC9E76F" w14:textId="77777777" w:rsidR="00F71749" w:rsidRDefault="00F71749" w:rsidP="00F71749">
      <w:pPr>
        <w:pStyle w:val="a7"/>
      </w:pPr>
      <w:r>
        <w:t>Автор: Валерий Семёнов (Могилёв)</w:t>
      </w:r>
    </w:p>
    <w:p w14:paraId="110092DB" w14:textId="7008AFC4" w:rsidR="00545085" w:rsidRDefault="00545085" w:rsidP="00F71749">
      <w:pPr>
        <w:pStyle w:val="a"/>
      </w:pPr>
      <w:r>
        <w:t>В 2001 году из-за безответственности посетителей в тюленариуме города Хел погибла тюлениха. Вряд ли сотрудники тюленариума хотят, чтобы такие посетители к ним вернулись. Причиной смерти стали 693 ИХ. Что такое ОНА?</w:t>
      </w:r>
    </w:p>
    <w:p w14:paraId="75F06E33" w14:textId="46658278" w:rsidR="0038190C" w:rsidRDefault="00545085" w:rsidP="00F71749">
      <w:pPr>
        <w:pStyle w:val="a7"/>
      </w:pPr>
      <w:r>
        <w:t>Ответ: монета</w:t>
      </w:r>
      <w:r w:rsidR="0038190C">
        <w:t>.</w:t>
      </w:r>
      <w:r w:rsidR="00386C73">
        <w:t xml:space="preserve">   </w:t>
      </w:r>
      <w:r w:rsidR="0038190C">
        <w:t>Зачёт: монетка.</w:t>
      </w:r>
    </w:p>
    <w:p w14:paraId="6B01C23D" w14:textId="53D454C6" w:rsidR="00545085" w:rsidRDefault="00545085" w:rsidP="00F71749">
      <w:pPr>
        <w:pStyle w:val="a7"/>
      </w:pPr>
      <w:r>
        <w:t>Комментарий: безответственные посетители бросали монетки в бассейн с тюленями. Любопытная тюлениха Крыся проглотила 693 монетки. Сегодня для наглядности п</w:t>
      </w:r>
      <w:r w:rsidR="00F71749">
        <w:t>е</w:t>
      </w:r>
      <w:r>
        <w:t xml:space="preserve">ред входом в тюленариум висит фотография Крыси, сделанная после того, как ей вскрыли живот и эти монетки достали. Больше посетители так не поступают. Мы призываем вас заботиться об окружающей среде и вернемся в следующем </w:t>
      </w:r>
      <w:r w:rsidR="00F70D93">
        <w:t>блоке</w:t>
      </w:r>
      <w:r>
        <w:t>.</w:t>
      </w:r>
    </w:p>
    <w:p w14:paraId="3D859479" w14:textId="77777777" w:rsidR="00545085" w:rsidRPr="00F71749" w:rsidRDefault="00545085" w:rsidP="00F71749">
      <w:pPr>
        <w:pStyle w:val="a7"/>
      </w:pPr>
      <w:r w:rsidRPr="00F71749">
        <w:t xml:space="preserve">Источник: </w:t>
      </w:r>
      <w:hyperlink r:id="rId24" w:history="1">
        <w:r w:rsidRPr="00F71749">
          <w:rPr>
            <w:rStyle w:val="a5"/>
          </w:rPr>
          <w:t>https://trojmiasto.wyborcza.pl/trojmiasto/7,35612,273861.html</w:t>
        </w:r>
      </w:hyperlink>
    </w:p>
    <w:p w14:paraId="329BE841" w14:textId="77777777" w:rsidR="00F71749" w:rsidRDefault="00F71749" w:rsidP="00F71749">
      <w:pPr>
        <w:pStyle w:val="a7"/>
      </w:pPr>
      <w:r>
        <w:t>Автор: Валерий Семёнов (Могилёв)</w:t>
      </w:r>
    </w:p>
    <w:p w14:paraId="43FAA83D" w14:textId="3FCEAD3C" w:rsidR="001014A8" w:rsidRDefault="00386C73" w:rsidP="001014A8">
      <w:pPr>
        <w:pStyle w:val="3"/>
      </w:pPr>
      <w:r>
        <w:br w:type="page"/>
      </w:r>
      <w:r w:rsidR="001014A8">
        <w:lastRenderedPageBreak/>
        <w:t>Блок 2</w:t>
      </w:r>
    </w:p>
    <w:p w14:paraId="7FDA12BC" w14:textId="5B39BB46" w:rsidR="00F71749" w:rsidRPr="00E0502A" w:rsidRDefault="00F71749" w:rsidP="00F71749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 w:rsidR="00211389">
        <w:rPr>
          <w:b/>
          <w:bCs/>
        </w:rPr>
        <w:t>Дмитрий Богда́нов (Белгород)</w:t>
      </w:r>
    </w:p>
    <w:p w14:paraId="3404CB6F" w14:textId="77777777" w:rsidR="00211389" w:rsidRDefault="00211389" w:rsidP="00211389">
      <w:r w:rsidRPr="00211389">
        <w:t>Редактор благодарит за помощь в подготовке пакета и ценные замечания Якова Зайдельма́на, Максима Мерзляко́ва, Валерия Семёнова, Ольгу Яроше́нко и команды «Пикачу́», «Зялёны слоўнік» и «Великая семья велоцира́пторов».</w:t>
      </w:r>
    </w:p>
    <w:p w14:paraId="01537906" w14:textId="77777777" w:rsidR="00F70D93" w:rsidRPr="00DC40F4" w:rsidRDefault="00F70D93" w:rsidP="00F70D93">
      <w:pPr>
        <w:pStyle w:val="a"/>
        <w:rPr>
          <w:rFonts w:eastAsia="Calibri"/>
        </w:rPr>
      </w:pPr>
      <w:r w:rsidRPr="00F50334">
        <w:rPr>
          <w:rFonts w:eastAsia="Calibri"/>
        </w:rPr>
        <w:t>В англоязычном произведении героиня по имени Королева сказок готовит омлет из НЕГО. Кто ОН?</w:t>
      </w:r>
    </w:p>
    <w:p w14:paraId="2B53A9EA" w14:textId="2470B096" w:rsidR="00F70D93" w:rsidRDefault="00211389" w:rsidP="00F70D93">
      <w:pPr>
        <w:pStyle w:val="a7"/>
        <w:rPr>
          <w:rFonts w:eastAsia="Calibri"/>
        </w:rPr>
      </w:pPr>
      <w:r w:rsidRPr="00DC40F4">
        <w:rPr>
          <w:rFonts w:eastAsia="Calibri"/>
        </w:rPr>
        <w:t>Ответ: Шалта</w:t>
      </w:r>
      <w:r>
        <w:rPr>
          <w:rFonts w:eastAsia="Calibri"/>
        </w:rPr>
        <w:t>́</w:t>
      </w:r>
      <w:r w:rsidRPr="00DC40F4">
        <w:rPr>
          <w:rFonts w:eastAsia="Calibri"/>
        </w:rPr>
        <w:t>й-Болта</w:t>
      </w:r>
      <w:r>
        <w:rPr>
          <w:rFonts w:eastAsia="Calibri"/>
        </w:rPr>
        <w:t>́</w:t>
      </w:r>
      <w:r w:rsidRPr="00DC40F4">
        <w:rPr>
          <w:rFonts w:eastAsia="Calibri"/>
        </w:rPr>
        <w:t>й</w:t>
      </w:r>
      <w:r>
        <w:rPr>
          <w:rFonts w:eastAsia="Calibri"/>
        </w:rPr>
        <w:t>.</w:t>
      </w:r>
      <w:r w:rsidR="00386C73">
        <w:rPr>
          <w:rFonts w:eastAsia="Calibri"/>
        </w:rPr>
        <w:t xml:space="preserve">   </w:t>
      </w:r>
      <w:r w:rsidR="00F70D93" w:rsidRPr="00F50334">
        <w:rPr>
          <w:rFonts w:eastAsia="Calibri"/>
        </w:rPr>
        <w:t>Зачёт: Хампти-Дампти, Шалтай, Болтай.</w:t>
      </w:r>
    </w:p>
    <w:p w14:paraId="3AC04669" w14:textId="77777777" w:rsidR="00F70D93" w:rsidRDefault="00F70D93" w:rsidP="00F70D93">
      <w:pPr>
        <w:pStyle w:val="a7"/>
        <w:rPr>
          <w:rFonts w:eastAsia="Calibri"/>
        </w:rPr>
      </w:pPr>
      <w:r w:rsidRPr="00F50334">
        <w:rPr>
          <w:rFonts w:eastAsia="Calibri"/>
        </w:rPr>
        <w:t>Комментарий: в книге про Алису он сидел на стене и свалился во сне, а в мультфильме стал жертвой злодейки из комиксов DC. Шалтай-Болтай обычно изображается как антропоморфное яйцо.</w:t>
      </w:r>
    </w:p>
    <w:p w14:paraId="04F440C5" w14:textId="27328B15" w:rsidR="00211389" w:rsidRPr="00211389" w:rsidRDefault="00211389" w:rsidP="00211389">
      <w:pPr>
        <w:pStyle w:val="a7"/>
        <w:rPr>
          <w:rFonts w:eastAsia="Calibri"/>
        </w:rPr>
      </w:pPr>
      <w:r w:rsidRPr="00211389">
        <w:rPr>
          <w:rFonts w:eastAsia="Calibri"/>
        </w:rPr>
        <w:t xml:space="preserve">Источник(и): 1. Харли Квинн, s01e07, 5 минута // </w:t>
      </w:r>
      <w:hyperlink r:id="rId25" w:history="1">
        <w:r w:rsidRPr="00211389">
          <w:rPr>
            <w:rStyle w:val="a5"/>
            <w:rFonts w:eastAsia="Calibri"/>
          </w:rPr>
          <w:t>https://serialytut.life/21-harley-quinn/1-season-7-episode.html</w:t>
        </w:r>
      </w:hyperlink>
    </w:p>
    <w:p w14:paraId="296569AF" w14:textId="77777777" w:rsidR="00211389" w:rsidRPr="00211389" w:rsidRDefault="00211389" w:rsidP="00211389">
      <w:pPr>
        <w:pStyle w:val="a9"/>
        <w:rPr>
          <w:rFonts w:eastAsia="Calibri"/>
        </w:rPr>
      </w:pPr>
      <w:r w:rsidRPr="00211389">
        <w:rPr>
          <w:rFonts w:eastAsia="Calibri"/>
        </w:rPr>
        <w:t xml:space="preserve">2. </w:t>
      </w:r>
      <w:hyperlink r:id="rId26" w:history="1">
        <w:r w:rsidRPr="00211389">
          <w:rPr>
            <w:rStyle w:val="a5"/>
            <w:rFonts w:eastAsia="Calibri"/>
          </w:rPr>
          <w:t>https://ru.wikipedia.org/wiki/Шалтай-Болтай</w:t>
        </w:r>
      </w:hyperlink>
    </w:p>
    <w:p w14:paraId="3294272E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0FADF740" w14:textId="1627753B" w:rsidR="00211389" w:rsidRPr="00DC40F4" w:rsidRDefault="00211389" w:rsidP="00211389">
      <w:pPr>
        <w:pStyle w:val="a"/>
        <w:rPr>
          <w:rFonts w:eastAsia="Calibri"/>
        </w:rPr>
      </w:pPr>
      <w:r w:rsidRPr="00DC40F4">
        <w:rPr>
          <w:rFonts w:eastAsia="Calibri"/>
        </w:rPr>
        <w:t>Математики называют ЕЮ семейство свя</w:t>
      </w:r>
      <w:r>
        <w:rPr>
          <w:rFonts w:eastAsia="Calibri"/>
        </w:rPr>
        <w:t>́</w:t>
      </w:r>
      <w:r w:rsidRPr="00DC40F4">
        <w:rPr>
          <w:rFonts w:eastAsia="Calibri"/>
        </w:rPr>
        <w:t>зных подгра</w:t>
      </w:r>
      <w:r>
        <w:rPr>
          <w:rFonts w:eastAsia="Calibri"/>
        </w:rPr>
        <w:t>́</w:t>
      </w:r>
      <w:r w:rsidRPr="00DC40F4">
        <w:rPr>
          <w:rFonts w:eastAsia="Calibri"/>
        </w:rPr>
        <w:t>фов, которые касаются друг друга. ОНА получила своё название из-за шипов, а ЕЁ плоды относят к многокостя</w:t>
      </w:r>
      <w:r>
        <w:rPr>
          <w:rFonts w:eastAsia="Calibri"/>
        </w:rPr>
        <w:t>́</w:t>
      </w:r>
      <w:r w:rsidRPr="00DC40F4">
        <w:rPr>
          <w:rFonts w:eastAsia="Calibri"/>
        </w:rPr>
        <w:t>нкам, а не к ягодам. Назовите ЕЁ.</w:t>
      </w:r>
    </w:p>
    <w:p w14:paraId="1FF3171D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Ответ: ежевика</w:t>
      </w:r>
    </w:p>
    <w:p w14:paraId="4BCA643D" w14:textId="50C92578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Комментарий: подграфы </w:t>
      </w:r>
      <w:r>
        <w:rPr>
          <w:rFonts w:eastAsia="Calibri"/>
        </w:rPr>
        <w:t xml:space="preserve">чем-то </w:t>
      </w:r>
      <w:r w:rsidRPr="00DC40F4">
        <w:rPr>
          <w:rFonts w:eastAsia="Calibri"/>
        </w:rPr>
        <w:t>напоминают</w:t>
      </w:r>
      <w:r>
        <w:rPr>
          <w:rFonts w:eastAsia="Calibri"/>
        </w:rPr>
        <w:t xml:space="preserve"> сросшиеся маленькие костянки</w:t>
      </w:r>
      <w:r w:rsidRPr="00DC40F4">
        <w:rPr>
          <w:rFonts w:eastAsia="Calibri"/>
        </w:rPr>
        <w:t xml:space="preserve"> </w:t>
      </w:r>
      <w:r>
        <w:rPr>
          <w:rFonts w:eastAsia="Calibri"/>
        </w:rPr>
        <w:t>– плоды с косточками, из</w:t>
      </w:r>
      <w:r w:rsidR="00386C73">
        <w:rPr>
          <w:rFonts w:eastAsia="Calibri"/>
        </w:rPr>
        <w:t> </w:t>
      </w:r>
      <w:r>
        <w:rPr>
          <w:rFonts w:eastAsia="Calibri"/>
        </w:rPr>
        <w:t xml:space="preserve">которых и состоит </w:t>
      </w:r>
      <w:r w:rsidRPr="00DC40F4">
        <w:rPr>
          <w:rFonts w:eastAsia="Calibri"/>
        </w:rPr>
        <w:t>ежевик</w:t>
      </w:r>
      <w:r>
        <w:rPr>
          <w:rFonts w:eastAsia="Calibri"/>
        </w:rPr>
        <w:t>а</w:t>
      </w:r>
      <w:r w:rsidRPr="00DC40F4">
        <w:rPr>
          <w:rFonts w:eastAsia="Calibri"/>
        </w:rPr>
        <w:t xml:space="preserve">. Слова «ежевика» и «ёж» – однокоренные. Вопреки </w:t>
      </w:r>
      <w:r>
        <w:rPr>
          <w:rFonts w:eastAsia="Calibri"/>
        </w:rPr>
        <w:t>мнению обывателей</w:t>
      </w:r>
      <w:r w:rsidRPr="00DC40F4">
        <w:rPr>
          <w:rFonts w:eastAsia="Calibri"/>
        </w:rPr>
        <w:t xml:space="preserve">, </w:t>
      </w:r>
      <w:r>
        <w:rPr>
          <w:rFonts w:eastAsia="Calibri"/>
        </w:rPr>
        <w:t xml:space="preserve">для ботаников </w:t>
      </w:r>
      <w:r w:rsidRPr="00DC40F4">
        <w:rPr>
          <w:rFonts w:eastAsia="Calibri"/>
        </w:rPr>
        <w:t>плод ежевики – не ягода.</w:t>
      </w:r>
    </w:p>
    <w:p w14:paraId="0DDFC796" w14:textId="77777777" w:rsidR="00211389" w:rsidRPr="00211389" w:rsidRDefault="00211389" w:rsidP="00211389">
      <w:pPr>
        <w:pStyle w:val="a7"/>
        <w:rPr>
          <w:rFonts w:eastAsia="Calibri"/>
        </w:rPr>
      </w:pPr>
      <w:r w:rsidRPr="00211389">
        <w:rPr>
          <w:rFonts w:eastAsia="Calibri"/>
        </w:rPr>
        <w:t xml:space="preserve">Источник(и): 1. </w:t>
      </w:r>
      <w:hyperlink r:id="rId27" w:history="1">
        <w:r w:rsidRPr="00211389">
          <w:rPr>
            <w:rStyle w:val="a5"/>
            <w:rFonts w:eastAsia="Calibri"/>
          </w:rPr>
          <w:t>https://ru.wikipedia.org/wiki/Ежевика_(теория_графов)</w:t>
        </w:r>
      </w:hyperlink>
    </w:p>
    <w:p w14:paraId="5CF87179" w14:textId="77777777" w:rsidR="00211389" w:rsidRPr="00211389" w:rsidRDefault="00211389" w:rsidP="00211389">
      <w:pPr>
        <w:pStyle w:val="a9"/>
        <w:rPr>
          <w:rFonts w:eastAsia="Calibri"/>
        </w:rPr>
      </w:pPr>
      <w:r w:rsidRPr="00211389">
        <w:rPr>
          <w:rFonts w:eastAsia="Calibri"/>
        </w:rPr>
        <w:t xml:space="preserve">2. </w:t>
      </w:r>
      <w:hyperlink r:id="rId28" w:history="1">
        <w:r w:rsidRPr="00211389">
          <w:rPr>
            <w:rStyle w:val="a5"/>
            <w:rFonts w:eastAsia="Calibri"/>
          </w:rPr>
          <w:t>https://ru.wikipedia.org/wiki/Ежевика</w:t>
        </w:r>
      </w:hyperlink>
    </w:p>
    <w:p w14:paraId="422620B3" w14:textId="02188C76" w:rsidR="00211389" w:rsidRDefault="00211389" w:rsidP="00211389">
      <w:pPr>
        <w:pStyle w:val="a9"/>
        <w:rPr>
          <w:rFonts w:eastAsia="Calibri"/>
        </w:rPr>
      </w:pPr>
      <w:r w:rsidRPr="00211389">
        <w:rPr>
          <w:rFonts w:eastAsia="Calibri"/>
        </w:rPr>
        <w:t xml:space="preserve">3. </w:t>
      </w:r>
      <w:hyperlink r:id="rId29" w:history="1">
        <w:r w:rsidRPr="00282228">
          <w:rPr>
            <w:rStyle w:val="a5"/>
            <w:rFonts w:eastAsia="Calibri"/>
          </w:rPr>
          <w:t>https://gufo.me/dict/krylov/ежевика</w:t>
        </w:r>
      </w:hyperlink>
    </w:p>
    <w:p w14:paraId="24A57C7F" w14:textId="77777777" w:rsidR="00211389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56C19D7F" w14:textId="12BF1F6E" w:rsidR="00211389" w:rsidRPr="00DC40F4" w:rsidRDefault="00211389" w:rsidP="00211389">
      <w:pPr>
        <w:pStyle w:val="a"/>
        <w:rPr>
          <w:rFonts w:eastAsia="Calibri"/>
        </w:rPr>
      </w:pPr>
      <w:r>
        <w:rPr>
          <w:rFonts w:eastAsia="Calibri"/>
        </w:rPr>
        <w:t xml:space="preserve"> </w:t>
      </w:r>
      <w:r w:rsidRPr="00DC40F4">
        <w:rPr>
          <w:rFonts w:eastAsia="Calibri"/>
        </w:rPr>
        <w:t>В 2020 году на установленной в центре Нью-Йорка скульптуре «Бесстрашная девочка» появилась ОНА. Назовите ЕЁ двумя словами, которые начинаются на одну и ту же букву.</w:t>
      </w:r>
    </w:p>
    <w:p w14:paraId="5CC3FA56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Ответ: медицинская маска.</w:t>
      </w:r>
    </w:p>
    <w:p w14:paraId="65678FFA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Зачёт: марлевая маска.</w:t>
      </w:r>
    </w:p>
    <w:p w14:paraId="510B68C0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Комментарий: «Бесстрашная девочка» </w:t>
      </w:r>
      <w:r>
        <w:rPr>
          <w:rFonts w:eastAsia="Calibri"/>
        </w:rPr>
        <w:t>стоит</w:t>
      </w:r>
      <w:r w:rsidRPr="00DC40F4">
        <w:rPr>
          <w:rFonts w:eastAsia="Calibri"/>
        </w:rPr>
        <w:t xml:space="preserve"> на Уо</w:t>
      </w:r>
      <w:r>
        <w:rPr>
          <w:rFonts w:eastAsia="Calibri"/>
        </w:rPr>
        <w:t>́</w:t>
      </w:r>
      <w:r w:rsidRPr="00DC40F4">
        <w:rPr>
          <w:rFonts w:eastAsia="Calibri"/>
        </w:rPr>
        <w:t>лл-стрит. В разгар пандемии коронавируса памятник</w:t>
      </w:r>
      <w:r>
        <w:rPr>
          <w:rFonts w:eastAsia="Calibri"/>
        </w:rPr>
        <w:t>и</w:t>
      </w:r>
      <w:r w:rsidRPr="00DC40F4">
        <w:rPr>
          <w:rFonts w:eastAsia="Calibri"/>
        </w:rPr>
        <w:t xml:space="preserve"> в крупных городах </w:t>
      </w:r>
      <w:r>
        <w:rPr>
          <w:rFonts w:eastAsia="Calibri"/>
        </w:rPr>
        <w:t>использовали</w:t>
      </w:r>
      <w:r w:rsidRPr="00DC40F4">
        <w:rPr>
          <w:rFonts w:eastAsia="Calibri"/>
        </w:rPr>
        <w:t xml:space="preserve">, </w:t>
      </w:r>
      <w:r>
        <w:rPr>
          <w:rFonts w:eastAsia="Calibri"/>
        </w:rPr>
        <w:t>чтобы напомнить о</w:t>
      </w:r>
      <w:r w:rsidRPr="00DC40F4">
        <w:rPr>
          <w:rFonts w:eastAsia="Calibri"/>
        </w:rPr>
        <w:t xml:space="preserve"> необходимо</w:t>
      </w:r>
      <w:r>
        <w:rPr>
          <w:rFonts w:eastAsia="Calibri"/>
        </w:rPr>
        <w:t>сти</w:t>
      </w:r>
      <w:r w:rsidRPr="00DC40F4">
        <w:rPr>
          <w:rFonts w:eastAsia="Calibri"/>
        </w:rPr>
        <w:t xml:space="preserve"> держать социальную дистанцию и заботиться о здоровье окружающих. </w:t>
      </w:r>
    </w:p>
    <w:p w14:paraId="3DBE5C0D" w14:textId="77777777" w:rsidR="00211389" w:rsidRPr="00211389" w:rsidRDefault="00211389" w:rsidP="00211389">
      <w:pPr>
        <w:pStyle w:val="a7"/>
        <w:rPr>
          <w:rFonts w:eastAsia="Calibri"/>
        </w:rPr>
      </w:pPr>
      <w:r w:rsidRPr="00211389">
        <w:rPr>
          <w:rFonts w:eastAsia="Calibri"/>
        </w:rPr>
        <w:t xml:space="preserve">Источник(и): </w:t>
      </w:r>
      <w:hyperlink r:id="rId30" w:history="1">
        <w:r w:rsidRPr="00211389">
          <w:rPr>
            <w:rStyle w:val="a5"/>
            <w:rFonts w:eastAsia="Calibri"/>
          </w:rPr>
          <w:t>https://ru.wikipedia.org/wiki/Бесстрашная_девочка</w:t>
        </w:r>
      </w:hyperlink>
    </w:p>
    <w:p w14:paraId="4ADE3171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455FFA53" w14:textId="36BFB231" w:rsidR="00211389" w:rsidRPr="00DC40F4" w:rsidRDefault="00211389" w:rsidP="00211389">
      <w:pPr>
        <w:pStyle w:val="a"/>
        <w:rPr>
          <w:rFonts w:eastAsia="Calibri"/>
        </w:rPr>
      </w:pPr>
      <w:r>
        <w:rPr>
          <w:rFonts w:eastAsia="Calibri"/>
        </w:rPr>
        <w:t xml:space="preserve"> </w:t>
      </w:r>
      <w:r w:rsidRPr="00DC40F4">
        <w:rPr>
          <w:rFonts w:eastAsia="Calibri"/>
        </w:rPr>
        <w:t xml:space="preserve">В 2022 году в районе Сакка́ра </w:t>
      </w:r>
      <w:r>
        <w:rPr>
          <w:rFonts w:eastAsia="Calibri"/>
        </w:rPr>
        <w:t xml:space="preserve">исследователи </w:t>
      </w:r>
      <w:r w:rsidRPr="00DC40F4">
        <w:rPr>
          <w:rFonts w:eastAsia="Calibri"/>
        </w:rPr>
        <w:t>обнаружили ранее неизвестную ЕЁ, в которой, среди проч</w:t>
      </w:r>
      <w:r>
        <w:rPr>
          <w:rFonts w:eastAsia="Calibri"/>
        </w:rPr>
        <w:t>их предметов</w:t>
      </w:r>
      <w:r w:rsidRPr="00DC40F4">
        <w:rPr>
          <w:rFonts w:eastAsia="Calibri"/>
        </w:rPr>
        <w:t xml:space="preserve">, </w:t>
      </w:r>
      <w:r>
        <w:rPr>
          <w:rFonts w:eastAsia="Calibri"/>
        </w:rPr>
        <w:t>оказалась</w:t>
      </w:r>
      <w:r w:rsidRPr="00DC40F4">
        <w:rPr>
          <w:rFonts w:eastAsia="Calibri"/>
        </w:rPr>
        <w:t xml:space="preserve"> женск</w:t>
      </w:r>
      <w:r>
        <w:rPr>
          <w:rFonts w:eastAsia="Calibri"/>
        </w:rPr>
        <w:t>ая</w:t>
      </w:r>
      <w:r w:rsidRPr="00DC40F4">
        <w:rPr>
          <w:rFonts w:eastAsia="Calibri"/>
        </w:rPr>
        <w:t xml:space="preserve"> золот</w:t>
      </w:r>
      <w:r>
        <w:rPr>
          <w:rFonts w:eastAsia="Calibri"/>
        </w:rPr>
        <w:t>ая</w:t>
      </w:r>
      <w:r w:rsidRPr="00DC40F4">
        <w:rPr>
          <w:rFonts w:eastAsia="Calibri"/>
        </w:rPr>
        <w:t xml:space="preserve"> маск</w:t>
      </w:r>
      <w:r>
        <w:rPr>
          <w:rFonts w:eastAsia="Calibri"/>
        </w:rPr>
        <w:t>а</w:t>
      </w:r>
      <w:r w:rsidRPr="00DC40F4">
        <w:rPr>
          <w:rFonts w:eastAsia="Calibri"/>
        </w:rPr>
        <w:t xml:space="preserve">. </w:t>
      </w:r>
      <w:r>
        <w:rPr>
          <w:rFonts w:eastAsia="Calibri"/>
        </w:rPr>
        <w:t>В</w:t>
      </w:r>
      <w:r w:rsidRPr="00DC40F4">
        <w:rPr>
          <w:rFonts w:eastAsia="Calibri"/>
        </w:rPr>
        <w:t xml:space="preserve"> основании другой ЕЁ находятся </w:t>
      </w:r>
      <w:r>
        <w:rPr>
          <w:rFonts w:eastAsia="Calibri"/>
        </w:rPr>
        <w:t>е</w:t>
      </w:r>
      <w:r w:rsidRPr="00DC40F4">
        <w:rPr>
          <w:rFonts w:eastAsia="Calibri"/>
        </w:rPr>
        <w:t>да и вода. Назовите ЕЁ одним словом.</w:t>
      </w:r>
    </w:p>
    <w:p w14:paraId="0E131327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Ответ: пирамида.</w:t>
      </w:r>
    </w:p>
    <w:p w14:paraId="0CD28036" w14:textId="652DCAD3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Комментарий: </w:t>
      </w:r>
      <w:r>
        <w:rPr>
          <w:rFonts w:eastAsia="Calibri"/>
        </w:rPr>
        <w:t>в пригороде Каира е</w:t>
      </w:r>
      <w:r w:rsidRPr="00DC40F4">
        <w:rPr>
          <w:rFonts w:eastAsia="Calibri"/>
        </w:rPr>
        <w:t>гиптологи нашли сотни отлично сохранившихся мумий. По их словам, это говорит о том, что во времена Нового царства искусство мумификации достигло расцвета. Автор пирамиды потребностей – А</w:t>
      </w:r>
      <w:r>
        <w:rPr>
          <w:rFonts w:eastAsia="Calibri"/>
        </w:rPr>
        <w:t>́</w:t>
      </w:r>
      <w:r w:rsidRPr="00DC40F4">
        <w:rPr>
          <w:rFonts w:eastAsia="Calibri"/>
        </w:rPr>
        <w:t>брахам Масло</w:t>
      </w:r>
      <w:r>
        <w:rPr>
          <w:rFonts w:eastAsia="Calibri"/>
        </w:rPr>
        <w:t>́</w:t>
      </w:r>
      <w:r w:rsidRPr="00DC40F4">
        <w:rPr>
          <w:rFonts w:eastAsia="Calibri"/>
        </w:rPr>
        <w:t xml:space="preserve">у – считал первичными </w:t>
      </w:r>
      <w:r>
        <w:rPr>
          <w:rFonts w:eastAsia="Calibri"/>
        </w:rPr>
        <w:t>для</w:t>
      </w:r>
      <w:r w:rsidRPr="00DC40F4">
        <w:rPr>
          <w:rFonts w:eastAsia="Calibri"/>
        </w:rPr>
        <w:t xml:space="preserve"> человека физиологические потребности.</w:t>
      </w:r>
    </w:p>
    <w:p w14:paraId="028D3E36" w14:textId="77777777" w:rsidR="00211389" w:rsidRPr="00211389" w:rsidRDefault="00211389" w:rsidP="00211389">
      <w:pPr>
        <w:pStyle w:val="a7"/>
        <w:rPr>
          <w:rFonts w:eastAsia="Calibri"/>
        </w:rPr>
      </w:pPr>
      <w:r w:rsidRPr="00211389">
        <w:rPr>
          <w:rFonts w:eastAsia="Calibri"/>
        </w:rPr>
        <w:t xml:space="preserve">Источник(и): 1. </w:t>
      </w:r>
      <w:hyperlink r:id="rId31" w:history="1">
        <w:r w:rsidRPr="00211389">
          <w:rPr>
            <w:rStyle w:val="a5"/>
            <w:rFonts w:eastAsia="Calibri"/>
          </w:rPr>
          <w:t>https://www.gazeta.ru/science/news/2022/11/18/19066543.shtml</w:t>
        </w:r>
      </w:hyperlink>
    </w:p>
    <w:p w14:paraId="7F983FA2" w14:textId="2E7AD14A" w:rsidR="00211389" w:rsidRDefault="00211389" w:rsidP="00211389">
      <w:pPr>
        <w:pStyle w:val="a9"/>
        <w:rPr>
          <w:rFonts w:eastAsia="Calibri"/>
        </w:rPr>
      </w:pPr>
      <w:r w:rsidRPr="00211389">
        <w:rPr>
          <w:rFonts w:eastAsia="Calibri"/>
        </w:rPr>
        <w:t xml:space="preserve">2. </w:t>
      </w:r>
      <w:hyperlink r:id="rId32" w:history="1">
        <w:r w:rsidRPr="00282228">
          <w:rPr>
            <w:rStyle w:val="a5"/>
            <w:rFonts w:eastAsia="Calibri"/>
          </w:rPr>
          <w:t>https://ru.wikipedia.org/wiki/Пирамида_потребностей_по_Маслоу</w:t>
        </w:r>
      </w:hyperlink>
    </w:p>
    <w:p w14:paraId="0ECE1587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4D470A1F" w14:textId="52B92C72" w:rsidR="00211389" w:rsidRPr="00386C73" w:rsidRDefault="00386C73" w:rsidP="00AE5C1D">
      <w:pPr>
        <w:pStyle w:val="a"/>
        <w:rPr>
          <w:rFonts w:eastAsia="Calibri"/>
        </w:rPr>
      </w:pPr>
      <w:r w:rsidRPr="00386C73">
        <w:rPr>
          <w:rFonts w:eastAsia="Calibri"/>
        </w:rPr>
        <w:br w:type="page"/>
      </w:r>
      <w:r w:rsidR="00211389" w:rsidRPr="00386C73">
        <w:rPr>
          <w:rFonts w:eastAsia="Calibri"/>
        </w:rPr>
        <w:lastRenderedPageBreak/>
        <w:t>В одном мультфильме львёнок сомневается, что сможет носить подаренный ИМ галстук. Слово «ОН» пришло в русский язык из арабского. Кто ОН?</w:t>
      </w:r>
    </w:p>
    <w:p w14:paraId="395C22C0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Ответ: жираф.</w:t>
      </w:r>
    </w:p>
    <w:p w14:paraId="1EADF146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Комментарий: </w:t>
      </w:r>
      <w:r>
        <w:rPr>
          <w:rFonts w:eastAsia="Calibri"/>
        </w:rPr>
        <w:t xml:space="preserve">на день рождения </w:t>
      </w:r>
      <w:r w:rsidRPr="00DC40F4">
        <w:rPr>
          <w:rFonts w:eastAsia="Calibri"/>
        </w:rPr>
        <w:t>юн</w:t>
      </w:r>
      <w:r>
        <w:rPr>
          <w:rFonts w:eastAsia="Calibri"/>
        </w:rPr>
        <w:t>ый</w:t>
      </w:r>
      <w:r w:rsidRPr="00DC40F4">
        <w:rPr>
          <w:rFonts w:eastAsia="Calibri"/>
        </w:rPr>
        <w:t xml:space="preserve"> </w:t>
      </w:r>
      <w:r>
        <w:rPr>
          <w:rFonts w:eastAsia="Calibri"/>
        </w:rPr>
        <w:t>принц зверей</w:t>
      </w:r>
      <w:r w:rsidRPr="00DC40F4">
        <w:rPr>
          <w:rFonts w:eastAsia="Calibri"/>
        </w:rPr>
        <w:t xml:space="preserve"> </w:t>
      </w:r>
      <w:r>
        <w:rPr>
          <w:rFonts w:eastAsia="Calibri"/>
        </w:rPr>
        <w:t xml:space="preserve">получил в подарок </w:t>
      </w:r>
      <w:r w:rsidRPr="00DC40F4">
        <w:rPr>
          <w:rFonts w:eastAsia="Calibri"/>
        </w:rPr>
        <w:t>красивый галстук</w:t>
      </w:r>
      <w:r>
        <w:rPr>
          <w:rFonts w:eastAsia="Calibri"/>
        </w:rPr>
        <w:t xml:space="preserve"> в</w:t>
      </w:r>
      <w:r w:rsidRPr="00DC40F4">
        <w:rPr>
          <w:rFonts w:eastAsia="Calibri"/>
        </w:rPr>
        <w:t xml:space="preserve"> несколько метров</w:t>
      </w:r>
      <w:r w:rsidRPr="00CC4C55">
        <w:rPr>
          <w:rFonts w:eastAsia="Calibri"/>
        </w:rPr>
        <w:t xml:space="preserve"> </w:t>
      </w:r>
      <w:r w:rsidRPr="00DC40F4">
        <w:rPr>
          <w:rFonts w:eastAsia="Calibri"/>
        </w:rPr>
        <w:t>длиной.</w:t>
      </w:r>
    </w:p>
    <w:p w14:paraId="6BFC2E30" w14:textId="7D463529" w:rsidR="00F70D93" w:rsidRDefault="00F70D93" w:rsidP="00F70D93">
      <w:pPr>
        <w:pStyle w:val="a7"/>
        <w:rPr>
          <w:rFonts w:eastAsia="Calibri"/>
        </w:rPr>
      </w:pPr>
      <w:r w:rsidRPr="00F70D93">
        <w:rPr>
          <w:rFonts w:eastAsia="Calibri"/>
        </w:rPr>
        <w:t>Источник(и): 1. Приключения панды (2024) Карстена Килериха, 7 минута</w:t>
      </w:r>
      <w:r>
        <w:rPr>
          <w:rFonts w:eastAsia="Calibri"/>
        </w:rPr>
        <w:t xml:space="preserve"> //</w:t>
      </w:r>
      <w:r w:rsidRPr="00F70D93">
        <w:rPr>
          <w:rFonts w:eastAsia="Calibri"/>
        </w:rPr>
        <w:t xml:space="preserve"> </w:t>
      </w:r>
      <w:hyperlink r:id="rId33" w:history="1">
        <w:r w:rsidRPr="00F70D93">
          <w:rPr>
            <w:rStyle w:val="a5"/>
            <w:rFonts w:eastAsia="Calibri"/>
          </w:rPr>
          <w:t>https://multfilm-lordfilm.ru/priklyucheniya-pandy-2024.html</w:t>
        </w:r>
      </w:hyperlink>
    </w:p>
    <w:p w14:paraId="37D31592" w14:textId="77777777" w:rsidR="00211389" w:rsidRPr="00211389" w:rsidRDefault="00211389" w:rsidP="00211389">
      <w:pPr>
        <w:pStyle w:val="a9"/>
        <w:rPr>
          <w:rFonts w:eastAsia="Calibri"/>
        </w:rPr>
      </w:pPr>
      <w:r w:rsidRPr="00211389">
        <w:rPr>
          <w:rFonts w:eastAsia="Calibri"/>
        </w:rPr>
        <w:t xml:space="preserve">2. </w:t>
      </w:r>
      <w:hyperlink r:id="rId34" w:history="1">
        <w:r w:rsidRPr="00211389">
          <w:rPr>
            <w:rStyle w:val="a5"/>
            <w:rFonts w:eastAsia="Calibri"/>
          </w:rPr>
          <w:t>https://ru.wikipedia.org/wiki/Жираф</w:t>
        </w:r>
      </w:hyperlink>
    </w:p>
    <w:p w14:paraId="37EF4D0B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1F01E72F" w14:textId="1A5B3827" w:rsidR="00211389" w:rsidRPr="00DC40F4" w:rsidRDefault="00211389" w:rsidP="00211389">
      <w:pPr>
        <w:pStyle w:val="a"/>
        <w:rPr>
          <w:rFonts w:eastAsia="Calibri"/>
        </w:rPr>
      </w:pPr>
      <w:r w:rsidRPr="00DC40F4">
        <w:rPr>
          <w:rFonts w:eastAsia="Calibri"/>
        </w:rPr>
        <w:t>В своём стихотворении Виктор Пилова</w:t>
      </w:r>
      <w:r>
        <w:rPr>
          <w:rFonts w:eastAsia="Calibri"/>
        </w:rPr>
        <w:t>́</w:t>
      </w:r>
      <w:r w:rsidRPr="00DC40F4">
        <w:rPr>
          <w:rFonts w:eastAsia="Calibri"/>
        </w:rPr>
        <w:t>н утверждает, что ОН – не дурак. А Ирина Зуенко</w:t>
      </w:r>
      <w:r>
        <w:rPr>
          <w:rFonts w:eastAsia="Calibri"/>
        </w:rPr>
        <w:t>́</w:t>
      </w:r>
      <w:r w:rsidRPr="00DC40F4">
        <w:rPr>
          <w:rFonts w:eastAsia="Calibri"/>
        </w:rPr>
        <w:t xml:space="preserve">ва предлагает подзывать </w:t>
      </w:r>
      <w:r>
        <w:rPr>
          <w:rFonts w:eastAsia="Calibri"/>
        </w:rPr>
        <w:t>ЕГО</w:t>
      </w:r>
      <w:r w:rsidRPr="00DC40F4">
        <w:rPr>
          <w:rFonts w:eastAsia="Calibri"/>
        </w:rPr>
        <w:t xml:space="preserve"> свистом. Назовите ЕГО.</w:t>
      </w:r>
    </w:p>
    <w:p w14:paraId="270EC6EC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Ответ: рак</w:t>
      </w:r>
      <w:r>
        <w:rPr>
          <w:rFonts w:eastAsia="Calibri"/>
        </w:rPr>
        <w:t>.</w:t>
      </w:r>
    </w:p>
    <w:p w14:paraId="7CF22532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Комментарий: «рак» рифмуется с «дурак» </w:t>
      </w:r>
      <w:r>
        <w:rPr>
          <w:rFonts w:eastAsia="Calibri"/>
        </w:rPr>
        <w:t>и известен многим по</w:t>
      </w:r>
      <w:r w:rsidRPr="00DC40F4">
        <w:rPr>
          <w:rFonts w:eastAsia="Calibri"/>
        </w:rPr>
        <w:t xml:space="preserve"> фразеологизм</w:t>
      </w:r>
      <w:r>
        <w:rPr>
          <w:rFonts w:eastAsia="Calibri"/>
        </w:rPr>
        <w:t>у</w:t>
      </w:r>
      <w:r w:rsidRPr="00DC40F4">
        <w:rPr>
          <w:rFonts w:eastAsia="Calibri"/>
        </w:rPr>
        <w:t xml:space="preserve"> «Когда рак на горе свистнет».</w:t>
      </w:r>
    </w:p>
    <w:p w14:paraId="7089EAB8" w14:textId="77777777" w:rsidR="00211389" w:rsidRPr="00211389" w:rsidRDefault="00211389" w:rsidP="00211389">
      <w:pPr>
        <w:pStyle w:val="a7"/>
        <w:rPr>
          <w:rFonts w:eastAsia="Calibri"/>
        </w:rPr>
      </w:pPr>
      <w:r w:rsidRPr="00211389">
        <w:rPr>
          <w:rFonts w:eastAsia="Calibri"/>
        </w:rPr>
        <w:t xml:space="preserve">Источник(и): 1. </w:t>
      </w:r>
      <w:hyperlink r:id="rId35" w:history="1">
        <w:r w:rsidRPr="00211389">
          <w:rPr>
            <w:rStyle w:val="a5"/>
            <w:rFonts w:eastAsia="Calibri"/>
          </w:rPr>
          <w:t>https://allforchildren.ru/poetry/alphabet184.php</w:t>
        </w:r>
      </w:hyperlink>
    </w:p>
    <w:p w14:paraId="75FE82E9" w14:textId="77777777" w:rsidR="00211389" w:rsidRPr="00211389" w:rsidRDefault="00211389" w:rsidP="00211389">
      <w:pPr>
        <w:pStyle w:val="a9"/>
        <w:rPr>
          <w:rFonts w:eastAsia="Calibri"/>
        </w:rPr>
      </w:pPr>
      <w:r w:rsidRPr="00211389">
        <w:rPr>
          <w:rFonts w:eastAsia="Calibri"/>
        </w:rPr>
        <w:t xml:space="preserve">2. </w:t>
      </w:r>
      <w:hyperlink r:id="rId36" w:history="1">
        <w:r w:rsidRPr="00211389">
          <w:rPr>
            <w:rStyle w:val="a5"/>
            <w:rFonts w:eastAsia="Calibri"/>
          </w:rPr>
          <w:t>https://stihi.ru/2010/12/03/5386</w:t>
        </w:r>
      </w:hyperlink>
    </w:p>
    <w:p w14:paraId="3FF11E67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65F09611" w14:textId="24EAF645" w:rsidR="00F70D93" w:rsidRPr="00386C73" w:rsidRDefault="00F70D93" w:rsidP="00824C4D">
      <w:pPr>
        <w:pStyle w:val="a"/>
        <w:rPr>
          <w:rFonts w:eastAsia="Calibri"/>
        </w:rPr>
      </w:pPr>
      <w:r w:rsidRPr="00386C73">
        <w:rPr>
          <w:rFonts w:eastAsia="Calibri"/>
        </w:rPr>
        <w:t>Главного героя вольной американской экранизации зовут Ро́дерик, а его сестру – Анто́ния. Для удобства зрителей остальные персонажи оказались лишены привычной фамилии или отчества, а кто-то – даже имени. Вместо какого предмета в этой экранизации используется кочерга?</w:t>
      </w:r>
    </w:p>
    <w:p w14:paraId="582AF44A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Ответ: топор.</w:t>
      </w:r>
    </w:p>
    <w:p w14:paraId="02EAA955" w14:textId="3D072E0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  <w:bCs/>
        </w:rPr>
        <w:t xml:space="preserve">Комментарий: </w:t>
      </w:r>
      <w:r w:rsidR="0038190C">
        <w:rPr>
          <w:rFonts w:eastAsia="Calibri"/>
          <w:bCs/>
        </w:rPr>
        <w:t xml:space="preserve">Родион Раскольников стал в экранизации Родериком, его сестра </w:t>
      </w:r>
      <w:r w:rsidR="0038190C">
        <w:rPr>
          <w:rFonts w:eastAsia="Calibri"/>
        </w:rPr>
        <w:t xml:space="preserve">Авдотья – Антонией, </w:t>
      </w:r>
      <w:r w:rsidR="0038190C" w:rsidRPr="00DC40F4">
        <w:rPr>
          <w:rFonts w:eastAsia="Calibri"/>
        </w:rPr>
        <w:t xml:space="preserve">Порфирий </w:t>
      </w:r>
      <w:r w:rsidR="0038190C">
        <w:rPr>
          <w:rFonts w:eastAsia="Calibri"/>
        </w:rPr>
        <w:t>Петрович – просто Порфирием</w:t>
      </w:r>
      <w:r w:rsidR="0038190C" w:rsidRPr="00DC40F4">
        <w:rPr>
          <w:rFonts w:eastAsia="Calibri"/>
        </w:rPr>
        <w:t xml:space="preserve">, Соня </w:t>
      </w:r>
      <w:r w:rsidR="0038190C">
        <w:rPr>
          <w:rFonts w:eastAsia="Calibri"/>
        </w:rPr>
        <w:t xml:space="preserve">Мармеладова </w:t>
      </w:r>
      <w:r w:rsidR="0038190C" w:rsidRPr="00DC40F4">
        <w:rPr>
          <w:rFonts w:eastAsia="Calibri"/>
        </w:rPr>
        <w:t xml:space="preserve">– </w:t>
      </w:r>
      <w:r w:rsidR="0038190C">
        <w:rPr>
          <w:rFonts w:eastAsia="Calibri"/>
        </w:rPr>
        <w:t>просто Соней</w:t>
      </w:r>
      <w:r w:rsidR="0038190C" w:rsidRPr="00DC40F4">
        <w:rPr>
          <w:rFonts w:eastAsia="Calibri"/>
        </w:rPr>
        <w:t>.</w:t>
      </w:r>
      <w:r w:rsidR="0038190C">
        <w:rPr>
          <w:rFonts w:eastAsia="Calibri"/>
        </w:rPr>
        <w:t xml:space="preserve"> Ж</w:t>
      </w:r>
      <w:r w:rsidRPr="00DC40F4">
        <w:rPr>
          <w:rFonts w:eastAsia="Calibri"/>
        </w:rPr>
        <w:t xml:space="preserve">ертвой Родерика </w:t>
      </w:r>
      <w:r>
        <w:rPr>
          <w:rFonts w:eastAsia="Calibri"/>
        </w:rPr>
        <w:t xml:space="preserve">Раскольникова </w:t>
      </w:r>
      <w:r w:rsidRPr="00DC40F4">
        <w:rPr>
          <w:rFonts w:eastAsia="Calibri"/>
        </w:rPr>
        <w:t xml:space="preserve">стала безымянная </w:t>
      </w:r>
      <w:r>
        <w:rPr>
          <w:rFonts w:eastAsia="Calibri"/>
        </w:rPr>
        <w:t>пожилая ростовщица</w:t>
      </w:r>
      <w:r w:rsidRPr="00DC40F4">
        <w:rPr>
          <w:rFonts w:eastAsia="Calibri"/>
        </w:rPr>
        <w:t xml:space="preserve">. </w:t>
      </w:r>
      <w:r>
        <w:rPr>
          <w:rFonts w:eastAsia="Calibri"/>
        </w:rPr>
        <w:t>Орудие убийства тоже заменили, ведь во многих фильмах второй трети ХХ века сцены насилия не показывали. Впрочем, с</w:t>
      </w:r>
      <w:r w:rsidRPr="00DC40F4">
        <w:rPr>
          <w:rFonts w:eastAsia="Calibri"/>
        </w:rPr>
        <w:t>ам режиссёр позже писал, что фильм «имеет не больше отношения к подлинному тексту романа, чем угол бульвара Сансет и Га</w:t>
      </w:r>
      <w:r>
        <w:rPr>
          <w:rFonts w:eastAsia="Calibri"/>
        </w:rPr>
        <w:t>́</w:t>
      </w:r>
      <w:r w:rsidRPr="00DC40F4">
        <w:rPr>
          <w:rFonts w:eastAsia="Calibri"/>
        </w:rPr>
        <w:t>уэр-стрит к российской действительности».</w:t>
      </w:r>
    </w:p>
    <w:p w14:paraId="7F6ECB50" w14:textId="77777777" w:rsidR="00211389" w:rsidRPr="00211389" w:rsidRDefault="00211389" w:rsidP="00211389">
      <w:pPr>
        <w:pStyle w:val="a7"/>
        <w:rPr>
          <w:rFonts w:eastAsia="Calibri"/>
        </w:rPr>
      </w:pPr>
      <w:r w:rsidRPr="00211389">
        <w:rPr>
          <w:rFonts w:eastAsia="Calibri"/>
        </w:rPr>
        <w:t xml:space="preserve">Источник: </w:t>
      </w:r>
      <w:hyperlink r:id="rId37" w:history="1">
        <w:r w:rsidRPr="00211389">
          <w:rPr>
            <w:rStyle w:val="a5"/>
            <w:rFonts w:eastAsia="Calibri"/>
          </w:rPr>
          <w:t>https://en.wikipedia.org/wiki/Crime_and_Punishment_(1935_American_film)</w:t>
        </w:r>
      </w:hyperlink>
    </w:p>
    <w:p w14:paraId="587AA710" w14:textId="77777777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518ADB60" w14:textId="257E5231" w:rsidR="00211389" w:rsidRPr="00DC40F4" w:rsidRDefault="00211389" w:rsidP="00211389">
      <w:pPr>
        <w:pStyle w:val="a"/>
        <w:rPr>
          <w:rFonts w:eastAsia="Calibri"/>
        </w:rPr>
      </w:pPr>
      <w:r w:rsidRPr="00DC40F4">
        <w:rPr>
          <w:rFonts w:eastAsia="Calibri"/>
        </w:rPr>
        <w:t xml:space="preserve">В XVIII </w:t>
      </w:r>
      <w:r w:rsidRPr="00211389">
        <w:rPr>
          <w:rFonts w:eastAsia="Calibri"/>
        </w:rPr>
        <w:t>[</w:t>
      </w:r>
      <w:r>
        <w:rPr>
          <w:rFonts w:eastAsia="Calibri"/>
          <w:i/>
          <w:iCs/>
        </w:rPr>
        <w:t>восемнадцатом</w:t>
      </w:r>
      <w:r w:rsidRPr="00211389">
        <w:rPr>
          <w:rFonts w:eastAsia="Calibri"/>
        </w:rPr>
        <w:t>]</w:t>
      </w:r>
      <w:r>
        <w:rPr>
          <w:rFonts w:eastAsia="Calibri"/>
        </w:rPr>
        <w:t xml:space="preserve"> </w:t>
      </w:r>
      <w:r w:rsidRPr="00DC40F4">
        <w:rPr>
          <w:rFonts w:eastAsia="Calibri"/>
        </w:rPr>
        <w:t>веке на мелкие российские монеты с определённой целью помещали «звёздочки» и «палочки». Назовите фамилию человека, который в 1837 году использовал подобную технологию для выпуска «Истории Франции».</w:t>
      </w:r>
    </w:p>
    <w:p w14:paraId="570EC605" w14:textId="7A23F4E5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>Ответ: [Луи] Брайль.</w:t>
      </w:r>
    </w:p>
    <w:p w14:paraId="6CCF86FB" w14:textId="77B7AE6A" w:rsidR="00211389" w:rsidRPr="00DC40F4" w:rsidRDefault="00211389" w:rsidP="00211389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Комментарий: эти </w:t>
      </w:r>
      <w:r>
        <w:rPr>
          <w:rFonts w:eastAsia="Calibri"/>
        </w:rPr>
        <w:t>отметки</w:t>
      </w:r>
      <w:r w:rsidRPr="00DC40F4">
        <w:rPr>
          <w:rFonts w:eastAsia="Calibri"/>
        </w:rPr>
        <w:t xml:space="preserve"> </w:t>
      </w:r>
      <w:r>
        <w:rPr>
          <w:rFonts w:eastAsia="Calibri"/>
        </w:rPr>
        <w:t>наносились на монеты ряд</w:t>
      </w:r>
      <w:r w:rsidR="00093C3E">
        <w:rPr>
          <w:rFonts w:eastAsia="Calibri"/>
        </w:rPr>
        <w:t>ом</w:t>
      </w:r>
      <w:r>
        <w:rPr>
          <w:rFonts w:eastAsia="Calibri"/>
        </w:rPr>
        <w:t xml:space="preserve"> с</w:t>
      </w:r>
      <w:r w:rsidRPr="00DC40F4">
        <w:rPr>
          <w:rFonts w:eastAsia="Calibri"/>
        </w:rPr>
        <w:t xml:space="preserve"> номинал</w:t>
      </w:r>
      <w:r>
        <w:rPr>
          <w:rFonts w:eastAsia="Calibri"/>
        </w:rPr>
        <w:t>ом</w:t>
      </w:r>
      <w:r w:rsidRPr="00DC40F4">
        <w:rPr>
          <w:rFonts w:eastAsia="Calibri"/>
        </w:rPr>
        <w:t xml:space="preserve"> и выполняли функцию тактильных счётных знаков. Первой книгой, напечатанной </w:t>
      </w:r>
      <w:r>
        <w:rPr>
          <w:rFonts w:eastAsia="Calibri"/>
        </w:rPr>
        <w:t xml:space="preserve">с помощью тактильной азбуки </w:t>
      </w:r>
      <w:r w:rsidRPr="00DC40F4">
        <w:rPr>
          <w:rFonts w:eastAsia="Calibri"/>
        </w:rPr>
        <w:t xml:space="preserve">Брайля, </w:t>
      </w:r>
      <w:r>
        <w:rPr>
          <w:rFonts w:eastAsia="Calibri"/>
        </w:rPr>
        <w:t>ста</w:t>
      </w:r>
      <w:r w:rsidRPr="00DC40F4">
        <w:rPr>
          <w:rFonts w:eastAsia="Calibri"/>
        </w:rPr>
        <w:t>ла история его род</w:t>
      </w:r>
      <w:r>
        <w:rPr>
          <w:rFonts w:eastAsia="Calibri"/>
        </w:rPr>
        <w:t>ины</w:t>
      </w:r>
      <w:r w:rsidRPr="00DC40F4">
        <w:rPr>
          <w:rFonts w:eastAsia="Calibri"/>
        </w:rPr>
        <w:t>.</w:t>
      </w:r>
    </w:p>
    <w:p w14:paraId="707A2ADD" w14:textId="77777777" w:rsidR="00211389" w:rsidRPr="00093C3E" w:rsidRDefault="00211389" w:rsidP="00093C3E">
      <w:pPr>
        <w:pStyle w:val="a7"/>
        <w:rPr>
          <w:rFonts w:eastAsia="Calibri"/>
        </w:rPr>
      </w:pPr>
      <w:r w:rsidRPr="00093C3E">
        <w:rPr>
          <w:rFonts w:eastAsia="Calibri"/>
        </w:rPr>
        <w:t xml:space="preserve">Источник(и): 1. </w:t>
      </w:r>
      <w:hyperlink r:id="rId38" w:history="1">
        <w:r w:rsidRPr="00093C3E">
          <w:rPr>
            <w:rStyle w:val="a5"/>
            <w:rFonts w:eastAsia="Calibri"/>
          </w:rPr>
          <w:t>https://moneta-russia.ru/library/uzdennikov-schetnye-znaki-na-monetakh.php</w:t>
        </w:r>
      </w:hyperlink>
    </w:p>
    <w:p w14:paraId="19CB5ED7" w14:textId="77777777" w:rsidR="00211389" w:rsidRPr="00093C3E" w:rsidRDefault="00211389" w:rsidP="00093C3E">
      <w:pPr>
        <w:pStyle w:val="a9"/>
        <w:rPr>
          <w:rFonts w:eastAsia="Calibri"/>
        </w:rPr>
      </w:pPr>
      <w:r w:rsidRPr="00093C3E">
        <w:rPr>
          <w:rFonts w:eastAsia="Calibri"/>
        </w:rPr>
        <w:t xml:space="preserve">2. </w:t>
      </w:r>
      <w:hyperlink r:id="rId39" w:history="1">
        <w:r w:rsidRPr="00093C3E">
          <w:rPr>
            <w:rStyle w:val="a5"/>
            <w:rFonts w:eastAsia="Calibri"/>
          </w:rPr>
          <w:t>https://ru.wikipedia.org/wiki/Брайль,_Луи</w:t>
        </w:r>
      </w:hyperlink>
    </w:p>
    <w:p w14:paraId="2A023001" w14:textId="77777777" w:rsidR="00211389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43464B79" w14:textId="4AEBA09F" w:rsidR="00211389" w:rsidRPr="00DC40F4" w:rsidRDefault="00211389" w:rsidP="00093C3E">
      <w:pPr>
        <w:pStyle w:val="a"/>
        <w:rPr>
          <w:rFonts w:eastAsia="Calibri"/>
        </w:rPr>
      </w:pPr>
      <w:r>
        <w:rPr>
          <w:rFonts w:eastAsia="Calibri"/>
        </w:rPr>
        <w:t xml:space="preserve"> </w:t>
      </w:r>
      <w:r w:rsidRPr="00DC40F4">
        <w:rPr>
          <w:rFonts w:eastAsia="Calibri"/>
        </w:rPr>
        <w:t xml:space="preserve">Искусствовед Лев Ва́гнер замечает, что ОН был не менее популярен, чем «Последний день». Приближающийся ОН </w:t>
      </w:r>
      <w:r>
        <w:rPr>
          <w:rFonts w:eastAsia="Calibri"/>
        </w:rPr>
        <w:t>пугае</w:t>
      </w:r>
      <w:r w:rsidRPr="00DC40F4">
        <w:rPr>
          <w:rFonts w:eastAsia="Calibri"/>
        </w:rPr>
        <w:t>т героя «Песни погибающего пловца». Назовите ЕГО двумя словами.</w:t>
      </w:r>
    </w:p>
    <w:p w14:paraId="7ACA2DD5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>Ответ: девятый вал.</w:t>
      </w:r>
    </w:p>
    <w:p w14:paraId="394D2C28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Комментарий: </w:t>
      </w:r>
      <w:r>
        <w:rPr>
          <w:rFonts w:eastAsia="Calibri"/>
        </w:rPr>
        <w:t>шедевр</w:t>
      </w:r>
      <w:r w:rsidRPr="00DC40F4">
        <w:rPr>
          <w:rFonts w:eastAsia="Calibri"/>
        </w:rPr>
        <w:t xml:space="preserve"> Айвазо́вского сохрани</w:t>
      </w:r>
      <w:r>
        <w:rPr>
          <w:rFonts w:eastAsia="Calibri"/>
        </w:rPr>
        <w:t>л</w:t>
      </w:r>
      <w:r w:rsidRPr="00DC40F4">
        <w:rPr>
          <w:rFonts w:eastAsia="Calibri"/>
        </w:rPr>
        <w:t xml:space="preserve"> до наших дней морское поверье о самой страшной волне. Работу мариниста </w:t>
      </w:r>
      <w:r>
        <w:rPr>
          <w:rFonts w:eastAsia="Calibri"/>
        </w:rPr>
        <w:t>исследователь</w:t>
      </w:r>
      <w:r w:rsidRPr="00DC40F4">
        <w:rPr>
          <w:rFonts w:eastAsia="Calibri"/>
        </w:rPr>
        <w:t xml:space="preserve"> сравнил с «Последним днём Помпеи» кисти Карла Брюлло</w:t>
      </w:r>
      <w:r>
        <w:rPr>
          <w:rFonts w:eastAsia="Calibri"/>
        </w:rPr>
        <w:t>́</w:t>
      </w:r>
      <w:r w:rsidRPr="00DC40F4">
        <w:rPr>
          <w:rFonts w:eastAsia="Calibri"/>
        </w:rPr>
        <w:t xml:space="preserve">ва. Губительная волна упоминается и в </w:t>
      </w:r>
      <w:r>
        <w:rPr>
          <w:rFonts w:eastAsia="Calibri"/>
        </w:rPr>
        <w:t>поэме</w:t>
      </w:r>
      <w:r w:rsidRPr="00DC40F4">
        <w:rPr>
          <w:rFonts w:eastAsia="Calibri"/>
        </w:rPr>
        <w:t xml:space="preserve"> Александра Полежа́ева</w:t>
      </w:r>
      <w:r>
        <w:rPr>
          <w:rFonts w:eastAsia="Calibri"/>
        </w:rPr>
        <w:t>, написанной на 20 лет раньше</w:t>
      </w:r>
      <w:r w:rsidRPr="00DC40F4">
        <w:rPr>
          <w:rFonts w:eastAsia="Calibri"/>
        </w:rPr>
        <w:t xml:space="preserve"> </w:t>
      </w:r>
      <w:r>
        <w:rPr>
          <w:rFonts w:eastAsia="Calibri"/>
        </w:rPr>
        <w:t>картины</w:t>
      </w:r>
      <w:r w:rsidRPr="00DC40F4">
        <w:rPr>
          <w:rFonts w:eastAsia="Calibri"/>
        </w:rPr>
        <w:t>.</w:t>
      </w:r>
      <w:r>
        <w:rPr>
          <w:rFonts w:eastAsia="Calibri"/>
        </w:rPr>
        <w:t xml:space="preserve"> Это был девятый вопрос блока.</w:t>
      </w:r>
    </w:p>
    <w:p w14:paraId="60A3C409" w14:textId="77777777" w:rsidR="00211389" w:rsidRPr="00093C3E" w:rsidRDefault="00211389" w:rsidP="00093C3E">
      <w:pPr>
        <w:pStyle w:val="a7"/>
        <w:rPr>
          <w:rFonts w:eastAsia="Calibri"/>
        </w:rPr>
      </w:pPr>
      <w:r w:rsidRPr="00093C3E">
        <w:rPr>
          <w:rFonts w:eastAsia="Calibri"/>
        </w:rPr>
        <w:t xml:space="preserve">Источник(и): 1. </w:t>
      </w:r>
      <w:hyperlink r:id="rId40" w:history="1">
        <w:r w:rsidRPr="00093C3E">
          <w:rPr>
            <w:rStyle w:val="a5"/>
            <w:rFonts w:eastAsia="Calibri"/>
          </w:rPr>
          <w:t>http://aivazovski.ru/part_3_g3_2</w:t>
        </w:r>
      </w:hyperlink>
    </w:p>
    <w:p w14:paraId="05A46E61" w14:textId="77777777" w:rsidR="00211389" w:rsidRPr="00093C3E" w:rsidRDefault="00211389" w:rsidP="00093C3E">
      <w:pPr>
        <w:pStyle w:val="a9"/>
        <w:rPr>
          <w:rFonts w:eastAsia="Calibri"/>
        </w:rPr>
      </w:pPr>
      <w:r w:rsidRPr="00093C3E">
        <w:rPr>
          <w:rFonts w:eastAsia="Calibri"/>
        </w:rPr>
        <w:t xml:space="preserve">2. </w:t>
      </w:r>
      <w:hyperlink r:id="rId41" w:history="1">
        <w:r w:rsidRPr="00093C3E">
          <w:rPr>
            <w:rStyle w:val="a5"/>
            <w:rFonts w:eastAsia="Calibri"/>
          </w:rPr>
          <w:t>https://ru.wikisource.org/wiki/Песнь_погибающего_пловца_(Полежаев)</w:t>
        </w:r>
      </w:hyperlink>
    </w:p>
    <w:p w14:paraId="102B424D" w14:textId="77777777" w:rsidR="00211389" w:rsidRPr="00093C3E" w:rsidRDefault="00211389" w:rsidP="00093C3E">
      <w:pPr>
        <w:pStyle w:val="a9"/>
        <w:rPr>
          <w:rFonts w:eastAsia="Calibri"/>
        </w:rPr>
      </w:pPr>
      <w:r w:rsidRPr="00093C3E">
        <w:rPr>
          <w:rFonts w:eastAsia="Calibri"/>
        </w:rPr>
        <w:t xml:space="preserve">3. </w:t>
      </w:r>
      <w:hyperlink r:id="rId42" w:history="1">
        <w:r w:rsidRPr="00093C3E">
          <w:rPr>
            <w:rStyle w:val="a5"/>
            <w:rFonts w:eastAsia="Calibri"/>
          </w:rPr>
          <w:t>https://ru.wikipedia.org/wiki/Девятый_вал_(картина_Айвазовского)</w:t>
        </w:r>
      </w:hyperlink>
    </w:p>
    <w:p w14:paraId="669B4D40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757A5B59" w14:textId="33C4D14C" w:rsidR="00211389" w:rsidRPr="00DC40F4" w:rsidRDefault="00211389" w:rsidP="00093C3E">
      <w:pPr>
        <w:pStyle w:val="a"/>
        <w:rPr>
          <w:rFonts w:eastAsia="Calibri"/>
        </w:rPr>
      </w:pPr>
      <w:r w:rsidRPr="00DC40F4">
        <w:rPr>
          <w:rFonts w:eastAsia="Calibri"/>
        </w:rPr>
        <w:lastRenderedPageBreak/>
        <w:t xml:space="preserve">Основанный накануне Первой мировой войны футбольный клуб получил название в честь НЕГО и вскоре обосновался в низших лигах. </w:t>
      </w:r>
      <w:r>
        <w:rPr>
          <w:rFonts w:eastAsia="Calibri"/>
        </w:rPr>
        <w:t>«</w:t>
      </w:r>
      <w:r w:rsidRPr="00DC40F4">
        <w:rPr>
          <w:rFonts w:eastAsia="Calibri"/>
        </w:rPr>
        <w:t>ОН</w:t>
      </w:r>
      <w:r>
        <w:rPr>
          <w:rFonts w:eastAsia="Calibri"/>
        </w:rPr>
        <w:t>»</w:t>
      </w:r>
      <w:r w:rsidRPr="00DC40F4">
        <w:rPr>
          <w:rFonts w:eastAsia="Calibri"/>
        </w:rPr>
        <w:t xml:space="preserve"> больше десяти лет возглавлял известный список, а потом стал медленно опускаться. Назовите ЕГО.</w:t>
      </w:r>
    </w:p>
    <w:p w14:paraId="720F53D9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>Ответ: «Титаник»</w:t>
      </w:r>
      <w:r>
        <w:rPr>
          <w:rFonts w:eastAsia="Calibri"/>
        </w:rPr>
        <w:t>.</w:t>
      </w:r>
    </w:p>
    <w:p w14:paraId="5110A909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Комментарий: </w:t>
      </w:r>
      <w:r>
        <w:rPr>
          <w:rFonts w:eastAsia="Calibri"/>
        </w:rPr>
        <w:t>взявший в 1912 году имя затонувшего</w:t>
      </w:r>
      <w:r w:rsidRPr="00DC40F4">
        <w:rPr>
          <w:rFonts w:eastAsia="Calibri"/>
        </w:rPr>
        <w:t xml:space="preserve"> лайнер</w:t>
      </w:r>
      <w:r>
        <w:rPr>
          <w:rFonts w:eastAsia="Calibri"/>
        </w:rPr>
        <w:t>а</w:t>
      </w:r>
      <w:r w:rsidRPr="00DC40F4">
        <w:rPr>
          <w:rFonts w:eastAsia="Calibri"/>
        </w:rPr>
        <w:t xml:space="preserve"> «Реал Тита</w:t>
      </w:r>
      <w:r>
        <w:rPr>
          <w:rFonts w:eastAsia="Calibri"/>
        </w:rPr>
        <w:t>́</w:t>
      </w:r>
      <w:r w:rsidRPr="00DC40F4">
        <w:rPr>
          <w:rFonts w:eastAsia="Calibri"/>
        </w:rPr>
        <w:t xml:space="preserve">нико» до сих пор </w:t>
      </w:r>
      <w:r>
        <w:rPr>
          <w:rFonts w:eastAsia="Calibri"/>
        </w:rPr>
        <w:t>не поднимался выше четвёртого по силе дивизиона в Испании</w:t>
      </w:r>
      <w:r w:rsidRPr="00DC40F4">
        <w:rPr>
          <w:rFonts w:eastAsia="Calibri"/>
        </w:rPr>
        <w:t xml:space="preserve">. </w:t>
      </w:r>
      <w:r>
        <w:rPr>
          <w:rFonts w:eastAsia="Calibri"/>
        </w:rPr>
        <w:t xml:space="preserve">В 2009 году «Титаник» </w:t>
      </w:r>
      <w:r w:rsidRPr="00DC40F4">
        <w:rPr>
          <w:rFonts w:eastAsia="Calibri"/>
        </w:rPr>
        <w:t xml:space="preserve">Джеймса Кэмерона уступил первое место в списке самых кассовых </w:t>
      </w:r>
      <w:r>
        <w:rPr>
          <w:rFonts w:eastAsia="Calibri"/>
        </w:rPr>
        <w:t xml:space="preserve">фильмов </w:t>
      </w:r>
      <w:r w:rsidRPr="00DC40F4">
        <w:rPr>
          <w:rFonts w:eastAsia="Calibri"/>
        </w:rPr>
        <w:t>«Аватару»</w:t>
      </w:r>
      <w:r>
        <w:rPr>
          <w:rFonts w:eastAsia="Calibri"/>
        </w:rPr>
        <w:t xml:space="preserve"> Джеймса Кэмерона</w:t>
      </w:r>
      <w:r w:rsidRPr="00DC40F4">
        <w:rPr>
          <w:rFonts w:eastAsia="Calibri"/>
        </w:rPr>
        <w:t>, а вскоре и выпал из тройки.</w:t>
      </w:r>
    </w:p>
    <w:p w14:paraId="0731AC31" w14:textId="77777777" w:rsidR="00211389" w:rsidRPr="00093C3E" w:rsidRDefault="00211389" w:rsidP="00093C3E">
      <w:pPr>
        <w:pStyle w:val="a7"/>
        <w:rPr>
          <w:rFonts w:eastAsia="Calibri"/>
        </w:rPr>
      </w:pPr>
      <w:r w:rsidRPr="00093C3E">
        <w:rPr>
          <w:rFonts w:eastAsia="Calibri"/>
        </w:rPr>
        <w:t xml:space="preserve">Источник(и): 1. </w:t>
      </w:r>
      <w:hyperlink r:id="rId43" w:history="1">
        <w:r w:rsidRPr="00093C3E">
          <w:rPr>
            <w:rStyle w:val="a5"/>
            <w:rFonts w:eastAsia="Calibri"/>
          </w:rPr>
          <w:t>https://en.wikipedia.org/wiki/Real_Titánico</w:t>
        </w:r>
      </w:hyperlink>
    </w:p>
    <w:p w14:paraId="17A79930" w14:textId="77777777" w:rsidR="00211389" w:rsidRPr="00093C3E" w:rsidRDefault="00211389" w:rsidP="00093C3E">
      <w:pPr>
        <w:pStyle w:val="a9"/>
        <w:rPr>
          <w:rFonts w:eastAsia="Calibri"/>
        </w:rPr>
      </w:pPr>
      <w:r w:rsidRPr="00093C3E">
        <w:rPr>
          <w:rFonts w:eastAsia="Calibri"/>
        </w:rPr>
        <w:t xml:space="preserve">2. </w:t>
      </w:r>
      <w:hyperlink r:id="rId44" w:history="1">
        <w:r w:rsidRPr="00093C3E">
          <w:rPr>
            <w:rStyle w:val="a5"/>
            <w:rFonts w:eastAsia="Calibri"/>
          </w:rPr>
          <w:t>https://ru.wikipedia.org/wiki/Список_самых_кассовых_фильмов</w:t>
        </w:r>
      </w:hyperlink>
    </w:p>
    <w:p w14:paraId="13AC818F" w14:textId="77777777" w:rsidR="00211389" w:rsidRPr="00093C3E" w:rsidRDefault="00211389" w:rsidP="00093C3E">
      <w:pPr>
        <w:pStyle w:val="a7"/>
        <w:rPr>
          <w:rFonts w:eastAsia="Calibri"/>
        </w:rPr>
      </w:pPr>
      <w:r w:rsidRPr="00093C3E">
        <w:rPr>
          <w:rFonts w:eastAsia="Calibri"/>
        </w:rPr>
        <w:t>Автор: Дмитрий Богданов (Белгород)</w:t>
      </w:r>
    </w:p>
    <w:p w14:paraId="090708C6" w14:textId="77777777" w:rsidR="00F70D93" w:rsidRPr="00DC40F4" w:rsidRDefault="00F70D93" w:rsidP="00F70D93">
      <w:pPr>
        <w:pStyle w:val="a"/>
        <w:rPr>
          <w:rFonts w:eastAsia="Calibri"/>
        </w:rPr>
      </w:pPr>
      <w:r w:rsidRPr="00DC40F4">
        <w:rPr>
          <w:rFonts w:eastAsia="Calibri"/>
        </w:rPr>
        <w:t xml:space="preserve">На шуточной картинке из серии «Паралле́льная Вселенная» </w:t>
      </w:r>
      <w:r w:rsidRPr="00F50334">
        <w:rPr>
          <w:rFonts w:eastAsia="Calibri"/>
        </w:rPr>
        <w:t>человек со свёртком летит к паре ИХ. ОНИ относятся к отряду голенастых. Кто ОНИ</w:t>
      </w:r>
      <w:r w:rsidRPr="00DC40F4">
        <w:rPr>
          <w:rFonts w:eastAsia="Calibri"/>
        </w:rPr>
        <w:t>?</w:t>
      </w:r>
    </w:p>
    <w:p w14:paraId="3C1061DA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>Ответ: аисты.</w:t>
      </w:r>
    </w:p>
    <w:p w14:paraId="5B86CC60" w14:textId="0724C174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Комментарий: </w:t>
      </w:r>
      <w:r>
        <w:rPr>
          <w:rFonts w:eastAsia="Calibri"/>
        </w:rPr>
        <w:t>в наше</w:t>
      </w:r>
      <w:r w:rsidR="0038190C">
        <w:rPr>
          <w:rFonts w:eastAsia="Calibri"/>
        </w:rPr>
        <w:t>й</w:t>
      </w:r>
      <w:r>
        <w:rPr>
          <w:rFonts w:eastAsia="Calibri"/>
        </w:rPr>
        <w:t xml:space="preserve"> реальности </w:t>
      </w:r>
      <w:r w:rsidRPr="00DC40F4">
        <w:rPr>
          <w:rFonts w:eastAsia="Calibri"/>
        </w:rPr>
        <w:t>распространено поверье, что аист приносит детей, но в</w:t>
      </w:r>
      <w:r w:rsidR="00093C3E">
        <w:rPr>
          <w:rFonts w:eastAsia="Calibri"/>
        </w:rPr>
        <w:t> </w:t>
      </w:r>
      <w:r w:rsidRPr="00DC40F4">
        <w:rPr>
          <w:rFonts w:eastAsia="Calibri"/>
        </w:rPr>
        <w:t>параллельном мире всё наоборот.</w:t>
      </w:r>
    </w:p>
    <w:p w14:paraId="5D5B5318" w14:textId="77777777" w:rsidR="00211389" w:rsidRPr="00093C3E" w:rsidRDefault="00211389" w:rsidP="00093C3E">
      <w:pPr>
        <w:pStyle w:val="a7"/>
        <w:rPr>
          <w:rFonts w:eastAsia="Calibri"/>
        </w:rPr>
      </w:pPr>
      <w:r w:rsidRPr="00093C3E">
        <w:rPr>
          <w:rFonts w:eastAsia="Calibri"/>
        </w:rPr>
        <w:t xml:space="preserve">Источник(и): 1. </w:t>
      </w:r>
      <w:hyperlink r:id="rId45" w:history="1">
        <w:r w:rsidRPr="00093C3E">
          <w:rPr>
            <w:rStyle w:val="a5"/>
            <w:rFonts w:eastAsia="Calibri"/>
          </w:rPr>
          <w:t>https://ru.wikipedia.org/wiki/Аисты</w:t>
        </w:r>
      </w:hyperlink>
    </w:p>
    <w:p w14:paraId="138F9FDB" w14:textId="77777777" w:rsidR="00211389" w:rsidRPr="00093C3E" w:rsidRDefault="00211389" w:rsidP="00093C3E">
      <w:pPr>
        <w:pStyle w:val="a9"/>
        <w:rPr>
          <w:rFonts w:eastAsia="Calibri"/>
        </w:rPr>
      </w:pPr>
      <w:r w:rsidRPr="00093C3E">
        <w:rPr>
          <w:rFonts w:eastAsia="Calibri"/>
        </w:rPr>
        <w:t xml:space="preserve">2. </w:t>
      </w:r>
      <w:hyperlink r:id="rId46" w:history="1">
        <w:r w:rsidRPr="00093C3E">
          <w:rPr>
            <w:rStyle w:val="a5"/>
            <w:rFonts w:eastAsia="Calibri"/>
          </w:rPr>
          <w:t>https://pikabu.ru/story/parallelnaya_vselennaya_7545799?cid=173025210</w:t>
        </w:r>
      </w:hyperlink>
    </w:p>
    <w:p w14:paraId="07F449C3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p w14:paraId="572DC12B" w14:textId="77777777" w:rsidR="00F70D93" w:rsidRPr="00DC40F4" w:rsidRDefault="00F70D93" w:rsidP="00F70D93">
      <w:pPr>
        <w:pStyle w:val="a"/>
        <w:rPr>
          <w:rFonts w:eastAsia="Calibri"/>
        </w:rPr>
      </w:pPr>
      <w:r w:rsidRPr="00DC40F4">
        <w:rPr>
          <w:rFonts w:eastAsia="Calibri"/>
        </w:rPr>
        <w:t>При подготовке к свадьбе Кейт Ми</w:t>
      </w:r>
      <w:r>
        <w:rPr>
          <w:rFonts w:eastAsia="Calibri"/>
        </w:rPr>
        <w:t>́</w:t>
      </w:r>
      <w:r w:rsidRPr="00DC40F4">
        <w:rPr>
          <w:rFonts w:eastAsia="Calibri"/>
        </w:rPr>
        <w:t xml:space="preserve">ддлтон принимались специальные меры, чтобы всё прошло гладко. Поэтому некоторые предметы </w:t>
      </w:r>
      <w:r>
        <w:rPr>
          <w:rFonts w:eastAsia="Calibri"/>
        </w:rPr>
        <w:t>реше</w:t>
      </w:r>
      <w:r w:rsidRPr="00DC40F4">
        <w:rPr>
          <w:rFonts w:eastAsia="Calibri"/>
        </w:rPr>
        <w:t xml:space="preserve">но было менять через каждые 3 часа работы. </w:t>
      </w:r>
      <w:r w:rsidRPr="00F50334">
        <w:rPr>
          <w:rFonts w:eastAsia="Calibri"/>
        </w:rPr>
        <w:t>Ответьте точно: что находится на конце этого предмета, согласно известному источнику</w:t>
      </w:r>
      <w:r w:rsidRPr="00DC40F4">
        <w:rPr>
          <w:rFonts w:eastAsia="Calibri"/>
        </w:rPr>
        <w:t>?</w:t>
      </w:r>
    </w:p>
    <w:p w14:paraId="6D7FE070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>Ответ: смерть Кощея (Бессмертного).</w:t>
      </w:r>
    </w:p>
    <w:p w14:paraId="5DD21688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 xml:space="preserve">Зачёт: </w:t>
      </w:r>
      <w:r>
        <w:rPr>
          <w:rFonts w:eastAsia="Calibri"/>
        </w:rPr>
        <w:t>погибель Кащеева</w:t>
      </w:r>
      <w:r w:rsidRPr="00DC40F4">
        <w:rPr>
          <w:rFonts w:eastAsia="Calibri"/>
        </w:rPr>
        <w:t>.</w:t>
      </w:r>
    </w:p>
    <w:p w14:paraId="5FB74455" w14:textId="5A8B4CE8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>Комментарий: чтобы не испортить кружева на платье</w:t>
      </w:r>
      <w:r>
        <w:rPr>
          <w:rFonts w:eastAsia="Calibri"/>
        </w:rPr>
        <w:t>, на качество игл обращали особое внимание</w:t>
      </w:r>
      <w:r w:rsidRPr="00DC40F4">
        <w:rPr>
          <w:rFonts w:eastAsia="Calibri"/>
        </w:rPr>
        <w:t xml:space="preserve">. </w:t>
      </w:r>
      <w:r>
        <w:rPr>
          <w:rFonts w:eastAsia="Calibri"/>
        </w:rPr>
        <w:t>В</w:t>
      </w:r>
      <w:r w:rsidR="00093C3E">
        <w:rPr>
          <w:rFonts w:eastAsia="Calibri"/>
        </w:rPr>
        <w:t> </w:t>
      </w:r>
      <w:r>
        <w:rPr>
          <w:rFonts w:eastAsia="Calibri"/>
        </w:rPr>
        <w:t>сказке «Царевна-лягушка» говорится</w:t>
      </w:r>
      <w:r w:rsidRPr="00DC40F4">
        <w:rPr>
          <w:rFonts w:eastAsia="Calibri"/>
        </w:rPr>
        <w:t xml:space="preserve">, что смерть Кощея на конце иглы, игла в яйце, яйцо в утке, утка в зайце, заяц спрятан в </w:t>
      </w:r>
      <w:r>
        <w:rPr>
          <w:rFonts w:eastAsia="Calibri"/>
        </w:rPr>
        <w:t>сундук</w:t>
      </w:r>
      <w:r w:rsidRPr="00DC40F4">
        <w:rPr>
          <w:rFonts w:eastAsia="Calibri"/>
        </w:rPr>
        <w:t xml:space="preserve">е, </w:t>
      </w:r>
      <w:r>
        <w:rPr>
          <w:rFonts w:eastAsia="Calibri"/>
        </w:rPr>
        <w:t xml:space="preserve">а сундук на </w:t>
      </w:r>
      <w:r w:rsidRPr="00DC40F4">
        <w:rPr>
          <w:rFonts w:eastAsia="Calibri"/>
        </w:rPr>
        <w:t>дубу</w:t>
      </w:r>
      <w:r>
        <w:rPr>
          <w:rFonts w:eastAsia="Calibri"/>
        </w:rPr>
        <w:t>.</w:t>
      </w:r>
    </w:p>
    <w:p w14:paraId="14C5646C" w14:textId="77777777" w:rsidR="00211389" w:rsidRPr="00093C3E" w:rsidRDefault="00211389" w:rsidP="00093C3E">
      <w:pPr>
        <w:pStyle w:val="a7"/>
        <w:rPr>
          <w:rFonts w:eastAsia="Calibri"/>
        </w:rPr>
      </w:pPr>
      <w:r w:rsidRPr="00093C3E">
        <w:rPr>
          <w:rFonts w:eastAsia="Calibri"/>
        </w:rPr>
        <w:t xml:space="preserve">Источник(и): 1. </w:t>
      </w:r>
      <w:hyperlink r:id="rId47" w:history="1">
        <w:r w:rsidRPr="00093C3E">
          <w:rPr>
            <w:rStyle w:val="a5"/>
            <w:rFonts w:eastAsia="Calibri"/>
          </w:rPr>
          <w:t>https://www.marieclaire.ru/moda/10-lyubopytnykh-faktov-o-svadebnom-plate-gercogini-keit/</w:t>
        </w:r>
      </w:hyperlink>
    </w:p>
    <w:p w14:paraId="73AA3A27" w14:textId="77777777" w:rsidR="00211389" w:rsidRPr="00093C3E" w:rsidRDefault="00211389" w:rsidP="00093C3E">
      <w:pPr>
        <w:pStyle w:val="a9"/>
        <w:rPr>
          <w:rFonts w:eastAsia="Calibri"/>
        </w:rPr>
      </w:pPr>
      <w:r w:rsidRPr="00093C3E">
        <w:rPr>
          <w:rFonts w:eastAsia="Calibri"/>
        </w:rPr>
        <w:t xml:space="preserve">2. </w:t>
      </w:r>
      <w:hyperlink r:id="rId48" w:history="1">
        <w:r w:rsidRPr="00093C3E">
          <w:rPr>
            <w:rStyle w:val="a5"/>
            <w:rFonts w:eastAsia="Calibri"/>
          </w:rPr>
          <w:t>https://ru.wikipedia.org/wiki/Кощей</w:t>
        </w:r>
      </w:hyperlink>
    </w:p>
    <w:p w14:paraId="6485EFD7" w14:textId="77777777" w:rsidR="00211389" w:rsidRPr="00DC40F4" w:rsidRDefault="00211389" w:rsidP="00093C3E">
      <w:pPr>
        <w:pStyle w:val="a7"/>
        <w:rPr>
          <w:rFonts w:eastAsia="Calibri"/>
        </w:rPr>
      </w:pPr>
      <w:r w:rsidRPr="00DC40F4">
        <w:rPr>
          <w:rFonts w:eastAsia="Calibri"/>
        </w:rPr>
        <w:t>Автор: Дмитрий Богданов (Белгород)</w:t>
      </w:r>
    </w:p>
    <w:sectPr w:rsidR="00211389" w:rsidRPr="00DC40F4" w:rsidSect="003A7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3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6525"/>
    <w:multiLevelType w:val="hybridMultilevel"/>
    <w:tmpl w:val="3D98677E"/>
    <w:lvl w:ilvl="0" w:tplc="D55CDD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1021EA"/>
    <w:multiLevelType w:val="hybridMultilevel"/>
    <w:tmpl w:val="CB7C0B1C"/>
    <w:lvl w:ilvl="0" w:tplc="99FE1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7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1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52E9E"/>
    <w:multiLevelType w:val="hybridMultilevel"/>
    <w:tmpl w:val="FC5263C8"/>
    <w:lvl w:ilvl="0" w:tplc="7840C03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7648DC"/>
    <w:multiLevelType w:val="hybridMultilevel"/>
    <w:tmpl w:val="565C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9D766F"/>
    <w:multiLevelType w:val="hybridMultilevel"/>
    <w:tmpl w:val="E46EFEC4"/>
    <w:lvl w:ilvl="0" w:tplc="510CA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B493F40"/>
    <w:multiLevelType w:val="hybridMultilevel"/>
    <w:tmpl w:val="FA4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01319"/>
    <w:multiLevelType w:val="hybridMultilevel"/>
    <w:tmpl w:val="D9AE6452"/>
    <w:lvl w:ilvl="0" w:tplc="D452D52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7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1787236957">
    <w:abstractNumId w:val="1"/>
  </w:num>
  <w:num w:numId="2" w16cid:durableId="1643998261">
    <w:abstractNumId w:val="13"/>
  </w:num>
  <w:num w:numId="3" w16cid:durableId="880897764">
    <w:abstractNumId w:val="2"/>
  </w:num>
  <w:num w:numId="4" w16cid:durableId="1113402196">
    <w:abstractNumId w:val="10"/>
  </w:num>
  <w:num w:numId="5" w16cid:durableId="718436708">
    <w:abstractNumId w:val="5"/>
  </w:num>
  <w:num w:numId="6" w16cid:durableId="659308063">
    <w:abstractNumId w:val="37"/>
  </w:num>
  <w:num w:numId="7" w16cid:durableId="1488278464">
    <w:abstractNumId w:val="22"/>
  </w:num>
  <w:num w:numId="8" w16cid:durableId="908885426">
    <w:abstractNumId w:val="19"/>
  </w:num>
  <w:num w:numId="9" w16cid:durableId="789053535">
    <w:abstractNumId w:val="24"/>
  </w:num>
  <w:num w:numId="10" w16cid:durableId="177231862">
    <w:abstractNumId w:val="0"/>
  </w:num>
  <w:num w:numId="11" w16cid:durableId="482232500">
    <w:abstractNumId w:val="12"/>
  </w:num>
  <w:num w:numId="12" w16cid:durableId="1207790662">
    <w:abstractNumId w:val="29"/>
  </w:num>
  <w:num w:numId="13" w16cid:durableId="1684819637">
    <w:abstractNumId w:val="38"/>
  </w:num>
  <w:num w:numId="14" w16cid:durableId="1534265581">
    <w:abstractNumId w:val="34"/>
  </w:num>
  <w:num w:numId="15" w16cid:durableId="1419524702">
    <w:abstractNumId w:val="21"/>
  </w:num>
  <w:num w:numId="16" w16cid:durableId="112601806">
    <w:abstractNumId w:val="36"/>
  </w:num>
  <w:num w:numId="17" w16cid:durableId="1603341113">
    <w:abstractNumId w:val="17"/>
  </w:num>
  <w:num w:numId="18" w16cid:durableId="1128279229">
    <w:abstractNumId w:val="22"/>
  </w:num>
  <w:num w:numId="19" w16cid:durableId="1851068397">
    <w:abstractNumId w:val="18"/>
  </w:num>
  <w:num w:numId="20" w16cid:durableId="1265378419">
    <w:abstractNumId w:val="25"/>
  </w:num>
  <w:num w:numId="21" w16cid:durableId="605161879">
    <w:abstractNumId w:val="39"/>
  </w:num>
  <w:num w:numId="22" w16cid:durableId="1242178527">
    <w:abstractNumId w:val="16"/>
  </w:num>
  <w:num w:numId="23" w16cid:durableId="606502517">
    <w:abstractNumId w:val="3"/>
  </w:num>
  <w:num w:numId="24" w16cid:durableId="853769446">
    <w:abstractNumId w:val="20"/>
  </w:num>
  <w:num w:numId="25" w16cid:durableId="1343510390">
    <w:abstractNumId w:val="33"/>
  </w:num>
  <w:num w:numId="26" w16cid:durableId="512456172">
    <w:abstractNumId w:val="22"/>
  </w:num>
  <w:num w:numId="27" w16cid:durableId="287247648">
    <w:abstractNumId w:val="28"/>
  </w:num>
  <w:num w:numId="28" w16cid:durableId="1850288055">
    <w:abstractNumId w:val="9"/>
  </w:num>
  <w:num w:numId="29" w16cid:durableId="1661034759">
    <w:abstractNumId w:val="6"/>
  </w:num>
  <w:num w:numId="30" w16cid:durableId="1040592052">
    <w:abstractNumId w:val="7"/>
  </w:num>
  <w:num w:numId="31" w16cid:durableId="983315379">
    <w:abstractNumId w:val="32"/>
  </w:num>
  <w:num w:numId="32" w16cid:durableId="157356555">
    <w:abstractNumId w:val="15"/>
  </w:num>
  <w:num w:numId="33" w16cid:durableId="736364636">
    <w:abstractNumId w:val="27"/>
  </w:num>
  <w:num w:numId="34" w16cid:durableId="779684495">
    <w:abstractNumId w:val="14"/>
  </w:num>
  <w:num w:numId="35" w16cid:durableId="2002266574">
    <w:abstractNumId w:val="35"/>
  </w:num>
  <w:num w:numId="36" w16cid:durableId="571277641">
    <w:abstractNumId w:val="4"/>
  </w:num>
  <w:num w:numId="37" w16cid:durableId="775445403">
    <w:abstractNumId w:val="11"/>
  </w:num>
  <w:num w:numId="38" w16cid:durableId="775096252">
    <w:abstractNumId w:val="30"/>
  </w:num>
  <w:num w:numId="39" w16cid:durableId="631592873">
    <w:abstractNumId w:val="26"/>
  </w:num>
  <w:num w:numId="40" w16cid:durableId="512232454">
    <w:abstractNumId w:val="26"/>
    <w:lvlOverride w:ilvl="0">
      <w:startOverride w:val="1"/>
    </w:lvlOverride>
  </w:num>
  <w:num w:numId="41" w16cid:durableId="1631354015">
    <w:abstractNumId w:val="23"/>
  </w:num>
  <w:num w:numId="42" w16cid:durableId="293294311">
    <w:abstractNumId w:val="31"/>
  </w:num>
  <w:num w:numId="43" w16cid:durableId="1785927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E6"/>
    <w:rsid w:val="00006242"/>
    <w:rsid w:val="00007855"/>
    <w:rsid w:val="000078B9"/>
    <w:rsid w:val="00012778"/>
    <w:rsid w:val="00016EB2"/>
    <w:rsid w:val="000173E0"/>
    <w:rsid w:val="000241B2"/>
    <w:rsid w:val="000340DD"/>
    <w:rsid w:val="00034250"/>
    <w:rsid w:val="00041984"/>
    <w:rsid w:val="00044DAD"/>
    <w:rsid w:val="000525A9"/>
    <w:rsid w:val="00053B05"/>
    <w:rsid w:val="000576AB"/>
    <w:rsid w:val="00064C57"/>
    <w:rsid w:val="0006568D"/>
    <w:rsid w:val="0006612B"/>
    <w:rsid w:val="000715D3"/>
    <w:rsid w:val="000715F3"/>
    <w:rsid w:val="00080766"/>
    <w:rsid w:val="000918E0"/>
    <w:rsid w:val="00092FB4"/>
    <w:rsid w:val="00093C3E"/>
    <w:rsid w:val="000A0B21"/>
    <w:rsid w:val="000A6C55"/>
    <w:rsid w:val="000B132B"/>
    <w:rsid w:val="000B4CB9"/>
    <w:rsid w:val="000B58CD"/>
    <w:rsid w:val="000B6F8F"/>
    <w:rsid w:val="000C0AC2"/>
    <w:rsid w:val="000C2A45"/>
    <w:rsid w:val="000C467F"/>
    <w:rsid w:val="000C46C8"/>
    <w:rsid w:val="000D1B74"/>
    <w:rsid w:val="000D44E8"/>
    <w:rsid w:val="000E099B"/>
    <w:rsid w:val="000F1F04"/>
    <w:rsid w:val="000F6212"/>
    <w:rsid w:val="001014A8"/>
    <w:rsid w:val="001034BC"/>
    <w:rsid w:val="00110589"/>
    <w:rsid w:val="001162D9"/>
    <w:rsid w:val="00120B95"/>
    <w:rsid w:val="001240E1"/>
    <w:rsid w:val="0012732E"/>
    <w:rsid w:val="00134972"/>
    <w:rsid w:val="00134BF9"/>
    <w:rsid w:val="00140C74"/>
    <w:rsid w:val="00145218"/>
    <w:rsid w:val="00147B65"/>
    <w:rsid w:val="00154AD0"/>
    <w:rsid w:val="0016030C"/>
    <w:rsid w:val="001617B1"/>
    <w:rsid w:val="00162B40"/>
    <w:rsid w:val="00164213"/>
    <w:rsid w:val="00171CA9"/>
    <w:rsid w:val="00174C81"/>
    <w:rsid w:val="001756A4"/>
    <w:rsid w:val="001764E1"/>
    <w:rsid w:val="0018056F"/>
    <w:rsid w:val="00180F53"/>
    <w:rsid w:val="00190258"/>
    <w:rsid w:val="00192586"/>
    <w:rsid w:val="001A028E"/>
    <w:rsid w:val="001A6B81"/>
    <w:rsid w:val="001B3595"/>
    <w:rsid w:val="001B373A"/>
    <w:rsid w:val="001B767A"/>
    <w:rsid w:val="001C1E58"/>
    <w:rsid w:val="001C208E"/>
    <w:rsid w:val="001C2D7D"/>
    <w:rsid w:val="001D643C"/>
    <w:rsid w:val="001E0558"/>
    <w:rsid w:val="001E51BD"/>
    <w:rsid w:val="00206F09"/>
    <w:rsid w:val="00207B44"/>
    <w:rsid w:val="00207DBD"/>
    <w:rsid w:val="00211389"/>
    <w:rsid w:val="002149F7"/>
    <w:rsid w:val="00220A10"/>
    <w:rsid w:val="0022119E"/>
    <w:rsid w:val="002248FA"/>
    <w:rsid w:val="0023209C"/>
    <w:rsid w:val="0023308D"/>
    <w:rsid w:val="00233ED8"/>
    <w:rsid w:val="002348D5"/>
    <w:rsid w:val="002352F5"/>
    <w:rsid w:val="002376A1"/>
    <w:rsid w:val="00240FFA"/>
    <w:rsid w:val="00245057"/>
    <w:rsid w:val="00246D31"/>
    <w:rsid w:val="00250E99"/>
    <w:rsid w:val="002516A3"/>
    <w:rsid w:val="00260FEC"/>
    <w:rsid w:val="00264FAF"/>
    <w:rsid w:val="002702D3"/>
    <w:rsid w:val="00272C93"/>
    <w:rsid w:val="00273FF1"/>
    <w:rsid w:val="00282D88"/>
    <w:rsid w:val="002843BC"/>
    <w:rsid w:val="002855C3"/>
    <w:rsid w:val="00290815"/>
    <w:rsid w:val="00296265"/>
    <w:rsid w:val="002A0CF1"/>
    <w:rsid w:val="002A24EF"/>
    <w:rsid w:val="002A2AE6"/>
    <w:rsid w:val="002A4758"/>
    <w:rsid w:val="002A6833"/>
    <w:rsid w:val="002A713A"/>
    <w:rsid w:val="002C2962"/>
    <w:rsid w:val="002D4EE7"/>
    <w:rsid w:val="002F0A58"/>
    <w:rsid w:val="002F7D7A"/>
    <w:rsid w:val="003133B2"/>
    <w:rsid w:val="0031744C"/>
    <w:rsid w:val="00324F67"/>
    <w:rsid w:val="003405EB"/>
    <w:rsid w:val="0034586D"/>
    <w:rsid w:val="00346C0E"/>
    <w:rsid w:val="003631A0"/>
    <w:rsid w:val="00365410"/>
    <w:rsid w:val="00367EFB"/>
    <w:rsid w:val="00373B20"/>
    <w:rsid w:val="00375C29"/>
    <w:rsid w:val="003770EA"/>
    <w:rsid w:val="003772F8"/>
    <w:rsid w:val="0038190C"/>
    <w:rsid w:val="00383D83"/>
    <w:rsid w:val="00385D00"/>
    <w:rsid w:val="00386C73"/>
    <w:rsid w:val="0039279F"/>
    <w:rsid w:val="00393875"/>
    <w:rsid w:val="003971D4"/>
    <w:rsid w:val="00397A3B"/>
    <w:rsid w:val="00397F28"/>
    <w:rsid w:val="003A0EFF"/>
    <w:rsid w:val="003A1038"/>
    <w:rsid w:val="003A2320"/>
    <w:rsid w:val="003A76AC"/>
    <w:rsid w:val="003B533D"/>
    <w:rsid w:val="003C43CF"/>
    <w:rsid w:val="003C69E1"/>
    <w:rsid w:val="003D1435"/>
    <w:rsid w:val="003D177C"/>
    <w:rsid w:val="003D65F6"/>
    <w:rsid w:val="003E3A64"/>
    <w:rsid w:val="003E71E0"/>
    <w:rsid w:val="003F0C37"/>
    <w:rsid w:val="003F21AB"/>
    <w:rsid w:val="00401E79"/>
    <w:rsid w:val="00405A46"/>
    <w:rsid w:val="00407612"/>
    <w:rsid w:val="0041076F"/>
    <w:rsid w:val="004135A2"/>
    <w:rsid w:val="00415413"/>
    <w:rsid w:val="00415A13"/>
    <w:rsid w:val="00416992"/>
    <w:rsid w:val="00427FD5"/>
    <w:rsid w:val="004310C0"/>
    <w:rsid w:val="004328A9"/>
    <w:rsid w:val="00432BF5"/>
    <w:rsid w:val="00444B4A"/>
    <w:rsid w:val="00451725"/>
    <w:rsid w:val="00451C2D"/>
    <w:rsid w:val="0045423C"/>
    <w:rsid w:val="004559A8"/>
    <w:rsid w:val="004564CD"/>
    <w:rsid w:val="00466C9D"/>
    <w:rsid w:val="00477925"/>
    <w:rsid w:val="00482FC6"/>
    <w:rsid w:val="004830CB"/>
    <w:rsid w:val="004834AB"/>
    <w:rsid w:val="00485F62"/>
    <w:rsid w:val="00487A15"/>
    <w:rsid w:val="0049580F"/>
    <w:rsid w:val="004A141D"/>
    <w:rsid w:val="004A28FB"/>
    <w:rsid w:val="004A2F61"/>
    <w:rsid w:val="004A366F"/>
    <w:rsid w:val="004A57EA"/>
    <w:rsid w:val="004A6270"/>
    <w:rsid w:val="004A74AB"/>
    <w:rsid w:val="004B1758"/>
    <w:rsid w:val="004B5F37"/>
    <w:rsid w:val="004C51FB"/>
    <w:rsid w:val="004C5305"/>
    <w:rsid w:val="004C6186"/>
    <w:rsid w:val="004C725E"/>
    <w:rsid w:val="004D460B"/>
    <w:rsid w:val="004E053D"/>
    <w:rsid w:val="004E15C6"/>
    <w:rsid w:val="004E163D"/>
    <w:rsid w:val="004E2B80"/>
    <w:rsid w:val="004E7F46"/>
    <w:rsid w:val="004F36FF"/>
    <w:rsid w:val="004F64D8"/>
    <w:rsid w:val="005008A4"/>
    <w:rsid w:val="00502498"/>
    <w:rsid w:val="00503D7D"/>
    <w:rsid w:val="005062B7"/>
    <w:rsid w:val="00520D34"/>
    <w:rsid w:val="00523CBD"/>
    <w:rsid w:val="005373F2"/>
    <w:rsid w:val="0054295E"/>
    <w:rsid w:val="00545085"/>
    <w:rsid w:val="00547E22"/>
    <w:rsid w:val="00553980"/>
    <w:rsid w:val="00554502"/>
    <w:rsid w:val="00560B00"/>
    <w:rsid w:val="00560F72"/>
    <w:rsid w:val="00562DDA"/>
    <w:rsid w:val="00564FB7"/>
    <w:rsid w:val="0056574B"/>
    <w:rsid w:val="00571953"/>
    <w:rsid w:val="00571B0E"/>
    <w:rsid w:val="005751B9"/>
    <w:rsid w:val="00576397"/>
    <w:rsid w:val="00580966"/>
    <w:rsid w:val="005829E0"/>
    <w:rsid w:val="005848A5"/>
    <w:rsid w:val="005849FC"/>
    <w:rsid w:val="005C190E"/>
    <w:rsid w:val="005D1400"/>
    <w:rsid w:val="005D4F09"/>
    <w:rsid w:val="005D7101"/>
    <w:rsid w:val="005E23C9"/>
    <w:rsid w:val="005E2D4D"/>
    <w:rsid w:val="005F2FB6"/>
    <w:rsid w:val="00600483"/>
    <w:rsid w:val="00602E46"/>
    <w:rsid w:val="00605D75"/>
    <w:rsid w:val="006067C6"/>
    <w:rsid w:val="00611B45"/>
    <w:rsid w:val="00621D9A"/>
    <w:rsid w:val="00624C07"/>
    <w:rsid w:val="00630A3D"/>
    <w:rsid w:val="006316B4"/>
    <w:rsid w:val="006419A8"/>
    <w:rsid w:val="006508B6"/>
    <w:rsid w:val="00670CE6"/>
    <w:rsid w:val="00670EF6"/>
    <w:rsid w:val="006717F2"/>
    <w:rsid w:val="00673160"/>
    <w:rsid w:val="00676131"/>
    <w:rsid w:val="00687772"/>
    <w:rsid w:val="00693CFF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0F02"/>
    <w:rsid w:val="00701194"/>
    <w:rsid w:val="00711386"/>
    <w:rsid w:val="00712549"/>
    <w:rsid w:val="0071336F"/>
    <w:rsid w:val="00724091"/>
    <w:rsid w:val="007328C2"/>
    <w:rsid w:val="007424A8"/>
    <w:rsid w:val="00750AA6"/>
    <w:rsid w:val="00756469"/>
    <w:rsid w:val="0076044A"/>
    <w:rsid w:val="00760940"/>
    <w:rsid w:val="0076738A"/>
    <w:rsid w:val="0078398E"/>
    <w:rsid w:val="00784F6E"/>
    <w:rsid w:val="00786B05"/>
    <w:rsid w:val="00790ACB"/>
    <w:rsid w:val="007978F5"/>
    <w:rsid w:val="007A5624"/>
    <w:rsid w:val="007A7A9C"/>
    <w:rsid w:val="007B305D"/>
    <w:rsid w:val="007C33E2"/>
    <w:rsid w:val="007F14DC"/>
    <w:rsid w:val="007F4D6B"/>
    <w:rsid w:val="007F7D32"/>
    <w:rsid w:val="00800C1C"/>
    <w:rsid w:val="00802A64"/>
    <w:rsid w:val="008060C0"/>
    <w:rsid w:val="0080704A"/>
    <w:rsid w:val="008127B3"/>
    <w:rsid w:val="00815188"/>
    <w:rsid w:val="00822B2F"/>
    <w:rsid w:val="00823080"/>
    <w:rsid w:val="0083058E"/>
    <w:rsid w:val="008341D4"/>
    <w:rsid w:val="008460BC"/>
    <w:rsid w:val="00853CD5"/>
    <w:rsid w:val="00857865"/>
    <w:rsid w:val="00864528"/>
    <w:rsid w:val="00864B3A"/>
    <w:rsid w:val="00867CBA"/>
    <w:rsid w:val="00870B0C"/>
    <w:rsid w:val="008732E9"/>
    <w:rsid w:val="00880AEF"/>
    <w:rsid w:val="008814F0"/>
    <w:rsid w:val="00891B12"/>
    <w:rsid w:val="00897173"/>
    <w:rsid w:val="008A15B0"/>
    <w:rsid w:val="008B10E7"/>
    <w:rsid w:val="008B7F57"/>
    <w:rsid w:val="008C1B60"/>
    <w:rsid w:val="008D2EE3"/>
    <w:rsid w:val="008D77A5"/>
    <w:rsid w:val="008E2344"/>
    <w:rsid w:val="008E68AD"/>
    <w:rsid w:val="008F3B69"/>
    <w:rsid w:val="008F3BE2"/>
    <w:rsid w:val="008F43C6"/>
    <w:rsid w:val="008F7890"/>
    <w:rsid w:val="009017E2"/>
    <w:rsid w:val="00906283"/>
    <w:rsid w:val="00917E3A"/>
    <w:rsid w:val="00917F24"/>
    <w:rsid w:val="0092033B"/>
    <w:rsid w:val="009274F4"/>
    <w:rsid w:val="0093450C"/>
    <w:rsid w:val="00934EF7"/>
    <w:rsid w:val="00936EEA"/>
    <w:rsid w:val="00942F19"/>
    <w:rsid w:val="009500D4"/>
    <w:rsid w:val="00962B0C"/>
    <w:rsid w:val="009669EB"/>
    <w:rsid w:val="00972EB7"/>
    <w:rsid w:val="0098132B"/>
    <w:rsid w:val="0099100A"/>
    <w:rsid w:val="00994AB6"/>
    <w:rsid w:val="00997C6D"/>
    <w:rsid w:val="009A59B4"/>
    <w:rsid w:val="009B156B"/>
    <w:rsid w:val="009B5D6A"/>
    <w:rsid w:val="009B6CB0"/>
    <w:rsid w:val="009C0145"/>
    <w:rsid w:val="009C1117"/>
    <w:rsid w:val="009D55CB"/>
    <w:rsid w:val="009E3E1A"/>
    <w:rsid w:val="009E6F5B"/>
    <w:rsid w:val="009E7B20"/>
    <w:rsid w:val="009F0BB2"/>
    <w:rsid w:val="009F4A9B"/>
    <w:rsid w:val="00A00C84"/>
    <w:rsid w:val="00A077C7"/>
    <w:rsid w:val="00A121E0"/>
    <w:rsid w:val="00A15E97"/>
    <w:rsid w:val="00A3139D"/>
    <w:rsid w:val="00A32133"/>
    <w:rsid w:val="00A43C2B"/>
    <w:rsid w:val="00A469E6"/>
    <w:rsid w:val="00A478DB"/>
    <w:rsid w:val="00A522A7"/>
    <w:rsid w:val="00A56243"/>
    <w:rsid w:val="00A63335"/>
    <w:rsid w:val="00A6514E"/>
    <w:rsid w:val="00A71A42"/>
    <w:rsid w:val="00A835D3"/>
    <w:rsid w:val="00A83DD5"/>
    <w:rsid w:val="00A930C4"/>
    <w:rsid w:val="00AA2E37"/>
    <w:rsid w:val="00AA635A"/>
    <w:rsid w:val="00AA7CA5"/>
    <w:rsid w:val="00AB0F89"/>
    <w:rsid w:val="00AC18B6"/>
    <w:rsid w:val="00AC64F2"/>
    <w:rsid w:val="00AD0A2A"/>
    <w:rsid w:val="00AD11B3"/>
    <w:rsid w:val="00AD4686"/>
    <w:rsid w:val="00AE6F99"/>
    <w:rsid w:val="00AF0D7F"/>
    <w:rsid w:val="00AF14B5"/>
    <w:rsid w:val="00AF5ED3"/>
    <w:rsid w:val="00AF6810"/>
    <w:rsid w:val="00B046C0"/>
    <w:rsid w:val="00B15FDE"/>
    <w:rsid w:val="00B175A8"/>
    <w:rsid w:val="00B24E50"/>
    <w:rsid w:val="00B25FD4"/>
    <w:rsid w:val="00B266FB"/>
    <w:rsid w:val="00B338CA"/>
    <w:rsid w:val="00B35926"/>
    <w:rsid w:val="00B360E9"/>
    <w:rsid w:val="00B41DC6"/>
    <w:rsid w:val="00B43792"/>
    <w:rsid w:val="00B468AB"/>
    <w:rsid w:val="00B51EF9"/>
    <w:rsid w:val="00B53B2F"/>
    <w:rsid w:val="00B60066"/>
    <w:rsid w:val="00B61961"/>
    <w:rsid w:val="00B61F19"/>
    <w:rsid w:val="00B63689"/>
    <w:rsid w:val="00B67B8E"/>
    <w:rsid w:val="00B73946"/>
    <w:rsid w:val="00B74CBD"/>
    <w:rsid w:val="00B858C7"/>
    <w:rsid w:val="00BA2392"/>
    <w:rsid w:val="00BA3089"/>
    <w:rsid w:val="00BA35A4"/>
    <w:rsid w:val="00BA4302"/>
    <w:rsid w:val="00BB1459"/>
    <w:rsid w:val="00BB3D67"/>
    <w:rsid w:val="00BC434F"/>
    <w:rsid w:val="00BC596A"/>
    <w:rsid w:val="00BD1E15"/>
    <w:rsid w:val="00BD20BD"/>
    <w:rsid w:val="00BD49E8"/>
    <w:rsid w:val="00BD50F7"/>
    <w:rsid w:val="00BE030E"/>
    <w:rsid w:val="00BE606F"/>
    <w:rsid w:val="00BE78AB"/>
    <w:rsid w:val="00BF3AA7"/>
    <w:rsid w:val="00C002A4"/>
    <w:rsid w:val="00C01819"/>
    <w:rsid w:val="00C10C92"/>
    <w:rsid w:val="00C10EB5"/>
    <w:rsid w:val="00C17DE1"/>
    <w:rsid w:val="00C27731"/>
    <w:rsid w:val="00C34C17"/>
    <w:rsid w:val="00C36376"/>
    <w:rsid w:val="00C40EB8"/>
    <w:rsid w:val="00C42FC1"/>
    <w:rsid w:val="00C4740F"/>
    <w:rsid w:val="00C62E07"/>
    <w:rsid w:val="00C637DE"/>
    <w:rsid w:val="00C67B33"/>
    <w:rsid w:val="00C72430"/>
    <w:rsid w:val="00C751F9"/>
    <w:rsid w:val="00C813F4"/>
    <w:rsid w:val="00C85246"/>
    <w:rsid w:val="00CA6C6F"/>
    <w:rsid w:val="00CB1136"/>
    <w:rsid w:val="00CB2891"/>
    <w:rsid w:val="00CB5169"/>
    <w:rsid w:val="00CC1D7C"/>
    <w:rsid w:val="00CC781E"/>
    <w:rsid w:val="00CC78DF"/>
    <w:rsid w:val="00CD14EA"/>
    <w:rsid w:val="00CD7B6F"/>
    <w:rsid w:val="00CE24DE"/>
    <w:rsid w:val="00CE7EB7"/>
    <w:rsid w:val="00CF0357"/>
    <w:rsid w:val="00D06D35"/>
    <w:rsid w:val="00D11076"/>
    <w:rsid w:val="00D1474F"/>
    <w:rsid w:val="00D176BB"/>
    <w:rsid w:val="00D17BF3"/>
    <w:rsid w:val="00D20DA3"/>
    <w:rsid w:val="00D21AB9"/>
    <w:rsid w:val="00D22320"/>
    <w:rsid w:val="00D24096"/>
    <w:rsid w:val="00D24F01"/>
    <w:rsid w:val="00D279D5"/>
    <w:rsid w:val="00D30CD9"/>
    <w:rsid w:val="00D35E56"/>
    <w:rsid w:val="00D525B7"/>
    <w:rsid w:val="00D55BCB"/>
    <w:rsid w:val="00D626BF"/>
    <w:rsid w:val="00D72763"/>
    <w:rsid w:val="00D73069"/>
    <w:rsid w:val="00D8650C"/>
    <w:rsid w:val="00D90155"/>
    <w:rsid w:val="00DA0B60"/>
    <w:rsid w:val="00DA680B"/>
    <w:rsid w:val="00DA787F"/>
    <w:rsid w:val="00DA78C8"/>
    <w:rsid w:val="00DB16DD"/>
    <w:rsid w:val="00DC193A"/>
    <w:rsid w:val="00DC229D"/>
    <w:rsid w:val="00DC66B5"/>
    <w:rsid w:val="00DD040E"/>
    <w:rsid w:val="00DD6E93"/>
    <w:rsid w:val="00DE19F7"/>
    <w:rsid w:val="00DE410E"/>
    <w:rsid w:val="00DE4B92"/>
    <w:rsid w:val="00DF4585"/>
    <w:rsid w:val="00DF5451"/>
    <w:rsid w:val="00E02199"/>
    <w:rsid w:val="00E0502A"/>
    <w:rsid w:val="00E06B23"/>
    <w:rsid w:val="00E2167A"/>
    <w:rsid w:val="00E23880"/>
    <w:rsid w:val="00E347FB"/>
    <w:rsid w:val="00E51633"/>
    <w:rsid w:val="00E613C2"/>
    <w:rsid w:val="00E64A36"/>
    <w:rsid w:val="00E720AE"/>
    <w:rsid w:val="00E811A7"/>
    <w:rsid w:val="00E829F6"/>
    <w:rsid w:val="00E952BF"/>
    <w:rsid w:val="00EA0F47"/>
    <w:rsid w:val="00EA1877"/>
    <w:rsid w:val="00EB3F16"/>
    <w:rsid w:val="00EB7F6A"/>
    <w:rsid w:val="00EC6337"/>
    <w:rsid w:val="00ED5975"/>
    <w:rsid w:val="00EE5CBE"/>
    <w:rsid w:val="00EF264E"/>
    <w:rsid w:val="00F049A8"/>
    <w:rsid w:val="00F121AD"/>
    <w:rsid w:val="00F1488C"/>
    <w:rsid w:val="00F17B7F"/>
    <w:rsid w:val="00F279A3"/>
    <w:rsid w:val="00F32C76"/>
    <w:rsid w:val="00F43C7A"/>
    <w:rsid w:val="00F476A0"/>
    <w:rsid w:val="00F47C76"/>
    <w:rsid w:val="00F5131E"/>
    <w:rsid w:val="00F53E3C"/>
    <w:rsid w:val="00F55C8C"/>
    <w:rsid w:val="00F67059"/>
    <w:rsid w:val="00F70D93"/>
    <w:rsid w:val="00F71749"/>
    <w:rsid w:val="00F736D7"/>
    <w:rsid w:val="00F77D29"/>
    <w:rsid w:val="00F81DC6"/>
    <w:rsid w:val="00F82404"/>
    <w:rsid w:val="00F8565C"/>
    <w:rsid w:val="00F87A02"/>
    <w:rsid w:val="00F91DB4"/>
    <w:rsid w:val="00F9665F"/>
    <w:rsid w:val="00FC73BE"/>
    <w:rsid w:val="00FD11E8"/>
    <w:rsid w:val="00FD138A"/>
    <w:rsid w:val="00FD7327"/>
    <w:rsid w:val="00FD78F2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71749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8B7F57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545085"/>
    <w:pPr>
      <w:spacing w:before="0"/>
      <w:ind w:left="426" w:hanging="426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545085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paragraph" w:styleId="af2">
    <w:name w:val="annotation text"/>
    <w:basedOn w:val="a1"/>
    <w:link w:val="af3"/>
    <w:uiPriority w:val="99"/>
    <w:unhideWhenUsed/>
    <w:rsid w:val="00482FC6"/>
    <w:pPr>
      <w:spacing w:before="0"/>
    </w:pPr>
    <w:rPr>
      <w:rFonts w:ascii="Arial" w:eastAsia="Arial" w:hAnsi="Arial" w:cs="Arial"/>
      <w:sz w:val="20"/>
      <w:szCs w:val="20"/>
      <w:lang w:val="ru"/>
    </w:rPr>
  </w:style>
  <w:style w:type="character" w:customStyle="1" w:styleId="af3">
    <w:name w:val="Текст примечания Знак"/>
    <w:basedOn w:val="a2"/>
    <w:link w:val="af2"/>
    <w:uiPriority w:val="99"/>
    <w:rsid w:val="00482FC6"/>
    <w:rPr>
      <w:rFonts w:ascii="Arial" w:eastAsia="Arial" w:hAnsi="Arial" w:cs="Arial"/>
      <w:lang w:val="ru"/>
    </w:rPr>
  </w:style>
  <w:style w:type="paragraph" w:customStyle="1" w:styleId="Normal1">
    <w:name w:val="Normal1"/>
    <w:rsid w:val="00240F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List Paragraph"/>
    <w:basedOn w:val="a1"/>
    <w:uiPriority w:val="34"/>
    <w:qFormat/>
    <w:rsid w:val="00A121E0"/>
    <w:pPr>
      <w:spacing w:before="36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-mess">
    <w:name w:val="im-mess"/>
    <w:basedOn w:val="a1"/>
    <w:rsid w:val="00A121E0"/>
    <w:pPr>
      <w:spacing w:before="100" w:beforeAutospacing="1" w:after="100" w:afterAutospacing="1"/>
    </w:pPr>
    <w:rPr>
      <w:szCs w:val="24"/>
    </w:rPr>
  </w:style>
  <w:style w:type="character" w:styleId="af5">
    <w:name w:val="annotation reference"/>
    <w:basedOn w:val="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0%B2%D0%B5%D1%81%D1%82%D0%B8_%D0%91%D0%B5%D0%BB%D0%BA%D0%B8%D0%BD%D0%B0" TargetMode="External"/><Relationship Id="rId18" Type="http://schemas.openxmlformats.org/officeDocument/2006/relationships/hyperlink" Target="https://ru.wikipedia.org/wiki/&#1064;&#1072;&#1093;&#1077;&#1088;&#1077;&#1079;&#1072;&#1076;&#1072;" TargetMode="External"/><Relationship Id="rId26" Type="http://schemas.openxmlformats.org/officeDocument/2006/relationships/hyperlink" Target="https://ru.wikipedia.org/wiki/&#1064;&#1072;&#1083;&#1090;&#1072;&#1081;-&#1041;&#1086;&#1083;&#1090;&#1072;&#1081;" TargetMode="External"/><Relationship Id="rId39" Type="http://schemas.openxmlformats.org/officeDocument/2006/relationships/hyperlink" Target="https://ru.wikipedia.org/wiki/&#1041;&#1088;&#1072;&#1081;&#1083;&#1100;,_&#1051;&#1091;&#1080;" TargetMode="External"/><Relationship Id="rId21" Type="http://schemas.openxmlformats.org/officeDocument/2006/relationships/hyperlink" Target="https://readli.net/chitat-online/?b=877381&amp;pg=8" TargetMode="External"/><Relationship Id="rId34" Type="http://schemas.openxmlformats.org/officeDocument/2006/relationships/hyperlink" Target="https://ru.wikipedia.org/wiki/&#1046;&#1080;&#1088;&#1072;&#1092;" TargetMode="External"/><Relationship Id="rId42" Type="http://schemas.openxmlformats.org/officeDocument/2006/relationships/hyperlink" Target="https://ru.wikipedia.org/wiki/&#1044;&#1077;&#1074;&#1103;&#1090;&#1099;&#1081;_&#1074;&#1072;&#1083;_(&#1082;&#1072;&#1088;&#1090;&#1080;&#1085;&#1072;_&#1040;&#1081;&#1074;&#1072;&#1079;&#1086;&#1074;&#1089;&#1082;&#1086;&#1075;&#1086;)" TargetMode="External"/><Relationship Id="rId47" Type="http://schemas.openxmlformats.org/officeDocument/2006/relationships/hyperlink" Target="https://www.marieclaire.ru/moda/10-lyubopytnykh-faktov-o-svadebnom-plate-gercogini-keit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lnelektury.pl/katalog/lektura/makuszynski-szatan-z-siodmej-klas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kulinarnye-obrazy-kak-kulturno-znachimye-simvoly-na-materiale-vietnamskih-komparativnyh-frazeologizmov" TargetMode="External"/><Relationship Id="rId29" Type="http://schemas.openxmlformats.org/officeDocument/2006/relationships/hyperlink" Target="https://gufo.me/dict/krylov/&#1077;&#1078;&#1077;&#1074;&#1080;&#1082;&#1072;" TargetMode="External"/><Relationship Id="rId11" Type="http://schemas.openxmlformats.org/officeDocument/2006/relationships/hyperlink" Target="https://www.culture.ru/poems/19375/eshyo-ne-vecher" TargetMode="External"/><Relationship Id="rId24" Type="http://schemas.openxmlformats.org/officeDocument/2006/relationships/hyperlink" Target="https://trojmiasto.wyborcza.pl/trojmiasto/7,35612,273861.html" TargetMode="External"/><Relationship Id="rId32" Type="http://schemas.openxmlformats.org/officeDocument/2006/relationships/hyperlink" Target="https://ru.wikipedia.org/wiki/&#1055;&#1080;&#1088;&#1072;&#1084;&#1080;&#1076;&#1072;_&#1087;&#1086;&#1090;&#1088;&#1077;&#1073;&#1085;&#1086;&#1089;&#1090;&#1077;&#1081;_&#1087;&#1086;_&#1052;&#1072;&#1089;&#1083;&#1086;&#1091;" TargetMode="External"/><Relationship Id="rId37" Type="http://schemas.openxmlformats.org/officeDocument/2006/relationships/hyperlink" Target="https://en.wikipedia.org/wiki/Crime_and_Punishment_(1935_American_film)" TargetMode="External"/><Relationship Id="rId40" Type="http://schemas.openxmlformats.org/officeDocument/2006/relationships/hyperlink" Target="http://aivazovski.ru/part_3_g3_2" TargetMode="External"/><Relationship Id="rId45" Type="http://schemas.openxmlformats.org/officeDocument/2006/relationships/hyperlink" Target="https://ru.wikipedia.org/wiki/&#1040;&#1080;&#1089;&#1090;&#1099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2;&#1077;&#1090;&#1077;&#1083;&#1100;_(&#1087;&#1086;&#1074;&#1077;&#1089;&#1090;&#1100;)" TargetMode="External"/><Relationship Id="rId23" Type="http://schemas.openxmlformats.org/officeDocument/2006/relationships/hyperlink" Target="https://loveread.club/books/istoricheskaya-proza/page-5-47792-piter-akroid-veneciya-prekrasnyi-gorod.html" TargetMode="External"/><Relationship Id="rId28" Type="http://schemas.openxmlformats.org/officeDocument/2006/relationships/hyperlink" Target="https://ru.wikipedia.org/wiki/&#1045;&#1078;&#1077;&#1074;&#1080;&#1082;&#1072;" TargetMode="External"/><Relationship Id="rId36" Type="http://schemas.openxmlformats.org/officeDocument/2006/relationships/hyperlink" Target="https://stihi.ru/2010/12/03/538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tionary.org/wiki/&#1072;&#1073;&#1086;&#1088;&#1076;&#1072;&#1078;" TargetMode="External"/><Relationship Id="rId19" Type="http://schemas.openxmlformats.org/officeDocument/2006/relationships/hyperlink" Target="https://www.zebra.com/ru/ru/products/software/barcode-printers.html" TargetMode="External"/><Relationship Id="rId31" Type="http://schemas.openxmlformats.org/officeDocument/2006/relationships/hyperlink" Target="https://www.gazeta.ru/science/news/2022/11/18/19066543.shtml" TargetMode="External"/><Relationship Id="rId44" Type="http://schemas.openxmlformats.org/officeDocument/2006/relationships/hyperlink" Target="https://ru.wikipedia.org/wiki/&#1057;&#1087;&#1080;&#1089;&#1086;&#1082;_&#1089;&#1072;&#1084;&#1099;&#1093;_&#1082;&#1072;&#1089;&#1089;&#1086;&#1074;&#1099;&#1093;_&#1092;&#1080;&#1083;&#1100;&#1084;&#1086;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lib.net/bk/161977/read/17" TargetMode="External"/><Relationship Id="rId14" Type="http://schemas.openxmlformats.org/officeDocument/2006/relationships/hyperlink" Target="https://www.booksite.ru/fulltext/gog/ol/gogol_n_v/vecera/18.htm" TargetMode="External"/><Relationship Id="rId22" Type="http://schemas.openxmlformats.org/officeDocument/2006/relationships/hyperlink" Target="https://ru.wikipedia.org/wiki/&#1042;&#1086;&#1088;&#1086;&#1085;&#1072;_&#1080;_&#1051;&#1080;&#1089;&#1080;&#1094;&#1072;" TargetMode="External"/><Relationship Id="rId27" Type="http://schemas.openxmlformats.org/officeDocument/2006/relationships/hyperlink" Target="https://ru.wikipedia.org/wiki/&#1045;&#1078;&#1077;&#1074;&#1080;&#1082;&#1072;_(&#1090;&#1077;&#1086;&#1088;&#1080;&#1103;_&#1075;&#1088;&#1072;&#1092;&#1086;&#1074;)" TargetMode="External"/><Relationship Id="rId30" Type="http://schemas.openxmlformats.org/officeDocument/2006/relationships/hyperlink" Target="https://ru.wikipedia.org/wiki/&#1041;&#1077;&#1089;&#1089;&#1090;&#1088;&#1072;&#1096;&#1085;&#1072;&#1103;_&#1076;&#1077;&#1074;&#1086;&#1095;&#1082;&#1072;" TargetMode="External"/><Relationship Id="rId35" Type="http://schemas.openxmlformats.org/officeDocument/2006/relationships/hyperlink" Target="https://allforchildren.ru/poetry/alphabet184.php" TargetMode="External"/><Relationship Id="rId43" Type="http://schemas.openxmlformats.org/officeDocument/2006/relationships/hyperlink" Target="https://en.wikipedia.org/wiki/Real_Tit&#225;nico" TargetMode="External"/><Relationship Id="rId48" Type="http://schemas.openxmlformats.org/officeDocument/2006/relationships/hyperlink" Target="https://ru.wikipedia.org/wiki/&#1050;&#1086;&#1097;&#1077;&#1081;" TargetMode="External"/><Relationship Id="rId8" Type="http://schemas.openxmlformats.org/officeDocument/2006/relationships/hyperlink" Target="https://yavarda.ru/battleship.html" TargetMode="External"/><Relationship Id="rId3" Type="http://schemas.openxmlformats.org/officeDocument/2006/relationships/styles" Target="styles.xml"/><Relationship Id="rId12" Type="http://schemas.openxmlformats.org/officeDocument/2006/relationships/hyperlink" Target="%20" TargetMode="External"/><Relationship Id="rId17" Type="http://schemas.openxmlformats.org/officeDocument/2006/relationships/hyperlink" Target="https://sports.ru/tribuna/blogs/streamofconsciousness/3046532.html?sl=1" TargetMode="External"/><Relationship Id="rId25" Type="http://schemas.openxmlformats.org/officeDocument/2006/relationships/hyperlink" Target="https://serialytut.life/21-harley-quinn/1-season-7-episode.html" TargetMode="External"/><Relationship Id="rId33" Type="http://schemas.openxmlformats.org/officeDocument/2006/relationships/hyperlink" Target="https://multfilm-lordfilm.ru/priklyucheniya-pandy-2024.html" TargetMode="External"/><Relationship Id="rId38" Type="http://schemas.openxmlformats.org/officeDocument/2006/relationships/hyperlink" Target="https://moneta-russia.ru/library/uzdennikov-schetnye-znaki-na-monetakh.php" TargetMode="External"/><Relationship Id="rId46" Type="http://schemas.openxmlformats.org/officeDocument/2006/relationships/hyperlink" Target="https://pikabu.ru/story/parallelnaya_vselennaya_7545799?cid=173025210" TargetMode="External"/><Relationship Id="rId20" Type="http://schemas.openxmlformats.org/officeDocument/2006/relationships/hyperlink" Target="https://www.iterator.com.ua/ru/poleznye-materialy/258-50-let-s-daty-skanirovaniya-pervogo-shtrikhkoda-v-supermarkete-26-iyunya-1974" TargetMode="External"/><Relationship Id="rId41" Type="http://schemas.openxmlformats.org/officeDocument/2006/relationships/hyperlink" Target="https://ru.wikisource.org/wiki/&#1055;&#1077;&#1089;&#1085;&#1100;_&#1087;&#1086;&#1075;&#1080;&#1073;&#1072;&#1102;&#1097;&#1077;&#1075;&#1086;_&#1087;&#1083;&#1086;&#1074;&#1094;&#1072;_(&#1055;&#1086;&#1083;&#1077;&#1078;&#1072;&#1077;&#1074;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grolib.ru/rastenievodstvo/item/f00/s01/e0001539/index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1383</TotalTime>
  <Pages>7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19991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57</cp:revision>
  <dcterms:created xsi:type="dcterms:W3CDTF">2023-10-17T11:36:00Z</dcterms:created>
  <dcterms:modified xsi:type="dcterms:W3CDTF">2024-12-07T15:04:00Z</dcterms:modified>
</cp:coreProperties>
</file>