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A85AF" w14:textId="2AE8462C" w:rsidR="00FF1360" w:rsidRPr="00140C74" w:rsidRDefault="007F4D6B" w:rsidP="00500F44">
      <w:pPr>
        <w:pStyle w:val="1"/>
      </w:pPr>
      <w:r w:rsidRPr="00140C74">
        <w:t>Молодё</w:t>
      </w:r>
      <w:r w:rsidR="00FF1360" w:rsidRPr="00140C74">
        <w:t xml:space="preserve">жный </w:t>
      </w:r>
      <w:r w:rsidR="009669EB" w:rsidRPr="00140C74">
        <w:t>к</w:t>
      </w:r>
      <w:r w:rsidR="00FF1360" w:rsidRPr="00140C74">
        <w:t>убок мира. Сезон 20</w:t>
      </w:r>
      <w:r w:rsidR="00E51633" w:rsidRPr="00140C74">
        <w:t>2</w:t>
      </w:r>
      <w:r w:rsidR="00BD07EE">
        <w:t>4</w:t>
      </w:r>
      <w:r w:rsidR="00C27731" w:rsidRPr="00140C74">
        <w:t>–</w:t>
      </w:r>
      <w:r w:rsidR="008F43C6" w:rsidRPr="00140C74">
        <w:t>20</w:t>
      </w:r>
      <w:r w:rsidRPr="00140C74">
        <w:t>2</w:t>
      </w:r>
      <w:r w:rsidR="00BD07EE">
        <w:t>5</w:t>
      </w:r>
    </w:p>
    <w:p w14:paraId="00877248" w14:textId="66C0DE19" w:rsidR="00A3139D" w:rsidRPr="000241B2" w:rsidRDefault="00397F28" w:rsidP="00A3139D">
      <w:pPr>
        <w:rPr>
          <w:b/>
          <w:bCs/>
          <w:i/>
          <w:iCs/>
        </w:rPr>
      </w:pPr>
      <w:r>
        <w:rPr>
          <w:i/>
          <w:iCs/>
        </w:rPr>
        <w:t>С</w:t>
      </w:r>
      <w:r w:rsidR="00A3139D" w:rsidRPr="008012E8">
        <w:rPr>
          <w:i/>
          <w:iCs/>
        </w:rPr>
        <w:t xml:space="preserve">ледующее вступление необходимо </w:t>
      </w:r>
      <w:r w:rsidR="00A3139D">
        <w:rPr>
          <w:b/>
          <w:bCs/>
          <w:i/>
          <w:iCs/>
        </w:rPr>
        <w:t>обязательно прочитать вслух.</w:t>
      </w:r>
    </w:p>
    <w:p w14:paraId="6737E741" w14:textId="77777777" w:rsidR="00A077C7" w:rsidRDefault="00A077C7" w:rsidP="00A077C7">
      <w:r w:rsidRPr="00544513">
        <w:t>Дорогие друзья!</w:t>
      </w:r>
    </w:p>
    <w:p w14:paraId="052E0136" w14:textId="40284254" w:rsidR="000D3F8D" w:rsidRDefault="000D3F8D" w:rsidP="008D3573">
      <w:r>
        <w:t>Поздравляем вас с наступившим 202</w:t>
      </w:r>
      <w:r w:rsidR="00BD07EE">
        <w:t>5</w:t>
      </w:r>
      <w:r>
        <w:t xml:space="preserve"> годом! </w:t>
      </w:r>
      <w:r w:rsidR="00BD07EE">
        <w:t>Пусть в этом году исполнятся самые важные мечты, пусть всем вам сопутствует удача! И конечно же, пусть продолжаются разнообразные игры, в которых вы сможете участвовать!</w:t>
      </w:r>
    </w:p>
    <w:p w14:paraId="66EC9938" w14:textId="29CB2371" w:rsidR="008D3573" w:rsidRDefault="000D3F8D" w:rsidP="008D3573">
      <w:r>
        <w:t>А м</w:t>
      </w:r>
      <w:r w:rsidR="00BD7E18">
        <w:t xml:space="preserve">ы продолжаем </w:t>
      </w:r>
      <w:r w:rsidR="00914C45">
        <w:t xml:space="preserve">игры </w:t>
      </w:r>
      <w:r w:rsidR="00BD7E18">
        <w:t>Молодёжного кубка мира.</w:t>
      </w:r>
      <w:r w:rsidR="004731F3" w:rsidRPr="004731F3">
        <w:t xml:space="preserve"> </w:t>
      </w:r>
      <w:r w:rsidR="008D3573">
        <w:t xml:space="preserve">Сегодня – </w:t>
      </w:r>
      <w:r>
        <w:t>пятый</w:t>
      </w:r>
      <w:r w:rsidR="008D3573">
        <w:t xml:space="preserve"> тур.</w:t>
      </w:r>
    </w:p>
    <w:p w14:paraId="4234E00B" w14:textId="6D0FCD9B" w:rsidR="00914C45" w:rsidRDefault="00D60F33" w:rsidP="00914C45">
      <w:r>
        <w:t>Как обычно</w:t>
      </w:r>
      <w:r w:rsidR="00914C45">
        <w:t xml:space="preserve">, мы просим в течение некоторого времени не распространять информацию о прошедшей игре. В этом туре запрет будет действовать до </w:t>
      </w:r>
      <w:r w:rsidR="00BD07EE">
        <w:t>3</w:t>
      </w:r>
      <w:r w:rsidR="00914C45">
        <w:t xml:space="preserve"> </w:t>
      </w:r>
      <w:r w:rsidR="00BD07EE">
        <w:t>февраля</w:t>
      </w:r>
      <w:r w:rsidR="00914C45">
        <w:t>. Объявление об окончании режима молчания появится на нашем информационном листе и в группе ВКонтакте. После этого вы сможете делиться своими мнениями и впечатлениями без ограничений.</w:t>
      </w:r>
    </w:p>
    <w:p w14:paraId="19FCC4E7" w14:textId="006477DA" w:rsidR="00BD7E18" w:rsidRDefault="00BD7E18" w:rsidP="00BD7E18">
      <w:r>
        <w:t>Вся информация о ходе нашего турнира публик</w:t>
      </w:r>
      <w:r w:rsidR="004731F3">
        <w:t>уе</w:t>
      </w:r>
      <w:r>
        <w:t>тся на нашем сайте</w:t>
      </w:r>
      <w:r w:rsidR="004731F3">
        <w:t>,</w:t>
      </w:r>
      <w:r>
        <w:t xml:space="preserve"> в группе ВКонтакте </w:t>
      </w:r>
      <w:r w:rsidR="004731F3">
        <w:t xml:space="preserve">и в почтовой информационной рассылке. </w:t>
      </w:r>
      <w:r>
        <w:t xml:space="preserve">Присоединяйтесь! </w:t>
      </w:r>
      <w:r w:rsidR="004731F3">
        <w:t xml:space="preserve">А с </w:t>
      </w:r>
      <w:r>
        <w:t>любыми вопросами, предложениями, проблемами, касающимися МКМ</w:t>
      </w:r>
      <w:r w:rsidR="004731F3">
        <w:t>, можно обратиться в оргкомитет.</w:t>
      </w:r>
    </w:p>
    <w:p w14:paraId="111AA35E" w14:textId="44D5E232" w:rsidR="00BD7E18" w:rsidRDefault="00BD7E18" w:rsidP="00BD7E18">
      <w:r>
        <w:t xml:space="preserve">Итак, мы начинаем </w:t>
      </w:r>
      <w:r w:rsidR="000D3F8D">
        <w:t>пятый</w:t>
      </w:r>
      <w:r>
        <w:t xml:space="preserve"> тур Двадцать </w:t>
      </w:r>
      <w:r w:rsidR="00BD07EE">
        <w:t>третьего</w:t>
      </w:r>
      <w:r>
        <w:t xml:space="preserve"> Молодёжного кубка мира!</w:t>
      </w:r>
    </w:p>
    <w:p w14:paraId="41D8CC27" w14:textId="56AD82A5" w:rsidR="00A077C7" w:rsidRDefault="00A077C7" w:rsidP="00A077C7">
      <w:r>
        <w:t>Желаем всем удачи</w:t>
      </w:r>
      <w:r w:rsidR="008D77A5">
        <w:t xml:space="preserve"> и честной игры</w:t>
      </w:r>
      <w:r>
        <w:t>!</w:t>
      </w:r>
    </w:p>
    <w:p w14:paraId="351CD101" w14:textId="77777777" w:rsidR="00A077C7" w:rsidRDefault="00A077C7" w:rsidP="00A077C7">
      <w:r>
        <w:t>Оргкомитет</w:t>
      </w:r>
    </w:p>
    <w:p w14:paraId="2D8AEF3A" w14:textId="4F0FA3F3" w:rsidR="00FF1360" w:rsidRPr="00B86135" w:rsidRDefault="00FF1360" w:rsidP="001B4BDE">
      <w:pPr>
        <w:pStyle w:val="2"/>
        <w:spacing w:before="0"/>
      </w:pPr>
      <w:r>
        <w:br w:type="page"/>
      </w:r>
      <w:r w:rsidR="00F24C05">
        <w:lastRenderedPageBreak/>
        <w:t>5</w:t>
      </w:r>
      <w:r w:rsidRPr="00B86135">
        <w:t xml:space="preserve"> тур</w:t>
      </w:r>
    </w:p>
    <w:p w14:paraId="0E1CF318" w14:textId="7107DC4C" w:rsidR="00822B2F" w:rsidRPr="006D3281" w:rsidRDefault="00822B2F" w:rsidP="006D3281">
      <w:pPr>
        <w:rPr>
          <w:i/>
          <w:iCs/>
        </w:rPr>
      </w:pPr>
      <w:r w:rsidRPr="006D3281">
        <w:rPr>
          <w:i/>
          <w:iCs/>
        </w:rPr>
        <w:t>Во всех вопросах пакета слова, написанные БОЛЬШИМИ буквами, обязательно следует выделять голосом. Кавычки ни в коем случае нельзя читать вслух, на них вообще не следует обращать внимания при чтении. В квадратных скобках после некоторых слов и чисел указано их правильное произношение.</w:t>
      </w:r>
      <w:r w:rsidR="00B360E9" w:rsidRPr="006D3281">
        <w:rPr>
          <w:i/>
          <w:iCs/>
        </w:rPr>
        <w:t xml:space="preserve"> Перед некоторыми вопросами есть указания ведущему. Их не надо читать вслух, но нужно обязательно учесть при чтении вопроса.</w:t>
      </w:r>
      <w:r w:rsidR="005E2D4D">
        <w:rPr>
          <w:i/>
          <w:iCs/>
        </w:rPr>
        <w:t xml:space="preserve"> В некоторых ответах в скобках стоит необязательная часть, наличие или отсутствие которой не влияет на зачёт.</w:t>
      </w:r>
    </w:p>
    <w:p w14:paraId="07A6991E" w14:textId="72DAFCD2" w:rsidR="00A3139D" w:rsidRPr="006D3281" w:rsidRDefault="00A3139D" w:rsidP="006D3281">
      <w:pPr>
        <w:rPr>
          <w:b/>
          <w:bCs/>
          <w:i/>
          <w:iCs/>
        </w:rPr>
      </w:pPr>
      <w:r w:rsidRPr="006D3281">
        <w:rPr>
          <w:b/>
          <w:bCs/>
          <w:i/>
          <w:iCs/>
        </w:rPr>
        <w:t>После оглашения ответа обязательно читать ВСЕ комментарии к вопросам</w:t>
      </w:r>
      <w:r w:rsidR="00880AEF">
        <w:rPr>
          <w:b/>
          <w:bCs/>
          <w:i/>
          <w:iCs/>
        </w:rPr>
        <w:t xml:space="preserve">. В некоторых случаях комментарии </w:t>
      </w:r>
      <w:r w:rsidR="00AD4686">
        <w:rPr>
          <w:b/>
          <w:bCs/>
          <w:i/>
          <w:iCs/>
        </w:rPr>
        <w:t xml:space="preserve">могут </w:t>
      </w:r>
      <w:r w:rsidR="00880AEF">
        <w:rPr>
          <w:b/>
          <w:bCs/>
          <w:i/>
          <w:iCs/>
        </w:rPr>
        <w:t>содержат</w:t>
      </w:r>
      <w:r w:rsidR="00AD4686">
        <w:rPr>
          <w:b/>
          <w:bCs/>
          <w:i/>
          <w:iCs/>
        </w:rPr>
        <w:t>ь</w:t>
      </w:r>
      <w:r w:rsidR="00880AEF">
        <w:rPr>
          <w:b/>
          <w:bCs/>
          <w:i/>
          <w:iCs/>
        </w:rPr>
        <w:t xml:space="preserve"> важную информацию для ответа на следующие вопросы. Игроки должны получить эту информацию, но не должны сразу осознавать её важность, поэтому надо полностью, чётко и внятно читать ВСЕ комментарии.</w:t>
      </w:r>
    </w:p>
    <w:p w14:paraId="24C39B90" w14:textId="2C654D91" w:rsidR="004E2B80" w:rsidRDefault="004E2B80" w:rsidP="004E2B80">
      <w:pPr>
        <w:pStyle w:val="3"/>
      </w:pPr>
      <w:r>
        <w:t>Блок 1</w:t>
      </w:r>
    </w:p>
    <w:p w14:paraId="0A0015DC" w14:textId="790AFC10" w:rsidR="00914C45" w:rsidRDefault="00914C45" w:rsidP="00914C45">
      <w:pPr>
        <w:rPr>
          <w:b/>
          <w:bCs/>
        </w:rPr>
      </w:pPr>
      <w:r w:rsidRPr="00DC193A">
        <w:rPr>
          <w:b/>
          <w:bCs/>
        </w:rPr>
        <w:t xml:space="preserve">Редактор: </w:t>
      </w:r>
      <w:r w:rsidR="00BD07EE">
        <w:rPr>
          <w:b/>
          <w:bCs/>
        </w:rPr>
        <w:t>Алексей Кураев (Минск)</w:t>
      </w:r>
    </w:p>
    <w:p w14:paraId="43428897" w14:textId="7B8DDF8F" w:rsidR="00787E61" w:rsidRDefault="00BD07EE" w:rsidP="00787E61">
      <w:pPr>
        <w:rPr>
          <w:szCs w:val="24"/>
        </w:rPr>
      </w:pPr>
      <w:r w:rsidRPr="00BD07EE">
        <w:rPr>
          <w:szCs w:val="24"/>
        </w:rPr>
        <w:t xml:space="preserve">Редактор благодарит за тестирование и ценные замечания Якова </w:t>
      </w:r>
      <w:proofErr w:type="spellStart"/>
      <w:r w:rsidRPr="00BD07EE">
        <w:rPr>
          <w:szCs w:val="24"/>
        </w:rPr>
        <w:t>Зайдельмана</w:t>
      </w:r>
      <w:proofErr w:type="spellEnd"/>
      <w:r w:rsidRPr="00BD07EE">
        <w:rPr>
          <w:szCs w:val="24"/>
        </w:rPr>
        <w:t xml:space="preserve">, Амалию Соколовскую, Владислава Сороко, Петра Игнатенко, Владислава Сушко, Анну Дубину, Дмитрия </w:t>
      </w:r>
      <w:proofErr w:type="spellStart"/>
      <w:r w:rsidRPr="00BD07EE">
        <w:rPr>
          <w:szCs w:val="24"/>
        </w:rPr>
        <w:t>Красковского</w:t>
      </w:r>
      <w:proofErr w:type="spellEnd"/>
      <w:r w:rsidRPr="00BD07EE">
        <w:rPr>
          <w:szCs w:val="24"/>
        </w:rPr>
        <w:t>, Алексея Симоненко и Татьяну Швец.</w:t>
      </w:r>
    </w:p>
    <w:p w14:paraId="019A3EFE" w14:textId="78C0A081" w:rsidR="00BD07EE" w:rsidRDefault="00BD07EE" w:rsidP="00BD07EE">
      <w:pPr>
        <w:pStyle w:val="a"/>
      </w:pPr>
      <w:r>
        <w:t xml:space="preserve">Приветствуем команды на туре! Джон </w:t>
      </w:r>
      <w:proofErr w:type="spellStart"/>
      <w:r>
        <w:t>Уи́лкинсон</w:t>
      </w:r>
      <w:proofErr w:type="spellEnd"/>
      <w:r>
        <w:t xml:space="preserve"> потерял зрение, однако пользовался хорошим осязанием. </w:t>
      </w:r>
      <w:proofErr w:type="spellStart"/>
      <w:r>
        <w:t>Уи́лкинсон</w:t>
      </w:r>
      <w:proofErr w:type="spellEnd"/>
      <w:r>
        <w:t xml:space="preserve"> говорил, что по НЕМУ может запросто определить характер человека. Ответьте словом с двумя корнями: что такое ОНО?</w:t>
      </w:r>
    </w:p>
    <w:p w14:paraId="67847268" w14:textId="77777777" w:rsidR="00BD07EE" w:rsidRDefault="00BD07EE" w:rsidP="004C6960">
      <w:pPr>
        <w:pStyle w:val="a7"/>
      </w:pPr>
      <w:r>
        <w:t>Ответ: рукопожатие.</w:t>
      </w:r>
    </w:p>
    <w:p w14:paraId="5F25EEB6" w14:textId="3822B9CA" w:rsidR="00BD07EE" w:rsidRDefault="00BD07EE" w:rsidP="004C6960">
      <w:pPr>
        <w:pStyle w:val="a7"/>
      </w:pPr>
      <w:r>
        <w:t xml:space="preserve">Комментарий: из-за отсутствующего зрения осязание </w:t>
      </w:r>
      <w:proofErr w:type="spellStart"/>
      <w:r>
        <w:t>Уи́лкинсона</w:t>
      </w:r>
      <w:proofErr w:type="spellEnd"/>
      <w:r>
        <w:t xml:space="preserve"> усилилось, и он говорил, что может даже определить характер человека по тому, как тот жмёт руку. Рукопожатие обычно совершают во время приветствия.</w:t>
      </w:r>
    </w:p>
    <w:p w14:paraId="4D43A611" w14:textId="77777777" w:rsidR="00BD07EE" w:rsidRPr="00BD07EE" w:rsidRDefault="00BD07EE" w:rsidP="004C6960">
      <w:pPr>
        <w:pStyle w:val="a7"/>
      </w:pPr>
      <w:r w:rsidRPr="00BD07EE">
        <w:t xml:space="preserve">Источник: </w:t>
      </w:r>
      <w:hyperlink r:id="rId6">
        <w:r w:rsidRPr="00BD07EE">
          <w:rPr>
            <w:rStyle w:val="a5"/>
          </w:rPr>
          <w:t>https://en.wikipedia.org/wiki/John_Grimshaw_Wilkinson</w:t>
        </w:r>
      </w:hyperlink>
    </w:p>
    <w:p w14:paraId="3746ADDF" w14:textId="77777777" w:rsidR="00BD07EE" w:rsidRDefault="00BD07EE" w:rsidP="004C6960">
      <w:pPr>
        <w:pStyle w:val="a7"/>
      </w:pPr>
      <w:r>
        <w:t>Автор: Алексей Кураев (Минск)</w:t>
      </w:r>
    </w:p>
    <w:p w14:paraId="7FACECFA" w14:textId="07D6A19B" w:rsidR="00BD07EE" w:rsidRDefault="001F3C56" w:rsidP="00BD07EE">
      <w:pPr>
        <w:pStyle w:val="a"/>
      </w:pPr>
      <w:r>
        <w:t>С</w:t>
      </w:r>
      <w:r w:rsidR="00BD07EE">
        <w:t xml:space="preserve">лепой </w:t>
      </w:r>
      <w:r>
        <w:t xml:space="preserve">ботаник </w:t>
      </w:r>
      <w:r w:rsidR="00BD07EE">
        <w:t xml:space="preserve">Джон </w:t>
      </w:r>
      <w:proofErr w:type="spellStart"/>
      <w:r w:rsidR="00BD07EE">
        <w:t>Уи́лкинсон</w:t>
      </w:r>
      <w:proofErr w:type="spellEnd"/>
      <w:r>
        <w:t>,</w:t>
      </w:r>
      <w:r w:rsidR="00BD07EE">
        <w:t xml:space="preserve"> прикаса</w:t>
      </w:r>
      <w:r>
        <w:t xml:space="preserve">ясь </w:t>
      </w:r>
      <w:r w:rsidR="00BD07EE">
        <w:t xml:space="preserve">к </w:t>
      </w:r>
      <w:r>
        <w:t xml:space="preserve">растениям </w:t>
      </w:r>
      <w:r w:rsidR="00BD07EE">
        <w:t>языком</w:t>
      </w:r>
      <w:r>
        <w:t>, мог обнаружить мельчайшие различия между ними</w:t>
      </w:r>
      <w:r w:rsidR="00BD07EE">
        <w:t xml:space="preserve">. </w:t>
      </w:r>
      <w:proofErr w:type="spellStart"/>
      <w:r w:rsidR="00BD07EE">
        <w:t>Уи́лкинсон</w:t>
      </w:r>
      <w:proofErr w:type="spellEnd"/>
      <w:r w:rsidR="00BD07EE">
        <w:t xml:space="preserve"> называл кончик языка </w:t>
      </w:r>
      <w:r w:rsidR="001B4BDE">
        <w:t xml:space="preserve">своим </w:t>
      </w:r>
      <w:r w:rsidR="00BD07EE">
        <w:t xml:space="preserve">ИМ. По одной из версий ЕГО изобрёл </w:t>
      </w:r>
      <w:proofErr w:type="spellStart"/>
      <w:r w:rsidR="00BD07EE">
        <w:t>Заха́риас</w:t>
      </w:r>
      <w:proofErr w:type="spellEnd"/>
      <w:r w:rsidR="00BD07EE">
        <w:t xml:space="preserve"> </w:t>
      </w:r>
      <w:proofErr w:type="spellStart"/>
      <w:r w:rsidR="00BD07EE">
        <w:t>Я́нсен</w:t>
      </w:r>
      <w:proofErr w:type="spellEnd"/>
      <w:r w:rsidR="00BD07EE">
        <w:t>, занимавшийся изготовлением очков. Назовите ЕГО одним словом.</w:t>
      </w:r>
    </w:p>
    <w:p w14:paraId="7675E5DA" w14:textId="77777777" w:rsidR="00BD07EE" w:rsidRDefault="00BD07EE" w:rsidP="004C6960">
      <w:pPr>
        <w:pStyle w:val="a7"/>
      </w:pPr>
      <w:r>
        <w:t>Ответ: микроскоп.</w:t>
      </w:r>
    </w:p>
    <w:p w14:paraId="23FFDE1F" w14:textId="0666110D" w:rsidR="00BD07EE" w:rsidRDefault="00BD07EE" w:rsidP="004C6960">
      <w:pPr>
        <w:pStyle w:val="a7"/>
      </w:pPr>
      <w:r>
        <w:t xml:space="preserve">Комментарий: кончик языка </w:t>
      </w:r>
      <w:proofErr w:type="spellStart"/>
      <w:r>
        <w:t>Уи́лкинсон</w:t>
      </w:r>
      <w:proofErr w:type="spellEnd"/>
      <w:r>
        <w:t xml:space="preserve"> сравнивал с приспособлением, которое помогает увидеть мельчайшие детали. Насчёт того, кто первым изобрёл микроскоп, единого мнения нет. По одной из версий, его изобретателем мог быть </w:t>
      </w:r>
      <w:proofErr w:type="spellStart"/>
      <w:r>
        <w:t>Я́нсен</w:t>
      </w:r>
      <w:proofErr w:type="spellEnd"/>
      <w:r>
        <w:t>, имевший опыт работы с оптическими приборами.</w:t>
      </w:r>
    </w:p>
    <w:p w14:paraId="29F923E7" w14:textId="7E89EADC" w:rsidR="00BD07EE" w:rsidRDefault="00BD07EE" w:rsidP="004C6960">
      <w:pPr>
        <w:pStyle w:val="a7"/>
      </w:pPr>
      <w:r>
        <w:t>Источники:</w:t>
      </w:r>
    </w:p>
    <w:p w14:paraId="55E32A2F" w14:textId="77777777" w:rsidR="00BD07EE" w:rsidRPr="00BD07EE" w:rsidRDefault="00BD07EE" w:rsidP="00BD07EE">
      <w:pPr>
        <w:pStyle w:val="a9"/>
      </w:pPr>
      <w:r w:rsidRPr="00BD07EE">
        <w:t xml:space="preserve">1. </w:t>
      </w:r>
      <w:hyperlink r:id="rId7">
        <w:r w:rsidRPr="00BD07EE">
          <w:rPr>
            <w:rStyle w:val="a5"/>
          </w:rPr>
          <w:t>https://en.wikipedia.org/wiki/John_Grimshaw_Wilkinson</w:t>
        </w:r>
      </w:hyperlink>
    </w:p>
    <w:p w14:paraId="06D6420B" w14:textId="77777777" w:rsidR="00BD07EE" w:rsidRPr="00BD07EE" w:rsidRDefault="00BD07EE" w:rsidP="00BD07EE">
      <w:pPr>
        <w:pStyle w:val="a9"/>
      </w:pPr>
      <w:r w:rsidRPr="00BD07EE">
        <w:t xml:space="preserve">2. </w:t>
      </w:r>
      <w:hyperlink r:id="rId8">
        <w:r w:rsidRPr="00BD07EE">
          <w:rPr>
            <w:rStyle w:val="a5"/>
          </w:rPr>
          <w:t>https://en.wikipedia.org/wiki/Zacharias_Janssen</w:t>
        </w:r>
      </w:hyperlink>
    </w:p>
    <w:p w14:paraId="64B041DD" w14:textId="77777777" w:rsidR="00BD07EE" w:rsidRDefault="00BD07EE" w:rsidP="004C6960">
      <w:pPr>
        <w:pStyle w:val="a7"/>
      </w:pPr>
      <w:r>
        <w:t>Автор: Алексей Кураев (Минск)</w:t>
      </w:r>
    </w:p>
    <w:p w14:paraId="7B8A3792" w14:textId="02093D6B" w:rsidR="00BD07EE" w:rsidRDefault="00BD07EE" w:rsidP="00BD07EE">
      <w:pPr>
        <w:pStyle w:val="a"/>
      </w:pPr>
      <w:r>
        <w:t>Папа Римский призвал священников сократить проповеди, чтобы прихожане не ДЕЛАЛИ ЭТОГО. Одна статья, рассказывающая о том, как не СДЕЛАТЬ ЭТО, содержит советы от машиниста и дальнобойщика. Что мы заменили словами СДЕЛАТЬ ЭТО?</w:t>
      </w:r>
    </w:p>
    <w:p w14:paraId="33D86FD8" w14:textId="4C2CC898" w:rsidR="00BD07EE" w:rsidRPr="004C6960" w:rsidRDefault="00BD07EE" w:rsidP="004C6960">
      <w:pPr>
        <w:pStyle w:val="a7"/>
      </w:pPr>
      <w:r w:rsidRPr="004C6960">
        <w:t xml:space="preserve">Ответ: </w:t>
      </w:r>
      <w:r w:rsidR="00CE6D19" w:rsidRPr="004C6960">
        <w:rPr>
          <w:lang w:val="en-US"/>
        </w:rPr>
        <w:t>(</w:t>
      </w:r>
      <w:r w:rsidR="00CE6D19" w:rsidRPr="004C6960">
        <w:t xml:space="preserve">не) </w:t>
      </w:r>
      <w:r w:rsidRPr="004C6960">
        <w:t>заснуть.</w:t>
      </w:r>
    </w:p>
    <w:p w14:paraId="11478CE3" w14:textId="6D334969" w:rsidR="00BD07EE" w:rsidRPr="004C6960" w:rsidRDefault="00BD07EE" w:rsidP="004C6960">
      <w:pPr>
        <w:pStyle w:val="a7"/>
      </w:pPr>
      <w:r w:rsidRPr="004C6960">
        <w:t xml:space="preserve">Зачёт: </w:t>
      </w:r>
      <w:r w:rsidR="00CE6D19" w:rsidRPr="004C6960">
        <w:t xml:space="preserve">(не) </w:t>
      </w:r>
      <w:r w:rsidR="001751F0" w:rsidRPr="004C6960">
        <w:t xml:space="preserve">уснуть, </w:t>
      </w:r>
      <w:r w:rsidR="00CE6D19" w:rsidRPr="004C6960">
        <w:t xml:space="preserve">(не) </w:t>
      </w:r>
      <w:r w:rsidRPr="004C6960">
        <w:t>спать.</w:t>
      </w:r>
    </w:p>
    <w:p w14:paraId="00F49029" w14:textId="099EDD7C" w:rsidR="00BD07EE" w:rsidRDefault="00BD07EE" w:rsidP="004C6960">
      <w:pPr>
        <w:pStyle w:val="a7"/>
      </w:pPr>
      <w:r w:rsidRPr="004C6960">
        <w:t>Комментарий: слишком длинные проповеди вгоняли прихожан в сон, и те попросту засыпали.</w:t>
      </w:r>
      <w:r>
        <w:t xml:space="preserve"> В</w:t>
      </w:r>
      <w:r w:rsidR="001751F0">
        <w:t> </w:t>
      </w:r>
      <w:r>
        <w:t xml:space="preserve">некоторых профессиях не заснуть на работе особенно важно, поэтому машинисты и дальнобойщики делятся своими советами по борьбе </w:t>
      </w:r>
      <w:r w:rsidR="001B4BDE">
        <w:t>с</w:t>
      </w:r>
      <w:r>
        <w:t>о сном.</w:t>
      </w:r>
    </w:p>
    <w:p w14:paraId="3FEE5450" w14:textId="77777777" w:rsidR="001B4BDE" w:rsidRDefault="00BD07EE" w:rsidP="001B4BDE">
      <w:pPr>
        <w:pStyle w:val="a7"/>
      </w:pPr>
      <w:r>
        <w:t xml:space="preserve">Источники: </w:t>
      </w:r>
    </w:p>
    <w:p w14:paraId="7C00BE9E" w14:textId="5634BAC7" w:rsidR="00BD07EE" w:rsidRPr="001751F0" w:rsidRDefault="00BD07EE" w:rsidP="001B4BDE">
      <w:pPr>
        <w:pStyle w:val="a9"/>
      </w:pPr>
      <w:r w:rsidRPr="001751F0">
        <w:t>1.</w:t>
      </w:r>
      <w:hyperlink r:id="rId9">
        <w:r w:rsidRPr="001751F0">
          <w:rPr>
            <w:rStyle w:val="a5"/>
          </w:rPr>
          <w:t>https://www.theguardian.com/world/article/2024/jun/12/pope-francis-priests-homilies-short-people-fall-asleep</w:t>
        </w:r>
      </w:hyperlink>
    </w:p>
    <w:p w14:paraId="439DA092" w14:textId="77777777" w:rsidR="00BD07EE" w:rsidRPr="001751F0" w:rsidRDefault="00BD07EE" w:rsidP="001751F0">
      <w:pPr>
        <w:pStyle w:val="a9"/>
      </w:pPr>
      <w:r w:rsidRPr="001751F0">
        <w:t xml:space="preserve">2. </w:t>
      </w:r>
      <w:hyperlink r:id="rId10">
        <w:r w:rsidRPr="001751F0">
          <w:rPr>
            <w:rStyle w:val="a5"/>
          </w:rPr>
          <w:t>https://life.ru/p/891600?ysclid=m5a44iqxyg545705564</w:t>
        </w:r>
      </w:hyperlink>
    </w:p>
    <w:p w14:paraId="1125CD8B" w14:textId="77777777" w:rsidR="00BD07EE" w:rsidRDefault="00BD07EE" w:rsidP="004C6960">
      <w:pPr>
        <w:pStyle w:val="a7"/>
      </w:pPr>
      <w:r>
        <w:t>Автор: Алексей Кураев (Минск)</w:t>
      </w:r>
    </w:p>
    <w:p w14:paraId="450EE3FF" w14:textId="21969799" w:rsidR="00BD07EE" w:rsidRDefault="00BD07EE" w:rsidP="001751F0">
      <w:pPr>
        <w:pStyle w:val="a"/>
      </w:pPr>
      <w:r>
        <w:lastRenderedPageBreak/>
        <w:t>Кухня на океанском лайнере «Париж» отличалась особым качеством. Поговаривали, что больше всего ИХ находилось именно над лайнером «Париж». ОНА упоминается в названии стиля управления, при котором менеджер поднимает много шума. Назовите ЕЁ одним словом.</w:t>
      </w:r>
    </w:p>
    <w:p w14:paraId="2419A795" w14:textId="77777777" w:rsidR="00BD07EE" w:rsidRDefault="00BD07EE" w:rsidP="004C6960">
      <w:pPr>
        <w:pStyle w:val="a7"/>
      </w:pPr>
      <w:r>
        <w:t>Ответ: чайка.</w:t>
      </w:r>
    </w:p>
    <w:p w14:paraId="073EB7DA" w14:textId="781C6BEB" w:rsidR="00BD07EE" w:rsidRDefault="00BD07EE" w:rsidP="004C6960">
      <w:pPr>
        <w:pStyle w:val="a7"/>
      </w:pPr>
      <w:r>
        <w:t>Комментарий: говорили, что кухня на лайнере была настолько изысканной, что за «Парижем» летало больше всего чаек, которые рассчитывали полакомиться остатками еды. При стиле управления, названном «чайка-менеджментом», управляющий внезапно «прилетает», шумит и оставляет после себя беспорядок, с которым должны разбираться остальные.</w:t>
      </w:r>
    </w:p>
    <w:p w14:paraId="0C1FECEE" w14:textId="75650B1B" w:rsidR="00BD07EE" w:rsidRDefault="00BD07EE" w:rsidP="004C6960">
      <w:pPr>
        <w:pStyle w:val="a7"/>
      </w:pPr>
      <w:r>
        <w:t>Источники:</w:t>
      </w:r>
    </w:p>
    <w:p w14:paraId="3FD12BEB" w14:textId="68EF4D78" w:rsidR="00BD07EE" w:rsidRDefault="0050651B" w:rsidP="0050651B">
      <w:pPr>
        <w:pStyle w:val="a9"/>
        <w:numPr>
          <w:ilvl w:val="0"/>
          <w:numId w:val="48"/>
        </w:numPr>
      </w:pPr>
      <w:hyperlink r:id="rId11" w:history="1">
        <w:r w:rsidRPr="0093215C">
          <w:rPr>
            <w:rStyle w:val="a5"/>
          </w:rPr>
          <w:t>https://ru.wikipedia.org/wiki/Париж_(лайнер)</w:t>
        </w:r>
      </w:hyperlink>
    </w:p>
    <w:p w14:paraId="568EBED2" w14:textId="702009E3" w:rsidR="00BD07EE" w:rsidRDefault="00BD07EE" w:rsidP="001751F0">
      <w:pPr>
        <w:pStyle w:val="a9"/>
      </w:pPr>
      <w:r w:rsidRPr="001751F0">
        <w:t xml:space="preserve">2. </w:t>
      </w:r>
      <w:hyperlink r:id="rId12" w:history="1">
        <w:r w:rsidR="0050651B" w:rsidRPr="0093215C">
          <w:rPr>
            <w:rStyle w:val="a5"/>
          </w:rPr>
          <w:t>https://ru.wikipedia.org/wiki/Чайка-менеджмент</w:t>
        </w:r>
      </w:hyperlink>
    </w:p>
    <w:p w14:paraId="3D3B6012" w14:textId="77777777" w:rsidR="00BD07EE" w:rsidRDefault="00BD07EE" w:rsidP="004C6960">
      <w:pPr>
        <w:pStyle w:val="a7"/>
      </w:pPr>
      <w:r>
        <w:t>Автор: Алексей Кураев (Минск)</w:t>
      </w:r>
    </w:p>
    <w:p w14:paraId="4843F432" w14:textId="7DE64919" w:rsidR="00BD07EE" w:rsidRDefault="00BD07EE" w:rsidP="001751F0">
      <w:pPr>
        <w:pStyle w:val="a"/>
      </w:pPr>
      <w:r>
        <w:t>Один прибрежный регион получил название «</w:t>
      </w:r>
      <w:proofErr w:type="spellStart"/>
      <w:r>
        <w:t>Ко́ста-да-мо́рта</w:t>
      </w:r>
      <w:proofErr w:type="spellEnd"/>
      <w:r>
        <w:t>», что в переводе означает «берег смерти». Чтобы как-то улучшить ситуацию, римляне построили в регионе несколько ИХ. Назовите ЕГО одним словом.</w:t>
      </w:r>
    </w:p>
    <w:p w14:paraId="6975B5C0" w14:textId="77777777" w:rsidR="00BD07EE" w:rsidRDefault="00BD07EE" w:rsidP="004C6960">
      <w:pPr>
        <w:pStyle w:val="a7"/>
      </w:pPr>
      <w:r>
        <w:t>Ответ: маяк.</w:t>
      </w:r>
    </w:p>
    <w:p w14:paraId="63CA7BB6" w14:textId="77777777" w:rsidR="00BD07EE" w:rsidRDefault="00BD07EE" w:rsidP="004C6960">
      <w:pPr>
        <w:pStyle w:val="a7"/>
      </w:pPr>
      <w:r>
        <w:t>Комментарий: регион был сложным для навигации, из-за чего там терпели крушения корабли. Чтобы помочь морякам в навигации, римляне построили в упомянутом регионе несколько маяков.</w:t>
      </w:r>
    </w:p>
    <w:p w14:paraId="69F8E3B6" w14:textId="3BE194AB" w:rsidR="00BD07EE" w:rsidRDefault="00BD07EE" w:rsidP="004C6960">
      <w:pPr>
        <w:pStyle w:val="a7"/>
      </w:pPr>
      <w:r w:rsidRPr="001751F0">
        <w:t xml:space="preserve">Источник: </w:t>
      </w:r>
      <w:hyperlink r:id="rId13" w:history="1">
        <w:r w:rsidR="0050651B" w:rsidRPr="0093215C">
          <w:rPr>
            <w:rStyle w:val="a5"/>
          </w:rPr>
          <w:t>https://ru.wikipedia.org/wiki/Башня_Г</w:t>
        </w:r>
        <w:r w:rsidR="0050651B" w:rsidRPr="0093215C">
          <w:rPr>
            <w:rStyle w:val="a5"/>
          </w:rPr>
          <w:t>е</w:t>
        </w:r>
        <w:r w:rsidR="0050651B" w:rsidRPr="0093215C">
          <w:rPr>
            <w:rStyle w:val="a5"/>
          </w:rPr>
          <w:t>ркулеса</w:t>
        </w:r>
      </w:hyperlink>
    </w:p>
    <w:p w14:paraId="0C449ADB" w14:textId="77777777" w:rsidR="00BD07EE" w:rsidRDefault="00BD07EE" w:rsidP="004C6960">
      <w:pPr>
        <w:pStyle w:val="a7"/>
      </w:pPr>
      <w:r>
        <w:t>Автор: Алексей Кураев (Минск)</w:t>
      </w:r>
    </w:p>
    <w:p w14:paraId="6B3A768D" w14:textId="4C4C436A" w:rsidR="00BD07EE" w:rsidRPr="004C6960" w:rsidRDefault="00BD07EE" w:rsidP="001751F0">
      <w:pPr>
        <w:pStyle w:val="a"/>
      </w:pPr>
      <w:r w:rsidRPr="004C6960">
        <w:t>Недавно учёные открыли на Мадагаскаре новый вид определённых животных. Несмотря на то, что животные разучились ДЕЛАТЬ ЭТО, найти их оказалось непросто, поскольку те обитают в</w:t>
      </w:r>
      <w:r w:rsidR="001751F0" w:rsidRPr="004C6960">
        <w:t> </w:t>
      </w:r>
      <w:r w:rsidRPr="004C6960">
        <w:t>труднодоступных лесах и невелики по размеру. Что мы заменили словами ДЕЛАТЬ ЭТО?</w:t>
      </w:r>
    </w:p>
    <w:p w14:paraId="66DBDEE7" w14:textId="3EA8FC88" w:rsidR="00BD07EE" w:rsidRPr="004C6960" w:rsidRDefault="00BD07EE" w:rsidP="004C6960">
      <w:pPr>
        <w:pStyle w:val="a7"/>
      </w:pPr>
      <w:r w:rsidRPr="004C6960">
        <w:t xml:space="preserve">Ответ: </w:t>
      </w:r>
      <w:r w:rsidR="00CE6D19" w:rsidRPr="004C6960">
        <w:t>(из)</w:t>
      </w:r>
      <w:r w:rsidRPr="004C6960">
        <w:t>менять цвет.</w:t>
      </w:r>
    </w:p>
    <w:p w14:paraId="5E5F6527" w14:textId="3FB5446C" w:rsidR="00CE6D19" w:rsidRDefault="00CE6D19" w:rsidP="004C6960">
      <w:pPr>
        <w:pStyle w:val="a7"/>
      </w:pPr>
      <w:r w:rsidRPr="004C6960">
        <w:t>Зачёт: (из)менять окрас(ку).</w:t>
      </w:r>
    </w:p>
    <w:p w14:paraId="1C0338F5" w14:textId="03B84550" w:rsidR="00BD07EE" w:rsidRDefault="00BD07EE" w:rsidP="004C6960">
      <w:pPr>
        <w:pStyle w:val="a7"/>
      </w:pPr>
      <w:r>
        <w:t>Комментарий: учёные открыли новый вид хамелеонов. Вид интересен тем, что разучился менять цвет. Тем не менее, оставаться незаметным этому виду помогают малые размеры и удалённые от</w:t>
      </w:r>
      <w:r w:rsidR="001751F0">
        <w:t> </w:t>
      </w:r>
      <w:r>
        <w:t>цивилизации места обитания.</w:t>
      </w:r>
    </w:p>
    <w:p w14:paraId="42ACDE34" w14:textId="77777777" w:rsidR="00BD07EE" w:rsidRPr="001751F0" w:rsidRDefault="00BD07EE" w:rsidP="004C6960">
      <w:pPr>
        <w:pStyle w:val="a7"/>
      </w:pPr>
      <w:r w:rsidRPr="001751F0">
        <w:t xml:space="preserve">Источник: </w:t>
      </w:r>
      <w:hyperlink r:id="rId14">
        <w:r w:rsidRPr="001751F0">
          <w:rPr>
            <w:rStyle w:val="a5"/>
          </w:rPr>
          <w:t>https://nplus1.ru/news/2021/01/29/brookesi</w:t>
        </w:r>
        <w:r w:rsidRPr="001751F0">
          <w:rPr>
            <w:rStyle w:val="a5"/>
          </w:rPr>
          <w:t>a</w:t>
        </w:r>
        <w:r w:rsidRPr="001751F0">
          <w:rPr>
            <w:rStyle w:val="a5"/>
          </w:rPr>
          <w:t>-nana</w:t>
        </w:r>
      </w:hyperlink>
    </w:p>
    <w:p w14:paraId="7CD54A80" w14:textId="77777777" w:rsidR="00BD07EE" w:rsidRDefault="00BD07EE" w:rsidP="004C6960">
      <w:pPr>
        <w:pStyle w:val="a7"/>
      </w:pPr>
      <w:r>
        <w:t>Автор: Алексей Кураев (Минск)</w:t>
      </w:r>
    </w:p>
    <w:p w14:paraId="6F2A0B19" w14:textId="352549BE" w:rsidR="00BD07EE" w:rsidRDefault="00BD07EE" w:rsidP="001751F0">
      <w:pPr>
        <w:pStyle w:val="a"/>
      </w:pPr>
      <w:r>
        <w:t xml:space="preserve">Благодаря сильной гравитации Юпитер очищает космическое пространство от множества астероидов и комет, которые на него падают. За это Юпитер прозвали «Космическим ИМ». Иногда ИХ мощность указывают в </w:t>
      </w:r>
      <w:proofErr w:type="spellStart"/>
      <w:r>
        <w:t>эйрваттах</w:t>
      </w:r>
      <w:proofErr w:type="spellEnd"/>
      <w:r>
        <w:t>. Назовите ЕГО словом с двумя корнями.</w:t>
      </w:r>
    </w:p>
    <w:p w14:paraId="72CB724C" w14:textId="77777777" w:rsidR="00BD07EE" w:rsidRDefault="00BD07EE" w:rsidP="004C6960">
      <w:pPr>
        <w:pStyle w:val="a7"/>
      </w:pPr>
      <w:r>
        <w:t>Ответ: пылесос.</w:t>
      </w:r>
    </w:p>
    <w:p w14:paraId="01ECBF5B" w14:textId="77777777" w:rsidR="00BD07EE" w:rsidRDefault="00BD07EE" w:rsidP="004C6960">
      <w:pPr>
        <w:pStyle w:val="a7"/>
      </w:pPr>
      <w:r>
        <w:t>Комментарий: Юпитер как бы засасывает в себя множество мелких космических объектов.</w:t>
      </w:r>
    </w:p>
    <w:p w14:paraId="7275AF57" w14:textId="692DA2B4" w:rsidR="00BD07EE" w:rsidRDefault="00BD07EE" w:rsidP="004C6960">
      <w:pPr>
        <w:pStyle w:val="a7"/>
      </w:pPr>
      <w:r>
        <w:t>Источники:</w:t>
      </w:r>
    </w:p>
    <w:p w14:paraId="27D4A009" w14:textId="77777777" w:rsidR="00BD07EE" w:rsidRPr="001751F0" w:rsidRDefault="00BD07EE" w:rsidP="001751F0">
      <w:pPr>
        <w:pStyle w:val="a9"/>
      </w:pPr>
      <w:r w:rsidRPr="001751F0">
        <w:t xml:space="preserve">1. </w:t>
      </w:r>
      <w:hyperlink r:id="rId15">
        <w:r w:rsidRPr="001751F0">
          <w:rPr>
            <w:rStyle w:val="a5"/>
          </w:rPr>
          <w:t>https://en.wikipedia.org/wiki/Impact_events_on_Jupiter</w:t>
        </w:r>
      </w:hyperlink>
    </w:p>
    <w:p w14:paraId="230C3464" w14:textId="77777777" w:rsidR="00BD07EE" w:rsidRPr="001751F0" w:rsidRDefault="00BD07EE" w:rsidP="001751F0">
      <w:pPr>
        <w:pStyle w:val="a9"/>
      </w:pPr>
      <w:r w:rsidRPr="001751F0">
        <w:t xml:space="preserve">2. </w:t>
      </w:r>
      <w:hyperlink r:id="rId16">
        <w:r w:rsidRPr="001751F0">
          <w:rPr>
            <w:rStyle w:val="a5"/>
          </w:rPr>
          <w:t>https://en.wikipedia.org/wiki/Vacuum_cleaner</w:t>
        </w:r>
      </w:hyperlink>
    </w:p>
    <w:p w14:paraId="26429FDF" w14:textId="77777777" w:rsidR="00BD07EE" w:rsidRDefault="00BD07EE" w:rsidP="004C6960">
      <w:pPr>
        <w:pStyle w:val="a7"/>
      </w:pPr>
      <w:r>
        <w:t>Автор: Алексей Кураев (Минск)</w:t>
      </w:r>
    </w:p>
    <w:p w14:paraId="2E344804" w14:textId="45F01A76" w:rsidR="00BD07EE" w:rsidRDefault="00BD07EE" w:rsidP="001751F0">
      <w:pPr>
        <w:pStyle w:val="a"/>
      </w:pPr>
      <w:r>
        <w:t xml:space="preserve">В префектуре </w:t>
      </w:r>
      <w:proofErr w:type="spellStart"/>
      <w:r>
        <w:t>Ямагу́ти</w:t>
      </w:r>
      <w:proofErr w:type="spellEnd"/>
      <w:r>
        <w:t xml:space="preserve"> ЕЁ могут называть по-разному: одно из слов является омонимом слова «инвалидность», а другое – омонимом слова «удача». Назовите ЕЁ словом, в котором обе гласные одинаковые.</w:t>
      </w:r>
    </w:p>
    <w:p w14:paraId="020E4E4A" w14:textId="76BB8210" w:rsidR="00BD07EE" w:rsidRDefault="00BD07EE" w:rsidP="004C6960">
      <w:pPr>
        <w:pStyle w:val="a7"/>
      </w:pPr>
      <w:r>
        <w:t xml:space="preserve">Ответ: </w:t>
      </w:r>
      <w:r w:rsidR="00743336">
        <w:t xml:space="preserve">(рыба) </w:t>
      </w:r>
      <w:r>
        <w:t>фугу.</w:t>
      </w:r>
    </w:p>
    <w:p w14:paraId="79DE26A6" w14:textId="3A716C80" w:rsidR="00BD07EE" w:rsidRDefault="00BD07EE" w:rsidP="004C6960">
      <w:pPr>
        <w:pStyle w:val="a7"/>
      </w:pPr>
      <w:r>
        <w:t xml:space="preserve">Комментарий: поедание </w:t>
      </w:r>
      <w:r w:rsidR="001B4BDE">
        <w:t xml:space="preserve">фугу </w:t>
      </w:r>
      <w:r>
        <w:t xml:space="preserve">связано с определённым риском: если </w:t>
      </w:r>
      <w:r w:rsidR="001B4BDE">
        <w:t xml:space="preserve">рыбу </w:t>
      </w:r>
      <w:r>
        <w:t>неправильно приготовить, можно серьёзно отравиться и даже умереть. Впрочем, любителей деликатеса это не останавливает.</w:t>
      </w:r>
    </w:p>
    <w:p w14:paraId="5A7DB03B" w14:textId="77777777" w:rsidR="00BD07EE" w:rsidRPr="001751F0" w:rsidRDefault="00BD07EE" w:rsidP="004C6960">
      <w:pPr>
        <w:pStyle w:val="a7"/>
      </w:pPr>
      <w:r w:rsidRPr="001751F0">
        <w:t xml:space="preserve">Источник: </w:t>
      </w:r>
      <w:hyperlink r:id="rId17">
        <w:r w:rsidRPr="001751F0">
          <w:rPr>
            <w:rStyle w:val="a5"/>
          </w:rPr>
          <w:t>https://en.wikipedia.org/wiki/Fugu</w:t>
        </w:r>
      </w:hyperlink>
    </w:p>
    <w:p w14:paraId="22DEB701" w14:textId="77777777" w:rsidR="00BD07EE" w:rsidRDefault="00BD07EE" w:rsidP="004C6960">
      <w:pPr>
        <w:pStyle w:val="a7"/>
      </w:pPr>
      <w:r>
        <w:t>Автор: Алексей Кураев (Минск)</w:t>
      </w:r>
    </w:p>
    <w:p w14:paraId="30AFCF21" w14:textId="79FE90D2" w:rsidR="00BD07EE" w:rsidRDefault="001B4BDE" w:rsidP="001751F0">
      <w:pPr>
        <w:pStyle w:val="a"/>
      </w:pPr>
      <w:r>
        <w:br w:type="page"/>
      </w:r>
      <w:r w:rsidR="00BD07EE">
        <w:lastRenderedPageBreak/>
        <w:t xml:space="preserve">Высота эвкалиптов может превышать сто метров. В сказке Эндрю </w:t>
      </w:r>
      <w:proofErr w:type="spellStart"/>
      <w:r w:rsidR="00BD07EE">
        <w:t>Па́терсона</w:t>
      </w:r>
      <w:proofErr w:type="spellEnd"/>
      <w:r w:rsidR="00BD07EE">
        <w:t xml:space="preserve"> австралий</w:t>
      </w:r>
      <w:r w:rsidR="00743336">
        <w:t>ские животные</w:t>
      </w:r>
      <w:r w:rsidR="00BD07EE">
        <w:t xml:space="preserve"> посчитали идею одного человека ненадёжной и предпочли некоторое время провести на</w:t>
      </w:r>
      <w:r w:rsidR="00AE05F1">
        <w:t> </w:t>
      </w:r>
      <w:r w:rsidR="00BD07EE">
        <w:t>эвкалиптах. Какое короткое имя было у этого человека?</w:t>
      </w:r>
    </w:p>
    <w:p w14:paraId="08ED1BDC" w14:textId="77777777" w:rsidR="00BD07EE" w:rsidRDefault="00BD07EE" w:rsidP="004C6960">
      <w:pPr>
        <w:pStyle w:val="a7"/>
      </w:pPr>
      <w:r>
        <w:t>Ответ: Ной.</w:t>
      </w:r>
    </w:p>
    <w:p w14:paraId="0B5275AE" w14:textId="30F616E8" w:rsidR="00BD07EE" w:rsidRDefault="00BD07EE" w:rsidP="004C6960">
      <w:pPr>
        <w:pStyle w:val="a7"/>
      </w:pPr>
      <w:r>
        <w:t>Комментарий: забравшись на высокие эвкалипты, герои сказки Патерсона переждали Всемирный потоп.</w:t>
      </w:r>
    </w:p>
    <w:p w14:paraId="757954DF" w14:textId="6BD98E68" w:rsidR="00BD07EE" w:rsidRPr="001F3C56" w:rsidRDefault="00BD07EE" w:rsidP="004C6960">
      <w:pPr>
        <w:pStyle w:val="a7"/>
        <w:rPr>
          <w:lang w:val="en-US"/>
        </w:rPr>
      </w:pPr>
      <w:r>
        <w:t>Источники</w:t>
      </w:r>
      <w:r w:rsidRPr="001F3C56">
        <w:rPr>
          <w:lang w:val="en-US"/>
        </w:rPr>
        <w:t>:</w:t>
      </w:r>
    </w:p>
    <w:p w14:paraId="4AB9E5D9" w14:textId="5D340BC0" w:rsidR="00BD07EE" w:rsidRPr="001B4BDE" w:rsidRDefault="00BD07EE" w:rsidP="001751F0">
      <w:pPr>
        <w:pStyle w:val="a9"/>
        <w:rPr>
          <w:lang w:val="en-US"/>
        </w:rPr>
      </w:pPr>
      <w:r w:rsidRPr="00743336">
        <w:rPr>
          <w:lang w:val="en-US"/>
        </w:rPr>
        <w:t xml:space="preserve">1. </w:t>
      </w:r>
      <w:r w:rsidR="00743336" w:rsidRPr="00743336">
        <w:rPr>
          <w:lang w:val="en-US"/>
        </w:rPr>
        <w:t xml:space="preserve">A. B. Paterson, «The Animals Noah Forgot» // </w:t>
      </w:r>
      <w:hyperlink r:id="rId18" w:history="1">
        <w:r w:rsidR="001B4BDE" w:rsidRPr="001B4BDE">
          <w:rPr>
            <w:rStyle w:val="a5"/>
            <w:lang w:val="en-US"/>
          </w:rPr>
          <w:t>http://www.middlemiss.org/lit/authors/patersonab/animalsnoahforg</w:t>
        </w:r>
        <w:r w:rsidR="001B4BDE" w:rsidRPr="001B4BDE">
          <w:rPr>
            <w:rStyle w:val="a5"/>
            <w:lang w:val="en-US"/>
          </w:rPr>
          <w:t>o</w:t>
        </w:r>
        <w:r w:rsidR="001B4BDE" w:rsidRPr="001B4BDE">
          <w:rPr>
            <w:rStyle w:val="a5"/>
            <w:lang w:val="en-US"/>
          </w:rPr>
          <w:t>t/animalsnoahforgot.html</w:t>
        </w:r>
      </w:hyperlink>
    </w:p>
    <w:p w14:paraId="58B392F7" w14:textId="3D0F78F2" w:rsidR="00BD07EE" w:rsidRDefault="00BD07EE" w:rsidP="001751F0">
      <w:pPr>
        <w:pStyle w:val="a9"/>
      </w:pPr>
      <w:r w:rsidRPr="0050651B">
        <w:rPr>
          <w:lang w:val="en-US"/>
        </w:rPr>
        <w:t xml:space="preserve">2. </w:t>
      </w:r>
      <w:hyperlink r:id="rId19" w:history="1">
        <w:r w:rsidR="00A932D8" w:rsidRPr="0093215C">
          <w:rPr>
            <w:rStyle w:val="a5"/>
            <w:lang w:val="en-US"/>
          </w:rPr>
          <w:t>https</w:t>
        </w:r>
        <w:r w:rsidR="00A932D8" w:rsidRPr="00A932D8">
          <w:rPr>
            <w:rStyle w:val="a5"/>
          </w:rPr>
          <w:t>://</w:t>
        </w:r>
        <w:proofErr w:type="spellStart"/>
        <w:r w:rsidR="00A932D8" w:rsidRPr="0093215C">
          <w:rPr>
            <w:rStyle w:val="a5"/>
            <w:lang w:val="en-US"/>
          </w:rPr>
          <w:t>ru</w:t>
        </w:r>
        <w:proofErr w:type="spellEnd"/>
        <w:r w:rsidR="00A932D8" w:rsidRPr="00A932D8">
          <w:rPr>
            <w:rStyle w:val="a5"/>
          </w:rPr>
          <w:t>.</w:t>
        </w:r>
        <w:proofErr w:type="spellStart"/>
        <w:r w:rsidR="00A932D8" w:rsidRPr="0093215C">
          <w:rPr>
            <w:rStyle w:val="a5"/>
            <w:lang w:val="en-US"/>
          </w:rPr>
          <w:t>wikipedia</w:t>
        </w:r>
        <w:proofErr w:type="spellEnd"/>
        <w:r w:rsidR="00A932D8" w:rsidRPr="00A932D8">
          <w:rPr>
            <w:rStyle w:val="a5"/>
          </w:rPr>
          <w:t>.</w:t>
        </w:r>
        <w:r w:rsidR="00A932D8" w:rsidRPr="0093215C">
          <w:rPr>
            <w:rStyle w:val="a5"/>
            <w:lang w:val="en-US"/>
          </w:rPr>
          <w:t>org</w:t>
        </w:r>
        <w:r w:rsidR="00A932D8" w:rsidRPr="00A932D8">
          <w:rPr>
            <w:rStyle w:val="a5"/>
          </w:rPr>
          <w:t>/</w:t>
        </w:r>
        <w:r w:rsidR="00A932D8" w:rsidRPr="0093215C">
          <w:rPr>
            <w:rStyle w:val="a5"/>
            <w:lang w:val="en-US"/>
          </w:rPr>
          <w:t>wiki</w:t>
        </w:r>
        <w:r w:rsidR="00A932D8" w:rsidRPr="00A932D8">
          <w:rPr>
            <w:rStyle w:val="a5"/>
          </w:rPr>
          <w:t>/</w:t>
        </w:r>
        <w:proofErr w:type="spellStart"/>
        <w:r w:rsidR="00A932D8" w:rsidRPr="0093215C">
          <w:rPr>
            <w:rStyle w:val="a5"/>
          </w:rPr>
          <w:t>Эвкалипт</w:t>
        </w:r>
        <w:r w:rsidR="00A932D8" w:rsidRPr="00A932D8">
          <w:rPr>
            <w:rStyle w:val="a5"/>
          </w:rPr>
          <w:t>_</w:t>
        </w:r>
        <w:r w:rsidR="00A932D8" w:rsidRPr="0093215C">
          <w:rPr>
            <w:rStyle w:val="a5"/>
          </w:rPr>
          <w:t>царственный</w:t>
        </w:r>
        <w:proofErr w:type="spellEnd"/>
      </w:hyperlink>
    </w:p>
    <w:p w14:paraId="7C1A0576" w14:textId="77777777" w:rsidR="00BD07EE" w:rsidRDefault="00BD07EE" w:rsidP="004C6960">
      <w:pPr>
        <w:pStyle w:val="a7"/>
      </w:pPr>
      <w:r>
        <w:t>Автор: Алексей Кураев (Минск)</w:t>
      </w:r>
    </w:p>
    <w:p w14:paraId="65CF32F4" w14:textId="210F3B41" w:rsidR="00BD07EE" w:rsidRDefault="00BD07EE" w:rsidP="001751F0">
      <w:pPr>
        <w:pStyle w:val="a"/>
      </w:pPr>
      <w:r>
        <w:t>Один из венецианских банков носит название «</w:t>
      </w:r>
      <w:proofErr w:type="spellStart"/>
      <w:r>
        <w:t>Ро́ссо</w:t>
      </w:r>
      <w:proofErr w:type="spellEnd"/>
      <w:r>
        <w:t>», что означает «красный». Название объясняют тем, что во времена, когда многие люди были ТАКИМИ, цвет расписки был единственным способом отличать важные документы. Какими ТАКИМИ?</w:t>
      </w:r>
    </w:p>
    <w:p w14:paraId="0BDC3104" w14:textId="77777777" w:rsidR="00BD07EE" w:rsidRDefault="00BD07EE" w:rsidP="004C6960">
      <w:pPr>
        <w:pStyle w:val="a7"/>
      </w:pPr>
      <w:r>
        <w:t>Ответ: неграмотными.</w:t>
      </w:r>
    </w:p>
    <w:p w14:paraId="1951270B" w14:textId="77777777" w:rsidR="00BD07EE" w:rsidRDefault="00BD07EE" w:rsidP="004C6960">
      <w:pPr>
        <w:pStyle w:val="a7"/>
      </w:pPr>
      <w:r>
        <w:t>Зачёт: безграмотными.</w:t>
      </w:r>
    </w:p>
    <w:p w14:paraId="59539A80" w14:textId="21E0F860" w:rsidR="00BD07EE" w:rsidRDefault="00BD07EE" w:rsidP="004C6960">
      <w:pPr>
        <w:pStyle w:val="a7"/>
      </w:pPr>
      <w:r>
        <w:t xml:space="preserve">Комментарий: многие люди тогда не умели читать и писать, поэтому отличали банковские расписки </w:t>
      </w:r>
      <w:r w:rsidR="001B4BDE">
        <w:t xml:space="preserve">от других бумаг </w:t>
      </w:r>
      <w:r>
        <w:t>лишь по цвету.</w:t>
      </w:r>
    </w:p>
    <w:p w14:paraId="2AAEF1A2" w14:textId="350B030C" w:rsidR="00743336" w:rsidRDefault="00BD07EE" w:rsidP="004C6960">
      <w:pPr>
        <w:pStyle w:val="a7"/>
      </w:pPr>
      <w:r w:rsidRPr="00E0771A">
        <w:t>Источник: Альберто Тозо Феи</w:t>
      </w:r>
      <w:r w:rsidR="00E0771A" w:rsidRPr="00E0771A">
        <w:t>.</w:t>
      </w:r>
      <w:r w:rsidRPr="00E0771A">
        <w:t xml:space="preserve"> Венецианские тайны // </w:t>
      </w:r>
      <w:hyperlink r:id="rId20" w:history="1">
        <w:r w:rsidR="00743336" w:rsidRPr="00F04E5C">
          <w:rPr>
            <w:rStyle w:val="a5"/>
          </w:rPr>
          <w:t>https://www.litres.ru/book/tozo-fei-alberto/venecianskie-tayny-istoriya-mify-legendy-prizraki-zagadki-69733204/</w:t>
        </w:r>
      </w:hyperlink>
    </w:p>
    <w:p w14:paraId="795980BB" w14:textId="77777777" w:rsidR="00BD07EE" w:rsidRDefault="00BD07EE" w:rsidP="004C6960">
      <w:pPr>
        <w:pStyle w:val="a7"/>
      </w:pPr>
      <w:r>
        <w:t>Автор: Алексей Кураев (Минск)</w:t>
      </w:r>
    </w:p>
    <w:p w14:paraId="682A5AE9" w14:textId="3D8416D8" w:rsidR="00BD07EE" w:rsidRDefault="00BD07EE" w:rsidP="00063597">
      <w:pPr>
        <w:pStyle w:val="a"/>
      </w:pPr>
      <w:proofErr w:type="spellStart"/>
      <w:r>
        <w:t>Альбе́рто</w:t>
      </w:r>
      <w:proofErr w:type="spellEnd"/>
      <w:r>
        <w:t xml:space="preserve"> </w:t>
      </w:r>
      <w:proofErr w:type="spellStart"/>
      <w:r>
        <w:t>То́зо</w:t>
      </w:r>
      <w:proofErr w:type="spellEnd"/>
      <w:r>
        <w:t xml:space="preserve"> </w:t>
      </w:r>
      <w:proofErr w:type="spellStart"/>
      <w:r>
        <w:t>Фе́и</w:t>
      </w:r>
      <w:proofErr w:type="spellEnd"/>
      <w:r>
        <w:t xml:space="preserve"> пишет, что сейчас многие смеются над тем, как венецианцы водят машины. В</w:t>
      </w:r>
      <w:r w:rsidR="00063597">
        <w:t> </w:t>
      </w:r>
      <w:r>
        <w:t xml:space="preserve">XVI </w:t>
      </w:r>
      <w:r w:rsidR="00063597" w:rsidRPr="00063597">
        <w:t>[</w:t>
      </w:r>
      <w:r w:rsidR="00063597">
        <w:rPr>
          <w:i/>
          <w:iCs/>
        </w:rPr>
        <w:t>шестнадцатом</w:t>
      </w:r>
      <w:r w:rsidR="00063597" w:rsidRPr="00063597">
        <w:t xml:space="preserve">] </w:t>
      </w:r>
      <w:r>
        <w:t xml:space="preserve">веке </w:t>
      </w:r>
      <w:proofErr w:type="spellStart"/>
      <w:r>
        <w:t>Бальдасса́ре</w:t>
      </w:r>
      <w:proofErr w:type="spellEnd"/>
      <w:r>
        <w:t xml:space="preserve"> </w:t>
      </w:r>
      <w:proofErr w:type="spellStart"/>
      <w:r>
        <w:t>Кастильо́не</w:t>
      </w:r>
      <w:proofErr w:type="spellEnd"/>
      <w:r>
        <w:t xml:space="preserve"> сравнивал не умеющего делать нечто человека с венецианцем, сидящим на НЕЙ. Назовите ЕЁ одним словом.</w:t>
      </w:r>
    </w:p>
    <w:p w14:paraId="4AE48F70" w14:textId="77777777" w:rsidR="00BD07EE" w:rsidRDefault="00BD07EE" w:rsidP="004C6960">
      <w:pPr>
        <w:pStyle w:val="a7"/>
      </w:pPr>
      <w:r>
        <w:t>Ответ: лошадь.</w:t>
      </w:r>
    </w:p>
    <w:p w14:paraId="3D5F8B30" w14:textId="77777777" w:rsidR="00BD07EE" w:rsidRDefault="00BD07EE" w:rsidP="004C6960">
      <w:pPr>
        <w:pStyle w:val="a7"/>
      </w:pPr>
      <w:r>
        <w:t>Комментарий: венецианцы были прирождёнными моряками, поэтому на лошадях ездили не часто, вот и получалось у них это не очень. В наши дни смеются над тем, как венецианцы водят машины, а в те времена – как венецианцы сидят в седле.</w:t>
      </w:r>
    </w:p>
    <w:p w14:paraId="02C9DF33" w14:textId="77777777" w:rsidR="00743336" w:rsidRDefault="00743336" w:rsidP="004C6960">
      <w:pPr>
        <w:pStyle w:val="a7"/>
      </w:pPr>
      <w:r w:rsidRPr="00E0771A">
        <w:t xml:space="preserve">Источник: Альберто Тозо Феи. Венецианские тайны // </w:t>
      </w:r>
      <w:hyperlink r:id="rId21" w:history="1">
        <w:r w:rsidRPr="00F04E5C">
          <w:rPr>
            <w:rStyle w:val="a5"/>
          </w:rPr>
          <w:t>https://www.litres.ru/book/tozo-fei-alberto/venecianskie-tayny-istoriya-mify-legendy-prizraki-zagadki-69733204/</w:t>
        </w:r>
      </w:hyperlink>
    </w:p>
    <w:p w14:paraId="00FE6342" w14:textId="77777777" w:rsidR="00BD07EE" w:rsidRDefault="00BD07EE" w:rsidP="004C6960">
      <w:pPr>
        <w:pStyle w:val="a7"/>
      </w:pPr>
      <w:r>
        <w:t>Автор: Алексей Кураев (Минск)</w:t>
      </w:r>
    </w:p>
    <w:p w14:paraId="424A75E6" w14:textId="43A0CBC1" w:rsidR="00BD07EE" w:rsidRDefault="00BD07EE" w:rsidP="00063597">
      <w:pPr>
        <w:pStyle w:val="a"/>
      </w:pPr>
      <w:r>
        <w:t xml:space="preserve">В 1927 году на конгресс съехались физики из разных стран мира. Говоря о моменте, когда учёные яростно спорили друг с другом, </w:t>
      </w:r>
      <w:proofErr w:type="spellStart"/>
      <w:r>
        <w:t>Бенхами́н</w:t>
      </w:r>
      <w:proofErr w:type="spellEnd"/>
      <w:r>
        <w:t xml:space="preserve"> </w:t>
      </w:r>
      <w:proofErr w:type="spellStart"/>
      <w:r>
        <w:t>Лабату́т</w:t>
      </w:r>
      <w:proofErr w:type="spellEnd"/>
      <w:r>
        <w:t xml:space="preserve"> упомянул цитату, отсылающую к древнему городу. Назовите этот город.</w:t>
      </w:r>
    </w:p>
    <w:p w14:paraId="4FB0AF4E" w14:textId="77777777" w:rsidR="00BD07EE" w:rsidRDefault="00BD07EE" w:rsidP="004C6960">
      <w:pPr>
        <w:pStyle w:val="a7"/>
      </w:pPr>
      <w:r>
        <w:t>Ответ: Вавилон.</w:t>
      </w:r>
    </w:p>
    <w:p w14:paraId="48421F7F" w14:textId="77777777" w:rsidR="00BD07EE" w:rsidRDefault="00BD07EE" w:rsidP="004C6960">
      <w:pPr>
        <w:pStyle w:val="a7"/>
      </w:pPr>
      <w:r>
        <w:t xml:space="preserve">Комментарий: физики перекрикивали друг друга и спорили на английском, французском, немецком, голландском и датском языках. </w:t>
      </w:r>
      <w:proofErr w:type="spellStart"/>
      <w:r>
        <w:t>Лабату́т</w:t>
      </w:r>
      <w:proofErr w:type="spellEnd"/>
      <w:r>
        <w:t xml:space="preserve"> упоминает цитату «ибо там смешал Господь языки всей земли», отсылающую к истории о Вавилонской башне.</w:t>
      </w:r>
    </w:p>
    <w:p w14:paraId="2BBF3503" w14:textId="56E5B554" w:rsidR="00BD07EE" w:rsidRPr="00667C0C" w:rsidRDefault="00BD07EE" w:rsidP="004C6960">
      <w:pPr>
        <w:pStyle w:val="a7"/>
      </w:pPr>
      <w:r w:rsidRPr="00063597">
        <w:t xml:space="preserve">Источник: </w:t>
      </w:r>
      <w:proofErr w:type="spellStart"/>
      <w:r w:rsidRPr="00063597">
        <w:t>Бенхамин</w:t>
      </w:r>
      <w:proofErr w:type="spellEnd"/>
      <w:r w:rsidRPr="00063597">
        <w:t xml:space="preserve"> </w:t>
      </w:r>
      <w:proofErr w:type="spellStart"/>
      <w:r w:rsidRPr="00063597">
        <w:t>Лабатут</w:t>
      </w:r>
      <w:proofErr w:type="spellEnd"/>
      <w:r w:rsidR="00063597">
        <w:t xml:space="preserve">. </w:t>
      </w:r>
      <w:r w:rsidRPr="00063597">
        <w:rPr>
          <w:lang w:val="en-US"/>
        </w:rPr>
        <w:t>MANIAC</w:t>
      </w:r>
      <w:r w:rsidRPr="00667C0C">
        <w:t xml:space="preserve"> // </w:t>
      </w:r>
      <w:hyperlink r:id="rId22">
        <w:r w:rsidRPr="00063597">
          <w:rPr>
            <w:rStyle w:val="a5"/>
            <w:lang w:val="en-US"/>
          </w:rPr>
          <w:t>https</w:t>
        </w:r>
        <w:r w:rsidRPr="00667C0C">
          <w:rPr>
            <w:rStyle w:val="a5"/>
          </w:rPr>
          <w:t>://</w:t>
        </w:r>
        <w:r w:rsidRPr="00063597">
          <w:rPr>
            <w:rStyle w:val="a5"/>
            <w:lang w:val="en-US"/>
          </w:rPr>
          <w:t>books</w:t>
        </w:r>
        <w:r w:rsidRPr="00667C0C">
          <w:rPr>
            <w:rStyle w:val="a5"/>
          </w:rPr>
          <w:t>.</w:t>
        </w:r>
        <w:proofErr w:type="spellStart"/>
        <w:r w:rsidRPr="00063597">
          <w:rPr>
            <w:rStyle w:val="a5"/>
            <w:lang w:val="en-US"/>
          </w:rPr>
          <w:t>yandex</w:t>
        </w:r>
        <w:proofErr w:type="spellEnd"/>
        <w:r w:rsidRPr="00667C0C">
          <w:rPr>
            <w:rStyle w:val="a5"/>
          </w:rPr>
          <w:t>.</w:t>
        </w:r>
        <w:proofErr w:type="spellStart"/>
        <w:r w:rsidRPr="00063597">
          <w:rPr>
            <w:rStyle w:val="a5"/>
            <w:lang w:val="en-US"/>
          </w:rPr>
          <w:t>ru</w:t>
        </w:r>
        <w:proofErr w:type="spellEnd"/>
        <w:r w:rsidRPr="00667C0C">
          <w:rPr>
            <w:rStyle w:val="a5"/>
          </w:rPr>
          <w:t>/</w:t>
        </w:r>
        <w:r w:rsidRPr="00063597">
          <w:rPr>
            <w:rStyle w:val="a5"/>
            <w:lang w:val="en-US"/>
          </w:rPr>
          <w:t>books</w:t>
        </w:r>
        <w:r w:rsidRPr="00667C0C">
          <w:rPr>
            <w:rStyle w:val="a5"/>
          </w:rPr>
          <w:t>/</w:t>
        </w:r>
        <w:proofErr w:type="spellStart"/>
        <w:r w:rsidRPr="00063597">
          <w:rPr>
            <w:rStyle w:val="a5"/>
            <w:lang w:val="en-US"/>
          </w:rPr>
          <w:t>ce</w:t>
        </w:r>
        <w:proofErr w:type="spellEnd"/>
        <w:r w:rsidRPr="00667C0C">
          <w:rPr>
            <w:rStyle w:val="a5"/>
          </w:rPr>
          <w:t>5</w:t>
        </w:r>
        <w:proofErr w:type="spellStart"/>
        <w:r w:rsidRPr="00063597">
          <w:rPr>
            <w:rStyle w:val="a5"/>
            <w:lang w:val="en-US"/>
          </w:rPr>
          <w:t>yRnrr</w:t>
        </w:r>
        <w:proofErr w:type="spellEnd"/>
      </w:hyperlink>
    </w:p>
    <w:p w14:paraId="616180D1" w14:textId="77777777" w:rsidR="00BD07EE" w:rsidRDefault="00BD07EE" w:rsidP="004C6960">
      <w:pPr>
        <w:pStyle w:val="a7"/>
      </w:pPr>
      <w:r>
        <w:t>Автор: Алексей Кураев (Минск)</w:t>
      </w:r>
    </w:p>
    <w:p w14:paraId="68962E27" w14:textId="4EA5528A" w:rsidR="00667C0C" w:rsidRDefault="001B4BDE" w:rsidP="001B4BDE">
      <w:pPr>
        <w:pStyle w:val="3"/>
        <w:spacing w:before="0"/>
      </w:pPr>
      <w:r>
        <w:br w:type="page"/>
      </w:r>
      <w:r w:rsidR="00667C0C">
        <w:lastRenderedPageBreak/>
        <w:t>Блок 2</w:t>
      </w:r>
    </w:p>
    <w:p w14:paraId="64758E38" w14:textId="5E04E81D" w:rsidR="00667C0C" w:rsidRDefault="00667C0C" w:rsidP="00667C0C">
      <w:pPr>
        <w:rPr>
          <w:b/>
          <w:bCs/>
        </w:rPr>
      </w:pPr>
      <w:r w:rsidRPr="00DC193A">
        <w:rPr>
          <w:b/>
          <w:bCs/>
        </w:rPr>
        <w:t xml:space="preserve">Редактор: </w:t>
      </w:r>
      <w:r>
        <w:rPr>
          <w:b/>
          <w:bCs/>
        </w:rPr>
        <w:t>Александр Сидоренков (Смоленск)</w:t>
      </w:r>
    </w:p>
    <w:p w14:paraId="0AF357FE" w14:textId="0EB83CF2" w:rsidR="00667C0C" w:rsidRPr="00667C0C" w:rsidRDefault="00667C0C" w:rsidP="00667C0C">
      <w:r w:rsidRPr="00667C0C">
        <w:t xml:space="preserve">Тестеры тура: Андрей Кравченко (Москва), Андрей Хромов (Дубна), Анна </w:t>
      </w:r>
      <w:proofErr w:type="spellStart"/>
      <w:r w:rsidRPr="00667C0C">
        <w:t>Цилевич</w:t>
      </w:r>
      <w:proofErr w:type="spellEnd"/>
      <w:r w:rsidRPr="00667C0C">
        <w:t xml:space="preserve"> (Санкт-Петербург), Екатерина </w:t>
      </w:r>
      <w:proofErr w:type="spellStart"/>
      <w:r w:rsidRPr="00667C0C">
        <w:t>Лаг</w:t>
      </w:r>
      <w:r>
        <w:t>у́</w:t>
      </w:r>
      <w:r w:rsidRPr="00667C0C">
        <w:t>та</w:t>
      </w:r>
      <w:proofErr w:type="spellEnd"/>
      <w:r w:rsidRPr="00667C0C">
        <w:t xml:space="preserve"> (Черноголовка), Елена Лазарева (Нюрнберг), Иван Киселев (Москва), Мария Колядина (Саратов), Николай Касьян (</w:t>
      </w:r>
      <w:proofErr w:type="spellStart"/>
      <w:r w:rsidRPr="00667C0C">
        <w:t>Ростов</w:t>
      </w:r>
      <w:proofErr w:type="spellEnd"/>
      <w:r w:rsidRPr="00667C0C">
        <w:t xml:space="preserve">-на-Дону), Павел Тарасов (Москва), Станислав Керженцев (Лимасол), Тимур Сайфуллин (Уфа), Ульяна </w:t>
      </w:r>
      <w:proofErr w:type="spellStart"/>
      <w:r w:rsidRPr="00667C0C">
        <w:t>Фабричнина</w:t>
      </w:r>
      <w:proofErr w:type="spellEnd"/>
      <w:r w:rsidRPr="00667C0C">
        <w:t xml:space="preserve"> (Санкт-Петербург), Яна </w:t>
      </w:r>
      <w:proofErr w:type="spellStart"/>
      <w:r w:rsidRPr="00667C0C">
        <w:t>Азриэль</w:t>
      </w:r>
      <w:proofErr w:type="spellEnd"/>
      <w:r w:rsidRPr="00667C0C">
        <w:t xml:space="preserve"> (Хайфа).</w:t>
      </w:r>
    </w:p>
    <w:p w14:paraId="5BDCCD57" w14:textId="4D63CA14" w:rsidR="00667C0C" w:rsidRPr="00710AF6" w:rsidRDefault="00667C0C" w:rsidP="00667C0C">
      <w:pPr>
        <w:pStyle w:val="a"/>
      </w:pPr>
      <w:r w:rsidRPr="00710AF6">
        <w:t xml:space="preserve">Раньше в Германии в </w:t>
      </w:r>
      <w:r>
        <w:t>ИКС</w:t>
      </w:r>
      <w:r w:rsidRPr="00710AF6">
        <w:t xml:space="preserve"> помещали ветчину для копчения. </w:t>
      </w:r>
      <w:r>
        <w:t>Считается, что тот, кто ведёт книгу хороших и плохих поступков</w:t>
      </w:r>
      <w:r w:rsidR="00743336">
        <w:t>,</w:t>
      </w:r>
      <w:r>
        <w:t xml:space="preserve"> р</w:t>
      </w:r>
      <w:r w:rsidRPr="00710AF6">
        <w:t xml:space="preserve">егулярно </w:t>
      </w:r>
      <w:r>
        <w:t>пользуется ИКСОМ. Что такое ИКС?</w:t>
      </w:r>
    </w:p>
    <w:p w14:paraId="62CAA920" w14:textId="77777777" w:rsidR="00667C0C" w:rsidRPr="00710AF6" w:rsidRDefault="00667C0C" w:rsidP="004C6960">
      <w:pPr>
        <w:pStyle w:val="a7"/>
      </w:pPr>
      <w:r w:rsidRPr="00710AF6">
        <w:rPr>
          <w:b/>
        </w:rPr>
        <w:t>Ответ:</w:t>
      </w:r>
      <w:r w:rsidRPr="00710AF6">
        <w:t xml:space="preserve"> камин </w:t>
      </w:r>
    </w:p>
    <w:p w14:paraId="13C725F7" w14:textId="075A5E71" w:rsidR="00667C0C" w:rsidRDefault="00667C0C" w:rsidP="004C6960">
      <w:pPr>
        <w:pStyle w:val="a7"/>
      </w:pPr>
      <w:r w:rsidRPr="00710AF6">
        <w:rPr>
          <w:b/>
        </w:rPr>
        <w:t xml:space="preserve">Зачёт: </w:t>
      </w:r>
      <w:r w:rsidRPr="00710AF6">
        <w:t>дымоход.</w:t>
      </w:r>
    </w:p>
    <w:p w14:paraId="5A083970" w14:textId="52A1250A" w:rsidR="00667C0C" w:rsidRPr="00710AF6" w:rsidRDefault="00667C0C" w:rsidP="004C6960">
      <w:pPr>
        <w:pStyle w:val="a7"/>
      </w:pPr>
      <w:r w:rsidRPr="00710AF6">
        <w:rPr>
          <w:b/>
        </w:rPr>
        <w:t>Комментарий:</w:t>
      </w:r>
      <w:r w:rsidRPr="00710AF6">
        <w:t xml:space="preserve"> ветчину подвешивали в дымоходе, где она коптилась в дыму. Известно, </w:t>
      </w:r>
      <w:r>
        <w:t xml:space="preserve">что </w:t>
      </w:r>
      <w:r w:rsidRPr="00710AF6">
        <w:t xml:space="preserve">через дымоход </w:t>
      </w:r>
      <w:r>
        <w:t xml:space="preserve">к детям </w:t>
      </w:r>
      <w:r w:rsidRPr="00710AF6">
        <w:t>приходит Санта-Клаус с подарками.</w:t>
      </w:r>
      <w:r>
        <w:t xml:space="preserve"> Санта ведёт книгу хороших и плохих поступков детей, чтобы учесть это при раздаче подарков.</w:t>
      </w:r>
    </w:p>
    <w:p w14:paraId="08906D2F" w14:textId="77777777" w:rsidR="00667C0C" w:rsidRPr="00710AF6" w:rsidRDefault="00667C0C" w:rsidP="004C6960">
      <w:pPr>
        <w:pStyle w:val="a7"/>
      </w:pPr>
      <w:r w:rsidRPr="00710AF6">
        <w:rPr>
          <w:b/>
        </w:rPr>
        <w:t>Источники:</w:t>
      </w:r>
      <w:r>
        <w:rPr>
          <w:b/>
        </w:rPr>
        <w:t xml:space="preserve"> </w:t>
      </w:r>
      <w:r w:rsidRPr="00710AF6">
        <w:t>1. Михаил Шифрин.</w:t>
      </w:r>
      <w:r>
        <w:t xml:space="preserve"> </w:t>
      </w:r>
      <w:r w:rsidRPr="00710AF6">
        <w:t xml:space="preserve">100 рассказов из истории медицины </w:t>
      </w:r>
      <w:r>
        <w:t xml:space="preserve">// </w:t>
      </w:r>
      <w:hyperlink r:id="rId23" w:history="1">
        <w:r w:rsidRPr="000E19E3">
          <w:rPr>
            <w:rStyle w:val="a5"/>
            <w:szCs w:val="24"/>
          </w:rPr>
          <w:t>https://www.litres.ru/book/mihail-shifrin/100-rasskazov-iz-istorii-mediciny-42650364/</w:t>
        </w:r>
      </w:hyperlink>
      <w:r>
        <w:t xml:space="preserve"> </w:t>
      </w:r>
    </w:p>
    <w:p w14:paraId="27B96257" w14:textId="77777777" w:rsidR="00667C0C" w:rsidRDefault="00667C0C" w:rsidP="00667C0C">
      <w:pPr>
        <w:pStyle w:val="a9"/>
      </w:pPr>
      <w:r w:rsidRPr="00710AF6">
        <w:rPr>
          <w:szCs w:val="24"/>
        </w:rPr>
        <w:t xml:space="preserve">2. </w:t>
      </w:r>
      <w:hyperlink r:id="rId24" w:history="1">
        <w:r w:rsidRPr="00710AF6">
          <w:rPr>
            <w:rStyle w:val="a5"/>
            <w:szCs w:val="24"/>
          </w:rPr>
          <w:t>https://why.flytothesky.ru/pochemu-santa-klaus-spuskaetsya-po-dymoxodu/</w:t>
        </w:r>
      </w:hyperlink>
    </w:p>
    <w:p w14:paraId="0DFE7B46" w14:textId="13775B18" w:rsidR="00667C0C" w:rsidRDefault="00667C0C" w:rsidP="00667C0C">
      <w:pPr>
        <w:pStyle w:val="a9"/>
      </w:pPr>
      <w:r>
        <w:t xml:space="preserve">3. </w:t>
      </w:r>
      <w:hyperlink r:id="rId25" w:history="1">
        <w:r w:rsidR="00A932D8" w:rsidRPr="0093215C">
          <w:rPr>
            <w:rStyle w:val="a5"/>
          </w:rPr>
          <w:t>https://ru.wikipedia.org/wiki/Санта-Клаус</w:t>
        </w:r>
      </w:hyperlink>
    </w:p>
    <w:p w14:paraId="76CBF3D5" w14:textId="77777777" w:rsidR="00667C0C" w:rsidRPr="00710AF6" w:rsidRDefault="00667C0C" w:rsidP="004C6960">
      <w:pPr>
        <w:pStyle w:val="a7"/>
      </w:pPr>
      <w:r w:rsidRPr="00710AF6">
        <w:rPr>
          <w:b/>
        </w:rPr>
        <w:t xml:space="preserve">Автор: </w:t>
      </w:r>
      <w:r w:rsidRPr="00710AF6">
        <w:t>Александр Сидоренков (Смоленск).</w:t>
      </w:r>
    </w:p>
    <w:p w14:paraId="4B77A8F2" w14:textId="780D6181" w:rsidR="00667C0C" w:rsidRDefault="00667C0C" w:rsidP="00667C0C">
      <w:pPr>
        <w:pStyle w:val="a"/>
      </w:pPr>
      <w:r w:rsidRPr="00710AF6">
        <w:t>Герой романа «Сандро́ из Чегема» показывает делегации ЕГО и</w:t>
      </w:r>
      <w:r>
        <w:t xml:space="preserve"> в шутку</w:t>
      </w:r>
      <w:r w:rsidRPr="00710AF6">
        <w:t xml:space="preserve"> говорит, что так пастухи транспортируют молоко</w:t>
      </w:r>
      <w:r w:rsidR="00743336">
        <w:t xml:space="preserve"> с гор</w:t>
      </w:r>
      <w:r w:rsidRPr="00710AF6">
        <w:t xml:space="preserve">. В Ростовской области находится ОН под названием </w:t>
      </w:r>
      <w:proofErr w:type="spellStart"/>
      <w:r w:rsidRPr="00710AF6">
        <w:t>Ко</w:t>
      </w:r>
      <w:r>
        <w:t>́</w:t>
      </w:r>
      <w:r w:rsidRPr="00710AF6">
        <w:t>сы</w:t>
      </w:r>
      <w:proofErr w:type="spellEnd"/>
      <w:r w:rsidRPr="00710AF6">
        <w:t>. Что такое ОН?</w:t>
      </w:r>
    </w:p>
    <w:p w14:paraId="37FC3B42" w14:textId="7A58EF36" w:rsidR="00667C0C" w:rsidRDefault="00667C0C" w:rsidP="004C6960">
      <w:pPr>
        <w:pStyle w:val="a7"/>
      </w:pPr>
      <w:r w:rsidRPr="00710AF6">
        <w:rPr>
          <w:b/>
        </w:rPr>
        <w:t xml:space="preserve">Ответ: </w:t>
      </w:r>
      <w:r w:rsidRPr="00710AF6">
        <w:t>водопад.</w:t>
      </w:r>
    </w:p>
    <w:p w14:paraId="627A23E6" w14:textId="02CCA388" w:rsidR="00667C0C" w:rsidRPr="00710AF6" w:rsidRDefault="00667C0C" w:rsidP="004C6960">
      <w:pPr>
        <w:pStyle w:val="a7"/>
      </w:pPr>
      <w:r w:rsidRPr="00710AF6">
        <w:rPr>
          <w:b/>
        </w:rPr>
        <w:t xml:space="preserve">Комментарий: </w:t>
      </w:r>
      <w:r w:rsidRPr="00710AF6">
        <w:t>делегации показывают льющийся с горы водопад и говорят, что так транспортируют молоко. Струи ниспадающей воды ростовского водопада напоминают свисающие косы.</w:t>
      </w:r>
    </w:p>
    <w:p w14:paraId="02C00EFE" w14:textId="77777777" w:rsidR="00667C0C" w:rsidRPr="00710AF6" w:rsidRDefault="00667C0C" w:rsidP="004C6960">
      <w:pPr>
        <w:pStyle w:val="a7"/>
      </w:pPr>
      <w:r w:rsidRPr="00710AF6">
        <w:rPr>
          <w:b/>
        </w:rPr>
        <w:t>Источники:</w:t>
      </w:r>
      <w:r>
        <w:rPr>
          <w:b/>
        </w:rPr>
        <w:t xml:space="preserve"> </w:t>
      </w:r>
      <w:r w:rsidRPr="00710AF6">
        <w:t>1. Фазиль Абдулович Искандер</w:t>
      </w:r>
      <w:r>
        <w:t>. Сандро из Чегема</w:t>
      </w:r>
      <w:r w:rsidRPr="00710AF6">
        <w:t xml:space="preserve"> </w:t>
      </w:r>
      <w:r>
        <w:t xml:space="preserve">// </w:t>
      </w:r>
      <w:hyperlink r:id="rId26" w:history="1">
        <w:r w:rsidRPr="000E19E3">
          <w:rPr>
            <w:rStyle w:val="a5"/>
            <w:szCs w:val="24"/>
          </w:rPr>
          <w:t>https://www.labirint.ru/books/597263/</w:t>
        </w:r>
      </w:hyperlink>
      <w:r>
        <w:t xml:space="preserve"> </w:t>
      </w:r>
    </w:p>
    <w:p w14:paraId="1D0BD0FC" w14:textId="77777777" w:rsidR="00667C0C" w:rsidRPr="00710AF6" w:rsidRDefault="00667C0C" w:rsidP="00667C0C">
      <w:pPr>
        <w:pStyle w:val="a9"/>
        <w:rPr>
          <w:color w:val="000000"/>
          <w:szCs w:val="24"/>
        </w:rPr>
      </w:pPr>
      <w:r w:rsidRPr="00710AF6">
        <w:rPr>
          <w:color w:val="000000"/>
          <w:szCs w:val="24"/>
        </w:rPr>
        <w:t xml:space="preserve">2. </w:t>
      </w:r>
      <w:hyperlink r:id="rId27" w:history="1">
        <w:r w:rsidRPr="00710AF6">
          <w:rPr>
            <w:rStyle w:val="a5"/>
            <w:szCs w:val="24"/>
          </w:rPr>
          <w:t>https://ru.wikipedia.org/wiki/Донские_водоп</w:t>
        </w:r>
        <w:r w:rsidRPr="00710AF6">
          <w:rPr>
            <w:rStyle w:val="a5"/>
            <w:szCs w:val="24"/>
          </w:rPr>
          <w:t>а</w:t>
        </w:r>
        <w:r w:rsidRPr="00710AF6">
          <w:rPr>
            <w:rStyle w:val="a5"/>
            <w:szCs w:val="24"/>
          </w:rPr>
          <w:t>ды</w:t>
        </w:r>
      </w:hyperlink>
    </w:p>
    <w:p w14:paraId="695D1B8E" w14:textId="77777777" w:rsidR="00667C0C" w:rsidRPr="00710AF6" w:rsidRDefault="00667C0C" w:rsidP="004C6960">
      <w:pPr>
        <w:pStyle w:val="a7"/>
      </w:pPr>
      <w:r w:rsidRPr="00710AF6">
        <w:rPr>
          <w:b/>
        </w:rPr>
        <w:t xml:space="preserve">Автор: </w:t>
      </w:r>
      <w:r w:rsidRPr="00710AF6">
        <w:t>Александр Сидоренков (Смоленск).</w:t>
      </w:r>
    </w:p>
    <w:p w14:paraId="24584CED" w14:textId="7FAA52EC" w:rsidR="00667C0C" w:rsidRPr="00710AF6" w:rsidRDefault="00667C0C" w:rsidP="00667C0C">
      <w:pPr>
        <w:pStyle w:val="a"/>
      </w:pPr>
      <w:r>
        <w:t xml:space="preserve"> </w:t>
      </w:r>
      <w:r w:rsidRPr="00710AF6">
        <w:t xml:space="preserve">В </w:t>
      </w:r>
      <w:r w:rsidRPr="00710AF6">
        <w:rPr>
          <w:lang w:val="en-US"/>
        </w:rPr>
        <w:t>XV</w:t>
      </w:r>
      <w:r w:rsidRPr="00710AF6">
        <w:t xml:space="preserve"> </w:t>
      </w:r>
      <w:r w:rsidRPr="00667C0C">
        <w:t>[</w:t>
      </w:r>
      <w:r>
        <w:rPr>
          <w:i/>
          <w:iCs/>
        </w:rPr>
        <w:t>пятнадцатом</w:t>
      </w:r>
      <w:r w:rsidRPr="00667C0C">
        <w:t xml:space="preserve">] </w:t>
      </w:r>
      <w:r w:rsidRPr="00710AF6">
        <w:t xml:space="preserve">веке герцог </w:t>
      </w:r>
      <w:proofErr w:type="spellStart"/>
      <w:r w:rsidRPr="00710AF6">
        <w:t>Ферра</w:t>
      </w:r>
      <w:r>
        <w:t>́</w:t>
      </w:r>
      <w:r w:rsidRPr="00710AF6">
        <w:t>ры</w:t>
      </w:r>
      <w:proofErr w:type="spellEnd"/>
      <w:r w:rsidRPr="00710AF6">
        <w:t xml:space="preserve"> забрал конную статую, над которой работал Леонардо да Винчи, так</w:t>
      </w:r>
      <w:r>
        <w:t xml:space="preserve"> </w:t>
      </w:r>
      <w:r w:rsidRPr="00710AF6">
        <w:t>как нуждался в НИХ. Считается, что подобное случалось и позже. Что такое ОНА?</w:t>
      </w:r>
    </w:p>
    <w:p w14:paraId="138525F4" w14:textId="77777777" w:rsidR="00667C0C" w:rsidRPr="00710AF6" w:rsidRDefault="00667C0C" w:rsidP="004C6960">
      <w:pPr>
        <w:pStyle w:val="a7"/>
      </w:pPr>
      <w:r w:rsidRPr="00710AF6">
        <w:t>Ответ: пушк</w:t>
      </w:r>
      <w:r>
        <w:t>а</w:t>
      </w:r>
      <w:r w:rsidRPr="00710AF6">
        <w:t>.</w:t>
      </w:r>
    </w:p>
    <w:p w14:paraId="08937E6F" w14:textId="34627B23" w:rsidR="00667C0C" w:rsidRPr="00710AF6" w:rsidRDefault="00667C0C" w:rsidP="004C6960">
      <w:pPr>
        <w:pStyle w:val="a7"/>
      </w:pPr>
      <w:r w:rsidRPr="00710AF6">
        <w:rPr>
          <w:b/>
        </w:rPr>
        <w:t>Комментарий:</w:t>
      </w:r>
      <w:r>
        <w:t xml:space="preserve"> Леонардо да Винчи </w:t>
      </w:r>
      <w:r w:rsidRPr="00710AF6">
        <w:t>делал бронзовую статую коня, однако Лодовико, герцог Феррары</w:t>
      </w:r>
      <w:r w:rsidR="00743336">
        <w:t>,</w:t>
      </w:r>
      <w:r w:rsidRPr="00710AF6">
        <w:t xml:space="preserve"> забрал статую и перелил её на пушки. Считается, что в </w:t>
      </w:r>
      <w:r w:rsidRPr="00710AF6">
        <w:rPr>
          <w:lang w:val="en-US"/>
        </w:rPr>
        <w:t>XVIII</w:t>
      </w:r>
      <w:r w:rsidRPr="00710AF6">
        <w:t xml:space="preserve"> веке Пётр Первый приказал </w:t>
      </w:r>
      <w:r w:rsidRPr="00675201">
        <w:t>перелить колокола на пушки</w:t>
      </w:r>
      <w:r>
        <w:t>.</w:t>
      </w:r>
    </w:p>
    <w:p w14:paraId="1D661F66" w14:textId="77777777" w:rsidR="00667C0C" w:rsidRPr="00710AF6" w:rsidRDefault="00667C0C" w:rsidP="004C6960">
      <w:pPr>
        <w:pStyle w:val="a7"/>
      </w:pPr>
      <w:r w:rsidRPr="00710AF6">
        <w:rPr>
          <w:b/>
        </w:rPr>
        <w:t>Источник</w:t>
      </w:r>
      <w:r>
        <w:rPr>
          <w:b/>
        </w:rPr>
        <w:t>и</w:t>
      </w:r>
      <w:r w:rsidRPr="00710AF6">
        <w:rPr>
          <w:b/>
        </w:rPr>
        <w:t>:</w:t>
      </w:r>
      <w:r>
        <w:rPr>
          <w:b/>
        </w:rPr>
        <w:t xml:space="preserve"> </w:t>
      </w:r>
      <w:r w:rsidRPr="00710AF6">
        <w:t>1. Марианна Владимировна Алферова</w:t>
      </w:r>
      <w:r>
        <w:t>. Леонардо да Винчи</w:t>
      </w:r>
      <w:r w:rsidRPr="00710AF6">
        <w:t xml:space="preserve"> </w:t>
      </w:r>
      <w:r>
        <w:t xml:space="preserve">// </w:t>
      </w:r>
      <w:hyperlink r:id="rId28" w:history="1">
        <w:r w:rsidRPr="000E19E3">
          <w:rPr>
            <w:rStyle w:val="a5"/>
            <w:szCs w:val="24"/>
          </w:rPr>
          <w:t>https://www.labirint.ru/books/496102/</w:t>
        </w:r>
      </w:hyperlink>
      <w:r>
        <w:t xml:space="preserve"> </w:t>
      </w:r>
    </w:p>
    <w:p w14:paraId="71CF52EF" w14:textId="77777777" w:rsidR="00667C0C" w:rsidRPr="00710AF6" w:rsidRDefault="00667C0C" w:rsidP="00667C0C">
      <w:pPr>
        <w:pStyle w:val="a9"/>
        <w:rPr>
          <w:color w:val="000000"/>
          <w:szCs w:val="24"/>
        </w:rPr>
      </w:pPr>
      <w:r w:rsidRPr="00710AF6">
        <w:rPr>
          <w:color w:val="000000"/>
          <w:szCs w:val="24"/>
        </w:rPr>
        <w:t xml:space="preserve">2. </w:t>
      </w:r>
      <w:hyperlink r:id="rId29" w:history="1">
        <w:r w:rsidRPr="00710AF6">
          <w:rPr>
            <w:rStyle w:val="a5"/>
            <w:szCs w:val="24"/>
          </w:rPr>
          <w:t>https://profile.ru/culture/kolokolnaya-mobilizatsiya-3388/</w:t>
        </w:r>
      </w:hyperlink>
    </w:p>
    <w:p w14:paraId="39AD9495" w14:textId="77777777" w:rsidR="00667C0C" w:rsidRPr="00710AF6" w:rsidRDefault="00667C0C" w:rsidP="004C6960">
      <w:pPr>
        <w:pStyle w:val="a7"/>
      </w:pPr>
      <w:r w:rsidRPr="00710AF6">
        <w:rPr>
          <w:b/>
        </w:rPr>
        <w:t xml:space="preserve">Автор: </w:t>
      </w:r>
      <w:r w:rsidRPr="00710AF6">
        <w:t>Александр Сидоренков (Смоленск).</w:t>
      </w:r>
    </w:p>
    <w:p w14:paraId="0C2BBDA6" w14:textId="04D40CC7" w:rsidR="00667C0C" w:rsidRPr="00710AF6" w:rsidRDefault="00667C0C" w:rsidP="00667C0C">
      <w:pPr>
        <w:pStyle w:val="a"/>
      </w:pPr>
      <w:r w:rsidRPr="00710AF6">
        <w:t>Недавно в Японии у одной женщины потребовали ИХ, когда эта женщина использовала одну из функций своего сов</w:t>
      </w:r>
      <w:r>
        <w:t>ременного чемодана. Назовите ИХ двумя словами.</w:t>
      </w:r>
    </w:p>
    <w:p w14:paraId="6613A6E1" w14:textId="77777777" w:rsidR="00667C0C" w:rsidRDefault="00667C0C" w:rsidP="004C6960">
      <w:pPr>
        <w:pStyle w:val="a7"/>
      </w:pPr>
      <w:r w:rsidRPr="00710AF6">
        <w:rPr>
          <w:b/>
        </w:rPr>
        <w:t>Ответ:</w:t>
      </w:r>
      <w:r w:rsidRPr="00710AF6">
        <w:t xml:space="preserve"> водительские права.</w:t>
      </w:r>
    </w:p>
    <w:p w14:paraId="1AF5FBE7" w14:textId="77777777" w:rsidR="00667C0C" w:rsidRPr="00710AF6" w:rsidRDefault="00667C0C" w:rsidP="004C6960">
      <w:pPr>
        <w:pStyle w:val="a7"/>
      </w:pPr>
      <w:r w:rsidRPr="00710AF6">
        <w:rPr>
          <w:b/>
        </w:rPr>
        <w:t>Комментарий:</w:t>
      </w:r>
      <w:r w:rsidRPr="00710AF6">
        <w:t xml:space="preserve"> есть моторизованные чемоданы, на которых можно ездить. В Японии чемоданы, которые могут разгоняться </w:t>
      </w:r>
      <w:r>
        <w:t>до 13 км/ч, считаются моторизированными велосипедами</w:t>
      </w:r>
      <w:r w:rsidRPr="00710AF6">
        <w:t xml:space="preserve"> и требуют водительских прав.</w:t>
      </w:r>
    </w:p>
    <w:p w14:paraId="69CD918D" w14:textId="77777777" w:rsidR="00667C0C" w:rsidRPr="00710AF6" w:rsidRDefault="00667C0C" w:rsidP="004C6960">
      <w:pPr>
        <w:pStyle w:val="a7"/>
        <w:rPr>
          <w:color w:val="000000"/>
          <w:szCs w:val="24"/>
        </w:rPr>
      </w:pPr>
      <w:r w:rsidRPr="00710AF6">
        <w:rPr>
          <w:b/>
          <w:color w:val="000000"/>
          <w:szCs w:val="24"/>
        </w:rPr>
        <w:t>Источник:</w:t>
      </w:r>
      <w:r>
        <w:rPr>
          <w:b/>
          <w:color w:val="000000"/>
          <w:szCs w:val="24"/>
        </w:rPr>
        <w:t xml:space="preserve"> </w:t>
      </w:r>
      <w:hyperlink r:id="rId30" w:history="1">
        <w:r w:rsidRPr="00800FBD">
          <w:rPr>
            <w:rStyle w:val="a5"/>
            <w:szCs w:val="24"/>
          </w:rPr>
          <w:t>https://www.gismeteo.ru/news/science/yaponiya-vedet</w:t>
        </w:r>
        <w:r w:rsidRPr="00800FBD">
          <w:rPr>
            <w:rStyle w:val="a5"/>
            <w:szCs w:val="24"/>
          </w:rPr>
          <w:t>-</w:t>
        </w:r>
        <w:r w:rsidRPr="00800FBD">
          <w:rPr>
            <w:rStyle w:val="a5"/>
            <w:szCs w:val="24"/>
          </w:rPr>
          <w:t>borbu-s-motorizirovannymi-chemodanami/</w:t>
        </w:r>
      </w:hyperlink>
    </w:p>
    <w:p w14:paraId="0E55B6C0" w14:textId="77777777" w:rsidR="00667C0C" w:rsidRPr="00710AF6" w:rsidRDefault="00667C0C" w:rsidP="004C6960">
      <w:pPr>
        <w:pStyle w:val="a7"/>
      </w:pPr>
      <w:r w:rsidRPr="00710AF6">
        <w:rPr>
          <w:b/>
        </w:rPr>
        <w:t xml:space="preserve">Автор: </w:t>
      </w:r>
      <w:r w:rsidRPr="00710AF6">
        <w:t>Александр Сидоренков (Смоленск).</w:t>
      </w:r>
    </w:p>
    <w:p w14:paraId="76026401" w14:textId="443C229F" w:rsidR="00667C0C" w:rsidRPr="004C6960" w:rsidRDefault="001B4BDE" w:rsidP="00667C0C">
      <w:pPr>
        <w:pStyle w:val="a"/>
      </w:pPr>
      <w:r>
        <w:br w:type="page"/>
      </w:r>
      <w:r w:rsidR="00667C0C" w:rsidRPr="004C6960">
        <w:lastRenderedPageBreak/>
        <w:t xml:space="preserve">По словам Александра Махова, сегодня ОНО может исказить восприятие </w:t>
      </w:r>
      <w:r w:rsidR="00CE6D19" w:rsidRPr="004C6960">
        <w:t xml:space="preserve">многих </w:t>
      </w:r>
      <w:r w:rsidR="00667C0C" w:rsidRPr="004C6960">
        <w:t>картин, написанн</w:t>
      </w:r>
      <w:r w:rsidR="00743336" w:rsidRPr="004C6960">
        <w:t>ых</w:t>
      </w:r>
      <w:r w:rsidR="00667C0C" w:rsidRPr="004C6960">
        <w:t xml:space="preserve"> </w:t>
      </w:r>
      <w:r w:rsidR="004C6960" w:rsidRPr="004C6960">
        <w:t>до</w:t>
      </w:r>
      <w:r w:rsidR="00667C0C" w:rsidRPr="004C6960">
        <w:t xml:space="preserve"> </w:t>
      </w:r>
      <w:r w:rsidR="00667C0C" w:rsidRPr="004C6960">
        <w:rPr>
          <w:lang w:val="en-US"/>
        </w:rPr>
        <w:t>XIX</w:t>
      </w:r>
      <w:r w:rsidR="00667C0C" w:rsidRPr="004C6960">
        <w:t xml:space="preserve"> века. Назовите ЕГО двумя словами, начинающимися на гласные буквы.</w:t>
      </w:r>
    </w:p>
    <w:p w14:paraId="6805D815" w14:textId="4F15A6D5" w:rsidR="00667C0C" w:rsidRPr="00710AF6" w:rsidRDefault="00667C0C" w:rsidP="004C6960">
      <w:pPr>
        <w:pStyle w:val="a7"/>
      </w:pPr>
      <w:r w:rsidRPr="00710AF6">
        <w:rPr>
          <w:b/>
        </w:rPr>
        <w:t xml:space="preserve">Ответ: </w:t>
      </w:r>
      <w:r w:rsidRPr="00710AF6">
        <w:t>электрическое освещение.</w:t>
      </w:r>
    </w:p>
    <w:p w14:paraId="433F857B" w14:textId="77777777" w:rsidR="00667C0C" w:rsidRDefault="00667C0C" w:rsidP="004C6960">
      <w:pPr>
        <w:pStyle w:val="a7"/>
      </w:pPr>
      <w:r w:rsidRPr="00710AF6">
        <w:rPr>
          <w:b/>
        </w:rPr>
        <w:t xml:space="preserve">Зачёт: </w:t>
      </w:r>
      <w:r w:rsidRPr="00710AF6">
        <w:t>искусственное освещение.</w:t>
      </w:r>
    </w:p>
    <w:p w14:paraId="76F09014" w14:textId="77777777" w:rsidR="00667C0C" w:rsidRPr="00710AF6" w:rsidRDefault="00667C0C" w:rsidP="004C6960">
      <w:pPr>
        <w:pStyle w:val="a7"/>
      </w:pPr>
      <w:r w:rsidRPr="00710AF6">
        <w:rPr>
          <w:b/>
        </w:rPr>
        <w:t>Комментарий:</w:t>
      </w:r>
      <w:r>
        <w:rPr>
          <w:b/>
        </w:rPr>
        <w:t xml:space="preserve"> </w:t>
      </w:r>
      <w:r>
        <w:t>в то время не было электрического освещения, свет которого отличается от дневного света или света свечей, поэтому сейчас электрическое освещение может изменить восприятие картины.</w:t>
      </w:r>
    </w:p>
    <w:p w14:paraId="05D44BA7" w14:textId="77777777" w:rsidR="00667C0C" w:rsidRPr="00710AF6" w:rsidRDefault="00667C0C" w:rsidP="004C6960">
      <w:pPr>
        <w:pStyle w:val="a7"/>
        <w:rPr>
          <w:color w:val="000000"/>
        </w:rPr>
      </w:pPr>
      <w:r>
        <w:rPr>
          <w:b/>
          <w:color w:val="000000"/>
        </w:rPr>
        <w:t>Источник</w:t>
      </w:r>
      <w:r w:rsidRPr="00710AF6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Pr="00710AF6">
        <w:rPr>
          <w:color w:val="000000"/>
        </w:rPr>
        <w:t>Александр</w:t>
      </w:r>
      <w:r>
        <w:rPr>
          <w:color w:val="000000"/>
        </w:rPr>
        <w:t xml:space="preserve"> Борисович Махов. </w:t>
      </w:r>
      <w:r w:rsidRPr="00710AF6">
        <w:rPr>
          <w:color w:val="000000"/>
        </w:rPr>
        <w:t xml:space="preserve">Караваджо </w:t>
      </w:r>
      <w:r>
        <w:rPr>
          <w:color w:val="000000"/>
        </w:rPr>
        <w:t xml:space="preserve">// </w:t>
      </w:r>
      <w:hyperlink r:id="rId31" w:history="1">
        <w:r w:rsidRPr="000E19E3">
          <w:rPr>
            <w:rStyle w:val="a5"/>
            <w:szCs w:val="24"/>
          </w:rPr>
          <w:t>https://www.labirint.ru/books/674678/</w:t>
        </w:r>
      </w:hyperlink>
      <w:r>
        <w:rPr>
          <w:color w:val="000000"/>
        </w:rPr>
        <w:t xml:space="preserve"> </w:t>
      </w:r>
    </w:p>
    <w:p w14:paraId="3C66E6DD" w14:textId="77777777" w:rsidR="00667C0C" w:rsidRPr="00710AF6" w:rsidRDefault="00667C0C" w:rsidP="004C6960">
      <w:pPr>
        <w:pStyle w:val="a7"/>
      </w:pPr>
      <w:r w:rsidRPr="00710AF6">
        <w:rPr>
          <w:b/>
        </w:rPr>
        <w:t xml:space="preserve">Автор: </w:t>
      </w:r>
      <w:r w:rsidRPr="00710AF6">
        <w:t>Александр Сидоренков (Смоленск).</w:t>
      </w:r>
    </w:p>
    <w:p w14:paraId="491C8E9A" w14:textId="03795C11" w:rsidR="00667C0C" w:rsidRPr="00710AF6" w:rsidRDefault="00667C0C" w:rsidP="00667C0C">
      <w:pPr>
        <w:pStyle w:val="a"/>
      </w:pPr>
      <w:r w:rsidRPr="00710AF6">
        <w:t>В древности на груди носили ЕГО, чтобы к сердцу притекали жизненные силы. ОН есть в детальках некоторых конструкторов. Что такое ОН?</w:t>
      </w:r>
    </w:p>
    <w:p w14:paraId="3C7652DF" w14:textId="77777777" w:rsidR="00667C0C" w:rsidRPr="00710AF6" w:rsidRDefault="00667C0C" w:rsidP="004C6960">
      <w:pPr>
        <w:pStyle w:val="a7"/>
      </w:pPr>
      <w:r w:rsidRPr="00710AF6">
        <w:rPr>
          <w:b/>
        </w:rPr>
        <w:t>Ответ:</w:t>
      </w:r>
      <w:r w:rsidRPr="00710AF6">
        <w:t xml:space="preserve"> магнит.</w:t>
      </w:r>
    </w:p>
    <w:p w14:paraId="58C1472C" w14:textId="6A8AB4CB" w:rsidR="00667C0C" w:rsidRPr="00710AF6" w:rsidRDefault="00667C0C" w:rsidP="004C6960">
      <w:pPr>
        <w:pStyle w:val="a7"/>
      </w:pPr>
      <w:r w:rsidRPr="00710AF6">
        <w:rPr>
          <w:b/>
        </w:rPr>
        <w:t>Комментарий:</w:t>
      </w:r>
      <w:r w:rsidRPr="00710AF6">
        <w:t xml:space="preserve"> думали, что притягивающий железо магнит притянет жизненные силы и к сердцу. В</w:t>
      </w:r>
      <w:r>
        <w:t> </w:t>
      </w:r>
      <w:r w:rsidRPr="00710AF6">
        <w:t>магнитных конструкторах с</w:t>
      </w:r>
      <w:r>
        <w:t>ц</w:t>
      </w:r>
      <w:r w:rsidRPr="00710AF6">
        <w:t>епление деталек происходит благодаря магнитам в этих детальках.</w:t>
      </w:r>
    </w:p>
    <w:p w14:paraId="09D43735" w14:textId="77777777" w:rsidR="00667C0C" w:rsidRPr="00710AF6" w:rsidRDefault="00667C0C" w:rsidP="004C6960">
      <w:pPr>
        <w:pStyle w:val="a7"/>
        <w:rPr>
          <w:color w:val="000000"/>
        </w:rPr>
      </w:pPr>
      <w:r w:rsidRPr="00710AF6">
        <w:rPr>
          <w:b/>
          <w:color w:val="000000"/>
        </w:rPr>
        <w:t>Источники: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1. Андрей Сазонов. Не жилец! // </w:t>
      </w:r>
      <w:hyperlink r:id="rId32" w:history="1">
        <w:r w:rsidRPr="000E19E3">
          <w:rPr>
            <w:rStyle w:val="a5"/>
            <w:szCs w:val="24"/>
          </w:rPr>
          <w:t>https://www.litres.ru/book/andrey-sazonov/ne-zhilec-istoriya-mediciny-v-uvlekatelnyh-zametkah-51694735/</w:t>
        </w:r>
      </w:hyperlink>
      <w:r>
        <w:rPr>
          <w:color w:val="000000"/>
        </w:rPr>
        <w:t xml:space="preserve"> </w:t>
      </w:r>
    </w:p>
    <w:p w14:paraId="2D56A606" w14:textId="5208F41E" w:rsidR="00667C0C" w:rsidRPr="00710AF6" w:rsidRDefault="00667C0C" w:rsidP="00667C0C">
      <w:pPr>
        <w:pStyle w:val="a9"/>
        <w:rPr>
          <w:color w:val="000000"/>
          <w:szCs w:val="24"/>
        </w:rPr>
      </w:pPr>
      <w:r w:rsidRPr="00710AF6">
        <w:rPr>
          <w:color w:val="000000"/>
          <w:szCs w:val="24"/>
        </w:rPr>
        <w:t xml:space="preserve">2. </w:t>
      </w:r>
      <w:hyperlink r:id="rId33" w:history="1">
        <w:r w:rsidRPr="00710AF6">
          <w:rPr>
            <w:rStyle w:val="a5"/>
            <w:szCs w:val="24"/>
          </w:rPr>
          <w:t>https://www.detmir.ru/catalog/index/name/neobic</w:t>
        </w:r>
        <w:r w:rsidRPr="00710AF6">
          <w:rPr>
            <w:rStyle w:val="a5"/>
            <w:szCs w:val="24"/>
          </w:rPr>
          <w:t>h</w:t>
        </w:r>
        <w:r w:rsidRPr="00710AF6">
          <w:rPr>
            <w:rStyle w:val="a5"/>
            <w:szCs w:val="24"/>
          </w:rPr>
          <w:t>nye/</w:t>
        </w:r>
      </w:hyperlink>
    </w:p>
    <w:p w14:paraId="702C0FBD" w14:textId="77777777" w:rsidR="00667C0C" w:rsidRPr="00710AF6" w:rsidRDefault="00667C0C" w:rsidP="004C6960">
      <w:pPr>
        <w:pStyle w:val="a7"/>
      </w:pPr>
      <w:r w:rsidRPr="00710AF6">
        <w:rPr>
          <w:b/>
        </w:rPr>
        <w:t xml:space="preserve">Автор: </w:t>
      </w:r>
      <w:r w:rsidRPr="00710AF6">
        <w:t>Александр Сидоренков (Смоленск).</w:t>
      </w:r>
    </w:p>
    <w:p w14:paraId="65D3C35C" w14:textId="2F0E60D4" w:rsidR="00667C0C" w:rsidRPr="004C6960" w:rsidRDefault="00CE6D19" w:rsidP="009B33B3">
      <w:pPr>
        <w:pStyle w:val="a"/>
      </w:pPr>
      <w:r w:rsidRPr="004C6960">
        <w:t xml:space="preserve">Статья о переводе часов в разных странах называется «ОНО», </w:t>
      </w:r>
      <w:r w:rsidR="00667C0C" w:rsidRPr="004C6960">
        <w:t xml:space="preserve">ведь после перевода часов может остаться меньше свободного дневного времени. Ответьте названием </w:t>
      </w:r>
      <w:r w:rsidR="002438D8" w:rsidRPr="004C6960">
        <w:t>детского</w:t>
      </w:r>
      <w:r w:rsidR="00667C0C" w:rsidRPr="004C6960">
        <w:t xml:space="preserve"> произведения 1927 года</w:t>
      </w:r>
      <w:r w:rsidR="004C6960">
        <w:t>:</w:t>
      </w:r>
      <w:r w:rsidR="00667C0C" w:rsidRPr="004C6960">
        <w:t xml:space="preserve"> что такое ОНО?</w:t>
      </w:r>
    </w:p>
    <w:p w14:paraId="2FC98729" w14:textId="77777777" w:rsidR="00667C0C" w:rsidRPr="00710AF6" w:rsidRDefault="00667C0C" w:rsidP="004C6960">
      <w:pPr>
        <w:pStyle w:val="a7"/>
      </w:pPr>
      <w:r w:rsidRPr="00710AF6">
        <w:rPr>
          <w:b/>
        </w:rPr>
        <w:t>Ответ:</w:t>
      </w:r>
      <w:r w:rsidRPr="00710AF6">
        <w:t xml:space="preserve"> краденое солнце.</w:t>
      </w:r>
    </w:p>
    <w:p w14:paraId="459B91A8" w14:textId="2AE56A05" w:rsidR="00667C0C" w:rsidRDefault="00667C0C" w:rsidP="004C6960">
      <w:pPr>
        <w:pStyle w:val="a7"/>
      </w:pPr>
      <w:r w:rsidRPr="00710AF6">
        <w:rPr>
          <w:b/>
        </w:rPr>
        <w:t>Комментарий:</w:t>
      </w:r>
      <w:r>
        <w:rPr>
          <w:b/>
        </w:rPr>
        <w:t xml:space="preserve"> </w:t>
      </w:r>
      <w:r w:rsidRPr="00710AF6">
        <w:t xml:space="preserve">перевод часов </w:t>
      </w:r>
      <w:r>
        <w:t xml:space="preserve">на час назад приведёт к тому, что темнеть будет раньше, следовательно, свободное световое время после работы сократится. Таким образом, можно сказать, что у </w:t>
      </w:r>
      <w:r w:rsidR="005775B4" w:rsidRPr="004C6960">
        <w:t>людей</w:t>
      </w:r>
      <w:r>
        <w:t xml:space="preserve"> как бы крадут солнце.</w:t>
      </w:r>
    </w:p>
    <w:p w14:paraId="7C2FAAF3" w14:textId="77777777" w:rsidR="00667C0C" w:rsidRPr="00710AF6" w:rsidRDefault="00667C0C" w:rsidP="004C6960">
      <w:pPr>
        <w:pStyle w:val="a7"/>
      </w:pPr>
      <w:r w:rsidRPr="00710AF6">
        <w:rPr>
          <w:b/>
        </w:rPr>
        <w:t>Источник:</w:t>
      </w:r>
      <w:r>
        <w:rPr>
          <w:b/>
        </w:rPr>
        <w:t xml:space="preserve"> </w:t>
      </w:r>
      <w:r w:rsidRPr="00710AF6">
        <w:t>Журнал «Вокруг света» 2012 год, №4.</w:t>
      </w:r>
      <w:r>
        <w:t xml:space="preserve"> Стр. 124 // </w:t>
      </w:r>
      <w:hyperlink r:id="rId34" w:history="1">
        <w:r w:rsidRPr="000E19E3">
          <w:rPr>
            <w:rStyle w:val="a5"/>
            <w:szCs w:val="24"/>
          </w:rPr>
          <w:t>https://www.labirint.ru/books/330943/</w:t>
        </w:r>
      </w:hyperlink>
      <w:r>
        <w:t xml:space="preserve"> </w:t>
      </w:r>
    </w:p>
    <w:p w14:paraId="4BBE3313" w14:textId="77777777" w:rsidR="00667C0C" w:rsidRPr="00710AF6" w:rsidRDefault="00667C0C" w:rsidP="004C6960">
      <w:pPr>
        <w:pStyle w:val="a7"/>
      </w:pPr>
      <w:r w:rsidRPr="00710AF6">
        <w:rPr>
          <w:b/>
        </w:rPr>
        <w:t xml:space="preserve">Автор: </w:t>
      </w:r>
      <w:r w:rsidRPr="00710AF6">
        <w:t>Александр Сидоренков (Смоленск).</w:t>
      </w:r>
    </w:p>
    <w:p w14:paraId="33F88EB3" w14:textId="6F62E63B" w:rsidR="00667C0C" w:rsidRPr="004C6960" w:rsidRDefault="00667C0C" w:rsidP="005775B4">
      <w:pPr>
        <w:pStyle w:val="a"/>
      </w:pPr>
      <w:r w:rsidRPr="004C6960">
        <w:t xml:space="preserve">Когда-то в Тибете из НИХ, хорошо подходящих по форме, изготавливали серпы. Назовите ЕГО двумя </w:t>
      </w:r>
      <w:r w:rsidR="00CE6D19" w:rsidRPr="004C6960">
        <w:t xml:space="preserve">короткими </w:t>
      </w:r>
      <w:r w:rsidRPr="004C6960">
        <w:t>словами одинаковой длины.</w:t>
      </w:r>
    </w:p>
    <w:p w14:paraId="19F274CB" w14:textId="77777777" w:rsidR="00667C0C" w:rsidRDefault="00667C0C" w:rsidP="004C6960">
      <w:pPr>
        <w:pStyle w:val="a7"/>
      </w:pPr>
      <w:r w:rsidRPr="00710AF6">
        <w:rPr>
          <w:b/>
        </w:rPr>
        <w:t>Ответ:</w:t>
      </w:r>
      <w:r w:rsidRPr="00710AF6">
        <w:t xml:space="preserve"> рог яка.</w:t>
      </w:r>
    </w:p>
    <w:p w14:paraId="429E0E19" w14:textId="39A7624D" w:rsidR="00CE6D19" w:rsidRDefault="00CE6D19" w:rsidP="004C6960">
      <w:pPr>
        <w:pStyle w:val="a7"/>
      </w:pPr>
      <w:r w:rsidRPr="004C6960">
        <w:rPr>
          <w:b/>
        </w:rPr>
        <w:t>Зачёт:</w:t>
      </w:r>
      <w:r w:rsidRPr="004C6960">
        <w:t xml:space="preserve"> рога быка</w:t>
      </w:r>
    </w:p>
    <w:p w14:paraId="05774E04" w14:textId="77777777" w:rsidR="00667C0C" w:rsidRPr="00710AF6" w:rsidRDefault="00667C0C" w:rsidP="004C6960">
      <w:pPr>
        <w:pStyle w:val="a7"/>
      </w:pPr>
      <w:r w:rsidRPr="00710AF6">
        <w:rPr>
          <w:b/>
        </w:rPr>
        <w:t>Комментарий:</w:t>
      </w:r>
      <w:r w:rsidRPr="00710AF6">
        <w:t xml:space="preserve"> в Тибете традиционно разводили яков, загнутые рога которых хорошо подходили для серпов.</w:t>
      </w:r>
    </w:p>
    <w:p w14:paraId="4CF8A0C1" w14:textId="01697590" w:rsidR="00667C0C" w:rsidRPr="00710AF6" w:rsidRDefault="00667C0C" w:rsidP="004C6960">
      <w:pPr>
        <w:pStyle w:val="a7"/>
        <w:rPr>
          <w:color w:val="000000"/>
        </w:rPr>
      </w:pPr>
      <w:r>
        <w:rPr>
          <w:b/>
          <w:color w:val="000000"/>
        </w:rPr>
        <w:t>Источник</w:t>
      </w:r>
      <w:r w:rsidRPr="00710AF6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Pr="00710AF6">
        <w:rPr>
          <w:color w:val="000000"/>
        </w:rPr>
        <w:t xml:space="preserve">Роза </w:t>
      </w:r>
      <w:proofErr w:type="spellStart"/>
      <w:r w:rsidRPr="00710AF6">
        <w:rPr>
          <w:color w:val="000000"/>
        </w:rPr>
        <w:t>Шотаевна</w:t>
      </w:r>
      <w:proofErr w:type="spellEnd"/>
      <w:r>
        <w:rPr>
          <w:color w:val="000000"/>
        </w:rPr>
        <w:t xml:space="preserve"> </w:t>
      </w:r>
      <w:proofErr w:type="spellStart"/>
      <w:r w:rsidRPr="00710AF6">
        <w:rPr>
          <w:color w:val="000000"/>
        </w:rPr>
        <w:t>Джарылгасинова</w:t>
      </w:r>
      <w:proofErr w:type="spellEnd"/>
      <w:r w:rsidRPr="00710AF6">
        <w:rPr>
          <w:color w:val="000000"/>
        </w:rPr>
        <w:t>.</w:t>
      </w:r>
      <w:r>
        <w:rPr>
          <w:color w:val="000000"/>
        </w:rPr>
        <w:t xml:space="preserve"> </w:t>
      </w:r>
      <w:r w:rsidRPr="00710AF6">
        <w:rPr>
          <w:color w:val="000000"/>
        </w:rPr>
        <w:t>Календарные обычаи и обряды на</w:t>
      </w:r>
      <w:r>
        <w:rPr>
          <w:color w:val="000000"/>
        </w:rPr>
        <w:t xml:space="preserve">родов Восточной Азии. Новый год // </w:t>
      </w:r>
      <w:hyperlink r:id="rId35" w:history="1">
        <w:r w:rsidR="005775B4" w:rsidRPr="00AA2347">
          <w:rPr>
            <w:rStyle w:val="a5"/>
            <w:szCs w:val="24"/>
          </w:rPr>
          <w:t>https://library-koresaram.com/f/dzharylgasinova_rsh_kalendarnye_obychai_i_obryady_korejcev.pdf</w:t>
        </w:r>
      </w:hyperlink>
      <w:r>
        <w:rPr>
          <w:color w:val="000000"/>
        </w:rPr>
        <w:t xml:space="preserve"> </w:t>
      </w:r>
    </w:p>
    <w:p w14:paraId="793BF9E1" w14:textId="77777777" w:rsidR="00667C0C" w:rsidRPr="00710AF6" w:rsidRDefault="00667C0C" w:rsidP="004C6960">
      <w:pPr>
        <w:pStyle w:val="a7"/>
      </w:pPr>
      <w:r w:rsidRPr="00710AF6">
        <w:rPr>
          <w:b/>
        </w:rPr>
        <w:t xml:space="preserve">Автор: </w:t>
      </w:r>
      <w:r w:rsidRPr="00710AF6">
        <w:t>Александр Сидоренков (Смоленск).</w:t>
      </w:r>
    </w:p>
    <w:p w14:paraId="3AEF46AB" w14:textId="08ABE14F" w:rsidR="004C6960" w:rsidRDefault="004C6960" w:rsidP="004C6960">
      <w:pPr>
        <w:pStyle w:val="a"/>
      </w:pPr>
      <w:r w:rsidRPr="004C6960">
        <w:t>[</w:t>
      </w:r>
      <w:r>
        <w:rPr>
          <w:i/>
          <w:iCs/>
        </w:rPr>
        <w:t xml:space="preserve">Ведущему: чётко произнести имя </w:t>
      </w:r>
      <w:proofErr w:type="spellStart"/>
      <w:r>
        <w:rPr>
          <w:i/>
          <w:iCs/>
        </w:rPr>
        <w:t>Юй</w:t>
      </w:r>
      <w:proofErr w:type="spellEnd"/>
      <w:r>
        <w:rPr>
          <w:i/>
          <w:iCs/>
        </w:rPr>
        <w:t>, но не выделять его</w:t>
      </w:r>
      <w:r w:rsidRPr="004C6960">
        <w:t>]</w:t>
      </w:r>
    </w:p>
    <w:p w14:paraId="7E428754" w14:textId="3C8A123E" w:rsidR="00667C0C" w:rsidRPr="00710AF6" w:rsidRDefault="004C6960" w:rsidP="004C6960">
      <w:pPr>
        <w:pStyle w:val="a9"/>
      </w:pPr>
      <w:r w:rsidRPr="004C6960">
        <w:t xml:space="preserve">Китайский писатель </w:t>
      </w:r>
      <w:proofErr w:type="spellStart"/>
      <w:r w:rsidRPr="004C6960">
        <w:t>Юй</w:t>
      </w:r>
      <w:proofErr w:type="spellEnd"/>
      <w:r w:rsidRPr="004C6960">
        <w:t xml:space="preserve"> написал роман, в котором хозяин вола</w:t>
      </w:r>
      <w:r w:rsidR="00667C0C" w:rsidRPr="00710AF6">
        <w:t xml:space="preserve"> использует несколько ИХ, </w:t>
      </w:r>
      <w:r w:rsidR="00667C0C">
        <w:t>чтобы вол не</w:t>
      </w:r>
      <w:r w:rsidR="005775B4">
        <w:t> </w:t>
      </w:r>
      <w:r w:rsidR="00667C0C">
        <w:t xml:space="preserve">понял, что пашет в </w:t>
      </w:r>
      <w:r w:rsidR="00667C0C" w:rsidRPr="00710AF6">
        <w:t>одиночку. Какое из НИХ есть в этом вопросе?</w:t>
      </w:r>
    </w:p>
    <w:p w14:paraId="3520E9BD" w14:textId="77777777" w:rsidR="00667C0C" w:rsidRPr="00710AF6" w:rsidRDefault="00667C0C" w:rsidP="004C6960">
      <w:pPr>
        <w:pStyle w:val="a7"/>
      </w:pPr>
      <w:r w:rsidRPr="00710AF6">
        <w:t>Ответ:</w:t>
      </w:r>
      <w:r>
        <w:t xml:space="preserve"> </w:t>
      </w:r>
      <w:proofErr w:type="spellStart"/>
      <w:r w:rsidRPr="00710AF6">
        <w:t>Юй</w:t>
      </w:r>
      <w:proofErr w:type="spellEnd"/>
      <w:r w:rsidRPr="00710AF6">
        <w:t>.</w:t>
      </w:r>
    </w:p>
    <w:p w14:paraId="6C00B522" w14:textId="44986197" w:rsidR="00667C0C" w:rsidRDefault="00667C0C" w:rsidP="004C6960">
      <w:pPr>
        <w:pStyle w:val="a7"/>
      </w:pPr>
      <w:r w:rsidRPr="00710AF6">
        <w:rPr>
          <w:b/>
        </w:rPr>
        <w:t xml:space="preserve">Комментарий: </w:t>
      </w:r>
      <w:r w:rsidRPr="00710AF6">
        <w:t>хозяин называет вола разными именами, чтобы вол думал, что пашет вместе с другими животными и должен трудит</w:t>
      </w:r>
      <w:r>
        <w:t>ь</w:t>
      </w:r>
      <w:r w:rsidRPr="00710AF6">
        <w:t>ся не хуже сородичей.</w:t>
      </w:r>
    </w:p>
    <w:p w14:paraId="7231BA28" w14:textId="377D1040" w:rsidR="00667C0C" w:rsidRPr="00710AF6" w:rsidRDefault="00667C0C" w:rsidP="004C6960">
      <w:pPr>
        <w:pStyle w:val="a7"/>
        <w:rPr>
          <w:color w:val="000000"/>
        </w:rPr>
      </w:pPr>
      <w:r w:rsidRPr="00710AF6">
        <w:rPr>
          <w:b/>
          <w:color w:val="000000"/>
        </w:rPr>
        <w:t>Источник:</w:t>
      </w:r>
      <w:r>
        <w:rPr>
          <w:b/>
          <w:color w:val="000000"/>
        </w:rPr>
        <w:t xml:space="preserve"> </w:t>
      </w:r>
      <w:proofErr w:type="spellStart"/>
      <w:r w:rsidRPr="00710AF6">
        <w:rPr>
          <w:color w:val="000000"/>
        </w:rPr>
        <w:t>Юй</w:t>
      </w:r>
      <w:proofErr w:type="spellEnd"/>
      <w:r w:rsidRPr="00710AF6">
        <w:rPr>
          <w:color w:val="000000"/>
        </w:rPr>
        <w:t xml:space="preserve"> Хуа</w:t>
      </w:r>
      <w:r>
        <w:rPr>
          <w:color w:val="000000"/>
        </w:rPr>
        <w:t xml:space="preserve">. Жить // </w:t>
      </w:r>
      <w:hyperlink r:id="rId36" w:history="1">
        <w:r w:rsidRPr="000E19E3">
          <w:rPr>
            <w:rStyle w:val="a5"/>
            <w:szCs w:val="24"/>
          </w:rPr>
          <w:t>https://www.labirint.ru/books/783485/</w:t>
        </w:r>
      </w:hyperlink>
      <w:r>
        <w:rPr>
          <w:color w:val="000000"/>
        </w:rPr>
        <w:t xml:space="preserve"> </w:t>
      </w:r>
    </w:p>
    <w:p w14:paraId="78BF8471" w14:textId="77777777" w:rsidR="00667C0C" w:rsidRPr="00710AF6" w:rsidRDefault="00667C0C" w:rsidP="004C6960">
      <w:pPr>
        <w:pStyle w:val="a7"/>
      </w:pPr>
      <w:r w:rsidRPr="00710AF6">
        <w:rPr>
          <w:b/>
        </w:rPr>
        <w:t xml:space="preserve">Автор: </w:t>
      </w:r>
      <w:r w:rsidRPr="00710AF6">
        <w:t>Александр Сидоренков (Смоленск).</w:t>
      </w:r>
    </w:p>
    <w:p w14:paraId="4757D7C8" w14:textId="17EAAB38" w:rsidR="00667C0C" w:rsidRPr="00710AF6" w:rsidRDefault="001B4BDE" w:rsidP="005775B4">
      <w:pPr>
        <w:pStyle w:val="a"/>
      </w:pPr>
      <w:r>
        <w:br w:type="page"/>
      </w:r>
      <w:r w:rsidR="00667C0C">
        <w:lastRenderedPageBreak/>
        <w:t xml:space="preserve">Норвежец </w:t>
      </w:r>
      <w:r w:rsidR="00667C0C" w:rsidRPr="00710AF6">
        <w:t xml:space="preserve">Тур Хейердал </w:t>
      </w:r>
      <w:r w:rsidR="00667C0C">
        <w:t xml:space="preserve">в 1980 году </w:t>
      </w:r>
      <w:r w:rsidR="00667C0C" w:rsidRPr="00710AF6">
        <w:t>получил докторскую степень Академии Наук СССР. По словам самого Хейердала, это привело к появлению небольшого отверстия в НЁМ. Назовите ЕГО двумя словами.</w:t>
      </w:r>
    </w:p>
    <w:p w14:paraId="19314DF8" w14:textId="77777777" w:rsidR="00667C0C" w:rsidRDefault="00667C0C" w:rsidP="004C6960">
      <w:pPr>
        <w:pStyle w:val="a7"/>
      </w:pPr>
      <w:r w:rsidRPr="00710AF6">
        <w:rPr>
          <w:b/>
        </w:rPr>
        <w:t xml:space="preserve">Ответ: </w:t>
      </w:r>
      <w:r w:rsidRPr="00710AF6">
        <w:t>железный занавес.</w:t>
      </w:r>
    </w:p>
    <w:p w14:paraId="1388EB8D" w14:textId="77777777" w:rsidR="00667C0C" w:rsidRPr="00710AF6" w:rsidRDefault="00667C0C" w:rsidP="004C6960">
      <w:pPr>
        <w:pStyle w:val="a7"/>
      </w:pPr>
      <w:r w:rsidRPr="00710AF6">
        <w:rPr>
          <w:b/>
        </w:rPr>
        <w:t>Комментарий:</w:t>
      </w:r>
      <w:r w:rsidRPr="00710AF6">
        <w:t xml:space="preserve"> по словам Тура Хейердала, вручение иностранному гражданину степени Академии Наук СССР поспособствовало улучшению отношений Запада и СССР.</w:t>
      </w:r>
    </w:p>
    <w:p w14:paraId="06C14C81" w14:textId="394A219A" w:rsidR="00667C0C" w:rsidRPr="00710AF6" w:rsidRDefault="00667C0C" w:rsidP="004C6960">
      <w:pPr>
        <w:pStyle w:val="a7"/>
        <w:rPr>
          <w:color w:val="000000"/>
        </w:rPr>
      </w:pPr>
      <w:r w:rsidRPr="00710AF6">
        <w:rPr>
          <w:b/>
          <w:color w:val="000000"/>
        </w:rPr>
        <w:t>Источник:</w:t>
      </w:r>
      <w:r>
        <w:rPr>
          <w:b/>
          <w:color w:val="000000"/>
        </w:rPr>
        <w:t xml:space="preserve"> </w:t>
      </w:r>
      <w:r w:rsidRPr="00710AF6">
        <w:rPr>
          <w:color w:val="000000"/>
        </w:rPr>
        <w:t>Тур Хейердал</w:t>
      </w:r>
      <w:r>
        <w:rPr>
          <w:color w:val="000000"/>
        </w:rPr>
        <w:t xml:space="preserve">. По следам Адама // </w:t>
      </w:r>
      <w:hyperlink r:id="rId37" w:history="1">
        <w:r w:rsidRPr="000E19E3">
          <w:rPr>
            <w:rStyle w:val="a5"/>
            <w:szCs w:val="24"/>
          </w:rPr>
          <w:t>https://www.livelib.ru/book/1000443706-po-sledam-adama-sbornik-tur-hejerdal</w:t>
        </w:r>
      </w:hyperlink>
      <w:r>
        <w:rPr>
          <w:color w:val="000000"/>
        </w:rPr>
        <w:t xml:space="preserve"> </w:t>
      </w:r>
    </w:p>
    <w:p w14:paraId="40A0A0E5" w14:textId="77777777" w:rsidR="00667C0C" w:rsidRPr="00710AF6" w:rsidRDefault="00667C0C" w:rsidP="004C6960">
      <w:pPr>
        <w:pStyle w:val="a7"/>
      </w:pPr>
      <w:r w:rsidRPr="00710AF6">
        <w:rPr>
          <w:b/>
        </w:rPr>
        <w:t xml:space="preserve">Автор: </w:t>
      </w:r>
      <w:r w:rsidRPr="00710AF6">
        <w:t>Александр Сидоренков (Смоленск).</w:t>
      </w:r>
    </w:p>
    <w:p w14:paraId="2C8BC937" w14:textId="20B73CE4" w:rsidR="00667C0C" w:rsidRPr="00710AF6" w:rsidRDefault="00667C0C" w:rsidP="005775B4">
      <w:pPr>
        <w:pStyle w:val="a"/>
      </w:pPr>
      <w:r w:rsidRPr="00710AF6">
        <w:t xml:space="preserve">На африканском озере </w:t>
      </w:r>
      <w:proofErr w:type="spellStart"/>
      <w:r w:rsidRPr="00710AF6">
        <w:t>Ре</w:t>
      </w:r>
      <w:r w:rsidR="001B4BDE">
        <w:t>́</w:t>
      </w:r>
      <w:r w:rsidRPr="00710AF6">
        <w:t>тба</w:t>
      </w:r>
      <w:proofErr w:type="spellEnd"/>
      <w:r w:rsidRPr="00710AF6">
        <w:t>, где добывают ЕЁ, лодка может перевезти больше ЕЁ, чем на большинстве других африканских озёр. Назовите ЕЁ.</w:t>
      </w:r>
    </w:p>
    <w:p w14:paraId="3315A7A0" w14:textId="77777777" w:rsidR="00667C0C" w:rsidRPr="00710AF6" w:rsidRDefault="00667C0C" w:rsidP="004C6960">
      <w:pPr>
        <w:pStyle w:val="a7"/>
      </w:pPr>
      <w:r w:rsidRPr="00710AF6">
        <w:rPr>
          <w:b/>
        </w:rPr>
        <w:t>Ответ:</w:t>
      </w:r>
      <w:r w:rsidRPr="00710AF6">
        <w:t xml:space="preserve"> соль.</w:t>
      </w:r>
    </w:p>
    <w:p w14:paraId="60CC61BE" w14:textId="2B362B11" w:rsidR="00667C0C" w:rsidRPr="00710AF6" w:rsidRDefault="00667C0C" w:rsidP="004C6960">
      <w:pPr>
        <w:pStyle w:val="a7"/>
      </w:pPr>
      <w:r w:rsidRPr="00710AF6">
        <w:rPr>
          <w:b/>
        </w:rPr>
        <w:t xml:space="preserve">Комментарий: </w:t>
      </w:r>
      <w:r w:rsidRPr="00710AF6">
        <w:t xml:space="preserve">на озере </w:t>
      </w:r>
      <w:proofErr w:type="spellStart"/>
      <w:r w:rsidRPr="00710AF6">
        <w:t>Ретба</w:t>
      </w:r>
      <w:proofErr w:type="spellEnd"/>
      <w:r w:rsidRPr="00710AF6">
        <w:t xml:space="preserve"> добывают соль. </w:t>
      </w:r>
      <w:r>
        <w:t xml:space="preserve">Благодаря </w:t>
      </w:r>
      <w:proofErr w:type="spellStart"/>
      <w:r>
        <w:t>бо́льшей</w:t>
      </w:r>
      <w:proofErr w:type="spellEnd"/>
      <w:r w:rsidR="005775B4">
        <w:t xml:space="preserve"> </w:t>
      </w:r>
      <w:r w:rsidRPr="00710AF6">
        <w:t>плотност</w:t>
      </w:r>
      <w:r>
        <w:t>и</w:t>
      </w:r>
      <w:r w:rsidRPr="00710AF6">
        <w:t xml:space="preserve"> солёная вода озера обладает </w:t>
      </w:r>
      <w:proofErr w:type="spellStart"/>
      <w:r w:rsidRPr="00710AF6">
        <w:t>бо</w:t>
      </w:r>
      <w:r>
        <w:t>́</w:t>
      </w:r>
      <w:r w:rsidRPr="00710AF6">
        <w:t>льшей</w:t>
      </w:r>
      <w:proofErr w:type="spellEnd"/>
      <w:r w:rsidRPr="00710AF6">
        <w:t xml:space="preserve"> выталкивающей силой, поэтому в лодку здесь грузят больше соли.</w:t>
      </w:r>
    </w:p>
    <w:p w14:paraId="1BCE8DD8" w14:textId="6F796205" w:rsidR="00667C0C" w:rsidRDefault="00667C0C" w:rsidP="004C6960">
      <w:pPr>
        <w:pStyle w:val="a7"/>
      </w:pPr>
      <w:r>
        <w:rPr>
          <w:b/>
        </w:rPr>
        <w:t>Источник</w:t>
      </w:r>
      <w:r w:rsidRPr="00710AF6">
        <w:rPr>
          <w:b/>
        </w:rPr>
        <w:t>:</w:t>
      </w:r>
      <w:r>
        <w:rPr>
          <w:b/>
        </w:rPr>
        <w:t xml:space="preserve"> </w:t>
      </w:r>
      <w:r>
        <w:t>Кирилл Бабаев</w:t>
      </w:r>
      <w:r w:rsidR="004C6960">
        <w:t>, Александра Архангельская</w:t>
      </w:r>
      <w:r>
        <w:t xml:space="preserve">. </w:t>
      </w:r>
      <w:r w:rsidRPr="00710AF6">
        <w:t xml:space="preserve">Что такое Африка </w:t>
      </w:r>
      <w:r>
        <w:t xml:space="preserve">// </w:t>
      </w:r>
      <w:hyperlink r:id="rId38" w:history="1">
        <w:r w:rsidRPr="000E19E3">
          <w:rPr>
            <w:rStyle w:val="a5"/>
            <w:szCs w:val="24"/>
          </w:rPr>
          <w:t>https://www.labirint.ru/books/488974/</w:t>
        </w:r>
      </w:hyperlink>
    </w:p>
    <w:p w14:paraId="5E244673" w14:textId="77777777" w:rsidR="00667C0C" w:rsidRPr="00710AF6" w:rsidRDefault="00667C0C" w:rsidP="004C6960">
      <w:pPr>
        <w:pStyle w:val="a7"/>
        <w:rPr>
          <w:shd w:val="clear" w:color="auto" w:fill="FFFFFF"/>
        </w:rPr>
      </w:pPr>
      <w:r w:rsidRPr="00710AF6">
        <w:rPr>
          <w:b/>
          <w:color w:val="000000"/>
          <w:shd w:val="clear" w:color="auto" w:fill="FFFFFF"/>
        </w:rPr>
        <w:t xml:space="preserve">Автор: </w:t>
      </w:r>
      <w:r w:rsidRPr="00710AF6">
        <w:rPr>
          <w:shd w:val="clear" w:color="auto" w:fill="FFFFFF"/>
        </w:rPr>
        <w:t>Александр Сидоренков (Смоленск).</w:t>
      </w:r>
    </w:p>
    <w:p w14:paraId="57B53D71" w14:textId="0D4FA112" w:rsidR="00667C0C" w:rsidRPr="00710AF6" w:rsidRDefault="00667C0C" w:rsidP="005775B4">
      <w:pPr>
        <w:pStyle w:val="a"/>
      </w:pPr>
      <w:r w:rsidRPr="00710AF6">
        <w:t>Не так давно в одном европейском городе поставили дополненные копии ЕЁ. Эти копии держали, например, копьё или теннисную ракетку. Назовите ЕЁ.</w:t>
      </w:r>
    </w:p>
    <w:p w14:paraId="0FAA6222" w14:textId="01EB67CD" w:rsidR="00667C0C" w:rsidRDefault="00667C0C" w:rsidP="004C6960">
      <w:pPr>
        <w:pStyle w:val="a7"/>
      </w:pPr>
      <w:r w:rsidRPr="00710AF6">
        <w:rPr>
          <w:b/>
        </w:rPr>
        <w:t xml:space="preserve">Ответ: </w:t>
      </w:r>
      <w:r w:rsidRPr="00710AF6">
        <w:t>Венер</w:t>
      </w:r>
      <w:r>
        <w:t>а</w:t>
      </w:r>
      <w:r w:rsidRPr="00710AF6">
        <w:t xml:space="preserve"> </w:t>
      </w:r>
      <w:r w:rsidR="002438D8">
        <w:t>(</w:t>
      </w:r>
      <w:r w:rsidRPr="00710AF6">
        <w:t>Милос</w:t>
      </w:r>
      <w:r>
        <w:t>с</w:t>
      </w:r>
      <w:r w:rsidRPr="00710AF6">
        <w:t>к</w:t>
      </w:r>
      <w:r>
        <w:t>ая</w:t>
      </w:r>
      <w:r w:rsidR="002438D8">
        <w:t>)</w:t>
      </w:r>
      <w:r w:rsidRPr="00710AF6">
        <w:t>.</w:t>
      </w:r>
    </w:p>
    <w:p w14:paraId="168360A9" w14:textId="77777777" w:rsidR="00667C0C" w:rsidRPr="00710AF6" w:rsidRDefault="00667C0C" w:rsidP="004C6960">
      <w:pPr>
        <w:pStyle w:val="a7"/>
      </w:pPr>
      <w:r w:rsidRPr="00710AF6">
        <w:rPr>
          <w:b/>
        </w:rPr>
        <w:t xml:space="preserve">Комментарий: </w:t>
      </w:r>
      <w:r w:rsidRPr="00710AF6">
        <w:t>к Олимпиаде в Париже установили копии знаменитой статуи, но с руками. В руки этих копий поместили различные спортивные снаряды.</w:t>
      </w:r>
    </w:p>
    <w:p w14:paraId="491FF09C" w14:textId="36706FC6" w:rsidR="00667C0C" w:rsidRPr="00710AF6" w:rsidRDefault="00667C0C" w:rsidP="004C6960">
      <w:pPr>
        <w:pStyle w:val="a7"/>
        <w:rPr>
          <w:color w:val="000000"/>
          <w:szCs w:val="24"/>
        </w:rPr>
      </w:pPr>
      <w:r>
        <w:rPr>
          <w:b/>
          <w:color w:val="000000"/>
          <w:szCs w:val="24"/>
        </w:rPr>
        <w:t>Источник</w:t>
      </w:r>
      <w:r w:rsidRPr="00710AF6">
        <w:rPr>
          <w:b/>
          <w:color w:val="000000"/>
          <w:szCs w:val="24"/>
        </w:rPr>
        <w:t>:</w:t>
      </w:r>
      <w:r w:rsidRPr="00710AF6">
        <w:rPr>
          <w:color w:val="000000"/>
          <w:szCs w:val="24"/>
        </w:rPr>
        <w:t xml:space="preserve"> </w:t>
      </w:r>
      <w:hyperlink r:id="rId39" w:history="1">
        <w:r w:rsidRPr="00CD3E4D">
          <w:rPr>
            <w:rStyle w:val="a5"/>
            <w:szCs w:val="24"/>
          </w:rPr>
          <w:t>https://rusoch.fr/ru/temoin/francais-venera-milosskaya-i-olimpi</w:t>
        </w:r>
        <w:r w:rsidRPr="00CD3E4D">
          <w:rPr>
            <w:rStyle w:val="a5"/>
            <w:szCs w:val="24"/>
          </w:rPr>
          <w:t>j</w:t>
        </w:r>
        <w:r w:rsidRPr="00CD3E4D">
          <w:rPr>
            <w:rStyle w:val="a5"/>
            <w:szCs w:val="24"/>
          </w:rPr>
          <w:t>skie-igry.html</w:t>
        </w:r>
      </w:hyperlink>
    </w:p>
    <w:p w14:paraId="695E79DE" w14:textId="77777777" w:rsidR="00667C0C" w:rsidRPr="00710AF6" w:rsidRDefault="00667C0C" w:rsidP="004C6960">
      <w:pPr>
        <w:pStyle w:val="a7"/>
      </w:pPr>
      <w:r w:rsidRPr="00710AF6">
        <w:rPr>
          <w:b/>
        </w:rPr>
        <w:t xml:space="preserve">Автор: </w:t>
      </w:r>
      <w:r w:rsidRPr="00710AF6">
        <w:t>Александр Сидоренков (Смоленск).</w:t>
      </w:r>
    </w:p>
    <w:sectPr w:rsidR="00667C0C" w:rsidRPr="00710AF6" w:rsidSect="00837C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2F1E"/>
    <w:multiLevelType w:val="hybridMultilevel"/>
    <w:tmpl w:val="214E2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7F8A"/>
    <w:multiLevelType w:val="hybridMultilevel"/>
    <w:tmpl w:val="D79C37D4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20E8C"/>
    <w:multiLevelType w:val="hybridMultilevel"/>
    <w:tmpl w:val="8DAE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97EA1"/>
    <w:multiLevelType w:val="hybridMultilevel"/>
    <w:tmpl w:val="6F523AE2"/>
    <w:lvl w:ilvl="0" w:tplc="0419000F">
      <w:start w:val="1"/>
      <w:numFmt w:val="decimal"/>
      <w:lvlText w:val="%1."/>
      <w:lvlJc w:val="left"/>
      <w:pPr>
        <w:ind w:left="47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4" w15:restartNumberingAfterBreak="0">
    <w:nsid w:val="0A481296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" w15:restartNumberingAfterBreak="0">
    <w:nsid w:val="0C622C6D"/>
    <w:multiLevelType w:val="multilevel"/>
    <w:tmpl w:val="40A674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29C25AA"/>
    <w:multiLevelType w:val="hybridMultilevel"/>
    <w:tmpl w:val="BA1EB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85F4F"/>
    <w:multiLevelType w:val="hybridMultilevel"/>
    <w:tmpl w:val="30EA10D4"/>
    <w:lvl w:ilvl="0" w:tplc="78420B06">
      <w:start w:val="2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8" w15:restartNumberingAfterBreak="0">
    <w:nsid w:val="16CA7243"/>
    <w:multiLevelType w:val="multilevel"/>
    <w:tmpl w:val="887C8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B5837"/>
    <w:multiLevelType w:val="multilevel"/>
    <w:tmpl w:val="F8882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05ED2"/>
    <w:multiLevelType w:val="hybridMultilevel"/>
    <w:tmpl w:val="93C0A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42E64"/>
    <w:multiLevelType w:val="hybridMultilevel"/>
    <w:tmpl w:val="7228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44252"/>
    <w:multiLevelType w:val="hybridMultilevel"/>
    <w:tmpl w:val="BBAAE0E6"/>
    <w:lvl w:ilvl="0" w:tplc="6DA031FC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6343FF8"/>
    <w:multiLevelType w:val="multilevel"/>
    <w:tmpl w:val="79788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405ADA"/>
    <w:multiLevelType w:val="multilevel"/>
    <w:tmpl w:val="CDE8DBF8"/>
    <w:lvl w:ilvl="0">
      <w:start w:val="1"/>
      <w:numFmt w:val="decimal"/>
      <w:lvlText w:val="Тема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№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Ответ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none"/>
      <w:lvlText w:val="Комментарий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8AA4EB7"/>
    <w:multiLevelType w:val="hybridMultilevel"/>
    <w:tmpl w:val="0BAE583C"/>
    <w:lvl w:ilvl="0" w:tplc="D7C06C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87" w:hanging="360"/>
      </w:pPr>
    </w:lvl>
    <w:lvl w:ilvl="2" w:tplc="0419001B" w:tentative="1">
      <w:start w:val="1"/>
      <w:numFmt w:val="lowerRoman"/>
      <w:lvlText w:val="%3."/>
      <w:lvlJc w:val="right"/>
      <w:pPr>
        <w:ind w:left="1507" w:hanging="180"/>
      </w:pPr>
    </w:lvl>
    <w:lvl w:ilvl="3" w:tplc="0419000F" w:tentative="1">
      <w:start w:val="1"/>
      <w:numFmt w:val="decimal"/>
      <w:lvlText w:val="%4."/>
      <w:lvlJc w:val="left"/>
      <w:pPr>
        <w:ind w:left="2227" w:hanging="360"/>
      </w:pPr>
    </w:lvl>
    <w:lvl w:ilvl="4" w:tplc="04190019" w:tentative="1">
      <w:start w:val="1"/>
      <w:numFmt w:val="lowerLetter"/>
      <w:lvlText w:val="%5."/>
      <w:lvlJc w:val="left"/>
      <w:pPr>
        <w:ind w:left="2947" w:hanging="360"/>
      </w:pPr>
    </w:lvl>
    <w:lvl w:ilvl="5" w:tplc="0419001B" w:tentative="1">
      <w:start w:val="1"/>
      <w:numFmt w:val="lowerRoman"/>
      <w:lvlText w:val="%6."/>
      <w:lvlJc w:val="right"/>
      <w:pPr>
        <w:ind w:left="3667" w:hanging="180"/>
      </w:pPr>
    </w:lvl>
    <w:lvl w:ilvl="6" w:tplc="0419000F" w:tentative="1">
      <w:start w:val="1"/>
      <w:numFmt w:val="decimal"/>
      <w:lvlText w:val="%7."/>
      <w:lvlJc w:val="left"/>
      <w:pPr>
        <w:ind w:left="4387" w:hanging="360"/>
      </w:pPr>
    </w:lvl>
    <w:lvl w:ilvl="7" w:tplc="04190019" w:tentative="1">
      <w:start w:val="1"/>
      <w:numFmt w:val="lowerLetter"/>
      <w:lvlText w:val="%8."/>
      <w:lvlJc w:val="left"/>
      <w:pPr>
        <w:ind w:left="5107" w:hanging="360"/>
      </w:pPr>
    </w:lvl>
    <w:lvl w:ilvl="8" w:tplc="0419001B" w:tentative="1">
      <w:start w:val="1"/>
      <w:numFmt w:val="lowerRoman"/>
      <w:lvlText w:val="%9."/>
      <w:lvlJc w:val="right"/>
      <w:pPr>
        <w:ind w:left="5827" w:hanging="180"/>
      </w:pPr>
    </w:lvl>
  </w:abstractNum>
  <w:abstractNum w:abstractNumId="16" w15:restartNumberingAfterBreak="0">
    <w:nsid w:val="299033EF"/>
    <w:multiLevelType w:val="hybridMultilevel"/>
    <w:tmpl w:val="42B44030"/>
    <w:lvl w:ilvl="0" w:tplc="3A02B42A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FB39D0"/>
    <w:multiLevelType w:val="multilevel"/>
    <w:tmpl w:val="56BE23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2BE110C4"/>
    <w:multiLevelType w:val="hybridMultilevel"/>
    <w:tmpl w:val="99B892BE"/>
    <w:lvl w:ilvl="0" w:tplc="067AB5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E2D5F"/>
    <w:multiLevelType w:val="hybridMultilevel"/>
    <w:tmpl w:val="ACD27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63C0A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1" w15:restartNumberingAfterBreak="0">
    <w:nsid w:val="34D87470"/>
    <w:multiLevelType w:val="hybridMultilevel"/>
    <w:tmpl w:val="418CE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530C2"/>
    <w:multiLevelType w:val="multilevel"/>
    <w:tmpl w:val="59683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BA43E44"/>
    <w:multiLevelType w:val="multilevel"/>
    <w:tmpl w:val="0992A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aps w:val="0"/>
        <w:strike w:val="0"/>
        <w:dstrike w:val="0"/>
        <w:shadow w:val="0"/>
        <w:emboss w:val="0"/>
        <w:imprint w:val="0"/>
        <w:vanish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D8019A4"/>
    <w:multiLevelType w:val="hybridMultilevel"/>
    <w:tmpl w:val="AEAA1AE4"/>
    <w:lvl w:ilvl="0" w:tplc="AEDCB1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5C3ED3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6" w15:restartNumberingAfterBreak="0">
    <w:nsid w:val="445234F7"/>
    <w:multiLevelType w:val="hybridMultilevel"/>
    <w:tmpl w:val="59440EB6"/>
    <w:lvl w:ilvl="0" w:tplc="95F2E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852E9E"/>
    <w:multiLevelType w:val="hybridMultilevel"/>
    <w:tmpl w:val="E42064E8"/>
    <w:lvl w:ilvl="0" w:tplc="B43E31C4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sz w:val="24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A4F09EE"/>
    <w:multiLevelType w:val="hybridMultilevel"/>
    <w:tmpl w:val="770ED9E4"/>
    <w:lvl w:ilvl="0" w:tplc="8B3299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6A3173"/>
    <w:multiLevelType w:val="hybridMultilevel"/>
    <w:tmpl w:val="45A671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AC7B77"/>
    <w:multiLevelType w:val="multilevel"/>
    <w:tmpl w:val="9FD43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F91373"/>
    <w:multiLevelType w:val="multilevel"/>
    <w:tmpl w:val="0992A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aps w:val="0"/>
        <w:strike w:val="0"/>
        <w:dstrike w:val="0"/>
        <w:shadow w:val="0"/>
        <w:emboss w:val="0"/>
        <w:imprint w:val="0"/>
        <w:vanish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0186717"/>
    <w:multiLevelType w:val="multilevel"/>
    <w:tmpl w:val="5CBE53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52EB5919"/>
    <w:multiLevelType w:val="hybridMultilevel"/>
    <w:tmpl w:val="79622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BB4840"/>
    <w:multiLevelType w:val="multilevel"/>
    <w:tmpl w:val="B3F67876"/>
    <w:lvl w:ilvl="0">
      <w:start w:val="1"/>
      <w:numFmt w:val="decimal"/>
      <w:pStyle w:val="a0"/>
      <w:lvlText w:val="Тема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№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Ответ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none"/>
      <w:lvlText w:val="Комментарий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CF60C18"/>
    <w:multiLevelType w:val="multilevel"/>
    <w:tmpl w:val="37CA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F17DB0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7" w15:restartNumberingAfterBreak="0">
    <w:nsid w:val="62466674"/>
    <w:multiLevelType w:val="multilevel"/>
    <w:tmpl w:val="72186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002FCA"/>
    <w:multiLevelType w:val="hybridMultilevel"/>
    <w:tmpl w:val="9E6AD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0138C8"/>
    <w:multiLevelType w:val="hybridMultilevel"/>
    <w:tmpl w:val="F1E2027A"/>
    <w:lvl w:ilvl="0" w:tplc="5F3E5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3964FE"/>
    <w:multiLevelType w:val="multilevel"/>
    <w:tmpl w:val="6352BD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745416A2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2" w15:restartNumberingAfterBreak="0">
    <w:nsid w:val="7660200C"/>
    <w:multiLevelType w:val="hybridMultilevel"/>
    <w:tmpl w:val="7FA67C8C"/>
    <w:lvl w:ilvl="0" w:tplc="A0F0B7D2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263D1C"/>
    <w:multiLevelType w:val="hybridMultilevel"/>
    <w:tmpl w:val="A698B86A"/>
    <w:lvl w:ilvl="0" w:tplc="1E4A798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4" w15:restartNumberingAfterBreak="0">
    <w:nsid w:val="780D6FAB"/>
    <w:multiLevelType w:val="multilevel"/>
    <w:tmpl w:val="63589F3C"/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7DEF13C5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num w:numId="1" w16cid:durableId="2021349492">
    <w:abstractNumId w:val="1"/>
  </w:num>
  <w:num w:numId="2" w16cid:durableId="144132725">
    <w:abstractNumId w:val="16"/>
  </w:num>
  <w:num w:numId="3" w16cid:durableId="1350569591">
    <w:abstractNumId w:val="3"/>
  </w:num>
  <w:num w:numId="4" w16cid:durableId="819269800">
    <w:abstractNumId w:val="12"/>
  </w:num>
  <w:num w:numId="5" w16cid:durableId="1418870557">
    <w:abstractNumId w:val="7"/>
  </w:num>
  <w:num w:numId="6" w16cid:durableId="1117599908">
    <w:abstractNumId w:val="42"/>
  </w:num>
  <w:num w:numId="7" w16cid:durableId="508178669">
    <w:abstractNumId w:val="27"/>
  </w:num>
  <w:num w:numId="8" w16cid:durableId="938561563">
    <w:abstractNumId w:val="24"/>
  </w:num>
  <w:num w:numId="9" w16cid:durableId="1529677375">
    <w:abstractNumId w:val="29"/>
  </w:num>
  <w:num w:numId="10" w16cid:durableId="1391464589">
    <w:abstractNumId w:val="0"/>
  </w:num>
  <w:num w:numId="11" w16cid:durableId="1767114457">
    <w:abstractNumId w:val="14"/>
  </w:num>
  <w:num w:numId="12" w16cid:durableId="128481151">
    <w:abstractNumId w:val="34"/>
  </w:num>
  <w:num w:numId="13" w16cid:durableId="1764646557">
    <w:abstractNumId w:val="43"/>
  </w:num>
  <w:num w:numId="14" w16cid:durableId="1656912425">
    <w:abstractNumId w:val="39"/>
  </w:num>
  <w:num w:numId="15" w16cid:durableId="1041369034">
    <w:abstractNumId w:val="26"/>
  </w:num>
  <w:num w:numId="16" w16cid:durableId="2110270231">
    <w:abstractNumId w:val="41"/>
  </w:num>
  <w:num w:numId="17" w16cid:durableId="1391926799">
    <w:abstractNumId w:val="22"/>
  </w:num>
  <w:num w:numId="18" w16cid:durableId="1122458498">
    <w:abstractNumId w:val="27"/>
  </w:num>
  <w:num w:numId="19" w16cid:durableId="1189949655">
    <w:abstractNumId w:val="23"/>
  </w:num>
  <w:num w:numId="20" w16cid:durableId="1878277125">
    <w:abstractNumId w:val="31"/>
  </w:num>
  <w:num w:numId="21" w16cid:durableId="1657567174">
    <w:abstractNumId w:val="45"/>
  </w:num>
  <w:num w:numId="22" w16cid:durableId="1301808504">
    <w:abstractNumId w:val="20"/>
  </w:num>
  <w:num w:numId="23" w16cid:durableId="478424453">
    <w:abstractNumId w:val="4"/>
  </w:num>
  <w:num w:numId="24" w16cid:durableId="507449367">
    <w:abstractNumId w:val="25"/>
  </w:num>
  <w:num w:numId="25" w16cid:durableId="247810173">
    <w:abstractNumId w:val="36"/>
  </w:num>
  <w:num w:numId="26" w16cid:durableId="957182272">
    <w:abstractNumId w:val="27"/>
  </w:num>
  <w:num w:numId="27" w16cid:durableId="602373977">
    <w:abstractNumId w:val="33"/>
  </w:num>
  <w:num w:numId="28" w16cid:durableId="200947285">
    <w:abstractNumId w:val="11"/>
  </w:num>
  <w:num w:numId="29" w16cid:durableId="1495149987">
    <w:abstractNumId w:val="8"/>
  </w:num>
  <w:num w:numId="30" w16cid:durableId="1723359020">
    <w:abstractNumId w:val="9"/>
  </w:num>
  <w:num w:numId="31" w16cid:durableId="2073238030">
    <w:abstractNumId w:val="35"/>
  </w:num>
  <w:num w:numId="32" w16cid:durableId="759762598">
    <w:abstractNumId w:val="18"/>
  </w:num>
  <w:num w:numId="33" w16cid:durableId="514920971">
    <w:abstractNumId w:val="32"/>
  </w:num>
  <w:num w:numId="34" w16cid:durableId="1968001693">
    <w:abstractNumId w:val="17"/>
  </w:num>
  <w:num w:numId="35" w16cid:durableId="721518320">
    <w:abstractNumId w:val="40"/>
  </w:num>
  <w:num w:numId="36" w16cid:durableId="222912106">
    <w:abstractNumId w:val="5"/>
  </w:num>
  <w:num w:numId="37" w16cid:durableId="1384132705">
    <w:abstractNumId w:val="37"/>
  </w:num>
  <w:num w:numId="38" w16cid:durableId="1092552826">
    <w:abstractNumId w:val="13"/>
  </w:num>
  <w:num w:numId="39" w16cid:durableId="1858225651">
    <w:abstractNumId w:val="28"/>
  </w:num>
  <w:num w:numId="40" w16cid:durableId="1354383341">
    <w:abstractNumId w:val="6"/>
  </w:num>
  <w:num w:numId="41" w16cid:durableId="412313046">
    <w:abstractNumId w:val="2"/>
  </w:num>
  <w:num w:numId="42" w16cid:durableId="12734126">
    <w:abstractNumId w:val="30"/>
  </w:num>
  <w:num w:numId="43" w16cid:durableId="867645435">
    <w:abstractNumId w:val="10"/>
  </w:num>
  <w:num w:numId="44" w16cid:durableId="1278945640">
    <w:abstractNumId w:val="21"/>
  </w:num>
  <w:num w:numId="45" w16cid:durableId="1095126129">
    <w:abstractNumId w:val="38"/>
  </w:num>
  <w:num w:numId="46" w16cid:durableId="1823689588">
    <w:abstractNumId w:val="44"/>
  </w:num>
  <w:num w:numId="47" w16cid:durableId="875003697">
    <w:abstractNumId w:val="15"/>
  </w:num>
  <w:num w:numId="48" w16cid:durableId="5373564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08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2AE6"/>
    <w:rsid w:val="00006242"/>
    <w:rsid w:val="00006A64"/>
    <w:rsid w:val="00011EB1"/>
    <w:rsid w:val="00012778"/>
    <w:rsid w:val="00016EB2"/>
    <w:rsid w:val="000173E0"/>
    <w:rsid w:val="00022F59"/>
    <w:rsid w:val="000241B2"/>
    <w:rsid w:val="000340DD"/>
    <w:rsid w:val="00034250"/>
    <w:rsid w:val="00035782"/>
    <w:rsid w:val="00041984"/>
    <w:rsid w:val="00044DAD"/>
    <w:rsid w:val="000525A9"/>
    <w:rsid w:val="00053B05"/>
    <w:rsid w:val="00054838"/>
    <w:rsid w:val="00063597"/>
    <w:rsid w:val="00063676"/>
    <w:rsid w:val="0006568D"/>
    <w:rsid w:val="0006612B"/>
    <w:rsid w:val="000715D3"/>
    <w:rsid w:val="00080766"/>
    <w:rsid w:val="00080986"/>
    <w:rsid w:val="000918E0"/>
    <w:rsid w:val="00092FB4"/>
    <w:rsid w:val="000A57D8"/>
    <w:rsid w:val="000A6C55"/>
    <w:rsid w:val="000B132B"/>
    <w:rsid w:val="000B58CD"/>
    <w:rsid w:val="000B6F8F"/>
    <w:rsid w:val="000C0AC2"/>
    <w:rsid w:val="000C467F"/>
    <w:rsid w:val="000C46C8"/>
    <w:rsid w:val="000D3F8D"/>
    <w:rsid w:val="000D44E8"/>
    <w:rsid w:val="000E099B"/>
    <w:rsid w:val="000F1F04"/>
    <w:rsid w:val="000F6212"/>
    <w:rsid w:val="001071B4"/>
    <w:rsid w:val="00110589"/>
    <w:rsid w:val="00112850"/>
    <w:rsid w:val="001162D9"/>
    <w:rsid w:val="001240E1"/>
    <w:rsid w:val="0012732E"/>
    <w:rsid w:val="00134972"/>
    <w:rsid w:val="00134BF9"/>
    <w:rsid w:val="00140C74"/>
    <w:rsid w:val="00145218"/>
    <w:rsid w:val="00147B65"/>
    <w:rsid w:val="00154AD0"/>
    <w:rsid w:val="0016030C"/>
    <w:rsid w:val="001617B1"/>
    <w:rsid w:val="00174C81"/>
    <w:rsid w:val="001751F0"/>
    <w:rsid w:val="001756A4"/>
    <w:rsid w:val="001764E1"/>
    <w:rsid w:val="0018056F"/>
    <w:rsid w:val="00180F53"/>
    <w:rsid w:val="00192586"/>
    <w:rsid w:val="001A028E"/>
    <w:rsid w:val="001A6B81"/>
    <w:rsid w:val="001B373A"/>
    <w:rsid w:val="001B4BDE"/>
    <w:rsid w:val="001B767A"/>
    <w:rsid w:val="001C1E58"/>
    <w:rsid w:val="001C208E"/>
    <w:rsid w:val="001D2348"/>
    <w:rsid w:val="001D643C"/>
    <w:rsid w:val="001E0558"/>
    <w:rsid w:val="001E51BD"/>
    <w:rsid w:val="001F3C56"/>
    <w:rsid w:val="00206F09"/>
    <w:rsid w:val="00207B44"/>
    <w:rsid w:val="002149F7"/>
    <w:rsid w:val="00220A10"/>
    <w:rsid w:val="0022119E"/>
    <w:rsid w:val="002248FA"/>
    <w:rsid w:val="0023308D"/>
    <w:rsid w:val="002352F5"/>
    <w:rsid w:val="002376A1"/>
    <w:rsid w:val="002438D8"/>
    <w:rsid w:val="00245057"/>
    <w:rsid w:val="00246D31"/>
    <w:rsid w:val="00250E99"/>
    <w:rsid w:val="0025108D"/>
    <w:rsid w:val="002516A3"/>
    <w:rsid w:val="00260D3C"/>
    <w:rsid w:val="00260FEC"/>
    <w:rsid w:val="00272C93"/>
    <w:rsid w:val="00282D88"/>
    <w:rsid w:val="00282F1C"/>
    <w:rsid w:val="002843BC"/>
    <w:rsid w:val="002855C3"/>
    <w:rsid w:val="00286E85"/>
    <w:rsid w:val="00290815"/>
    <w:rsid w:val="00293C85"/>
    <w:rsid w:val="00297EEE"/>
    <w:rsid w:val="002A24EF"/>
    <w:rsid w:val="002A2AE6"/>
    <w:rsid w:val="002A4758"/>
    <w:rsid w:val="002B3C7D"/>
    <w:rsid w:val="002C3D5F"/>
    <w:rsid w:val="002D4EE7"/>
    <w:rsid w:val="002D566D"/>
    <w:rsid w:val="002E0564"/>
    <w:rsid w:val="002F0A58"/>
    <w:rsid w:val="003133B2"/>
    <w:rsid w:val="0031744C"/>
    <w:rsid w:val="00324F67"/>
    <w:rsid w:val="00332DEE"/>
    <w:rsid w:val="003405EB"/>
    <w:rsid w:val="00346C0E"/>
    <w:rsid w:val="003631A0"/>
    <w:rsid w:val="00365410"/>
    <w:rsid w:val="00367EFB"/>
    <w:rsid w:val="00373B20"/>
    <w:rsid w:val="00375C29"/>
    <w:rsid w:val="003770EA"/>
    <w:rsid w:val="003772F8"/>
    <w:rsid w:val="00382F25"/>
    <w:rsid w:val="00383D83"/>
    <w:rsid w:val="0039279F"/>
    <w:rsid w:val="00393E86"/>
    <w:rsid w:val="00397A3B"/>
    <w:rsid w:val="00397F28"/>
    <w:rsid w:val="003A0EFF"/>
    <w:rsid w:val="003A76AC"/>
    <w:rsid w:val="003C43CF"/>
    <w:rsid w:val="003C69E1"/>
    <w:rsid w:val="003D1435"/>
    <w:rsid w:val="003D65F6"/>
    <w:rsid w:val="003E3A64"/>
    <w:rsid w:val="003E71E0"/>
    <w:rsid w:val="003F0C37"/>
    <w:rsid w:val="00407612"/>
    <w:rsid w:val="0041076F"/>
    <w:rsid w:val="004135A2"/>
    <w:rsid w:val="00415413"/>
    <w:rsid w:val="00427FD5"/>
    <w:rsid w:val="004328A9"/>
    <w:rsid w:val="00444B4A"/>
    <w:rsid w:val="00451725"/>
    <w:rsid w:val="00451C2D"/>
    <w:rsid w:val="0045423C"/>
    <w:rsid w:val="004559A8"/>
    <w:rsid w:val="004564CD"/>
    <w:rsid w:val="00460C03"/>
    <w:rsid w:val="004731F3"/>
    <w:rsid w:val="00485F62"/>
    <w:rsid w:val="00487A15"/>
    <w:rsid w:val="004953D1"/>
    <w:rsid w:val="004A28FB"/>
    <w:rsid w:val="004A2F61"/>
    <w:rsid w:val="004A366F"/>
    <w:rsid w:val="004A57EA"/>
    <w:rsid w:val="004A6056"/>
    <w:rsid w:val="004A74AB"/>
    <w:rsid w:val="004B1758"/>
    <w:rsid w:val="004B5F37"/>
    <w:rsid w:val="004C51FB"/>
    <w:rsid w:val="004C5305"/>
    <w:rsid w:val="004C6186"/>
    <w:rsid w:val="004C6960"/>
    <w:rsid w:val="004C725E"/>
    <w:rsid w:val="004D460B"/>
    <w:rsid w:val="004D48DC"/>
    <w:rsid w:val="004E053D"/>
    <w:rsid w:val="004E163D"/>
    <w:rsid w:val="004E2B80"/>
    <w:rsid w:val="004E7F46"/>
    <w:rsid w:val="004F64D8"/>
    <w:rsid w:val="005008A4"/>
    <w:rsid w:val="00500F44"/>
    <w:rsid w:val="00502498"/>
    <w:rsid w:val="00503D7D"/>
    <w:rsid w:val="005062B7"/>
    <w:rsid w:val="0050651B"/>
    <w:rsid w:val="00512367"/>
    <w:rsid w:val="00520D34"/>
    <w:rsid w:val="00523CBD"/>
    <w:rsid w:val="005372DF"/>
    <w:rsid w:val="005373F2"/>
    <w:rsid w:val="0054295E"/>
    <w:rsid w:val="00547E22"/>
    <w:rsid w:val="00554502"/>
    <w:rsid w:val="0056278D"/>
    <w:rsid w:val="00562DDA"/>
    <w:rsid w:val="00571953"/>
    <w:rsid w:val="00571B0E"/>
    <w:rsid w:val="00576397"/>
    <w:rsid w:val="005775B4"/>
    <w:rsid w:val="005814EE"/>
    <w:rsid w:val="005829E0"/>
    <w:rsid w:val="005848A5"/>
    <w:rsid w:val="005C190E"/>
    <w:rsid w:val="005D1400"/>
    <w:rsid w:val="005D4F09"/>
    <w:rsid w:val="005E23C9"/>
    <w:rsid w:val="005E2D4D"/>
    <w:rsid w:val="005F2FB6"/>
    <w:rsid w:val="00600483"/>
    <w:rsid w:val="00602E46"/>
    <w:rsid w:val="00605D75"/>
    <w:rsid w:val="006101F5"/>
    <w:rsid w:val="00611B45"/>
    <w:rsid w:val="00621D9A"/>
    <w:rsid w:val="00624C07"/>
    <w:rsid w:val="00630A3D"/>
    <w:rsid w:val="00667C0C"/>
    <w:rsid w:val="00670CE6"/>
    <w:rsid w:val="00670EF6"/>
    <w:rsid w:val="00676131"/>
    <w:rsid w:val="00681726"/>
    <w:rsid w:val="00687772"/>
    <w:rsid w:val="0069518C"/>
    <w:rsid w:val="006B6963"/>
    <w:rsid w:val="006C3035"/>
    <w:rsid w:val="006D3281"/>
    <w:rsid w:val="006D4F40"/>
    <w:rsid w:val="006D5C50"/>
    <w:rsid w:val="006E0BA1"/>
    <w:rsid w:val="006E1CFD"/>
    <w:rsid w:val="006F5F40"/>
    <w:rsid w:val="00701194"/>
    <w:rsid w:val="00712549"/>
    <w:rsid w:val="0071336F"/>
    <w:rsid w:val="007328C2"/>
    <w:rsid w:val="007424A8"/>
    <w:rsid w:val="00743336"/>
    <w:rsid w:val="00750AA6"/>
    <w:rsid w:val="00756469"/>
    <w:rsid w:val="0076044A"/>
    <w:rsid w:val="007606A3"/>
    <w:rsid w:val="007639CB"/>
    <w:rsid w:val="0076738A"/>
    <w:rsid w:val="00784F6E"/>
    <w:rsid w:val="00786B05"/>
    <w:rsid w:val="00787E61"/>
    <w:rsid w:val="00790ACB"/>
    <w:rsid w:val="007978F5"/>
    <w:rsid w:val="007A5624"/>
    <w:rsid w:val="007A6E6C"/>
    <w:rsid w:val="007A7A9C"/>
    <w:rsid w:val="007B305D"/>
    <w:rsid w:val="007B7D80"/>
    <w:rsid w:val="007F4D6B"/>
    <w:rsid w:val="007F7D32"/>
    <w:rsid w:val="00815188"/>
    <w:rsid w:val="00822B2F"/>
    <w:rsid w:val="00823080"/>
    <w:rsid w:val="0083058E"/>
    <w:rsid w:val="008321D8"/>
    <w:rsid w:val="00837C9C"/>
    <w:rsid w:val="008460BC"/>
    <w:rsid w:val="008513BE"/>
    <w:rsid w:val="00853CD5"/>
    <w:rsid w:val="00857865"/>
    <w:rsid w:val="00864528"/>
    <w:rsid w:val="00864B3A"/>
    <w:rsid w:val="00867CBA"/>
    <w:rsid w:val="00870B0C"/>
    <w:rsid w:val="00870DAD"/>
    <w:rsid w:val="00880AEF"/>
    <w:rsid w:val="00891B12"/>
    <w:rsid w:val="00897173"/>
    <w:rsid w:val="008A12FB"/>
    <w:rsid w:val="008B10E7"/>
    <w:rsid w:val="008B5505"/>
    <w:rsid w:val="008C1B60"/>
    <w:rsid w:val="008D2EE3"/>
    <w:rsid w:val="008D3573"/>
    <w:rsid w:val="008D77A5"/>
    <w:rsid w:val="008E2344"/>
    <w:rsid w:val="008E68AD"/>
    <w:rsid w:val="008F3B69"/>
    <w:rsid w:val="008F3BE2"/>
    <w:rsid w:val="008F43C6"/>
    <w:rsid w:val="008F7890"/>
    <w:rsid w:val="00906283"/>
    <w:rsid w:val="00914C45"/>
    <w:rsid w:val="00917E3A"/>
    <w:rsid w:val="00917F24"/>
    <w:rsid w:val="0092033B"/>
    <w:rsid w:val="009239CB"/>
    <w:rsid w:val="009274F4"/>
    <w:rsid w:val="0093450C"/>
    <w:rsid w:val="00934EF7"/>
    <w:rsid w:val="00936EEA"/>
    <w:rsid w:val="00942F19"/>
    <w:rsid w:val="009500D4"/>
    <w:rsid w:val="009515DC"/>
    <w:rsid w:val="00962B0C"/>
    <w:rsid w:val="009669EB"/>
    <w:rsid w:val="00972EB7"/>
    <w:rsid w:val="0098132B"/>
    <w:rsid w:val="0099100A"/>
    <w:rsid w:val="00997C6D"/>
    <w:rsid w:val="009B156B"/>
    <w:rsid w:val="009B5D6A"/>
    <w:rsid w:val="009C0145"/>
    <w:rsid w:val="009C1117"/>
    <w:rsid w:val="009D55CB"/>
    <w:rsid w:val="009E3E1A"/>
    <w:rsid w:val="009E6F5B"/>
    <w:rsid w:val="009E7B20"/>
    <w:rsid w:val="009F4A9B"/>
    <w:rsid w:val="009F7DB9"/>
    <w:rsid w:val="00A00C84"/>
    <w:rsid w:val="00A077C7"/>
    <w:rsid w:val="00A3139D"/>
    <w:rsid w:val="00A32133"/>
    <w:rsid w:val="00A35DF6"/>
    <w:rsid w:val="00A37DE5"/>
    <w:rsid w:val="00A469E6"/>
    <w:rsid w:val="00A478DB"/>
    <w:rsid w:val="00A522A7"/>
    <w:rsid w:val="00A56243"/>
    <w:rsid w:val="00A57867"/>
    <w:rsid w:val="00A63335"/>
    <w:rsid w:val="00A71A42"/>
    <w:rsid w:val="00A7791A"/>
    <w:rsid w:val="00A835D3"/>
    <w:rsid w:val="00A83DD5"/>
    <w:rsid w:val="00A9015F"/>
    <w:rsid w:val="00A932D8"/>
    <w:rsid w:val="00AA635A"/>
    <w:rsid w:val="00AA7CA5"/>
    <w:rsid w:val="00AB0F89"/>
    <w:rsid w:val="00AB3DB9"/>
    <w:rsid w:val="00AC18B6"/>
    <w:rsid w:val="00AC64F2"/>
    <w:rsid w:val="00AD2253"/>
    <w:rsid w:val="00AD4686"/>
    <w:rsid w:val="00AE05F1"/>
    <w:rsid w:val="00AE6F99"/>
    <w:rsid w:val="00AF0D7F"/>
    <w:rsid w:val="00AF14B5"/>
    <w:rsid w:val="00AF5ED3"/>
    <w:rsid w:val="00AF6810"/>
    <w:rsid w:val="00B046C0"/>
    <w:rsid w:val="00B04AC9"/>
    <w:rsid w:val="00B15FDE"/>
    <w:rsid w:val="00B175A8"/>
    <w:rsid w:val="00B17A2B"/>
    <w:rsid w:val="00B24E50"/>
    <w:rsid w:val="00B360E9"/>
    <w:rsid w:val="00B430E5"/>
    <w:rsid w:val="00B468AB"/>
    <w:rsid w:val="00B51EF9"/>
    <w:rsid w:val="00B53B2F"/>
    <w:rsid w:val="00B61F19"/>
    <w:rsid w:val="00B63689"/>
    <w:rsid w:val="00B67B8E"/>
    <w:rsid w:val="00B73946"/>
    <w:rsid w:val="00B858C7"/>
    <w:rsid w:val="00BA2392"/>
    <w:rsid w:val="00BA3089"/>
    <w:rsid w:val="00BA4302"/>
    <w:rsid w:val="00BB12C2"/>
    <w:rsid w:val="00BB1459"/>
    <w:rsid w:val="00BC434F"/>
    <w:rsid w:val="00BC627E"/>
    <w:rsid w:val="00BD07EE"/>
    <w:rsid w:val="00BD1E15"/>
    <w:rsid w:val="00BD49E8"/>
    <w:rsid w:val="00BD50F7"/>
    <w:rsid w:val="00BD7E18"/>
    <w:rsid w:val="00BF3AA7"/>
    <w:rsid w:val="00C002A4"/>
    <w:rsid w:val="00C01819"/>
    <w:rsid w:val="00C10EB5"/>
    <w:rsid w:val="00C17DE1"/>
    <w:rsid w:val="00C27731"/>
    <w:rsid w:val="00C34C17"/>
    <w:rsid w:val="00C36376"/>
    <w:rsid w:val="00C40EB8"/>
    <w:rsid w:val="00C41C24"/>
    <w:rsid w:val="00C46E9F"/>
    <w:rsid w:val="00C4740F"/>
    <w:rsid w:val="00C62E07"/>
    <w:rsid w:val="00C636DE"/>
    <w:rsid w:val="00C65436"/>
    <w:rsid w:val="00C72430"/>
    <w:rsid w:val="00C751F9"/>
    <w:rsid w:val="00C813F4"/>
    <w:rsid w:val="00C85246"/>
    <w:rsid w:val="00CA6C6F"/>
    <w:rsid w:val="00CB1136"/>
    <w:rsid w:val="00CB5169"/>
    <w:rsid w:val="00CC781E"/>
    <w:rsid w:val="00CC78DF"/>
    <w:rsid w:val="00CE6D19"/>
    <w:rsid w:val="00CE7EB7"/>
    <w:rsid w:val="00CF0357"/>
    <w:rsid w:val="00CF116E"/>
    <w:rsid w:val="00CF3372"/>
    <w:rsid w:val="00D06D35"/>
    <w:rsid w:val="00D11076"/>
    <w:rsid w:val="00D176BB"/>
    <w:rsid w:val="00D20DA3"/>
    <w:rsid w:val="00D22320"/>
    <w:rsid w:val="00D24096"/>
    <w:rsid w:val="00D26F83"/>
    <w:rsid w:val="00D279D5"/>
    <w:rsid w:val="00D30CD9"/>
    <w:rsid w:val="00D35E56"/>
    <w:rsid w:val="00D41141"/>
    <w:rsid w:val="00D43AA2"/>
    <w:rsid w:val="00D525B7"/>
    <w:rsid w:val="00D55BCB"/>
    <w:rsid w:val="00D60F33"/>
    <w:rsid w:val="00D66073"/>
    <w:rsid w:val="00D72763"/>
    <w:rsid w:val="00D73069"/>
    <w:rsid w:val="00D8650C"/>
    <w:rsid w:val="00D95EA6"/>
    <w:rsid w:val="00DA680B"/>
    <w:rsid w:val="00DA787F"/>
    <w:rsid w:val="00DB16DD"/>
    <w:rsid w:val="00DC193A"/>
    <w:rsid w:val="00DC229D"/>
    <w:rsid w:val="00DC66B5"/>
    <w:rsid w:val="00DC7935"/>
    <w:rsid w:val="00DD6E93"/>
    <w:rsid w:val="00DE19F7"/>
    <w:rsid w:val="00DE410E"/>
    <w:rsid w:val="00DF5451"/>
    <w:rsid w:val="00DF65B4"/>
    <w:rsid w:val="00E02199"/>
    <w:rsid w:val="00E06B23"/>
    <w:rsid w:val="00E0771A"/>
    <w:rsid w:val="00E13057"/>
    <w:rsid w:val="00E2167A"/>
    <w:rsid w:val="00E347FB"/>
    <w:rsid w:val="00E427D0"/>
    <w:rsid w:val="00E51633"/>
    <w:rsid w:val="00E613C2"/>
    <w:rsid w:val="00E64A36"/>
    <w:rsid w:val="00E720AE"/>
    <w:rsid w:val="00E76293"/>
    <w:rsid w:val="00E811A7"/>
    <w:rsid w:val="00E86AAD"/>
    <w:rsid w:val="00E952BF"/>
    <w:rsid w:val="00EA0F47"/>
    <w:rsid w:val="00EA1877"/>
    <w:rsid w:val="00EA759B"/>
    <w:rsid w:val="00EB3F16"/>
    <w:rsid w:val="00EC627C"/>
    <w:rsid w:val="00EC6337"/>
    <w:rsid w:val="00ED5975"/>
    <w:rsid w:val="00EF264E"/>
    <w:rsid w:val="00EF2EB8"/>
    <w:rsid w:val="00EF6EDA"/>
    <w:rsid w:val="00F0107D"/>
    <w:rsid w:val="00F049A8"/>
    <w:rsid w:val="00F121AD"/>
    <w:rsid w:val="00F1488C"/>
    <w:rsid w:val="00F222DD"/>
    <w:rsid w:val="00F24C05"/>
    <w:rsid w:val="00F279A3"/>
    <w:rsid w:val="00F32C76"/>
    <w:rsid w:val="00F476A0"/>
    <w:rsid w:val="00F47C76"/>
    <w:rsid w:val="00F5131E"/>
    <w:rsid w:val="00F53E3C"/>
    <w:rsid w:val="00F55C8C"/>
    <w:rsid w:val="00F56253"/>
    <w:rsid w:val="00F67059"/>
    <w:rsid w:val="00F732F9"/>
    <w:rsid w:val="00F736D7"/>
    <w:rsid w:val="00F81DC6"/>
    <w:rsid w:val="00F82404"/>
    <w:rsid w:val="00F8565C"/>
    <w:rsid w:val="00F87A02"/>
    <w:rsid w:val="00F91DB4"/>
    <w:rsid w:val="00F9665F"/>
    <w:rsid w:val="00FA105C"/>
    <w:rsid w:val="00FC73BE"/>
    <w:rsid w:val="00FD138A"/>
    <w:rsid w:val="00FD2C7C"/>
    <w:rsid w:val="00FD7327"/>
    <w:rsid w:val="00FD78F2"/>
    <w:rsid w:val="00FE092D"/>
    <w:rsid w:val="00FE2A7E"/>
    <w:rsid w:val="00FE5125"/>
    <w:rsid w:val="00FE6954"/>
    <w:rsid w:val="00FE7084"/>
    <w:rsid w:val="00FF1360"/>
    <w:rsid w:val="00FF1BEB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A02EA"/>
  <w15:chartTrackingRefBased/>
  <w15:docId w15:val="{D10799CA-1F5D-476B-9FD0-1EE75CDC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667C0C"/>
    <w:pPr>
      <w:spacing w:before="240"/>
    </w:pPr>
    <w:rPr>
      <w:sz w:val="24"/>
      <w:szCs w:val="18"/>
    </w:rPr>
  </w:style>
  <w:style w:type="paragraph" w:styleId="1">
    <w:name w:val="heading 1"/>
    <w:basedOn w:val="a1"/>
    <w:next w:val="a1"/>
    <w:link w:val="10"/>
    <w:qFormat/>
    <w:rsid w:val="001D643C"/>
    <w:pPr>
      <w:keepNext/>
      <w:spacing w:before="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1D643C"/>
    <w:pPr>
      <w:keepNext/>
      <w:spacing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1D643C"/>
    <w:pPr>
      <w:keepNext/>
      <w:suppressAutoHyphens/>
      <w:spacing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1"/>
    <w:next w:val="a1"/>
    <w:link w:val="40"/>
    <w:qFormat/>
    <w:rsid w:val="00154AD0"/>
    <w:pPr>
      <w:keepNext/>
      <w:keepLines/>
      <w:spacing w:before="280" w:after="80" w:line="276" w:lineRule="auto"/>
      <w:outlineLvl w:val="3"/>
    </w:pPr>
    <w:rPr>
      <w:rFonts w:ascii="Arial" w:hAnsi="Arial" w:cs="Arial"/>
      <w:color w:val="666666"/>
      <w:szCs w:val="24"/>
    </w:rPr>
  </w:style>
  <w:style w:type="paragraph" w:styleId="5">
    <w:name w:val="heading 5"/>
    <w:basedOn w:val="a1"/>
    <w:next w:val="a1"/>
    <w:link w:val="50"/>
    <w:qFormat/>
    <w:rsid w:val="00154AD0"/>
    <w:pPr>
      <w:keepNext/>
      <w:keepLines/>
      <w:spacing w:after="80" w:line="276" w:lineRule="auto"/>
      <w:outlineLvl w:val="4"/>
    </w:pPr>
    <w:rPr>
      <w:rFonts w:ascii="Arial" w:hAnsi="Arial" w:cs="Arial"/>
      <w:color w:val="666666"/>
      <w:sz w:val="22"/>
      <w:szCs w:val="22"/>
    </w:rPr>
  </w:style>
  <w:style w:type="paragraph" w:styleId="6">
    <w:name w:val="heading 6"/>
    <w:basedOn w:val="a1"/>
    <w:next w:val="a1"/>
    <w:link w:val="60"/>
    <w:qFormat/>
    <w:rsid w:val="00154AD0"/>
    <w:pPr>
      <w:keepNext/>
      <w:keepLines/>
      <w:spacing w:after="80" w:line="276" w:lineRule="auto"/>
      <w:outlineLvl w:val="5"/>
    </w:pPr>
    <w:rPr>
      <w:rFonts w:ascii="Arial" w:hAnsi="Arial" w:cs="Arial"/>
      <w:i/>
      <w:iCs/>
      <w:color w:val="666666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rsid w:val="002A2AE6"/>
    <w:rPr>
      <w:color w:val="0000FF"/>
      <w:u w:val="single"/>
    </w:rPr>
  </w:style>
  <w:style w:type="character" w:styleId="a6">
    <w:name w:val="FollowedHyperlink"/>
    <w:rsid w:val="00CC781E"/>
    <w:rPr>
      <w:color w:val="800080"/>
      <w:u w:val="single"/>
    </w:rPr>
  </w:style>
  <w:style w:type="paragraph" w:customStyle="1" w:styleId="a">
    <w:name w:val="Вопрос"/>
    <w:basedOn w:val="a1"/>
    <w:autoRedefine/>
    <w:rsid w:val="004328A9"/>
    <w:pPr>
      <w:keepLines/>
      <w:numPr>
        <w:numId w:val="7"/>
      </w:numPr>
      <w:contextualSpacing/>
    </w:pPr>
    <w:rPr>
      <w:shd w:val="clear" w:color="auto" w:fill="FFFFFF"/>
    </w:rPr>
  </w:style>
  <w:style w:type="paragraph" w:customStyle="1" w:styleId="a7">
    <w:name w:val="Комментарий"/>
    <w:basedOn w:val="a1"/>
    <w:link w:val="a8"/>
    <w:autoRedefine/>
    <w:rsid w:val="004C6960"/>
    <w:pPr>
      <w:spacing w:before="0"/>
      <w:ind w:left="340" w:hanging="340"/>
    </w:pPr>
    <w:rPr>
      <w:bCs/>
      <w:szCs w:val="20"/>
    </w:rPr>
  </w:style>
  <w:style w:type="paragraph" w:customStyle="1" w:styleId="a9">
    <w:name w:val="Продолжение"/>
    <w:basedOn w:val="a1"/>
    <w:rsid w:val="001D643C"/>
    <w:pPr>
      <w:spacing w:before="0"/>
      <w:ind w:left="360"/>
    </w:pPr>
    <w:rPr>
      <w:szCs w:val="20"/>
    </w:rPr>
  </w:style>
  <w:style w:type="paragraph" w:customStyle="1" w:styleId="aa">
    <w:name w:val="Стихотворение"/>
    <w:basedOn w:val="a9"/>
    <w:autoRedefine/>
    <w:rsid w:val="001D643C"/>
    <w:pPr>
      <w:ind w:firstLine="360"/>
    </w:pPr>
    <w:rPr>
      <w:rFonts w:ascii="Arial" w:hAnsi="Arial"/>
    </w:rPr>
  </w:style>
  <w:style w:type="character" w:customStyle="1" w:styleId="10">
    <w:name w:val="Заголовок 1 Знак"/>
    <w:link w:val="1"/>
    <w:locked/>
    <w:rsid w:val="00154AD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154AD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8">
    <w:name w:val="Комментарий Знак"/>
    <w:link w:val="a7"/>
    <w:rsid w:val="004C6960"/>
    <w:rPr>
      <w:bCs/>
      <w:sz w:val="24"/>
    </w:rPr>
  </w:style>
  <w:style w:type="character" w:customStyle="1" w:styleId="30">
    <w:name w:val="Заголовок 3 Знак"/>
    <w:link w:val="3"/>
    <w:locked/>
    <w:rsid w:val="00154AD0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semiHidden/>
    <w:locked/>
    <w:rsid w:val="00154AD0"/>
    <w:rPr>
      <w:rFonts w:ascii="Arial" w:hAnsi="Arial" w:cs="Arial"/>
      <w:color w:val="666666"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154AD0"/>
    <w:rPr>
      <w:rFonts w:ascii="Arial" w:hAnsi="Arial" w:cs="Arial"/>
      <w:color w:val="666666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154AD0"/>
    <w:rPr>
      <w:rFonts w:ascii="Arial" w:hAnsi="Arial" w:cs="Arial"/>
      <w:i/>
      <w:iCs/>
      <w:color w:val="666666"/>
      <w:sz w:val="22"/>
      <w:szCs w:val="22"/>
      <w:lang w:val="ru-RU" w:eastAsia="ru-RU" w:bidi="ar-SA"/>
    </w:rPr>
  </w:style>
  <w:style w:type="paragraph" w:customStyle="1" w:styleId="ab">
    <w:name w:val="Блиц"/>
    <w:basedOn w:val="a9"/>
    <w:rsid w:val="001D643C"/>
    <w:pPr>
      <w:ind w:left="714" w:hanging="357"/>
    </w:pPr>
  </w:style>
  <w:style w:type="paragraph" w:styleId="ac">
    <w:name w:val="Title"/>
    <w:basedOn w:val="a1"/>
    <w:link w:val="ad"/>
    <w:qFormat/>
    <w:rsid w:val="00154AD0"/>
    <w:pPr>
      <w:keepNext/>
      <w:keepLines/>
      <w:spacing w:before="0" w:after="60" w:line="276" w:lineRule="auto"/>
    </w:pPr>
    <w:rPr>
      <w:rFonts w:ascii="Arial" w:hAnsi="Arial" w:cs="Arial"/>
      <w:color w:val="000000"/>
      <w:sz w:val="52"/>
      <w:szCs w:val="52"/>
    </w:rPr>
  </w:style>
  <w:style w:type="character" w:customStyle="1" w:styleId="ad">
    <w:name w:val="Заголовок Знак"/>
    <w:link w:val="ac"/>
    <w:locked/>
    <w:rsid w:val="00154AD0"/>
    <w:rPr>
      <w:rFonts w:ascii="Arial" w:hAnsi="Arial" w:cs="Arial"/>
      <w:color w:val="000000"/>
      <w:sz w:val="52"/>
      <w:szCs w:val="52"/>
      <w:lang w:val="ru-RU" w:eastAsia="ru-RU" w:bidi="ar-SA"/>
    </w:rPr>
  </w:style>
  <w:style w:type="paragraph" w:styleId="ae">
    <w:name w:val="Subtitle"/>
    <w:basedOn w:val="a1"/>
    <w:link w:val="af"/>
    <w:qFormat/>
    <w:rsid w:val="00154AD0"/>
    <w:pPr>
      <w:keepNext/>
      <w:keepLines/>
      <w:spacing w:before="0" w:after="320" w:line="276" w:lineRule="auto"/>
    </w:pPr>
    <w:rPr>
      <w:rFonts w:ascii="Arial" w:hAnsi="Arial" w:cs="Arial"/>
      <w:color w:val="666666"/>
      <w:sz w:val="30"/>
      <w:szCs w:val="30"/>
    </w:rPr>
  </w:style>
  <w:style w:type="character" w:customStyle="1" w:styleId="af">
    <w:name w:val="Подзаголовок Знак"/>
    <w:link w:val="ae"/>
    <w:locked/>
    <w:rsid w:val="00154AD0"/>
    <w:rPr>
      <w:rFonts w:ascii="Arial" w:hAnsi="Arial" w:cs="Arial"/>
      <w:color w:val="666666"/>
      <w:sz w:val="30"/>
      <w:szCs w:val="30"/>
      <w:lang w:val="ru-RU" w:eastAsia="ru-RU" w:bidi="ar-SA"/>
    </w:rPr>
  </w:style>
  <w:style w:type="paragraph" w:customStyle="1" w:styleId="a0">
    <w:name w:val="СИ Список"/>
    <w:basedOn w:val="a1"/>
    <w:rsid w:val="001D643C"/>
    <w:pPr>
      <w:numPr>
        <w:numId w:val="12"/>
      </w:numPr>
    </w:pPr>
    <w:rPr>
      <w:szCs w:val="24"/>
    </w:rPr>
  </w:style>
  <w:style w:type="paragraph" w:styleId="af0">
    <w:name w:val="Normal (Web)"/>
    <w:basedOn w:val="a1"/>
    <w:uiPriority w:val="99"/>
    <w:rsid w:val="00621D9A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2376A1"/>
  </w:style>
  <w:style w:type="paragraph" w:customStyle="1" w:styleId="11">
    <w:name w:val="Обычный1"/>
    <w:rsid w:val="00891B12"/>
    <w:pPr>
      <w:spacing w:line="276" w:lineRule="auto"/>
      <w:contextualSpacing/>
    </w:pPr>
    <w:rPr>
      <w:rFonts w:ascii="Arial" w:hAnsi="Arial" w:cs="Arial"/>
      <w:sz w:val="22"/>
      <w:szCs w:val="22"/>
      <w:lang w:val="ru"/>
    </w:rPr>
  </w:style>
  <w:style w:type="character" w:styleId="af1">
    <w:name w:val="Unresolved Mention"/>
    <w:uiPriority w:val="99"/>
    <w:semiHidden/>
    <w:unhideWhenUsed/>
    <w:rsid w:val="00FC73BE"/>
    <w:rPr>
      <w:color w:val="605E5C"/>
      <w:shd w:val="clear" w:color="auto" w:fill="E1DFDD"/>
    </w:rPr>
  </w:style>
  <w:style w:type="paragraph" w:styleId="af2">
    <w:name w:val="List Paragraph"/>
    <w:basedOn w:val="a1"/>
    <w:uiPriority w:val="34"/>
    <w:qFormat/>
    <w:rsid w:val="004E2B80"/>
    <w:pPr>
      <w:spacing w:before="0"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">
    <w:name w:val="Интернет-ссылка"/>
    <w:uiPriority w:val="99"/>
    <w:unhideWhenUsed/>
    <w:rsid w:val="00D30CD9"/>
    <w:rPr>
      <w:color w:val="0000FF"/>
      <w:u w:val="single"/>
    </w:rPr>
  </w:style>
  <w:style w:type="character" w:styleId="af3">
    <w:name w:val="Emphasis"/>
    <w:qFormat/>
    <w:rsid w:val="00FA105C"/>
    <w:rPr>
      <w:i/>
      <w:iCs/>
    </w:rPr>
  </w:style>
  <w:style w:type="paragraph" w:customStyle="1" w:styleId="12">
    <w:name w:val="Стиль1"/>
    <w:basedOn w:val="af4"/>
    <w:rsid w:val="00CF3372"/>
    <w:pPr>
      <w:spacing w:before="0"/>
      <w:jc w:val="both"/>
    </w:pPr>
    <w:rPr>
      <w:rFonts w:ascii="Times New Roman" w:hAnsi="Times New Roman"/>
      <w:sz w:val="24"/>
    </w:rPr>
  </w:style>
  <w:style w:type="paragraph" w:styleId="af4">
    <w:name w:val="Plain Text"/>
    <w:basedOn w:val="a1"/>
    <w:link w:val="af5"/>
    <w:rsid w:val="00CF3372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rsid w:val="00CF337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210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42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&#1041;&#1072;&#1096;&#1085;&#1103;_&#1043;&#1077;&#1088;&#1082;&#1091;&#1083;&#1077;&#1089;&#1072;" TargetMode="External"/><Relationship Id="rId18" Type="http://schemas.openxmlformats.org/officeDocument/2006/relationships/hyperlink" Target="http://www.middlemiss.org/lit/authors/patersonab/animalsnoahforgot/animalsnoahforgot.html" TargetMode="External"/><Relationship Id="rId26" Type="http://schemas.openxmlformats.org/officeDocument/2006/relationships/hyperlink" Target="https://www.labirint.ru/books/597263/" TargetMode="External"/><Relationship Id="rId39" Type="http://schemas.openxmlformats.org/officeDocument/2006/relationships/hyperlink" Target="https://rusoch.fr/ru/temoin/francais-venera-milosskaya-i-olimpijskie-igry.html" TargetMode="External"/><Relationship Id="rId21" Type="http://schemas.openxmlformats.org/officeDocument/2006/relationships/hyperlink" Target="https://www.litres.ru/book/tozo-fei-alberto/venecianskie-tayny-istoriya-mify-legendy-prizraki-zagadki-69733204/" TargetMode="External"/><Relationship Id="rId34" Type="http://schemas.openxmlformats.org/officeDocument/2006/relationships/hyperlink" Target="https://www.labirint.ru/books/330943/" TargetMode="External"/><Relationship Id="rId7" Type="http://schemas.openxmlformats.org/officeDocument/2006/relationships/hyperlink" Target="https://en.wikipedia.org/wiki/John_Grimshaw_Wilkins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Vacuum_cleaner" TargetMode="External"/><Relationship Id="rId20" Type="http://schemas.openxmlformats.org/officeDocument/2006/relationships/hyperlink" Target="https://www.litres.ru/book/tozo-fei-alberto/venecianskie-tayny-istoriya-mify-legendy-prizraki-zagadki-69733204/" TargetMode="External"/><Relationship Id="rId29" Type="http://schemas.openxmlformats.org/officeDocument/2006/relationships/hyperlink" Target="https://profile.ru/culture/kolokolnaya-mobilizatsiya-3388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John_Grimshaw_Wilkinson" TargetMode="External"/><Relationship Id="rId11" Type="http://schemas.openxmlformats.org/officeDocument/2006/relationships/hyperlink" Target="https://ru.wikipedia.org/wiki/&#1055;&#1072;&#1088;&#1080;&#1078;_(&#1083;&#1072;&#1081;&#1085;&#1077;&#1088;)" TargetMode="External"/><Relationship Id="rId24" Type="http://schemas.openxmlformats.org/officeDocument/2006/relationships/hyperlink" Target="https://why.flytothesky.ru/pochemu-santa-klaus-spuskaetsya-po-dymoxodu/" TargetMode="External"/><Relationship Id="rId32" Type="http://schemas.openxmlformats.org/officeDocument/2006/relationships/hyperlink" Target="https://www.litres.ru/book/andrey-sazonov/ne-zhilec-istoriya-mediciny-v-uvlekatelnyh-zametkah-51694735/" TargetMode="External"/><Relationship Id="rId37" Type="http://schemas.openxmlformats.org/officeDocument/2006/relationships/hyperlink" Target="https://www.livelib.ru/book/1000443706-po-sledam-adama-sbornik-tur-hejerda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Impact_events_on_Jupiter" TargetMode="External"/><Relationship Id="rId23" Type="http://schemas.openxmlformats.org/officeDocument/2006/relationships/hyperlink" Target="https://www.litres.ru/book/mihail-shifrin/100-rasskazov-iz-istorii-mediciny-42650364/" TargetMode="External"/><Relationship Id="rId28" Type="http://schemas.openxmlformats.org/officeDocument/2006/relationships/hyperlink" Target="https://www.labirint.ru/books/496102/" TargetMode="External"/><Relationship Id="rId36" Type="http://schemas.openxmlformats.org/officeDocument/2006/relationships/hyperlink" Target="https://www.labirint.ru/books/783485/" TargetMode="External"/><Relationship Id="rId10" Type="http://schemas.openxmlformats.org/officeDocument/2006/relationships/hyperlink" Target="https://life.ru/p/891600?ysclid=m5a44iqxyg545705564" TargetMode="External"/><Relationship Id="rId19" Type="http://schemas.openxmlformats.org/officeDocument/2006/relationships/hyperlink" Target="https://ru.wikipedia.org/wiki/&#1069;&#1074;&#1082;&#1072;&#1083;&#1080;&#1087;&#1090;_&#1094;&#1072;&#1088;&#1089;&#1090;&#1074;&#1077;&#1085;&#1085;&#1099;&#1081;" TargetMode="External"/><Relationship Id="rId31" Type="http://schemas.openxmlformats.org/officeDocument/2006/relationships/hyperlink" Target="https://www.labirint.ru/books/67467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guardian.com/world/article/2024/jun/12/pope-francis-priests-homilies-short-people-fall-asleep" TargetMode="External"/><Relationship Id="rId14" Type="http://schemas.openxmlformats.org/officeDocument/2006/relationships/hyperlink" Target="https://nplus1.ru/news/2021/01/29/brookesia-nana" TargetMode="External"/><Relationship Id="rId22" Type="http://schemas.openxmlformats.org/officeDocument/2006/relationships/hyperlink" Target="https://books.yandex.ru/books/ce5yRnrr" TargetMode="External"/><Relationship Id="rId27" Type="http://schemas.openxmlformats.org/officeDocument/2006/relationships/hyperlink" Target="https://ru.wikipedia.org/wiki/&#1044;&#1086;&#1085;&#1089;&#1082;&#1080;&#1077;_&#1074;&#1086;&#1076;&#1086;&#1087;&#1072;&#1076;&#1099;" TargetMode="External"/><Relationship Id="rId30" Type="http://schemas.openxmlformats.org/officeDocument/2006/relationships/hyperlink" Target="https://www.gismeteo.ru/news/science/yaponiya-vedet-borbu-s-motorizirovannymi-chemodanami/" TargetMode="External"/><Relationship Id="rId35" Type="http://schemas.openxmlformats.org/officeDocument/2006/relationships/hyperlink" Target="https://library-koresaram.com/f/dzharylgasinova_rsh_kalendarnye_obychai_i_obryady_korejcev.pdf" TargetMode="External"/><Relationship Id="rId8" Type="http://schemas.openxmlformats.org/officeDocument/2006/relationships/hyperlink" Target="https://en.wikipedia.org/wiki/Zacharias_Janssen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&#1063;&#1072;&#1081;&#1082;&#1072;-&#1084;&#1077;&#1085;&#1077;&#1076;&#1078;&#1084;&#1077;&#1085;&#1090;" TargetMode="External"/><Relationship Id="rId17" Type="http://schemas.openxmlformats.org/officeDocument/2006/relationships/hyperlink" Target="https://en.wikipedia.org/wiki/Fugu" TargetMode="External"/><Relationship Id="rId25" Type="http://schemas.openxmlformats.org/officeDocument/2006/relationships/hyperlink" Target="https://ru.wikipedia.org/wiki/&#1057;&#1072;&#1085;&#1090;&#1072;-&#1050;&#1083;&#1072;&#1091;&#1089;" TargetMode="External"/><Relationship Id="rId33" Type="http://schemas.openxmlformats.org/officeDocument/2006/relationships/hyperlink" Target="https://www.detmir.ru/catalog/index/name/neobichnye/" TargetMode="External"/><Relationship Id="rId38" Type="http://schemas.openxmlformats.org/officeDocument/2006/relationships/hyperlink" Target="https://www.labirint.ru/books/488974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YZ\Application%20Data\Microsoft\Templates\&#1055;&#1072;&#1082;&#1077;&#1090;%20&#1074;&#1086;&#1087;&#1088;&#1086;&#1089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DBD48-B64B-4062-936E-0510ABA9B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Пакет вопросов.dot</Template>
  <TotalTime>2454</TotalTime>
  <Pages>7</Pages>
  <Words>2824</Words>
  <Characters>16100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МКМ сезона 2021-2022</vt:lpstr>
    </vt:vector>
  </TitlesOfParts>
  <Company/>
  <LinksUpToDate>false</LinksUpToDate>
  <CharactersWithSpaces>18887</CharactersWithSpaces>
  <SharedDoc>false</SharedDoc>
  <HLinks>
    <vt:vector size="162" baseType="variant">
      <vt:variant>
        <vt:i4>1704042</vt:i4>
      </vt:variant>
      <vt:variant>
        <vt:i4>78</vt:i4>
      </vt:variant>
      <vt:variant>
        <vt:i4>0</vt:i4>
      </vt:variant>
      <vt:variant>
        <vt:i4>5</vt:i4>
      </vt:variant>
      <vt:variant>
        <vt:lpwstr>https://en.wikipedia.org/wiki/Exclamation_mark</vt:lpwstr>
      </vt:variant>
      <vt:variant>
        <vt:lpwstr/>
      </vt:variant>
      <vt:variant>
        <vt:i4>983111</vt:i4>
      </vt:variant>
      <vt:variant>
        <vt:i4>75</vt:i4>
      </vt:variant>
      <vt:variant>
        <vt:i4>0</vt:i4>
      </vt:variant>
      <vt:variant>
        <vt:i4>5</vt:i4>
      </vt:variant>
      <vt:variant>
        <vt:lpwstr>https://www.stihi.ru/2014/02/23/6271</vt:lpwstr>
      </vt:variant>
      <vt:variant>
        <vt:lpwstr/>
      </vt:variant>
      <vt:variant>
        <vt:i4>6619152</vt:i4>
      </vt:variant>
      <vt:variant>
        <vt:i4>72</vt:i4>
      </vt:variant>
      <vt:variant>
        <vt:i4>0</vt:i4>
      </vt:variant>
      <vt:variant>
        <vt:i4>5</vt:i4>
      </vt:variant>
      <vt:variant>
        <vt:lpwstr>https://ru.wikipedia.org/wiki/%D0%9B%D0%B5%D0%B2%D1%88%D0%B0_(%D1%81%D0%BA%D0%B0%D0%B7)</vt:lpwstr>
      </vt:variant>
      <vt:variant>
        <vt:lpwstr/>
      </vt:variant>
      <vt:variant>
        <vt:i4>655427</vt:i4>
      </vt:variant>
      <vt:variant>
        <vt:i4>69</vt:i4>
      </vt:variant>
      <vt:variant>
        <vt:i4>0</vt:i4>
      </vt:variant>
      <vt:variant>
        <vt:i4>5</vt:i4>
      </vt:variant>
      <vt:variant>
        <vt:lpwstr>https://www.stihi.ru/2012/07/03/6150</vt:lpwstr>
      </vt:variant>
      <vt:variant>
        <vt:lpwstr/>
      </vt:variant>
      <vt:variant>
        <vt:i4>6094864</vt:i4>
      </vt:variant>
      <vt:variant>
        <vt:i4>66</vt:i4>
      </vt:variant>
      <vt:variant>
        <vt:i4>0</vt:i4>
      </vt:variant>
      <vt:variant>
        <vt:i4>5</vt:i4>
      </vt:variant>
      <vt:variant>
        <vt:lpwstr>https://youtu.be/Y0rbT1uWOr8?t=57</vt:lpwstr>
      </vt:variant>
      <vt:variant>
        <vt:lpwstr/>
      </vt:variant>
      <vt:variant>
        <vt:i4>852051</vt:i4>
      </vt:variant>
      <vt:variant>
        <vt:i4>63</vt:i4>
      </vt:variant>
      <vt:variant>
        <vt:i4>0</vt:i4>
      </vt:variant>
      <vt:variant>
        <vt:i4>5</vt:i4>
      </vt:variant>
      <vt:variant>
        <vt:lpwstr>http://www.ruscircus.ru/timchenko592</vt:lpwstr>
      </vt:variant>
      <vt:variant>
        <vt:lpwstr/>
      </vt:variant>
      <vt:variant>
        <vt:i4>6488190</vt:i4>
      </vt:variant>
      <vt:variant>
        <vt:i4>60</vt:i4>
      </vt:variant>
      <vt:variant>
        <vt:i4>0</vt:i4>
      </vt:variant>
      <vt:variant>
        <vt:i4>5</vt:i4>
      </vt:variant>
      <vt:variant>
        <vt:lpwstr>http://www.guinnessworldrecords.com/news/2018/5/video-teenager-juggles-and-solves-three-rubiks-cubes-with-some-lightning-fast-r</vt:lpwstr>
      </vt:variant>
      <vt:variant>
        <vt:lpwstr/>
      </vt:variant>
      <vt:variant>
        <vt:i4>5570596</vt:i4>
      </vt:variant>
      <vt:variant>
        <vt:i4>57</vt:i4>
      </vt:variant>
      <vt:variant>
        <vt:i4>0</vt:i4>
      </vt:variant>
      <vt:variant>
        <vt:i4>5</vt:i4>
      </vt:variant>
      <vt:variant>
        <vt:lpwstr>https://en.wikipedia.org/wiki/Compressed_tea</vt:lpwstr>
      </vt:variant>
      <vt:variant>
        <vt:lpwstr/>
      </vt:variant>
      <vt:variant>
        <vt:i4>2949164</vt:i4>
      </vt:variant>
      <vt:variant>
        <vt:i4>54</vt:i4>
      </vt:variant>
      <vt:variant>
        <vt:i4>0</vt:i4>
      </vt:variant>
      <vt:variant>
        <vt:i4>5</vt:i4>
      </vt:variant>
      <vt:variant>
        <vt:lpwstr>https://gizmodo.com/an-illustrated-history-of-american-money-design-1743743361</vt:lpwstr>
      </vt:variant>
      <vt:variant>
        <vt:lpwstr/>
      </vt:variant>
      <vt:variant>
        <vt:i4>7733360</vt:i4>
      </vt:variant>
      <vt:variant>
        <vt:i4>51</vt:i4>
      </vt:variant>
      <vt:variant>
        <vt:i4>0</vt:i4>
      </vt:variant>
      <vt:variant>
        <vt:i4>5</vt:i4>
      </vt:variant>
      <vt:variant>
        <vt:lpwstr>https://dic.academic.ru/dic.nsf/efremova/173408/%D0%9A%D0%B0%D0%BF%D0%B5%D0%BB%D1%8C%D0%BD%D0%B8%D0%BA</vt:lpwstr>
      </vt:variant>
      <vt:variant>
        <vt:lpwstr/>
      </vt:variant>
      <vt:variant>
        <vt:i4>1704020</vt:i4>
      </vt:variant>
      <vt:variant>
        <vt:i4>48</vt:i4>
      </vt:variant>
      <vt:variant>
        <vt:i4>0</vt:i4>
      </vt:variant>
      <vt:variant>
        <vt:i4>5</vt:i4>
      </vt:variant>
      <vt:variant>
        <vt:lpwstr>https://hightech.fm/2017/06/17/paper-from-a-stone</vt:lpwstr>
      </vt:variant>
      <vt:variant>
        <vt:lpwstr/>
      </vt:variant>
      <vt:variant>
        <vt:i4>2621490</vt:i4>
      </vt:variant>
      <vt:variant>
        <vt:i4>45</vt:i4>
      </vt:variant>
      <vt:variant>
        <vt:i4>0</vt:i4>
      </vt:variant>
      <vt:variant>
        <vt:i4>5</vt:i4>
      </vt:variant>
      <vt:variant>
        <vt:lpwstr>http://design.spotcoolstuff.com/business-cards/unusual-useful-creative</vt:lpwstr>
      </vt:variant>
      <vt:variant>
        <vt:lpwstr/>
      </vt:variant>
      <vt:variant>
        <vt:i4>2555947</vt:i4>
      </vt:variant>
      <vt:variant>
        <vt:i4>42</vt:i4>
      </vt:variant>
      <vt:variant>
        <vt:i4>0</vt:i4>
      </vt:variant>
      <vt:variant>
        <vt:i4>5</vt:i4>
      </vt:variant>
      <vt:variant>
        <vt:lpwstr>https://www.fontanka.ru/2018/11/09/009/</vt:lpwstr>
      </vt:variant>
      <vt:variant>
        <vt:lpwstr/>
      </vt:variant>
      <vt:variant>
        <vt:i4>4128854</vt:i4>
      </vt:variant>
      <vt:variant>
        <vt:i4>39</vt:i4>
      </vt:variant>
      <vt:variant>
        <vt:i4>0</vt:i4>
      </vt:variant>
      <vt:variant>
        <vt:i4>5</vt:i4>
      </vt:variant>
      <vt:variant>
        <vt:lpwstr>https://zlodei.fandom.com/ru/wiki/%D0%90%D0%B8%D0%B4_(%D0%94%D0%B8%D1%81%D0%BD%D0%B5%D0%B9)</vt:lpwstr>
      </vt:variant>
      <vt:variant>
        <vt:lpwstr/>
      </vt:variant>
      <vt:variant>
        <vt:i4>5308429</vt:i4>
      </vt:variant>
      <vt:variant>
        <vt:i4>36</vt:i4>
      </vt:variant>
      <vt:variant>
        <vt:i4>0</vt:i4>
      </vt:variant>
      <vt:variant>
        <vt:i4>5</vt:i4>
      </vt:variant>
      <vt:variant>
        <vt:lpwstr>https://9gag.com/gag/a73oqmm</vt:lpwstr>
      </vt:variant>
      <vt:variant>
        <vt:lpwstr/>
      </vt:variant>
      <vt:variant>
        <vt:i4>7602211</vt:i4>
      </vt:variant>
      <vt:variant>
        <vt:i4>33</vt:i4>
      </vt:variant>
      <vt:variant>
        <vt:i4>0</vt:i4>
      </vt:variant>
      <vt:variant>
        <vt:i4>5</vt:i4>
      </vt:variant>
      <vt:variant>
        <vt:lpwstr>https://en.wikipedia.org/wiki/History_of_fluorine</vt:lpwstr>
      </vt:variant>
      <vt:variant>
        <vt:lpwstr/>
      </vt:variant>
      <vt:variant>
        <vt:i4>1835121</vt:i4>
      </vt:variant>
      <vt:variant>
        <vt:i4>30</vt:i4>
      </vt:variant>
      <vt:variant>
        <vt:i4>0</vt:i4>
      </vt:variant>
      <vt:variant>
        <vt:i4>5</vt:i4>
      </vt:variant>
      <vt:variant>
        <vt:lpwstr>https://solnet.ee/school/chemistry_08</vt:lpwstr>
      </vt:variant>
      <vt:variant>
        <vt:lpwstr/>
      </vt:variant>
      <vt:variant>
        <vt:i4>131127</vt:i4>
      </vt:variant>
      <vt:variant>
        <vt:i4>27</vt:i4>
      </vt:variant>
      <vt:variant>
        <vt:i4>0</vt:i4>
      </vt:variant>
      <vt:variant>
        <vt:i4>5</vt:i4>
      </vt:variant>
      <vt:variant>
        <vt:lpwstr>https://en.wikipedia.org/wiki/Interstellar_(film)</vt:lpwstr>
      </vt:variant>
      <vt:variant>
        <vt:lpwstr/>
      </vt:variant>
      <vt:variant>
        <vt:i4>3145781</vt:i4>
      </vt:variant>
      <vt:variant>
        <vt:i4>24</vt:i4>
      </vt:variant>
      <vt:variant>
        <vt:i4>0</vt:i4>
      </vt:variant>
      <vt:variant>
        <vt:i4>5</vt:i4>
      </vt:variant>
      <vt:variant>
        <vt:lpwstr>http://mnemonica.ru/zapominalki/geografiya</vt:lpwstr>
      </vt:variant>
      <vt:variant>
        <vt:lpwstr/>
      </vt:variant>
      <vt:variant>
        <vt:i4>7340089</vt:i4>
      </vt:variant>
      <vt:variant>
        <vt:i4>21</vt:i4>
      </vt:variant>
      <vt:variant>
        <vt:i4>0</vt:i4>
      </vt:variant>
      <vt:variant>
        <vt:i4>5</vt:i4>
      </vt:variant>
      <vt:variant>
        <vt:lpwstr>https://www.sports.ru/tribuna/blogs/cruyff/1299637.html</vt:lpwstr>
      </vt:variant>
      <vt:variant>
        <vt:lpwstr/>
      </vt:variant>
      <vt:variant>
        <vt:i4>393243</vt:i4>
      </vt:variant>
      <vt:variant>
        <vt:i4>18</vt:i4>
      </vt:variant>
      <vt:variant>
        <vt:i4>0</vt:i4>
      </vt:variant>
      <vt:variant>
        <vt:i4>5</vt:i4>
      </vt:variant>
      <vt:variant>
        <vt:lpwstr>https://www.sport-express.ru/football/abroad/news/zagadka-udara-roberto-karlosa-ey-uzhe-22-goda-1551772/</vt:lpwstr>
      </vt:variant>
      <vt:variant>
        <vt:lpwstr/>
      </vt:variant>
      <vt:variant>
        <vt:i4>7012409</vt:i4>
      </vt:variant>
      <vt:variant>
        <vt:i4>15</vt:i4>
      </vt:variant>
      <vt:variant>
        <vt:i4>0</vt:i4>
      </vt:variant>
      <vt:variant>
        <vt:i4>5</vt:i4>
      </vt:variant>
      <vt:variant>
        <vt:lpwstr>http://allforchildren.ru/poetry/wind07.php</vt:lpwstr>
      </vt:variant>
      <vt:variant>
        <vt:lpwstr/>
      </vt:variant>
      <vt:variant>
        <vt:i4>1114207</vt:i4>
      </vt:variant>
      <vt:variant>
        <vt:i4>12</vt:i4>
      </vt:variant>
      <vt:variant>
        <vt:i4>0</vt:i4>
      </vt:variant>
      <vt:variant>
        <vt:i4>5</vt:i4>
      </vt:variant>
      <vt:variant>
        <vt:lpwstr>http://www.redburda.ru/new/razoblachenie-istoricheskih-mifov</vt:lpwstr>
      </vt:variant>
      <vt:variant>
        <vt:lpwstr/>
      </vt:variant>
      <vt:variant>
        <vt:i4>7012401</vt:i4>
      </vt:variant>
      <vt:variant>
        <vt:i4>9</vt:i4>
      </vt:variant>
      <vt:variant>
        <vt:i4>0</vt:i4>
      </vt:variant>
      <vt:variant>
        <vt:i4>5</vt:i4>
      </vt:variant>
      <vt:variant>
        <vt:lpwstr>https://thequestion.ru/questions/321488/otkuda-poshel-mif-o-tom-chto-einshtein-plokho-uchilsya-v-shkole</vt:lpwstr>
      </vt:variant>
      <vt:variant>
        <vt:lpwstr/>
      </vt:variant>
      <vt:variant>
        <vt:i4>6357068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https://ru.wikipedia.org/wiki/%D0%A3%D0%B8%D0%B7%D0%B4%D0%BE%D0%BC,_%D0%9D%D0%BE%D1%80%D0%BC%D0%B0%D0%BD</vt:lpwstr>
      </vt:variant>
      <vt:variant>
        <vt:lpwstr/>
      </vt:variant>
      <vt:variant>
        <vt:i4>6946936</vt:i4>
      </vt:variant>
      <vt:variant>
        <vt:i4>3</vt:i4>
      </vt:variant>
      <vt:variant>
        <vt:i4>0</vt:i4>
      </vt:variant>
      <vt:variant>
        <vt:i4>5</vt:i4>
      </vt:variant>
      <vt:variant>
        <vt:lpwstr>http://nsknews.info/materials/tayny-kinoteatra-pobeda-fakty-pochti-vekovoy-istorii-157187/</vt:lpwstr>
      </vt:variant>
      <vt:variant>
        <vt:lpwstr/>
      </vt:variant>
      <vt:variant>
        <vt:i4>7733370</vt:i4>
      </vt:variant>
      <vt:variant>
        <vt:i4>0</vt:i4>
      </vt:variant>
      <vt:variant>
        <vt:i4>0</vt:i4>
      </vt:variant>
      <vt:variant>
        <vt:i4>5</vt:i4>
      </vt:variant>
      <vt:variant>
        <vt:lpwstr>http://laishevskyi.ru/news/tema-dnya/v-laisheve-poyavilsya-sovremennyy-kinozal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МКМ сезона 2021-2022</dc:title>
  <dc:subject/>
  <dc:creator>ЯНЗ</dc:creator>
  <cp:keywords/>
  <dc:description/>
  <cp:lastModifiedBy>Yakov Zaidelman</cp:lastModifiedBy>
  <cp:revision>101</cp:revision>
  <dcterms:created xsi:type="dcterms:W3CDTF">2020-09-17T16:13:00Z</dcterms:created>
  <dcterms:modified xsi:type="dcterms:W3CDTF">2025-01-17T08:29:00Z</dcterms:modified>
</cp:coreProperties>
</file>