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85AF" w14:textId="2CD840BF" w:rsidR="00FF1360" w:rsidRPr="001534E4" w:rsidRDefault="007F4D6B" w:rsidP="00500F44">
      <w:pPr>
        <w:pStyle w:val="1"/>
      </w:pPr>
      <w:r w:rsidRPr="001534E4">
        <w:t>Молодё</w:t>
      </w:r>
      <w:r w:rsidR="00FF1360" w:rsidRPr="001534E4">
        <w:t xml:space="preserve">жный </w:t>
      </w:r>
      <w:r w:rsidR="009669EB" w:rsidRPr="001534E4">
        <w:t>к</w:t>
      </w:r>
      <w:r w:rsidR="00FF1360" w:rsidRPr="001534E4">
        <w:t>убок мира. Сезон 20</w:t>
      </w:r>
      <w:r w:rsidR="00E51633" w:rsidRPr="001534E4">
        <w:t>2</w:t>
      </w:r>
      <w:r w:rsidR="0045732B" w:rsidRPr="001534E4">
        <w:t>4</w:t>
      </w:r>
      <w:r w:rsidR="00C27731" w:rsidRPr="001534E4">
        <w:t>–</w:t>
      </w:r>
      <w:r w:rsidR="008F43C6" w:rsidRPr="001534E4">
        <w:t>20</w:t>
      </w:r>
      <w:r w:rsidRPr="001534E4">
        <w:t>2</w:t>
      </w:r>
      <w:r w:rsidR="0045732B" w:rsidRPr="001534E4">
        <w:t>5</w:t>
      </w:r>
    </w:p>
    <w:p w14:paraId="00877248" w14:textId="66C0DE19" w:rsidR="00A3139D" w:rsidRPr="001534E4" w:rsidRDefault="00397F28" w:rsidP="00A3139D">
      <w:pPr>
        <w:rPr>
          <w:b/>
          <w:bCs/>
          <w:i/>
          <w:iCs/>
        </w:rPr>
      </w:pPr>
      <w:r w:rsidRPr="001534E4">
        <w:rPr>
          <w:i/>
          <w:iCs/>
        </w:rPr>
        <w:t>С</w:t>
      </w:r>
      <w:r w:rsidR="00A3139D" w:rsidRPr="001534E4">
        <w:rPr>
          <w:i/>
          <w:iCs/>
        </w:rPr>
        <w:t xml:space="preserve">ледующее вступление необходимо </w:t>
      </w:r>
      <w:r w:rsidR="00A3139D" w:rsidRPr="001534E4">
        <w:rPr>
          <w:b/>
          <w:bCs/>
          <w:i/>
          <w:iCs/>
        </w:rPr>
        <w:t>обязательно прочитать вслух.</w:t>
      </w:r>
    </w:p>
    <w:p w14:paraId="6737E741" w14:textId="77777777" w:rsidR="00A077C7" w:rsidRPr="001534E4" w:rsidRDefault="00A077C7" w:rsidP="00A077C7">
      <w:r w:rsidRPr="001534E4">
        <w:t>Дорогие друзья!</w:t>
      </w:r>
    </w:p>
    <w:p w14:paraId="202415F0" w14:textId="65CB7488" w:rsidR="007B7020" w:rsidRPr="001534E4" w:rsidRDefault="007B7020" w:rsidP="007B7020">
      <w:r w:rsidRPr="001534E4">
        <w:t xml:space="preserve">Мы продолжаем двадцать </w:t>
      </w:r>
      <w:r w:rsidR="0045732B" w:rsidRPr="001534E4">
        <w:t>третий</w:t>
      </w:r>
      <w:r w:rsidRPr="001534E4">
        <w:t xml:space="preserve"> розыгрыш Молодёжного кубка мира.</w:t>
      </w:r>
    </w:p>
    <w:p w14:paraId="236A63DE" w14:textId="1595DBCF" w:rsidR="007B7020" w:rsidRPr="001534E4" w:rsidRDefault="007B7020" w:rsidP="007B7020">
      <w:r w:rsidRPr="001534E4">
        <w:t>Сегодня – шестой тур, предпоследний тур сезона. Этот тур особенно важен для группы Д: по сумме шести туров команды этой группы получат зачётные баллы отбора на детский чемпионат России, и может быть, для кого-то именно эти баллы станут решающими.</w:t>
      </w:r>
    </w:p>
    <w:p w14:paraId="4234E00B" w14:textId="5CBBED32" w:rsidR="00914C45" w:rsidRPr="001534E4" w:rsidRDefault="00D60F33" w:rsidP="00914C45">
      <w:r w:rsidRPr="001534E4">
        <w:t>Как обычно</w:t>
      </w:r>
      <w:r w:rsidR="00914C45" w:rsidRPr="001534E4">
        <w:t xml:space="preserve">, мы просим в течение некоторого времени не распространять информацию о прошедшей игре. В этом туре запрет будет действовать до </w:t>
      </w:r>
      <w:r w:rsidR="0045732B" w:rsidRPr="001534E4">
        <w:t>24</w:t>
      </w:r>
      <w:r w:rsidR="00914C45" w:rsidRPr="001534E4">
        <w:t xml:space="preserve"> </w:t>
      </w:r>
      <w:r w:rsidR="007B7020" w:rsidRPr="001534E4">
        <w:t>февраля</w:t>
      </w:r>
      <w:r w:rsidR="00914C45" w:rsidRPr="001534E4">
        <w:t>. Объявление об окончании режима молчания появится на нашем информационном листе и в группе ВКонтакте. После этого вы сможете делиться своими мнениями и впечатлениями без ограничений.</w:t>
      </w:r>
    </w:p>
    <w:p w14:paraId="111AA35E" w14:textId="0ED78C0B" w:rsidR="00BD7E18" w:rsidRPr="001534E4" w:rsidRDefault="00BD7E18" w:rsidP="00BD7E18">
      <w:r w:rsidRPr="001534E4">
        <w:t xml:space="preserve">Итак, мы начинаем </w:t>
      </w:r>
      <w:r w:rsidR="007B7020" w:rsidRPr="001534E4">
        <w:t>шестой</w:t>
      </w:r>
      <w:r w:rsidRPr="001534E4">
        <w:t xml:space="preserve"> тур Двадцать </w:t>
      </w:r>
      <w:r w:rsidR="0045732B" w:rsidRPr="001534E4">
        <w:t>третьего</w:t>
      </w:r>
      <w:r w:rsidRPr="001534E4">
        <w:t xml:space="preserve"> Молодёжного кубка мира!</w:t>
      </w:r>
    </w:p>
    <w:p w14:paraId="41D8CC27" w14:textId="56AD82A5" w:rsidR="00A077C7" w:rsidRPr="001534E4" w:rsidRDefault="00A077C7" w:rsidP="00A077C7">
      <w:r w:rsidRPr="001534E4">
        <w:t>Желаем всем удачи</w:t>
      </w:r>
      <w:r w:rsidR="008D77A5" w:rsidRPr="001534E4">
        <w:t xml:space="preserve"> и честной игры</w:t>
      </w:r>
      <w:r w:rsidRPr="001534E4">
        <w:t>!</w:t>
      </w:r>
    </w:p>
    <w:p w14:paraId="351CD101" w14:textId="77777777" w:rsidR="00A077C7" w:rsidRPr="001534E4" w:rsidRDefault="00A077C7" w:rsidP="00A077C7">
      <w:r w:rsidRPr="001534E4">
        <w:t>Оргкомитет</w:t>
      </w:r>
    </w:p>
    <w:p w14:paraId="2D8AEF3A" w14:textId="475C7C7A" w:rsidR="00FF1360" w:rsidRPr="001534E4" w:rsidRDefault="00FF1360" w:rsidP="00FF1360">
      <w:pPr>
        <w:pStyle w:val="2"/>
      </w:pPr>
      <w:r w:rsidRPr="001534E4">
        <w:br w:type="page"/>
      </w:r>
      <w:r w:rsidR="007B7020" w:rsidRPr="001534E4">
        <w:lastRenderedPageBreak/>
        <w:t>6</w:t>
      </w:r>
      <w:r w:rsidRPr="001534E4">
        <w:t xml:space="preserve"> тур</w:t>
      </w:r>
    </w:p>
    <w:p w14:paraId="0E1CF318" w14:textId="7107DC4C" w:rsidR="00822B2F" w:rsidRPr="001534E4" w:rsidRDefault="00822B2F" w:rsidP="006D3281">
      <w:pPr>
        <w:rPr>
          <w:i/>
          <w:iCs/>
        </w:rPr>
      </w:pPr>
      <w:r w:rsidRPr="001534E4">
        <w:rPr>
          <w:i/>
          <w:iCs/>
        </w:rPr>
        <w:t>Во всех вопросах пакета слова, написанные БОЛЬШИМИ буквами, обязательно следует выделять голосом. Кавычки ни в коем случае нельзя читать вслух, на них вообще не следует обращать внимания при чтении. В квадратных скобках после некоторых слов и чисел указано их правильное произношение.</w:t>
      </w:r>
      <w:r w:rsidR="00B360E9" w:rsidRPr="001534E4">
        <w:rPr>
          <w:i/>
          <w:iCs/>
        </w:rPr>
        <w:t xml:space="preserve"> Перед некоторыми вопросами есть указания ведущему. Их не надо читать вслух, но нужно обязательно учесть при чтении вопроса.</w:t>
      </w:r>
      <w:r w:rsidR="005E2D4D" w:rsidRPr="001534E4">
        <w:rPr>
          <w:i/>
          <w:iCs/>
        </w:rPr>
        <w:t xml:space="preserve"> В некоторых ответах в скобках стоит необязательная часть, наличие или отсутствие которой не влияет на зачёт.</w:t>
      </w:r>
    </w:p>
    <w:p w14:paraId="07A6991E" w14:textId="72DAFCD2" w:rsidR="00A3139D" w:rsidRPr="001534E4" w:rsidRDefault="00A3139D" w:rsidP="006D3281">
      <w:pPr>
        <w:rPr>
          <w:b/>
          <w:bCs/>
          <w:i/>
          <w:iCs/>
        </w:rPr>
      </w:pPr>
      <w:r w:rsidRPr="001534E4">
        <w:rPr>
          <w:b/>
          <w:bCs/>
          <w:i/>
          <w:iCs/>
        </w:rPr>
        <w:t>После оглашения ответа обязательно читать ВСЕ комментарии к вопросам</w:t>
      </w:r>
      <w:r w:rsidR="00880AEF" w:rsidRPr="001534E4">
        <w:rPr>
          <w:b/>
          <w:bCs/>
          <w:i/>
          <w:iCs/>
        </w:rPr>
        <w:t xml:space="preserve">. В некоторых случаях комментарии </w:t>
      </w:r>
      <w:r w:rsidR="00AD4686" w:rsidRPr="001534E4">
        <w:rPr>
          <w:b/>
          <w:bCs/>
          <w:i/>
          <w:iCs/>
        </w:rPr>
        <w:t xml:space="preserve">могут </w:t>
      </w:r>
      <w:r w:rsidR="00880AEF" w:rsidRPr="001534E4">
        <w:rPr>
          <w:b/>
          <w:bCs/>
          <w:i/>
          <w:iCs/>
        </w:rPr>
        <w:t>содержат</w:t>
      </w:r>
      <w:r w:rsidR="00AD4686" w:rsidRPr="001534E4">
        <w:rPr>
          <w:b/>
          <w:bCs/>
          <w:i/>
          <w:iCs/>
        </w:rPr>
        <w:t>ь</w:t>
      </w:r>
      <w:r w:rsidR="00880AEF" w:rsidRPr="001534E4">
        <w:rPr>
          <w:b/>
          <w:bCs/>
          <w:i/>
          <w:iCs/>
        </w:rPr>
        <w:t xml:space="preserve"> важную информацию для ответа на следующие вопросы. Игроки должны получить эту информацию, но не должны сразу осознавать её важность, поэтому надо полностью, чётко и внятно читать ВСЕ комментарии.</w:t>
      </w:r>
    </w:p>
    <w:p w14:paraId="24C39B90" w14:textId="2C654D91" w:rsidR="004E2B80" w:rsidRPr="001534E4" w:rsidRDefault="004E2B80" w:rsidP="004E2B80">
      <w:pPr>
        <w:pStyle w:val="3"/>
      </w:pPr>
      <w:r w:rsidRPr="001534E4">
        <w:t>Блок 1</w:t>
      </w:r>
    </w:p>
    <w:p w14:paraId="0A0015DC" w14:textId="11FF5770" w:rsidR="00914C45" w:rsidRPr="001534E4" w:rsidRDefault="00914C45" w:rsidP="00914C45">
      <w:pPr>
        <w:rPr>
          <w:b/>
          <w:bCs/>
        </w:rPr>
      </w:pPr>
      <w:r w:rsidRPr="001534E4">
        <w:rPr>
          <w:b/>
          <w:bCs/>
        </w:rPr>
        <w:t xml:space="preserve">Редактор: </w:t>
      </w:r>
      <w:r w:rsidR="0045732B" w:rsidRPr="001534E4">
        <w:rPr>
          <w:b/>
          <w:bCs/>
        </w:rPr>
        <w:t>Юлия Лунёва (Днепр, Днепропетровская область, Украина)</w:t>
      </w:r>
    </w:p>
    <w:p w14:paraId="5056666A" w14:textId="77777777" w:rsidR="0045732B" w:rsidRPr="001534E4" w:rsidRDefault="0045732B" w:rsidP="0045732B">
      <w:pPr>
        <w:rPr>
          <w:rFonts w:eastAsia="Calibri"/>
          <w:lang w:eastAsia="en-US"/>
        </w:rPr>
      </w:pPr>
      <w:r w:rsidRPr="001534E4">
        <w:t xml:space="preserve">Редактор благодарит за тестирование вопросов и ценные замечания Арутюна Арзуманяна </w:t>
      </w:r>
      <w:r w:rsidRPr="001534E4">
        <w:rPr>
          <w:rFonts w:cs="Arial"/>
        </w:rPr>
        <w:t>(Ереван)</w:t>
      </w:r>
      <w:r w:rsidRPr="001534E4">
        <w:t xml:space="preserve">, </w:t>
      </w:r>
      <w:r w:rsidRPr="001534E4">
        <w:rPr>
          <w:rStyle w:val="a8"/>
        </w:rPr>
        <w:t>Анастасию Вилкову (Белград), Ирину Евельсон (</w:t>
      </w:r>
      <w:r w:rsidRPr="001534E4">
        <w:t>Сан-Франциско</w:t>
      </w:r>
      <w:r w:rsidRPr="001534E4">
        <w:rPr>
          <w:rStyle w:val="a8"/>
        </w:rPr>
        <w:t>),</w:t>
      </w:r>
      <w:r w:rsidRPr="001534E4">
        <w:rPr>
          <w:rFonts w:cs="Courier New"/>
        </w:rPr>
        <w:t xml:space="preserve"> </w:t>
      </w:r>
      <w:r w:rsidRPr="001534E4">
        <w:t xml:space="preserve">Марию Жуковскую (Москва), </w:t>
      </w:r>
      <w:r w:rsidRPr="001534E4">
        <w:rPr>
          <w:rFonts w:cs="Courier New"/>
        </w:rPr>
        <w:t xml:space="preserve">Якова Зайдельмана </w:t>
      </w:r>
      <w:r w:rsidRPr="001534E4">
        <w:rPr>
          <w:rStyle w:val="a8"/>
        </w:rPr>
        <w:t>(</w:t>
      </w:r>
      <w:r w:rsidRPr="001534E4">
        <w:t>Переславль-Залесский</w:t>
      </w:r>
      <w:r w:rsidRPr="001534E4">
        <w:rPr>
          <w:rStyle w:val="a8"/>
        </w:rPr>
        <w:t>)</w:t>
      </w:r>
      <w:r w:rsidRPr="001534E4">
        <w:rPr>
          <w:rFonts w:cs="Courier New"/>
        </w:rPr>
        <w:t>,</w:t>
      </w:r>
      <w:r w:rsidRPr="001534E4">
        <w:rPr>
          <w:rStyle w:val="a8"/>
        </w:rPr>
        <w:t xml:space="preserve"> </w:t>
      </w:r>
      <w:r w:rsidRPr="001534E4">
        <w:t xml:space="preserve">Айка Казазяна </w:t>
      </w:r>
      <w:r w:rsidRPr="001534E4">
        <w:rPr>
          <w:rFonts w:cs="Arial"/>
        </w:rPr>
        <w:t>(Ереван)</w:t>
      </w:r>
      <w:r w:rsidRPr="001534E4">
        <w:t xml:space="preserve">, </w:t>
      </w:r>
      <w:r w:rsidRPr="001534E4">
        <w:rPr>
          <w:rFonts w:cs="Courier New"/>
        </w:rPr>
        <w:t xml:space="preserve">Константина Костенко </w:t>
      </w:r>
      <w:r w:rsidRPr="001534E4">
        <w:rPr>
          <w:rStyle w:val="a8"/>
        </w:rPr>
        <w:t xml:space="preserve">(Пермь), </w:t>
      </w:r>
      <w:r w:rsidRPr="001534E4">
        <w:t xml:space="preserve">Алексея Курносова </w:t>
      </w:r>
      <w:r w:rsidRPr="001534E4">
        <w:rPr>
          <w:rFonts w:cs="Arial"/>
        </w:rPr>
        <w:t>(Ереван)</w:t>
      </w:r>
      <w:r w:rsidRPr="001534E4">
        <w:t xml:space="preserve">, Эдгара Маркосяна </w:t>
      </w:r>
      <w:r w:rsidRPr="001534E4">
        <w:rPr>
          <w:rFonts w:cs="Arial"/>
        </w:rPr>
        <w:t>(Ереван)</w:t>
      </w:r>
      <w:r w:rsidRPr="001534E4">
        <w:t xml:space="preserve">, Айказа Мелкумяна </w:t>
      </w:r>
      <w:r w:rsidRPr="001534E4">
        <w:rPr>
          <w:rFonts w:cs="Arial"/>
        </w:rPr>
        <w:t>(Ереван)</w:t>
      </w:r>
      <w:r w:rsidRPr="001534E4">
        <w:t xml:space="preserve">, Тиграна Мугнецяна </w:t>
      </w:r>
      <w:r w:rsidRPr="001534E4">
        <w:rPr>
          <w:rFonts w:cs="Arial"/>
        </w:rPr>
        <w:t>(Ереван)</w:t>
      </w:r>
      <w:r w:rsidRPr="001534E4">
        <w:t xml:space="preserve">, Антона Пискарёва (Белград), </w:t>
      </w:r>
      <w:r w:rsidRPr="001534E4">
        <w:rPr>
          <w:rStyle w:val="a8"/>
        </w:rPr>
        <w:t xml:space="preserve">Владимира Салия </w:t>
      </w:r>
      <w:r w:rsidRPr="001534E4">
        <w:t>(Ленинградская область)</w:t>
      </w:r>
      <w:r w:rsidRPr="001534E4">
        <w:rPr>
          <w:rStyle w:val="a8"/>
        </w:rPr>
        <w:t>, Михаила Сенкевича (Лозница), Илью Синюкова (Санкт-Петербург)</w:t>
      </w:r>
      <w:r w:rsidRPr="001534E4">
        <w:t>.</w:t>
      </w:r>
    </w:p>
    <w:p w14:paraId="084E8B1B" w14:textId="77777777" w:rsidR="0045732B" w:rsidRPr="001534E4" w:rsidRDefault="0045732B" w:rsidP="00DE6F87">
      <w:pPr>
        <w:pStyle w:val="a7"/>
        <w:spacing w:before="120"/>
      </w:pPr>
      <w:r w:rsidRPr="001534E4">
        <w:t>Отдельная благодарность за помощь Андрею Остроглазову (Днепр).</w:t>
      </w:r>
    </w:p>
    <w:p w14:paraId="3A7F1277" w14:textId="0795B1DB" w:rsidR="0045732B" w:rsidRPr="001534E4" w:rsidRDefault="0045732B" w:rsidP="00BD7648">
      <w:pPr>
        <w:pStyle w:val="a"/>
      </w:pPr>
      <w:r w:rsidRPr="001534E4">
        <w:t>На церемонии открытия Олимпийских игр 1964 года знаменитый тяжелоатлет Юрий Власов нёс флаг советской сборной ЛЕГКО, что до тех пор не удавалось никому. Венгерский пианист Ге́за Зи́чи после несчастного случая на охоте долго переучивался, чтобы играть ЛЕГКО. Как</w:t>
      </w:r>
      <w:r w:rsidR="00EE32CF" w:rsidRPr="001534E4">
        <w:t xml:space="preserve">ой фразеологизм </w:t>
      </w:r>
      <w:r w:rsidRPr="001534E4">
        <w:t>мы заменили словом ЛЕГКО?</w:t>
      </w:r>
    </w:p>
    <w:p w14:paraId="37F4358C" w14:textId="77777777" w:rsidR="0045732B" w:rsidRPr="001534E4" w:rsidRDefault="0045732B" w:rsidP="00BD7648">
      <w:pPr>
        <w:pStyle w:val="a7"/>
      </w:pPr>
      <w:r w:rsidRPr="001534E4">
        <w:t>Ответ: одной левой.</w:t>
      </w:r>
    </w:p>
    <w:p w14:paraId="015BAF6D" w14:textId="066CA414" w:rsidR="0045732B" w:rsidRPr="001534E4" w:rsidRDefault="0045732B" w:rsidP="00BD7648">
      <w:pPr>
        <w:pStyle w:val="a7"/>
      </w:pPr>
      <w:r w:rsidRPr="001534E4">
        <w:t xml:space="preserve">Комментарий: Власов нёс трёхкилограммовый флаг в вытянутой вперёд левой руке в течение более сорока минут при сильном ветре. Геза Зичи в юности потерял правую руку, но путём долгих тренировок справился со всеми трудностями игры левой рукой. </w:t>
      </w:r>
      <w:r w:rsidR="001534E4" w:rsidRPr="001534E4">
        <w:t>Выражение</w:t>
      </w:r>
      <w:r w:rsidRPr="001534E4">
        <w:t xml:space="preserve"> «одной левой» означает «легко, непринуждённо».</w:t>
      </w:r>
    </w:p>
    <w:p w14:paraId="35659A0D" w14:textId="0840DD03" w:rsidR="0045732B" w:rsidRPr="001534E4" w:rsidRDefault="0045732B" w:rsidP="00BD7648">
      <w:pPr>
        <w:pStyle w:val="a7"/>
      </w:pPr>
      <w:r w:rsidRPr="001534E4">
        <w:t>Источники:</w:t>
      </w:r>
    </w:p>
    <w:p w14:paraId="15D3BA12" w14:textId="686705C9" w:rsidR="0045732B" w:rsidRPr="001534E4" w:rsidRDefault="00BD7648" w:rsidP="00BD7648">
      <w:pPr>
        <w:pStyle w:val="a9"/>
      </w:pPr>
      <w:r w:rsidRPr="001534E4">
        <w:t xml:space="preserve">1. </w:t>
      </w:r>
      <w:hyperlink r:id="rId6" w:history="1">
        <w:r w:rsidRPr="001534E4">
          <w:rPr>
            <w:rStyle w:val="a5"/>
          </w:rPr>
          <w:t>https://transsibinfo.com/news/2022-11-15/yuriy-vlasov-makeevskiy-bogatyr-pisatel-i-politik-2590186</w:t>
        </w:r>
      </w:hyperlink>
      <w:r w:rsidR="0045732B" w:rsidRPr="001534E4">
        <w:t xml:space="preserve">, </w:t>
      </w:r>
    </w:p>
    <w:p w14:paraId="7695FF34" w14:textId="45286252" w:rsidR="0045732B" w:rsidRPr="001534E4" w:rsidRDefault="00BD7648" w:rsidP="00BD7648">
      <w:pPr>
        <w:pStyle w:val="a9"/>
      </w:pPr>
      <w:r w:rsidRPr="001534E4">
        <w:t xml:space="preserve">2. </w:t>
      </w:r>
      <w:r w:rsidR="0045732B" w:rsidRPr="001534E4">
        <w:t>Новые слова и значения. Словарь-справочник по материалам прессы и литературы 80-х годов</w:t>
      </w:r>
      <w:r w:rsidRPr="001534E4">
        <w:t xml:space="preserve"> </w:t>
      </w:r>
      <w:r w:rsidR="0045732B" w:rsidRPr="001534E4">
        <w:t>/</w:t>
      </w:r>
      <w:r w:rsidR="00EE32CF" w:rsidRPr="001534E4">
        <w:t xml:space="preserve"> </w:t>
      </w:r>
      <w:r w:rsidR="0045732B" w:rsidRPr="001534E4">
        <w:t xml:space="preserve">Под ред. Е. А. Левашова. — СПб.: Дмитрий Буланин, 1997. — 904 с. // </w:t>
      </w:r>
      <w:hyperlink r:id="rId7" w:history="1">
        <w:r w:rsidR="0045732B" w:rsidRPr="001534E4">
          <w:rPr>
            <w:rStyle w:val="a5"/>
          </w:rPr>
          <w:t>https://iling.spb.ru/publications/2293</w:t>
        </w:r>
      </w:hyperlink>
    </w:p>
    <w:p w14:paraId="736C76B5" w14:textId="77777777" w:rsidR="0045732B" w:rsidRPr="001534E4" w:rsidRDefault="0045732B" w:rsidP="00BD7648">
      <w:pPr>
        <w:pStyle w:val="a9"/>
      </w:pPr>
      <w:hyperlink r:id="rId8" w:history="1">
        <w:r w:rsidRPr="001534E4">
          <w:rPr>
            <w:rStyle w:val="a5"/>
          </w:rPr>
          <w:t>https://de.wikisource.org/wiki/BLK%C3%96:Zichy-V%C3%A1sonyke%C5%91,_Geza_Graf</w:t>
        </w:r>
      </w:hyperlink>
    </w:p>
    <w:p w14:paraId="2312F1AC" w14:textId="77777777" w:rsidR="0045732B" w:rsidRPr="001534E4" w:rsidRDefault="0045732B" w:rsidP="00BD7648">
      <w:pPr>
        <w:pStyle w:val="a7"/>
      </w:pPr>
      <w:r w:rsidRPr="001534E4">
        <w:t>Автор: Юлия Лунёва (Днепр).</w:t>
      </w:r>
    </w:p>
    <w:p w14:paraId="02EDDD0B" w14:textId="6A6ADAC6" w:rsidR="0045732B" w:rsidRPr="001534E4" w:rsidRDefault="0045732B" w:rsidP="00BD7648">
      <w:pPr>
        <w:pStyle w:val="a"/>
      </w:pPr>
      <w:r w:rsidRPr="001534E4">
        <w:t>Во время Первой мировой войны ОНА однажды вылетела из клетки и оказалась на нейтральной полосе. Этим ОНА едва не рассекретила тайные работы англичан по закладке взрывчатки под немецкими окопами. Назовите ЕЁ.</w:t>
      </w:r>
    </w:p>
    <w:p w14:paraId="7A45A205" w14:textId="77777777" w:rsidR="0045732B" w:rsidRPr="001534E4" w:rsidRDefault="0045732B" w:rsidP="00BD7648">
      <w:pPr>
        <w:pStyle w:val="a7"/>
      </w:pPr>
      <w:r w:rsidRPr="001534E4">
        <w:t>Ответ: канарейка.</w:t>
      </w:r>
    </w:p>
    <w:p w14:paraId="5C658E68" w14:textId="77777777" w:rsidR="0045732B" w:rsidRPr="001534E4" w:rsidRDefault="0045732B" w:rsidP="00BD7648">
      <w:pPr>
        <w:pStyle w:val="a7"/>
      </w:pPr>
      <w:r w:rsidRPr="001534E4">
        <w:t>Комментарий: чтобы обнаруживать опасную концентрацию метана в забоях, минёры использовали старых друзей — канареек. Заметь немцы птицу, они бы сразу догадались, что где-то рядом англичане копают под них.</w:t>
      </w:r>
    </w:p>
    <w:p w14:paraId="25DE66EB" w14:textId="055FE27F" w:rsidR="0045732B" w:rsidRPr="001534E4" w:rsidRDefault="0045732B" w:rsidP="00BD7648">
      <w:pPr>
        <w:pStyle w:val="a7"/>
      </w:pPr>
      <w:r w:rsidRPr="001534E4">
        <w:t>Источник:</w:t>
      </w:r>
      <w:r w:rsidR="00BD7648" w:rsidRPr="001534E4">
        <w:t xml:space="preserve"> </w:t>
      </w:r>
      <w:hyperlink r:id="rId9" w:history="1">
        <w:r w:rsidRPr="001534E4">
          <w:rPr>
            <w:rStyle w:val="a5"/>
          </w:rPr>
          <w:t>https://warhead.su/2019/10/30/istoriya-bolshogo-vzryva-kak-gotovili-krupneyshiy-babah-na-zapadnom-fronte</w:t>
        </w:r>
      </w:hyperlink>
    </w:p>
    <w:p w14:paraId="601EFC97" w14:textId="77777777" w:rsidR="0045732B" w:rsidRPr="001534E4" w:rsidRDefault="0045732B" w:rsidP="00BD7648">
      <w:pPr>
        <w:pStyle w:val="a7"/>
        <w:rPr>
          <w:rFonts w:eastAsia="Calibri"/>
        </w:rPr>
      </w:pPr>
      <w:r w:rsidRPr="001534E4">
        <w:rPr>
          <w:rFonts w:eastAsia="Calibri"/>
        </w:rPr>
        <w:t>Автор: Андрей Остроглазов (Днепр).</w:t>
      </w:r>
    </w:p>
    <w:p w14:paraId="1FCD280A" w14:textId="10DF39B5" w:rsidR="0045732B" w:rsidRPr="001534E4" w:rsidRDefault="001534E4" w:rsidP="00BD7648">
      <w:pPr>
        <w:pStyle w:val="a"/>
      </w:pPr>
      <w:r>
        <w:br w:type="page"/>
      </w:r>
      <w:r w:rsidR="0045732B" w:rsidRPr="001534E4">
        <w:lastRenderedPageBreak/>
        <w:t>Традиция устанавливать ИХ берёт начало в Германии восемнадцатого века. Первые из НИХ держали в руках шахтёрские инструменты. Назовите ИХ двумя словами.</w:t>
      </w:r>
    </w:p>
    <w:p w14:paraId="1C85D2CA" w14:textId="77777777" w:rsidR="0045732B" w:rsidRPr="001534E4" w:rsidRDefault="0045732B" w:rsidP="00BD7648">
      <w:pPr>
        <w:pStyle w:val="a7"/>
      </w:pPr>
      <w:r w:rsidRPr="001534E4">
        <w:t>Ответ: садовые гномы.</w:t>
      </w:r>
    </w:p>
    <w:p w14:paraId="10151EBD" w14:textId="77777777" w:rsidR="0045732B" w:rsidRPr="001534E4" w:rsidRDefault="0045732B" w:rsidP="00BD7648">
      <w:pPr>
        <w:pStyle w:val="a7"/>
      </w:pPr>
      <w:r w:rsidRPr="001534E4">
        <w:t>Комментарий: прообразом садовых гномов стали немецкие шахтёры периода средневековья. По некоторым оценкам, в немецких садах находится примерно 25 миллионов садовых гномов.</w:t>
      </w:r>
    </w:p>
    <w:p w14:paraId="28FF733E" w14:textId="62C653DF" w:rsidR="0045732B" w:rsidRPr="00C6722D" w:rsidRDefault="0045732B" w:rsidP="00BD7648">
      <w:pPr>
        <w:pStyle w:val="a7"/>
        <w:rPr>
          <w:lang w:val="en-US"/>
        </w:rPr>
      </w:pPr>
      <w:r w:rsidRPr="001534E4">
        <w:t>Источник</w:t>
      </w:r>
      <w:r w:rsidRPr="00C6722D">
        <w:rPr>
          <w:lang w:val="en-US"/>
        </w:rPr>
        <w:t>: Etta Bengen. Die große Welt der Gartenzwerge:</w:t>
      </w:r>
      <w:r w:rsidR="00BD7648" w:rsidRPr="00C6722D">
        <w:rPr>
          <w:lang w:val="en-US"/>
        </w:rPr>
        <w:t xml:space="preserve"> </w:t>
      </w:r>
      <w:r w:rsidRPr="00C6722D">
        <w:rPr>
          <w:lang w:val="en-US"/>
        </w:rPr>
        <w:t>Mythen,</w:t>
      </w:r>
      <w:r w:rsidR="00BD7648" w:rsidRPr="00C6722D">
        <w:rPr>
          <w:lang w:val="en-US"/>
        </w:rPr>
        <w:t xml:space="preserve"> </w:t>
      </w:r>
      <w:r w:rsidRPr="00C6722D">
        <w:rPr>
          <w:lang w:val="en-US"/>
        </w:rPr>
        <w:t>Herkunft,</w:t>
      </w:r>
      <w:r w:rsidR="00BD7648" w:rsidRPr="00C6722D">
        <w:rPr>
          <w:lang w:val="en-US"/>
        </w:rPr>
        <w:t xml:space="preserve"> </w:t>
      </w:r>
      <w:r w:rsidRPr="00C6722D">
        <w:rPr>
          <w:lang w:val="en-US"/>
        </w:rPr>
        <w:t xml:space="preserve">Traditionen. Ein historischer Rückblick. Suderburg-Hösseringen, Edition Anderweit, 2001. // </w:t>
      </w:r>
      <w:hyperlink r:id="rId10" w:history="1">
        <w:r w:rsidRPr="00C6722D">
          <w:rPr>
            <w:rStyle w:val="a5"/>
            <w:lang w:val="en-US"/>
          </w:rPr>
          <w:t>http://www.etta-bengen.de/media/Welt.pdf</w:t>
        </w:r>
      </w:hyperlink>
    </w:p>
    <w:p w14:paraId="6AF4DF26" w14:textId="77777777" w:rsidR="0045732B" w:rsidRPr="001534E4" w:rsidRDefault="0045732B" w:rsidP="00BD7648">
      <w:pPr>
        <w:pStyle w:val="a7"/>
        <w:rPr>
          <w:rFonts w:eastAsia="Calibri"/>
        </w:rPr>
      </w:pPr>
      <w:r w:rsidRPr="001534E4">
        <w:rPr>
          <w:rFonts w:eastAsia="Calibri"/>
        </w:rPr>
        <w:t>Автор: Андрей Остроглазов (Днепр).</w:t>
      </w:r>
    </w:p>
    <w:p w14:paraId="4F219589" w14:textId="0099F1AE" w:rsidR="0045732B" w:rsidRPr="001534E4" w:rsidRDefault="0045732B" w:rsidP="00BD7648">
      <w:pPr>
        <w:pStyle w:val="a"/>
      </w:pPr>
      <w:r w:rsidRPr="001534E4">
        <w:t>Недавно дизайнеры предложили идею «умной» колонки, которая отслеживает перемещения слушателя. В честь какого цветка получила название эта колонка?</w:t>
      </w:r>
    </w:p>
    <w:p w14:paraId="567295CA" w14:textId="77777777" w:rsidR="0045732B" w:rsidRPr="001534E4" w:rsidRDefault="0045732B" w:rsidP="00BD7648">
      <w:pPr>
        <w:pStyle w:val="a7"/>
      </w:pPr>
      <w:r w:rsidRPr="001534E4">
        <w:t>Ответ: подсолнух.</w:t>
      </w:r>
    </w:p>
    <w:p w14:paraId="04E94B3D" w14:textId="77777777" w:rsidR="0045732B" w:rsidRPr="001534E4" w:rsidRDefault="0045732B" w:rsidP="00BD7648">
      <w:pPr>
        <w:pStyle w:val="a7"/>
      </w:pPr>
      <w:r w:rsidRPr="001534E4">
        <w:t>Зачёт: подсолнечник.</w:t>
      </w:r>
    </w:p>
    <w:p w14:paraId="3F57DC8E" w14:textId="77777777" w:rsidR="0045732B" w:rsidRPr="001534E4" w:rsidRDefault="0045732B" w:rsidP="00BD7648">
      <w:pPr>
        <w:pStyle w:val="a7"/>
      </w:pPr>
      <w:r w:rsidRPr="001534E4">
        <w:t>Комментарий: колонка действует подобно подсолнуху и сама поворачивается вслед за слушателем.</w:t>
      </w:r>
    </w:p>
    <w:p w14:paraId="4594577A" w14:textId="2CD94394" w:rsidR="0045732B" w:rsidRPr="001534E4" w:rsidRDefault="0045732B" w:rsidP="00BD7648">
      <w:pPr>
        <w:pStyle w:val="a7"/>
      </w:pPr>
      <w:r w:rsidRPr="001534E4">
        <w:t xml:space="preserve">Источник: </w:t>
      </w:r>
      <w:hyperlink r:id="rId11" w:history="1">
        <w:r w:rsidRPr="001534E4">
          <w:rPr>
            <w:rStyle w:val="a5"/>
          </w:rPr>
          <w:t>https://mixmag.asia/read/south-korean-student-designs-conceptual-speaker-that-tracks-motion-solros-tech</w:t>
        </w:r>
      </w:hyperlink>
    </w:p>
    <w:p w14:paraId="66ECB105" w14:textId="77777777" w:rsidR="0045732B" w:rsidRPr="001534E4" w:rsidRDefault="0045732B" w:rsidP="00BD7648">
      <w:pPr>
        <w:pStyle w:val="a7"/>
      </w:pPr>
      <w:r w:rsidRPr="001534E4">
        <w:t>Автор: Юлия Лунёва (Днепр).</w:t>
      </w:r>
    </w:p>
    <w:p w14:paraId="214FF485" w14:textId="767F3E97" w:rsidR="0045732B" w:rsidRPr="001534E4" w:rsidRDefault="0045732B" w:rsidP="00BD7648">
      <w:pPr>
        <w:pStyle w:val="a"/>
      </w:pPr>
      <w:r w:rsidRPr="001534E4">
        <w:t>Косточки, которые помогали древним рептилиям жевать, у млекопитающих в процессе эволюции сменили функцию и превратились в орган слуха. У одного из первобытных млекопитающих эти косточки выполняли обе задачи. Какую поговорку упоминает биолог, описывая это животное?</w:t>
      </w:r>
    </w:p>
    <w:p w14:paraId="136454C8" w14:textId="77777777" w:rsidR="0045732B" w:rsidRPr="001534E4" w:rsidRDefault="0045732B" w:rsidP="00CE4548">
      <w:pPr>
        <w:pStyle w:val="a7"/>
      </w:pPr>
      <w:r w:rsidRPr="001534E4">
        <w:t>Ответ: когда я ем, я глух и нем.</w:t>
      </w:r>
    </w:p>
    <w:p w14:paraId="0B15348E" w14:textId="77777777" w:rsidR="0045732B" w:rsidRPr="001534E4" w:rsidRDefault="0045732B" w:rsidP="00CE4548">
      <w:pPr>
        <w:pStyle w:val="a7"/>
      </w:pPr>
      <w:r w:rsidRPr="001534E4">
        <w:t>Зачёт: когда я кушаю, я никого не слушаю.</w:t>
      </w:r>
    </w:p>
    <w:p w14:paraId="478DF265" w14:textId="4F75CFEF" w:rsidR="0045732B" w:rsidRPr="001534E4" w:rsidRDefault="00EE32CF" w:rsidP="00CE4548">
      <w:pPr>
        <w:pStyle w:val="a7"/>
      </w:pPr>
      <w:r w:rsidRPr="001534E4">
        <w:t>Комментарий: древний зверь под названием лиаоконодо́н буквально терял слух во время жевания.</w:t>
      </w:r>
    </w:p>
    <w:p w14:paraId="2C7C19C5" w14:textId="20275895" w:rsidR="0045732B" w:rsidRPr="001534E4" w:rsidRDefault="0045732B" w:rsidP="00CE4548">
      <w:pPr>
        <w:pStyle w:val="a7"/>
      </w:pPr>
      <w:r w:rsidRPr="001534E4">
        <w:t>Источники:</w:t>
      </w:r>
    </w:p>
    <w:p w14:paraId="2FF57588" w14:textId="33D64DED" w:rsidR="0045732B" w:rsidRPr="001534E4" w:rsidRDefault="00BD7648" w:rsidP="00BD7648">
      <w:pPr>
        <w:pStyle w:val="a9"/>
      </w:pPr>
      <w:r w:rsidRPr="001534E4">
        <w:t xml:space="preserve">1. </w:t>
      </w:r>
      <w:hyperlink r:id="rId12" w:history="1">
        <w:r w:rsidRPr="001534E4">
          <w:rPr>
            <w:rStyle w:val="a5"/>
          </w:rPr>
          <w:t>https://www.youtube.com/watch?v=0JdbqdfAAO8</w:t>
        </w:r>
      </w:hyperlink>
      <w:r w:rsidR="0045732B" w:rsidRPr="001534E4">
        <w:t xml:space="preserve">, </w:t>
      </w:r>
    </w:p>
    <w:p w14:paraId="76AAA983" w14:textId="58CCD569" w:rsidR="0045732B" w:rsidRPr="001534E4" w:rsidRDefault="00BD7648" w:rsidP="00BD7648">
      <w:pPr>
        <w:pStyle w:val="a9"/>
      </w:pPr>
      <w:r w:rsidRPr="001534E4">
        <w:t xml:space="preserve">2. </w:t>
      </w:r>
      <w:hyperlink r:id="rId13" w:history="1">
        <w:r w:rsidRPr="001534E4">
          <w:rPr>
            <w:rStyle w:val="a5"/>
          </w:rPr>
          <w:t>https://www.nature.com/articles/nature09921</w:t>
        </w:r>
      </w:hyperlink>
    </w:p>
    <w:p w14:paraId="0C35EEE5" w14:textId="77777777" w:rsidR="0045732B" w:rsidRPr="001534E4" w:rsidRDefault="0045732B" w:rsidP="00BD7648">
      <w:pPr>
        <w:pStyle w:val="a7"/>
        <w:rPr>
          <w:rFonts w:eastAsia="Calibri"/>
        </w:rPr>
      </w:pPr>
      <w:r w:rsidRPr="001534E4">
        <w:rPr>
          <w:rFonts w:eastAsia="Calibri"/>
        </w:rPr>
        <w:t>Автор: Андрей Остроглазов (Днепр).</w:t>
      </w:r>
    </w:p>
    <w:p w14:paraId="0C1A74AD" w14:textId="2B97F7FC" w:rsidR="0045732B" w:rsidRPr="001534E4" w:rsidRDefault="0045732B" w:rsidP="00BD7648">
      <w:pPr>
        <w:pStyle w:val="a"/>
      </w:pPr>
      <w:r w:rsidRPr="001534E4">
        <w:t>Римский герой Кокле́с после ранения остался хромым. Благодарные римляне воздвигли ему статую в храме, находившемся за пределами города. Какому богу был посвящён храм?</w:t>
      </w:r>
    </w:p>
    <w:p w14:paraId="6DFACE23" w14:textId="77777777" w:rsidR="0045732B" w:rsidRPr="001534E4" w:rsidRDefault="0045732B" w:rsidP="00BD7648">
      <w:pPr>
        <w:pStyle w:val="a7"/>
      </w:pPr>
      <w:r w:rsidRPr="001534E4">
        <w:t>Ответ: Вулкан.</w:t>
      </w:r>
    </w:p>
    <w:p w14:paraId="49C304E2" w14:textId="77777777" w:rsidR="0045732B" w:rsidRPr="001534E4" w:rsidRDefault="0045732B" w:rsidP="00BD7648">
      <w:pPr>
        <w:pStyle w:val="a7"/>
      </w:pPr>
      <w:r w:rsidRPr="001534E4">
        <w:t>Зачёт: Гефест.</w:t>
      </w:r>
    </w:p>
    <w:p w14:paraId="599F28CB" w14:textId="77777777" w:rsidR="0045732B" w:rsidRPr="001534E4" w:rsidRDefault="0045732B" w:rsidP="00BD7648">
      <w:pPr>
        <w:pStyle w:val="a7"/>
      </w:pPr>
      <w:r w:rsidRPr="001534E4">
        <w:t>Комментарий: как и Коклес, Вулкан был хромым. Святилище Вулкана вынесли за городскую черту, потому что Рим часто страдал от пожаров.</w:t>
      </w:r>
    </w:p>
    <w:p w14:paraId="49ECD3A7" w14:textId="77777777" w:rsidR="0045732B" w:rsidRPr="001534E4" w:rsidRDefault="0045732B" w:rsidP="00BD7648">
      <w:pPr>
        <w:pStyle w:val="a7"/>
      </w:pPr>
      <w:r w:rsidRPr="001534E4">
        <w:t xml:space="preserve">Источники: </w:t>
      </w:r>
    </w:p>
    <w:p w14:paraId="1D809AB1" w14:textId="647F08DD" w:rsidR="0045732B" w:rsidRPr="001534E4" w:rsidRDefault="00BD7648" w:rsidP="00BD7648">
      <w:pPr>
        <w:pStyle w:val="a9"/>
      </w:pPr>
      <w:r w:rsidRPr="001534E4">
        <w:t xml:space="preserve">1. </w:t>
      </w:r>
      <w:r w:rsidR="0045732B" w:rsidRPr="001534E4">
        <w:t>Плутарх. Сравнительные жизнеописания в двух томах</w:t>
      </w:r>
      <w:r w:rsidRPr="001534E4">
        <w:t xml:space="preserve"> /</w:t>
      </w:r>
      <w:r w:rsidR="0045732B" w:rsidRPr="001534E4">
        <w:t xml:space="preserve"> М.: Наука, 1994. Издание второе, исправленное и дополненное. Т. I. </w:t>
      </w:r>
      <w:r w:rsidRPr="001534E4">
        <w:t xml:space="preserve">// </w:t>
      </w:r>
      <w:hyperlink r:id="rId14" w:history="1">
        <w:r w:rsidRPr="001534E4">
          <w:rPr>
            <w:rStyle w:val="a5"/>
          </w:rPr>
          <w:t>https://ancientrome.ru/antlitr/t.htm?a=1439000600</w:t>
        </w:r>
      </w:hyperlink>
      <w:r w:rsidR="0045732B" w:rsidRPr="001534E4">
        <w:t>,</w:t>
      </w:r>
    </w:p>
    <w:p w14:paraId="69BB36CA" w14:textId="2827B757" w:rsidR="0045732B" w:rsidRPr="001534E4" w:rsidRDefault="00BD7648" w:rsidP="00BD7648">
      <w:pPr>
        <w:pStyle w:val="a9"/>
      </w:pPr>
      <w:r w:rsidRPr="001534E4">
        <w:t xml:space="preserve">2. </w:t>
      </w:r>
      <w:r w:rsidR="0045732B" w:rsidRPr="001534E4">
        <w:t xml:space="preserve">Плутарх. Застольные беседы. Ленинград, «Наука», 1990. </w:t>
      </w:r>
      <w:r w:rsidRPr="001534E4">
        <w:t xml:space="preserve">// </w:t>
      </w:r>
      <w:hyperlink r:id="rId15" w:history="1">
        <w:r w:rsidRPr="001534E4">
          <w:rPr>
            <w:rStyle w:val="a5"/>
          </w:rPr>
          <w:t>https://ancientrome.ru/antlitr/t.htm?a=1438020000</w:t>
        </w:r>
      </w:hyperlink>
    </w:p>
    <w:p w14:paraId="4E31CFF4" w14:textId="77777777" w:rsidR="0045732B" w:rsidRPr="001534E4" w:rsidRDefault="0045732B" w:rsidP="00BD7648">
      <w:pPr>
        <w:pStyle w:val="a7"/>
      </w:pPr>
      <w:r w:rsidRPr="001534E4">
        <w:t>Автор: Юлия Лунёва (Днепр).</w:t>
      </w:r>
    </w:p>
    <w:p w14:paraId="6803A50C" w14:textId="538E30BA" w:rsidR="0045732B" w:rsidRPr="001534E4" w:rsidRDefault="0045732B" w:rsidP="00BD7648">
      <w:pPr>
        <w:pStyle w:val="a"/>
      </w:pPr>
      <w:r w:rsidRPr="001534E4">
        <w:t>Марсоход «Чжужу́н» так и не вышел из длительного спящего режима из-за скопившейся на</w:t>
      </w:r>
      <w:r w:rsidR="00BD7648" w:rsidRPr="001534E4">
        <w:t> </w:t>
      </w:r>
      <w:r w:rsidRPr="001534E4">
        <w:t>плоскостях ЕЁ. Японская пословица гласит, что если ОНА накопится, то превратится в гору. Назовите ЕЁ.</w:t>
      </w:r>
    </w:p>
    <w:p w14:paraId="6EDF9C4A" w14:textId="77777777" w:rsidR="0045732B" w:rsidRPr="001534E4" w:rsidRDefault="0045732B" w:rsidP="00BD7648">
      <w:pPr>
        <w:pStyle w:val="a7"/>
      </w:pPr>
      <w:r w:rsidRPr="001534E4">
        <w:t>Ответ: пыль.</w:t>
      </w:r>
    </w:p>
    <w:p w14:paraId="0EC40BA3" w14:textId="77777777" w:rsidR="0045732B" w:rsidRPr="001534E4" w:rsidRDefault="0045732B" w:rsidP="00BD7648">
      <w:pPr>
        <w:pStyle w:val="a7"/>
      </w:pPr>
      <w:r w:rsidRPr="001534E4">
        <w:t>Комментарий: за время зимовки солнечные батареи марсохода так запылились, что аппарат уже не смог тронуться с места из-за недостатка энергии. Пословица предупреждает, что множество мелких действий, совершаемых на протяжении длительного времени, могут привести к неожиданно значительным результатам.</w:t>
      </w:r>
    </w:p>
    <w:p w14:paraId="11FF1521" w14:textId="77777777" w:rsidR="0045732B" w:rsidRPr="001534E4" w:rsidRDefault="0045732B" w:rsidP="00BD7648">
      <w:pPr>
        <w:pStyle w:val="a7"/>
      </w:pPr>
      <w:r w:rsidRPr="001534E4">
        <w:t>Источники:</w:t>
      </w:r>
    </w:p>
    <w:p w14:paraId="01DA4D36" w14:textId="7D8C7BC3" w:rsidR="0045732B" w:rsidRPr="001534E4" w:rsidRDefault="00BD7648" w:rsidP="00BD7648">
      <w:pPr>
        <w:pStyle w:val="a9"/>
      </w:pPr>
      <w:r w:rsidRPr="001534E4">
        <w:t xml:space="preserve">1. </w:t>
      </w:r>
      <w:hyperlink r:id="rId16" w:history="1">
        <w:r w:rsidRPr="001534E4">
          <w:rPr>
            <w:rStyle w:val="a5"/>
          </w:rPr>
          <w:t>https://www.space.com/mars-reconaissance-orbiter-zhurong-rover-images</w:t>
        </w:r>
      </w:hyperlink>
      <w:r w:rsidR="0045732B" w:rsidRPr="001534E4">
        <w:t xml:space="preserve">, </w:t>
      </w:r>
    </w:p>
    <w:p w14:paraId="2ED0C944" w14:textId="2784CCFE" w:rsidR="0045732B" w:rsidRPr="001534E4" w:rsidRDefault="00BD7648" w:rsidP="00BD7648">
      <w:pPr>
        <w:pStyle w:val="a9"/>
      </w:pPr>
      <w:r w:rsidRPr="001534E4">
        <w:t xml:space="preserve">2. </w:t>
      </w:r>
      <w:hyperlink r:id="rId17" w:history="1">
        <w:r w:rsidRPr="001534E4">
          <w:rPr>
            <w:rStyle w:val="a5"/>
          </w:rPr>
          <w:t>https://www.nippon.com/ru/japan-topics/b05614/</w:t>
        </w:r>
      </w:hyperlink>
      <w:r w:rsidR="0045732B" w:rsidRPr="001534E4">
        <w:t xml:space="preserve"> </w:t>
      </w:r>
    </w:p>
    <w:p w14:paraId="1AC5F579" w14:textId="77777777" w:rsidR="0045732B" w:rsidRPr="001534E4" w:rsidRDefault="0045732B" w:rsidP="00BD7648">
      <w:pPr>
        <w:pStyle w:val="a7"/>
      </w:pPr>
      <w:r w:rsidRPr="001534E4">
        <w:t>Автор: Юлия Лунёва (Днепр).</w:t>
      </w:r>
    </w:p>
    <w:p w14:paraId="3766DD2D" w14:textId="05F30705" w:rsidR="0045732B" w:rsidRPr="001534E4" w:rsidRDefault="0045732B" w:rsidP="00BD7648">
      <w:pPr>
        <w:pStyle w:val="a"/>
      </w:pPr>
      <w:r w:rsidRPr="001534E4">
        <w:lastRenderedPageBreak/>
        <w:t>Чтобы заполучить голоса выходцев из Мексики, Пуэрто-Рико, Кубы и подобных стран, не слишком образованные сторонники одного из кандидатов в президенты США сделали плакат. Правда, язык, на котором была выполнена надпись, никак не мог быть родным ни для авторов, ни для целевой аудитории. Назовите этот язык.</w:t>
      </w:r>
    </w:p>
    <w:p w14:paraId="78DE21FE" w14:textId="77777777" w:rsidR="0045732B" w:rsidRPr="001534E4" w:rsidRDefault="0045732B" w:rsidP="00BD7648">
      <w:pPr>
        <w:pStyle w:val="a7"/>
      </w:pPr>
      <w:r w:rsidRPr="001534E4">
        <w:t>Ответ: латынь.</w:t>
      </w:r>
    </w:p>
    <w:p w14:paraId="7CCAF785" w14:textId="77777777" w:rsidR="0045732B" w:rsidRPr="001534E4" w:rsidRDefault="0045732B" w:rsidP="00BD7648">
      <w:pPr>
        <w:pStyle w:val="a7"/>
      </w:pPr>
      <w:r w:rsidRPr="001534E4">
        <w:t>Зачёт: латинский.</w:t>
      </w:r>
    </w:p>
    <w:p w14:paraId="1186990A" w14:textId="77777777" w:rsidR="0045732B" w:rsidRPr="001534E4" w:rsidRDefault="0045732B" w:rsidP="00BD7648">
      <w:pPr>
        <w:pStyle w:val="a7"/>
      </w:pPr>
      <w:r w:rsidRPr="001534E4">
        <w:t>Комментарий: на каком языке говорят латиноамериканцы? Правильно, на латыни!)) Латынь – мёртвый язык, и потому не может быть родным ни для кого из ныне живущих людей.</w:t>
      </w:r>
    </w:p>
    <w:p w14:paraId="73A9C183" w14:textId="5760FAFF" w:rsidR="0045732B" w:rsidRPr="001534E4" w:rsidRDefault="0045732B" w:rsidP="00BD7648">
      <w:pPr>
        <w:pStyle w:val="a7"/>
      </w:pPr>
      <w:r w:rsidRPr="001534E4">
        <w:t>Источники:</w:t>
      </w:r>
    </w:p>
    <w:p w14:paraId="5271B739" w14:textId="0BD50EE3" w:rsidR="0045732B" w:rsidRPr="001534E4" w:rsidRDefault="00BD7648" w:rsidP="00BD7648">
      <w:pPr>
        <w:pStyle w:val="a9"/>
      </w:pPr>
      <w:r w:rsidRPr="001534E4">
        <w:t xml:space="preserve">1. </w:t>
      </w:r>
      <w:hyperlink r:id="rId18" w:history="1">
        <w:r w:rsidRPr="001534E4">
          <w:rPr>
            <w:rStyle w:val="a5"/>
          </w:rPr>
          <w:t>https://wiselwisel.com/tratando-de-ganarse-el-voto-romano/</w:t>
        </w:r>
      </w:hyperlink>
      <w:r w:rsidR="0045732B" w:rsidRPr="001534E4">
        <w:t xml:space="preserve">, </w:t>
      </w:r>
    </w:p>
    <w:p w14:paraId="6F8EF0A1" w14:textId="21A91A33" w:rsidR="0045732B" w:rsidRPr="001534E4" w:rsidRDefault="00BD7648" w:rsidP="00BD7648">
      <w:pPr>
        <w:pStyle w:val="a9"/>
      </w:pPr>
      <w:r w:rsidRPr="001534E4">
        <w:t xml:space="preserve">2. </w:t>
      </w:r>
      <w:hyperlink r:id="rId19" w:history="1">
        <w:r w:rsidRPr="001534E4">
          <w:rPr>
            <w:rStyle w:val="a5"/>
          </w:rPr>
          <w:t>https://ru.wikisource.org/wiki/Мертвый_язык</w:t>
        </w:r>
      </w:hyperlink>
    </w:p>
    <w:p w14:paraId="59B2320B" w14:textId="77777777" w:rsidR="0045732B" w:rsidRPr="001534E4" w:rsidRDefault="0045732B" w:rsidP="00BD7648">
      <w:pPr>
        <w:pStyle w:val="a7"/>
      </w:pPr>
      <w:r w:rsidRPr="001534E4">
        <w:t>Автор: Юлия Лунёва (Днепр).</w:t>
      </w:r>
    </w:p>
    <w:p w14:paraId="2436BD05" w14:textId="2E97A5FE" w:rsidR="0045732B" w:rsidRPr="001534E4" w:rsidRDefault="0045732B" w:rsidP="00BD7648">
      <w:pPr>
        <w:pStyle w:val="a"/>
      </w:pPr>
      <w:r w:rsidRPr="001534E4">
        <w:t>Стволы шотландской сосны настолько смолисты, что в воде часто тонут, а затем под действием накопившихся газов ненадолго всплывают под неожиданными углами к поверхности. Таково одно из рациональных объяснений легенды… О ком?</w:t>
      </w:r>
    </w:p>
    <w:p w14:paraId="62FE274E" w14:textId="0AC7BA39" w:rsidR="0045732B" w:rsidRPr="001534E4" w:rsidRDefault="0045732B" w:rsidP="00CE4548">
      <w:pPr>
        <w:pStyle w:val="a7"/>
      </w:pPr>
      <w:r w:rsidRPr="001534E4">
        <w:t>Ответ: Несси.</w:t>
      </w:r>
    </w:p>
    <w:p w14:paraId="4B36C7E8" w14:textId="77777777" w:rsidR="0045732B" w:rsidRPr="001534E4" w:rsidRDefault="0045732B" w:rsidP="00CE4548">
      <w:pPr>
        <w:pStyle w:val="a7"/>
      </w:pPr>
      <w:r w:rsidRPr="001534E4">
        <w:t>Зачёт: Лох-Несское чудовище.</w:t>
      </w:r>
    </w:p>
    <w:p w14:paraId="0F9FF0B1" w14:textId="77777777" w:rsidR="0045732B" w:rsidRPr="001534E4" w:rsidRDefault="0045732B" w:rsidP="00CE4548">
      <w:pPr>
        <w:pStyle w:val="a7"/>
      </w:pPr>
      <w:r w:rsidRPr="001534E4">
        <w:t>Комментарий: за Несси принимали сосновые стволы, которые под влиянием образовавшихся внутри газов вдруг всплывали на поверхность озера.</w:t>
      </w:r>
    </w:p>
    <w:p w14:paraId="3467402C" w14:textId="7C4CA226" w:rsidR="0045732B" w:rsidRPr="001534E4" w:rsidRDefault="0045732B" w:rsidP="00CE4548">
      <w:pPr>
        <w:pStyle w:val="a7"/>
      </w:pPr>
      <w:r w:rsidRPr="001534E4">
        <w:t>Источник:</w:t>
      </w:r>
      <w:r w:rsidR="00CE4548" w:rsidRPr="001534E4">
        <w:t xml:space="preserve"> </w:t>
      </w:r>
      <w:r w:rsidRPr="001534E4">
        <w:t xml:space="preserve">Г. Гаев, Сильвестр против Несси // Журнал «Вокруг света», № 12, 1982 // </w:t>
      </w:r>
      <w:hyperlink r:id="rId20" w:history="1">
        <w:r w:rsidRPr="001534E4">
          <w:rPr>
            <w:rStyle w:val="a5"/>
          </w:rPr>
          <w:t>http://www.skeptik.net/beings/nessi1.htm</w:t>
        </w:r>
      </w:hyperlink>
      <w:r w:rsidRPr="001534E4">
        <w:t xml:space="preserve"> </w:t>
      </w:r>
    </w:p>
    <w:p w14:paraId="7815A5AF" w14:textId="77777777" w:rsidR="0045732B" w:rsidRPr="001534E4" w:rsidRDefault="0045732B" w:rsidP="007758E5">
      <w:pPr>
        <w:pStyle w:val="a7"/>
      </w:pPr>
      <w:r w:rsidRPr="001534E4">
        <w:t>Автор: Юлия Лунёва (Днепр).</w:t>
      </w:r>
    </w:p>
    <w:p w14:paraId="71821246" w14:textId="722D9BE6" w:rsidR="0045732B" w:rsidRPr="001534E4" w:rsidRDefault="00EE32CF" w:rsidP="00CE4548">
      <w:pPr>
        <w:pStyle w:val="a"/>
      </w:pPr>
      <w:r w:rsidRPr="001534E4">
        <w:t>Выступая с концертами, Сергей Прокофьев дотошно определял успех по громкости аплодисментов. Какой дамский аксессуар вынуждал Прокофьева вносить поправки в эти расчёты?</w:t>
      </w:r>
    </w:p>
    <w:p w14:paraId="2603F042" w14:textId="77777777" w:rsidR="0045732B" w:rsidRPr="001534E4" w:rsidRDefault="0045732B" w:rsidP="00CE4548">
      <w:pPr>
        <w:pStyle w:val="a7"/>
      </w:pPr>
      <w:r w:rsidRPr="001534E4">
        <w:t>Ответ: перчатки.</w:t>
      </w:r>
    </w:p>
    <w:p w14:paraId="0024CBF4" w14:textId="7D1C148C" w:rsidR="0045732B" w:rsidRPr="001534E4" w:rsidRDefault="0045732B" w:rsidP="00CE4548">
      <w:pPr>
        <w:pStyle w:val="a7"/>
      </w:pPr>
      <w:r w:rsidRPr="001534E4">
        <w:t>Комментарий: в перчатках аплодисменты звучат глуше, поэтому Прокофьев старался учитывать количество в зале дам в перчатках.</w:t>
      </w:r>
    </w:p>
    <w:p w14:paraId="2D369B6B" w14:textId="7BBD0C18" w:rsidR="0045732B" w:rsidRPr="001534E4" w:rsidRDefault="0045732B" w:rsidP="00CE4548">
      <w:pPr>
        <w:pStyle w:val="a7"/>
      </w:pPr>
      <w:r w:rsidRPr="001534E4">
        <w:t>Источник:</w:t>
      </w:r>
      <w:r w:rsidR="00CE4548" w:rsidRPr="001534E4">
        <w:t xml:space="preserve"> </w:t>
      </w:r>
      <w:r w:rsidRPr="001534E4">
        <w:t>Саймон Моррисон.</w:t>
      </w:r>
      <w:r w:rsidR="00CE4548" w:rsidRPr="001534E4">
        <w:t xml:space="preserve"> </w:t>
      </w:r>
      <w:r w:rsidRPr="001534E4">
        <w:t>Лина и Сергей Прокофьевы. История любви. М.</w:t>
      </w:r>
      <w:r w:rsidR="00CE4548" w:rsidRPr="001534E4">
        <w:t xml:space="preserve">: </w:t>
      </w:r>
      <w:r w:rsidRPr="001534E4">
        <w:t>Центрполиграф, 2014 //</w:t>
      </w:r>
      <w:r w:rsidR="00CE4548" w:rsidRPr="001534E4">
        <w:t xml:space="preserve"> </w:t>
      </w:r>
      <w:hyperlink r:id="rId21" w:history="1">
        <w:r w:rsidRPr="001534E4">
          <w:rPr>
            <w:rStyle w:val="a5"/>
          </w:rPr>
          <w:t>http://loveread.ec/read_book.php?id=69285&amp;p=11</w:t>
        </w:r>
      </w:hyperlink>
    </w:p>
    <w:p w14:paraId="22F531B6" w14:textId="77777777" w:rsidR="0045732B" w:rsidRPr="001534E4" w:rsidRDefault="0045732B" w:rsidP="00CE4548">
      <w:pPr>
        <w:pStyle w:val="a7"/>
      </w:pPr>
      <w:r w:rsidRPr="001534E4">
        <w:t>Автор: Юлия Лунёва (Днепр).</w:t>
      </w:r>
    </w:p>
    <w:p w14:paraId="3380E4CA" w14:textId="4AA2CE6D" w:rsidR="0045732B" w:rsidRPr="001534E4" w:rsidRDefault="0045732B" w:rsidP="00CE4548">
      <w:pPr>
        <w:pStyle w:val="a"/>
      </w:pPr>
      <w:r w:rsidRPr="001534E4">
        <w:t>В годы войны возникла необходимость установить связь под непрерывным вражеским огнём. С</w:t>
      </w:r>
      <w:r w:rsidR="00CE4548" w:rsidRPr="001534E4">
        <w:t> </w:t>
      </w:r>
      <w:r w:rsidRPr="001534E4">
        <w:t>задачей успешно справился один из НИХ, проложив кабель через длинную и узкую водопроводную трубу. Какое графство фигурирует в ИХ названии?</w:t>
      </w:r>
    </w:p>
    <w:p w14:paraId="12898A08" w14:textId="77777777" w:rsidR="001534E4" w:rsidRDefault="0045732B" w:rsidP="00CE4548">
      <w:pPr>
        <w:pStyle w:val="a7"/>
      </w:pPr>
      <w:r w:rsidRPr="001534E4">
        <w:t>Ответ: Йоркшир.</w:t>
      </w:r>
    </w:p>
    <w:p w14:paraId="72D5F2C5" w14:textId="76436513" w:rsidR="0045732B" w:rsidRPr="001534E4" w:rsidRDefault="0045732B" w:rsidP="00CE4548">
      <w:pPr>
        <w:pStyle w:val="a7"/>
      </w:pPr>
      <w:r w:rsidRPr="001534E4">
        <w:t>Зачёт: Йорк.</w:t>
      </w:r>
    </w:p>
    <w:p w14:paraId="14CF6428" w14:textId="47148019" w:rsidR="0045732B" w:rsidRPr="001534E4" w:rsidRDefault="0045732B" w:rsidP="00CE4548">
      <w:pPr>
        <w:pStyle w:val="a7"/>
      </w:pPr>
      <w:r w:rsidRPr="001534E4">
        <w:t xml:space="preserve">Комментарий: </w:t>
      </w:r>
      <w:r w:rsidR="00CE4548" w:rsidRPr="001534E4">
        <w:t xml:space="preserve">помощь </w:t>
      </w:r>
      <w:r w:rsidRPr="001534E4">
        <w:t>йорка по кличке Смоки в прокладке кабеля связи через подземную трубу позволила не задействовать для этого 250 рабочих и 40 боевых самолётов.</w:t>
      </w:r>
    </w:p>
    <w:p w14:paraId="4A90A27F" w14:textId="78830C08" w:rsidR="0045732B" w:rsidRPr="001534E4" w:rsidRDefault="0045732B" w:rsidP="00CE4548">
      <w:pPr>
        <w:pStyle w:val="a7"/>
      </w:pPr>
      <w:r w:rsidRPr="001534E4">
        <w:t xml:space="preserve">Источник: </w:t>
      </w:r>
      <w:hyperlink r:id="rId22" w:history="1">
        <w:r w:rsidRPr="001534E4">
          <w:rPr>
            <w:rStyle w:val="a5"/>
          </w:rPr>
          <w:t>https://www.military.com/history/worlds-first-therapy-dog-was-world-war-ii-pacific-veteran.html</w:t>
        </w:r>
      </w:hyperlink>
    </w:p>
    <w:p w14:paraId="7B036BAA" w14:textId="77777777" w:rsidR="0045732B" w:rsidRPr="001534E4" w:rsidRDefault="0045732B" w:rsidP="00CE4548">
      <w:pPr>
        <w:pStyle w:val="a7"/>
      </w:pPr>
      <w:r w:rsidRPr="001534E4">
        <w:t>Автор: Юлия Лунёва (Днепр).</w:t>
      </w:r>
    </w:p>
    <w:p w14:paraId="4D464AF3" w14:textId="6964040D" w:rsidR="0045732B" w:rsidRPr="001534E4" w:rsidRDefault="0045732B" w:rsidP="00CE4548">
      <w:pPr>
        <w:pStyle w:val="a"/>
      </w:pPr>
      <w:r w:rsidRPr="001534E4">
        <w:t>Жители польской деревни, расположенной среди болот, вместо обычных изделий использовали плоские деревянные тарелки. Больша</w:t>
      </w:r>
      <w:r w:rsidR="00CE4548" w:rsidRPr="001534E4">
        <w:t>́</w:t>
      </w:r>
      <w:r w:rsidRPr="001534E4">
        <w:t>я коллекция этих изделий собрана в так называемом «Музее счастья». Что это за изделия?</w:t>
      </w:r>
    </w:p>
    <w:p w14:paraId="1CB61F3A" w14:textId="77777777" w:rsidR="0045732B" w:rsidRPr="001534E4" w:rsidRDefault="0045732B" w:rsidP="00CE4548">
      <w:pPr>
        <w:pStyle w:val="a7"/>
      </w:pPr>
      <w:r w:rsidRPr="001534E4">
        <w:t>Ответ: подковы.</w:t>
      </w:r>
    </w:p>
    <w:p w14:paraId="4010927D" w14:textId="77777777" w:rsidR="0045732B" w:rsidRPr="001534E4" w:rsidRDefault="0045732B" w:rsidP="00CE4548">
      <w:pPr>
        <w:pStyle w:val="a7"/>
      </w:pPr>
      <w:r w:rsidRPr="001534E4">
        <w:t>Комментарий: такие необычные подковы снижали давление ног лошади на болотистую почву. Считается, что найденная подкова приносит счастье.</w:t>
      </w:r>
    </w:p>
    <w:p w14:paraId="56D09788" w14:textId="40B15535" w:rsidR="0045732B" w:rsidRPr="001534E4" w:rsidRDefault="0045732B" w:rsidP="00CE4548">
      <w:pPr>
        <w:pStyle w:val="a7"/>
      </w:pPr>
      <w:r w:rsidRPr="001534E4">
        <w:t>Источники:</w:t>
      </w:r>
    </w:p>
    <w:p w14:paraId="1B52193F" w14:textId="562546E5" w:rsidR="0045732B" w:rsidRPr="001534E4" w:rsidRDefault="00CE4548" w:rsidP="00CE4548">
      <w:pPr>
        <w:pStyle w:val="a9"/>
      </w:pPr>
      <w:r w:rsidRPr="001534E4">
        <w:t xml:space="preserve">1. </w:t>
      </w:r>
      <w:r w:rsidR="0045732B" w:rsidRPr="001534E4">
        <w:t xml:space="preserve">Устойчивая мода // «Вокруг света», № 12, 1984. стр.62 // </w:t>
      </w:r>
      <w:hyperlink r:id="rId23" w:history="1">
        <w:r w:rsidR="0045732B" w:rsidRPr="001534E4">
          <w:rPr>
            <w:rStyle w:val="a5"/>
          </w:rPr>
          <w:t>http://journal-club.ru/?q=node/4480</w:t>
        </w:r>
      </w:hyperlink>
      <w:r w:rsidR="0045732B" w:rsidRPr="001534E4">
        <w:t xml:space="preserve">, </w:t>
      </w:r>
    </w:p>
    <w:p w14:paraId="379F3B63" w14:textId="766F692D" w:rsidR="0045732B" w:rsidRPr="001534E4" w:rsidRDefault="00CE4548" w:rsidP="00CE4548">
      <w:pPr>
        <w:pStyle w:val="a9"/>
      </w:pPr>
      <w:r w:rsidRPr="001534E4">
        <w:t xml:space="preserve">2. </w:t>
      </w:r>
      <w:r w:rsidR="0045732B" w:rsidRPr="001534E4">
        <w:t xml:space="preserve">Музей счастья // «Вокруг света», № 8, 1979. стр.63 // </w:t>
      </w:r>
      <w:hyperlink r:id="rId24" w:history="1">
        <w:r w:rsidR="0045732B" w:rsidRPr="001534E4">
          <w:rPr>
            <w:rStyle w:val="a5"/>
          </w:rPr>
          <w:t>http://journal-club.ru/?q=node/2408</w:t>
        </w:r>
      </w:hyperlink>
      <w:r w:rsidR="0045732B" w:rsidRPr="001534E4">
        <w:t>,</w:t>
      </w:r>
    </w:p>
    <w:p w14:paraId="72B612F6" w14:textId="41BBC982" w:rsidR="0045732B" w:rsidRPr="001534E4" w:rsidRDefault="00CE4548" w:rsidP="00CE4548">
      <w:pPr>
        <w:pStyle w:val="a9"/>
      </w:pPr>
      <w:r w:rsidRPr="001534E4">
        <w:t xml:space="preserve">3. </w:t>
      </w:r>
      <w:hyperlink r:id="rId25" w:history="1">
        <w:r w:rsidRPr="001534E4">
          <w:rPr>
            <w:rStyle w:val="a5"/>
          </w:rPr>
          <w:t>https://zn.ua/ART/a_est_i_takie_muzei.html</w:t>
        </w:r>
      </w:hyperlink>
    </w:p>
    <w:p w14:paraId="4E026AF1" w14:textId="77777777" w:rsidR="0045732B" w:rsidRPr="001534E4" w:rsidRDefault="0045732B" w:rsidP="00CE4548">
      <w:pPr>
        <w:pStyle w:val="a7"/>
      </w:pPr>
      <w:r w:rsidRPr="001534E4">
        <w:t>Автор: Юлия Лунёва (Днепр).</w:t>
      </w:r>
    </w:p>
    <w:p w14:paraId="7A2CC9DD" w14:textId="57EF949E" w:rsidR="007758E5" w:rsidRPr="001534E4" w:rsidRDefault="007758E5" w:rsidP="007758E5">
      <w:pPr>
        <w:pStyle w:val="3"/>
      </w:pPr>
      <w:r w:rsidRPr="001534E4">
        <w:lastRenderedPageBreak/>
        <w:t>Блок 2</w:t>
      </w:r>
    </w:p>
    <w:p w14:paraId="23491E05" w14:textId="63B98A1C" w:rsidR="007758E5" w:rsidRPr="001534E4" w:rsidRDefault="007758E5" w:rsidP="007758E5">
      <w:pPr>
        <w:rPr>
          <w:b/>
          <w:bCs/>
        </w:rPr>
      </w:pPr>
      <w:r w:rsidRPr="001534E4">
        <w:rPr>
          <w:b/>
          <w:bCs/>
        </w:rPr>
        <w:t>Редактор: Константин Костенко (Пермь)</w:t>
      </w:r>
    </w:p>
    <w:p w14:paraId="2566EA20" w14:textId="06F226CF" w:rsidR="00CE4548" w:rsidRPr="001534E4" w:rsidRDefault="007758E5" w:rsidP="007758E5">
      <w:r w:rsidRPr="001534E4">
        <w:t>Редактор тура благодарит за помощь в работе над заданиями Якова Зайдельмана, Сергея Егоркина, Юлию Старикову, Ольгу Ужегову и команды объединения «КЭБлаб».</w:t>
      </w:r>
    </w:p>
    <w:p w14:paraId="3BBEDA45" w14:textId="77777777" w:rsidR="007758E5" w:rsidRPr="001534E4" w:rsidRDefault="007758E5" w:rsidP="007758E5">
      <w:pPr>
        <w:pStyle w:val="a"/>
      </w:pPr>
      <w:r w:rsidRPr="001534E4">
        <w:t>Во вступительном ролике исторической игры в жанре стратегии можно увидеть, как рыцарь выходит на разведку, а крестьяне строят башню. Чем в это время увлечённо занимаются два короля?</w:t>
      </w:r>
    </w:p>
    <w:p w14:paraId="23C85B6A" w14:textId="66C47AF9" w:rsidR="007758E5" w:rsidRPr="001534E4" w:rsidRDefault="007758E5" w:rsidP="007758E5">
      <w:pPr>
        <w:pStyle w:val="a7"/>
      </w:pPr>
      <w:r w:rsidRPr="001534E4">
        <w:t xml:space="preserve">Ответ: </w:t>
      </w:r>
      <w:r w:rsidR="00EE32CF" w:rsidRPr="001534E4">
        <w:t>(</w:t>
      </w:r>
      <w:r w:rsidRPr="001534E4">
        <w:t>играют в</w:t>
      </w:r>
      <w:r w:rsidR="00EE32CF" w:rsidRPr="001534E4">
        <w:t>)</w:t>
      </w:r>
      <w:r w:rsidRPr="001534E4">
        <w:t xml:space="preserve"> шахматы</w:t>
      </w:r>
    </w:p>
    <w:p w14:paraId="5867BCE2" w14:textId="629B2844" w:rsidR="007758E5" w:rsidRPr="001534E4" w:rsidRDefault="007758E5" w:rsidP="007758E5">
      <w:pPr>
        <w:pStyle w:val="a7"/>
      </w:pPr>
      <w:r w:rsidRPr="001534E4">
        <w:t xml:space="preserve">Зачёт: </w:t>
      </w:r>
      <w:r w:rsidR="00EE32CF" w:rsidRPr="001534E4">
        <w:t>(играют в) тавлеи, разыгрывают дебют.</w:t>
      </w:r>
    </w:p>
    <w:p w14:paraId="1EC61FF7" w14:textId="6B260470" w:rsidR="007758E5" w:rsidRPr="001534E4" w:rsidRDefault="007758E5" w:rsidP="007758E5">
      <w:pPr>
        <w:pStyle w:val="a7"/>
      </w:pPr>
      <w:r w:rsidRPr="001534E4">
        <w:t>Комментарий: вторая части игры «Age of empires» посвящена эпохе королей, которые тоже нередко увлекались стратегической игрой своего времени – шахматами. Каждый ход игроков-королей в ролике отражается на сражении. Башня означает ладью. Мы переходим ко второй части турнира.</w:t>
      </w:r>
    </w:p>
    <w:p w14:paraId="31C515DB" w14:textId="77777777" w:rsidR="007758E5" w:rsidRPr="001534E4" w:rsidRDefault="007758E5" w:rsidP="00C97C25">
      <w:pPr>
        <w:pStyle w:val="a7"/>
      </w:pPr>
      <w:r w:rsidRPr="001534E4">
        <w:t xml:space="preserve">Источник: </w:t>
      </w:r>
      <w:hyperlink r:id="rId26" w:history="1">
        <w:r w:rsidRPr="001534E4">
          <w:rPr>
            <w:rStyle w:val="a5"/>
          </w:rPr>
          <w:t>https://www.youtube.com/watch?v=f9_xX4MM00I</w:t>
        </w:r>
      </w:hyperlink>
    </w:p>
    <w:p w14:paraId="70E44534" w14:textId="77777777" w:rsidR="007758E5" w:rsidRPr="001534E4" w:rsidRDefault="007758E5" w:rsidP="00C97C25">
      <w:pPr>
        <w:pStyle w:val="a7"/>
      </w:pPr>
      <w:r w:rsidRPr="001534E4">
        <w:t>Автор: Константин Костенко (Пермь)</w:t>
      </w:r>
    </w:p>
    <w:p w14:paraId="6769FEEA" w14:textId="0A253CFE" w:rsidR="00467A4C" w:rsidRPr="001534E4" w:rsidRDefault="00EE32CF" w:rsidP="00467A4C">
      <w:pPr>
        <w:pStyle w:val="a"/>
      </w:pPr>
      <w:r w:rsidRPr="001534E4">
        <w:t>Древняя осадная машина получила название ОН за рычаг, поднимаемый перед атакой. Редкий южноамериканский ОН умеет стрелять ядом. Какое слово мы заменили на ОН?</w:t>
      </w:r>
    </w:p>
    <w:p w14:paraId="68653797" w14:textId="1DBC08DF" w:rsidR="00467A4C" w:rsidRPr="001534E4" w:rsidRDefault="00467A4C" w:rsidP="00467A4C">
      <w:pPr>
        <w:pStyle w:val="a7"/>
      </w:pPr>
      <w:r w:rsidRPr="001534E4">
        <w:t>Ответ: скорпион</w:t>
      </w:r>
    </w:p>
    <w:p w14:paraId="0E127ADE" w14:textId="51AD06DD" w:rsidR="00467A4C" w:rsidRPr="001534E4" w:rsidRDefault="00467A4C" w:rsidP="00467A4C">
      <w:pPr>
        <w:pStyle w:val="a7"/>
      </w:pPr>
      <w:r w:rsidRPr="001534E4">
        <w:t>Комментарий: движение «хвоста» осадного скорпиона тоже означало смертельный удар. Скорпион Ахилла, открытый в 2024 году, умеет стрелять ядом из своего хвоста.</w:t>
      </w:r>
    </w:p>
    <w:p w14:paraId="76005669" w14:textId="77777777" w:rsidR="00467A4C" w:rsidRPr="001534E4" w:rsidRDefault="00467A4C" w:rsidP="00467A4C">
      <w:pPr>
        <w:pStyle w:val="a7"/>
      </w:pPr>
      <w:r w:rsidRPr="001534E4">
        <w:t xml:space="preserve">Источники: </w:t>
      </w:r>
      <w:hyperlink r:id="rId27" w:history="1">
        <w:r w:rsidRPr="001534E4">
          <w:rPr>
            <w:rStyle w:val="a5"/>
          </w:rPr>
          <w:t>https://en.wikipedia.org/wiki/Tityus_achilles</w:t>
        </w:r>
      </w:hyperlink>
    </w:p>
    <w:p w14:paraId="05FFEA17" w14:textId="77777777" w:rsidR="00467A4C" w:rsidRPr="001534E4" w:rsidRDefault="00467A4C" w:rsidP="00467A4C">
      <w:pPr>
        <w:pStyle w:val="a9"/>
      </w:pPr>
      <w:hyperlink r:id="rId28" w:history="1">
        <w:r w:rsidRPr="001534E4">
          <w:rPr>
            <w:rStyle w:val="a5"/>
          </w:rPr>
          <w:t>https://en.wikipedia.org/wiki/Scorpio_(weapon)</w:t>
        </w:r>
      </w:hyperlink>
    </w:p>
    <w:p w14:paraId="45C43638" w14:textId="77777777" w:rsidR="00467A4C" w:rsidRPr="001534E4" w:rsidRDefault="00467A4C" w:rsidP="00467A4C">
      <w:pPr>
        <w:pStyle w:val="a7"/>
      </w:pPr>
      <w:r w:rsidRPr="001534E4">
        <w:t>Автор: Константин Костенко (Пермь)</w:t>
      </w:r>
    </w:p>
    <w:p w14:paraId="6EF445B6" w14:textId="35B4C43F" w:rsidR="007758E5" w:rsidRPr="001534E4" w:rsidRDefault="007758E5" w:rsidP="00C97C25">
      <w:pPr>
        <w:pStyle w:val="a"/>
      </w:pPr>
      <w:r w:rsidRPr="001534E4">
        <w:t>Геро</w:t>
      </w:r>
      <w:r w:rsidR="00C97C25" w:rsidRPr="001534E4">
        <w:t>й</w:t>
      </w:r>
      <w:r w:rsidRPr="001534E4">
        <w:t xml:space="preserve"> сериала говорит, что в музее военной истории оказался между десертом и салатом. Каким десертом и каким салатом?</w:t>
      </w:r>
    </w:p>
    <w:p w14:paraId="2C233FA5" w14:textId="56318CF0" w:rsidR="007758E5" w:rsidRPr="001534E4" w:rsidRDefault="007758E5" w:rsidP="00C97C25">
      <w:pPr>
        <w:pStyle w:val="a7"/>
      </w:pPr>
      <w:r w:rsidRPr="001534E4">
        <w:t xml:space="preserve">Ответ: Наполеон </w:t>
      </w:r>
      <w:r w:rsidR="00C97C25" w:rsidRPr="001534E4">
        <w:t xml:space="preserve">(Бонапарт) </w:t>
      </w:r>
      <w:r w:rsidRPr="001534E4">
        <w:t xml:space="preserve">и </w:t>
      </w:r>
      <w:r w:rsidR="00C97C25" w:rsidRPr="001534E4">
        <w:t xml:space="preserve">(Юлий) </w:t>
      </w:r>
      <w:r w:rsidRPr="001534E4">
        <w:t>Цезарь</w:t>
      </w:r>
    </w:p>
    <w:p w14:paraId="3651D0AE" w14:textId="45F8B545" w:rsidR="007758E5" w:rsidRPr="001534E4" w:rsidRDefault="007758E5" w:rsidP="00C97C25">
      <w:pPr>
        <w:pStyle w:val="a7"/>
      </w:pPr>
      <w:r w:rsidRPr="001534E4">
        <w:t>Комментарий: герои оказались в музее будущего, где сражались роботизированные войска Юлия Цезаря и Наполеона Бонапарта. Один из персонажей не очень любил историю, но очень любил поесть.</w:t>
      </w:r>
    </w:p>
    <w:p w14:paraId="79530E3D" w14:textId="2FA151F5" w:rsidR="007758E5" w:rsidRPr="001534E4" w:rsidRDefault="007758E5" w:rsidP="00C97C25">
      <w:pPr>
        <w:pStyle w:val="a7"/>
      </w:pPr>
      <w:r w:rsidRPr="001534E4">
        <w:t>Источник: м/с «Звёздные врата. Бесконечность», серия 15, 9:14</w:t>
      </w:r>
      <w:r w:rsidR="00C97C25" w:rsidRPr="001534E4">
        <w:t xml:space="preserve"> // </w:t>
      </w:r>
      <w:hyperlink r:id="rId29" w:history="1">
        <w:r w:rsidRPr="001534E4">
          <w:rPr>
            <w:rStyle w:val="a5"/>
          </w:rPr>
          <w:t>https://kadikama.com/2463-2002-zvezdnye-vrata-beskonechnost.html</w:t>
        </w:r>
      </w:hyperlink>
    </w:p>
    <w:p w14:paraId="025644DB" w14:textId="77777777" w:rsidR="007758E5" w:rsidRPr="001534E4" w:rsidRDefault="007758E5" w:rsidP="00C97C25">
      <w:pPr>
        <w:pStyle w:val="a7"/>
      </w:pPr>
      <w:r w:rsidRPr="001534E4">
        <w:t>Автор: Константин Костенко (Пермь)</w:t>
      </w:r>
    </w:p>
    <w:p w14:paraId="721E64B2" w14:textId="77777777" w:rsidR="007758E5" w:rsidRPr="001534E4" w:rsidRDefault="007758E5" w:rsidP="00C97C25">
      <w:pPr>
        <w:pStyle w:val="a"/>
      </w:pPr>
      <w:r w:rsidRPr="001534E4">
        <w:t>В пятом веке нашей эры заговорщики предложили императору Рима остаться в живых и даже выбрать себе подходящий ИКС. Назовите любой из ИКСОВ, выбранных для Наполеона Бонапарта.</w:t>
      </w:r>
    </w:p>
    <w:p w14:paraId="1309EFC9" w14:textId="5AD1E929" w:rsidR="007758E5" w:rsidRPr="001534E4" w:rsidRDefault="007758E5" w:rsidP="00C97C25">
      <w:pPr>
        <w:pStyle w:val="a7"/>
      </w:pPr>
      <w:r w:rsidRPr="001534E4">
        <w:t>Ответ: (остров) Святой Елены</w:t>
      </w:r>
    </w:p>
    <w:p w14:paraId="7F40B3E1" w14:textId="41EABCD6" w:rsidR="007758E5" w:rsidRPr="001534E4" w:rsidRDefault="007758E5" w:rsidP="00C97C25">
      <w:pPr>
        <w:pStyle w:val="a7"/>
      </w:pPr>
      <w:r w:rsidRPr="001534E4">
        <w:t>Зачёт: (остров) Эльба</w:t>
      </w:r>
    </w:p>
    <w:p w14:paraId="7041B1FA" w14:textId="4AD34EBA" w:rsidR="007758E5" w:rsidRPr="001534E4" w:rsidRDefault="00EE32CF" w:rsidP="00C97C25">
      <w:pPr>
        <w:pStyle w:val="a7"/>
      </w:pPr>
      <w:r w:rsidRPr="001534E4">
        <w:t>Комментарий: Атта́л и Ала́рих предложили императору бескровно удалиться на подходящий остров и уступить правление. Наполеона сначала сослали на остров Э́льба, а позже на остров Святой Елены.</w:t>
      </w:r>
    </w:p>
    <w:p w14:paraId="2355ABBF" w14:textId="66C6BC18" w:rsidR="007758E5" w:rsidRPr="001534E4" w:rsidRDefault="007758E5" w:rsidP="00C97C25">
      <w:pPr>
        <w:pStyle w:val="a7"/>
      </w:pPr>
      <w:r w:rsidRPr="001534E4">
        <w:t xml:space="preserve">Источник: </w:t>
      </w:r>
      <w:hyperlink r:id="rId30" w:history="1">
        <w:r w:rsidR="00C97C25" w:rsidRPr="001534E4">
          <w:rPr>
            <w:rStyle w:val="a5"/>
          </w:rPr>
          <w:t>https://gostonomica.ru/alarih-korol-vestgotov/</w:t>
        </w:r>
      </w:hyperlink>
    </w:p>
    <w:p w14:paraId="28AA95D4" w14:textId="77777777" w:rsidR="007758E5" w:rsidRPr="001534E4" w:rsidRDefault="007758E5" w:rsidP="00C97C25">
      <w:pPr>
        <w:pStyle w:val="a7"/>
      </w:pPr>
      <w:r w:rsidRPr="001534E4">
        <w:t>Автор: Константин Костенко (Пермь)</w:t>
      </w:r>
    </w:p>
    <w:p w14:paraId="2EB37E3F" w14:textId="1FEBC3DB" w:rsidR="007758E5" w:rsidRPr="001534E4" w:rsidRDefault="00EE32CF" w:rsidP="00C97C25">
      <w:pPr>
        <w:pStyle w:val="a"/>
      </w:pPr>
      <w:r w:rsidRPr="001534E4">
        <w:t>При описании худощавой нескладной фигуры предателя, которым руководит противник, Фрэнк Герберт использует слово, восходящее к женскому имени. Что это за слово?</w:t>
      </w:r>
    </w:p>
    <w:p w14:paraId="36FF003E" w14:textId="76443DD9" w:rsidR="007758E5" w:rsidRPr="001534E4" w:rsidRDefault="007758E5" w:rsidP="00C97C25">
      <w:pPr>
        <w:pStyle w:val="a7"/>
      </w:pPr>
      <w:r w:rsidRPr="001534E4">
        <w:t xml:space="preserve">Ответ: </w:t>
      </w:r>
      <w:r w:rsidR="00C97C25" w:rsidRPr="001534E4">
        <w:t>марионетка</w:t>
      </w:r>
    </w:p>
    <w:p w14:paraId="24264723" w14:textId="3BAF87ED" w:rsidR="00EE32CF" w:rsidRPr="001534E4" w:rsidRDefault="00EE32CF" w:rsidP="00C97C25">
      <w:pPr>
        <w:pStyle w:val="a7"/>
        <w:rPr>
          <w:highlight w:val="cyan"/>
        </w:rPr>
      </w:pPr>
      <w:r w:rsidRPr="001534E4">
        <w:t>Комментарий: действия доктора Юэ из «Дюны» действительно направляла рука злых Харконненов – его можно назвать марионеткой. Марионетками изначально называли кукол, изображавших деву Марию.</w:t>
      </w:r>
      <w:r w:rsidRPr="001534E4">
        <w:rPr>
          <w:highlight w:val="cyan"/>
        </w:rPr>
        <w:t xml:space="preserve"> </w:t>
      </w:r>
    </w:p>
    <w:p w14:paraId="57B3AFC0" w14:textId="388BE987" w:rsidR="00EE32CF" w:rsidRPr="001534E4" w:rsidRDefault="00EE32CF" w:rsidP="00C97C25">
      <w:pPr>
        <w:pStyle w:val="a7"/>
      </w:pPr>
      <w:r w:rsidRPr="001534E4">
        <w:t xml:space="preserve">Источники: 1. Ф.Герберт. Дюна // </w:t>
      </w:r>
      <w:hyperlink r:id="rId31" w:history="1">
        <w:r w:rsidRPr="001534E4">
          <w:rPr>
            <w:rStyle w:val="a5"/>
          </w:rPr>
          <w:t>http://lib.ru/HERBERT/dune_1.txt</w:t>
        </w:r>
      </w:hyperlink>
    </w:p>
    <w:p w14:paraId="59F2F2B3" w14:textId="77777777" w:rsidR="007758E5" w:rsidRPr="001534E4" w:rsidRDefault="007758E5" w:rsidP="00C97C25">
      <w:pPr>
        <w:pStyle w:val="a9"/>
      </w:pPr>
      <w:r w:rsidRPr="001534E4">
        <w:t xml:space="preserve">2. </w:t>
      </w:r>
      <w:hyperlink r:id="rId32" w:history="1">
        <w:r w:rsidRPr="001534E4">
          <w:rPr>
            <w:rStyle w:val="a5"/>
          </w:rPr>
          <w:t>https://ru.wikipedia.org/wiki/Марионетка</w:t>
        </w:r>
      </w:hyperlink>
    </w:p>
    <w:p w14:paraId="5855973D" w14:textId="77777777" w:rsidR="007758E5" w:rsidRPr="001534E4" w:rsidRDefault="007758E5" w:rsidP="00C97C25">
      <w:pPr>
        <w:pStyle w:val="a7"/>
      </w:pPr>
      <w:r w:rsidRPr="001534E4">
        <w:t>Автор: Константин Костенко (Пермь)</w:t>
      </w:r>
    </w:p>
    <w:p w14:paraId="69CC00DC" w14:textId="41811FC3" w:rsidR="007758E5" w:rsidRPr="001534E4" w:rsidRDefault="001534E4" w:rsidP="00C97C25">
      <w:pPr>
        <w:pStyle w:val="a"/>
      </w:pPr>
      <w:r>
        <w:br w:type="page"/>
      </w:r>
      <w:r w:rsidR="007758E5" w:rsidRPr="001534E4">
        <w:lastRenderedPageBreak/>
        <w:t>Внимание, в тексте вопроса мы пропустили четыре буквы!</w:t>
      </w:r>
    </w:p>
    <w:p w14:paraId="5249D6EE" w14:textId="16828CB5" w:rsidR="007758E5" w:rsidRPr="001534E4" w:rsidRDefault="007758E5" w:rsidP="00C97C25">
      <w:pPr>
        <w:pStyle w:val="a9"/>
      </w:pPr>
      <w:r w:rsidRPr="001534E4">
        <w:t>В 1937 году кукольный театр Ланче</w:t>
      </w:r>
      <w:r w:rsidR="00C97C25" w:rsidRPr="001534E4">
        <w:t>́</w:t>
      </w:r>
      <w:r w:rsidRPr="001534E4">
        <w:t>стеров выступал на Всемирной Выставке в Париже. Ланче</w:t>
      </w:r>
      <w:r w:rsidR="00C97C25" w:rsidRPr="001534E4">
        <w:t>́</w:t>
      </w:r>
      <w:r w:rsidRPr="001534E4">
        <w:t>стеры считаются первыми британцами, которых увидели французские зрители. Какие четыре буквы мы пропустили в предыдущем предложении?</w:t>
      </w:r>
    </w:p>
    <w:p w14:paraId="75C74E96" w14:textId="5B4D99E6" w:rsidR="007758E5" w:rsidRPr="001534E4" w:rsidRDefault="007758E5" w:rsidP="00DE0D5A">
      <w:pPr>
        <w:pStyle w:val="a7"/>
      </w:pPr>
      <w:r w:rsidRPr="001534E4">
        <w:t>Ответ: теле</w:t>
      </w:r>
    </w:p>
    <w:p w14:paraId="7A1EC06F" w14:textId="4B15F275" w:rsidR="007758E5" w:rsidRPr="001534E4" w:rsidRDefault="007758E5" w:rsidP="00DE0D5A">
      <w:pPr>
        <w:pStyle w:val="a7"/>
      </w:pPr>
      <w:r w:rsidRPr="001534E4">
        <w:t>Зачёт: тиви</w:t>
      </w:r>
    </w:p>
    <w:p w14:paraId="08C94A8E" w14:textId="2DC29B93" w:rsidR="007758E5" w:rsidRPr="001534E4" w:rsidRDefault="007758E5" w:rsidP="00DE0D5A">
      <w:pPr>
        <w:pStyle w:val="a7"/>
      </w:pPr>
      <w:r w:rsidRPr="001534E4">
        <w:t>Комментарий: выставка была посвящена искусству и технологиям в современной жизни. В 1937 году на Эйфелевой башне как раз установили передатчик для ежедневного телевещания.</w:t>
      </w:r>
    </w:p>
    <w:p w14:paraId="2D3DD02D" w14:textId="77777777" w:rsidR="007758E5" w:rsidRPr="001534E4" w:rsidRDefault="007758E5" w:rsidP="00DE0D5A">
      <w:pPr>
        <w:pStyle w:val="a7"/>
      </w:pPr>
      <w:r w:rsidRPr="001534E4">
        <w:t xml:space="preserve">Источник: </w:t>
      </w:r>
      <w:hyperlink r:id="rId33" w:history="1">
        <w:r w:rsidRPr="001534E4">
          <w:rPr>
            <w:rStyle w:val="a5"/>
          </w:rPr>
          <w:t>https://wepa.unima.org/en/the-lanchester-marionettes/</w:t>
        </w:r>
      </w:hyperlink>
    </w:p>
    <w:p w14:paraId="376816BB" w14:textId="688F39A7" w:rsidR="007758E5" w:rsidRPr="001534E4" w:rsidRDefault="00DE0D5A" w:rsidP="00DE0D5A">
      <w:pPr>
        <w:pStyle w:val="a9"/>
      </w:pPr>
      <w:hyperlink r:id="rId34" w:history="1">
        <w:r w:rsidRPr="001534E4">
          <w:rPr>
            <w:rStyle w:val="a5"/>
          </w:rPr>
          <w:t>https://ru.wikipedia.org/wiki/История_телевидения</w:t>
        </w:r>
      </w:hyperlink>
    </w:p>
    <w:p w14:paraId="2F3CC93E" w14:textId="1C2555E3" w:rsidR="007758E5" w:rsidRPr="001534E4" w:rsidRDefault="00DE0D5A" w:rsidP="00DE0D5A">
      <w:pPr>
        <w:pStyle w:val="a7"/>
      </w:pPr>
      <w:r w:rsidRPr="001534E4">
        <w:t>А</w:t>
      </w:r>
      <w:r w:rsidR="007758E5" w:rsidRPr="001534E4">
        <w:t>втор: Константин Костенко (Пермь)</w:t>
      </w:r>
    </w:p>
    <w:p w14:paraId="5A2468E8" w14:textId="77777777" w:rsidR="007758E5" w:rsidRPr="001534E4" w:rsidRDefault="007758E5" w:rsidP="00DE0D5A">
      <w:pPr>
        <w:pStyle w:val="a"/>
      </w:pPr>
      <w:r w:rsidRPr="001534E4">
        <w:t>Согласно легенде, два волынщика играли, а девятнадцать девушек водили хоровод в церковный праздник. За это всех их постигла страшная кара. Какая именно?</w:t>
      </w:r>
    </w:p>
    <w:p w14:paraId="41D9843E" w14:textId="6B5EFB77" w:rsidR="007758E5" w:rsidRPr="001534E4" w:rsidRDefault="007758E5" w:rsidP="00DE0D5A">
      <w:pPr>
        <w:pStyle w:val="a7"/>
      </w:pPr>
      <w:r w:rsidRPr="001534E4">
        <w:t>Ответ: превращение в камень</w:t>
      </w:r>
    </w:p>
    <w:p w14:paraId="79327B14" w14:textId="20A8AE05" w:rsidR="00EE32CF" w:rsidRPr="001534E4" w:rsidRDefault="00EE32CF" w:rsidP="00DE0D5A">
      <w:pPr>
        <w:pStyle w:val="a7"/>
      </w:pPr>
      <w:r w:rsidRPr="001534E4">
        <w:t>Зачёт: окаменение, превращение в Стоунхендж (хотя речь о другом каменном круге).</w:t>
      </w:r>
    </w:p>
    <w:p w14:paraId="52C05060" w14:textId="77777777" w:rsidR="00EE32CF" w:rsidRPr="001534E4" w:rsidRDefault="00EE32CF" w:rsidP="00DE0D5A">
      <w:pPr>
        <w:pStyle w:val="a7"/>
        <w:rPr>
          <w:highlight w:val="cyan"/>
        </w:rPr>
      </w:pPr>
      <w:r w:rsidRPr="001534E4">
        <w:t>Комментарий: волынщики намекают на шотландскую или английскую легенду. На острове обнаружены тысячи древних камней, установленных в древности. Каменные круги в некоторых легендах сравнивались с девушками, водящими хоровод.</w:t>
      </w:r>
      <w:r w:rsidRPr="001534E4">
        <w:rPr>
          <w:highlight w:val="cyan"/>
        </w:rPr>
        <w:t xml:space="preserve"> </w:t>
      </w:r>
    </w:p>
    <w:p w14:paraId="449763B8" w14:textId="77777777" w:rsidR="007758E5" w:rsidRPr="001534E4" w:rsidRDefault="007758E5" w:rsidP="00DE0D5A">
      <w:pPr>
        <w:pStyle w:val="a7"/>
      </w:pPr>
      <w:r w:rsidRPr="001534E4">
        <w:t xml:space="preserve">Источник: </w:t>
      </w:r>
      <w:hyperlink r:id="rId35" w:history="1">
        <w:r w:rsidRPr="001534E4">
          <w:rPr>
            <w:rStyle w:val="a5"/>
          </w:rPr>
          <w:t>https://en.wikipedia.org/wiki/The_Merry_Maidens</w:t>
        </w:r>
      </w:hyperlink>
    </w:p>
    <w:p w14:paraId="7ED95957" w14:textId="77777777" w:rsidR="007758E5" w:rsidRPr="001534E4" w:rsidRDefault="007758E5" w:rsidP="00DE0D5A">
      <w:pPr>
        <w:pStyle w:val="a9"/>
      </w:pPr>
      <w:hyperlink r:id="rId36" w:history="1">
        <w:r w:rsidRPr="001534E4">
          <w:rPr>
            <w:rStyle w:val="a5"/>
          </w:rPr>
          <w:t>https://en.wikipedia.org/wiki/The_Pipers,_St_Buryan</w:t>
        </w:r>
      </w:hyperlink>
    </w:p>
    <w:p w14:paraId="73455F8E" w14:textId="77777777" w:rsidR="007758E5" w:rsidRPr="001534E4" w:rsidRDefault="007758E5" w:rsidP="00DE0D5A">
      <w:pPr>
        <w:pStyle w:val="a7"/>
      </w:pPr>
      <w:r w:rsidRPr="001534E4">
        <w:t>Автор: Константин Костенко (Пермь)</w:t>
      </w:r>
    </w:p>
    <w:p w14:paraId="2B743141" w14:textId="2C0FE83A" w:rsidR="00467A4C" w:rsidRPr="001534E4" w:rsidRDefault="00EE32CF" w:rsidP="00467A4C">
      <w:pPr>
        <w:pStyle w:val="a"/>
      </w:pPr>
      <w:r w:rsidRPr="001534E4">
        <w:t>Жители китайского уезда Руя́н десятилетиями использовали окаменелости, чтобы лечить слабых детей. К какому геологическому периоду учёные отнесли эти окаменелости?</w:t>
      </w:r>
    </w:p>
    <w:p w14:paraId="23925A44" w14:textId="76C0D793" w:rsidR="00467A4C" w:rsidRPr="001534E4" w:rsidRDefault="00467A4C" w:rsidP="00467A4C">
      <w:pPr>
        <w:pStyle w:val="a7"/>
      </w:pPr>
      <w:r w:rsidRPr="001534E4">
        <w:t xml:space="preserve">Ответ: </w:t>
      </w:r>
      <w:r w:rsidR="00EE32CF" w:rsidRPr="001534E4">
        <w:t xml:space="preserve">к </w:t>
      </w:r>
      <w:r w:rsidRPr="001534E4">
        <w:t>меловому</w:t>
      </w:r>
    </w:p>
    <w:p w14:paraId="409D9967" w14:textId="77777777" w:rsidR="00467A4C" w:rsidRPr="001534E4" w:rsidRDefault="00467A4C" w:rsidP="00467A4C">
      <w:pPr>
        <w:pStyle w:val="a7"/>
      </w:pPr>
      <w:r w:rsidRPr="001534E4">
        <w:t>Зачёт: мел</w:t>
      </w:r>
    </w:p>
    <w:p w14:paraId="7912CED2" w14:textId="77777777" w:rsidR="00467A4C" w:rsidRPr="001534E4" w:rsidRDefault="00467A4C" w:rsidP="00467A4C">
      <w:pPr>
        <w:pStyle w:val="a7"/>
      </w:pPr>
      <w:r w:rsidRPr="001534E4">
        <w:t>Комментарий: жители деревень варили и использовали в медицине останки динозавров мелового периода, считая их костями драконов. По оценкам, было сварено и съедено около тонны костей. Вероятно, это действительно помогало от дефицита кальция, хотя проще было бы использовать обычный мел, который и дал название периоду. Также растёртыми костями пробовали лечить переломы, но тут польза сомнительна.</w:t>
      </w:r>
    </w:p>
    <w:p w14:paraId="6195364A" w14:textId="77777777" w:rsidR="00467A4C" w:rsidRPr="001534E4" w:rsidRDefault="00467A4C" w:rsidP="00467A4C">
      <w:pPr>
        <w:pStyle w:val="a7"/>
      </w:pPr>
      <w:r w:rsidRPr="001534E4">
        <w:t xml:space="preserve">Источники: </w:t>
      </w:r>
      <w:hyperlink r:id="rId37" w:history="1">
        <w:r w:rsidRPr="001534E4">
          <w:rPr>
            <w:rStyle w:val="a5"/>
          </w:rPr>
          <w:t>https://en.wikipedia.org/wiki/Fossil</w:t>
        </w:r>
      </w:hyperlink>
    </w:p>
    <w:p w14:paraId="34509338" w14:textId="77777777" w:rsidR="00467A4C" w:rsidRPr="001534E4" w:rsidRDefault="00467A4C" w:rsidP="00467A4C">
      <w:pPr>
        <w:pStyle w:val="a9"/>
      </w:pPr>
      <w:hyperlink r:id="rId38" w:history="1">
        <w:r w:rsidRPr="001534E4">
          <w:rPr>
            <w:rStyle w:val="a5"/>
          </w:rPr>
          <w:t>https://www.nbcnews.com/id/wbna19606626</w:t>
        </w:r>
      </w:hyperlink>
    </w:p>
    <w:p w14:paraId="122C991F" w14:textId="77777777" w:rsidR="00467A4C" w:rsidRPr="001534E4" w:rsidRDefault="00467A4C" w:rsidP="00467A4C">
      <w:pPr>
        <w:pStyle w:val="a7"/>
      </w:pPr>
      <w:r w:rsidRPr="001534E4">
        <w:t>Автор: Константин Костенко (Пермь)</w:t>
      </w:r>
    </w:p>
    <w:p w14:paraId="7D9B8ACF" w14:textId="34440E0F" w:rsidR="007758E5" w:rsidRPr="001534E4" w:rsidRDefault="00DE0D5A" w:rsidP="00DE0D5A">
      <w:pPr>
        <w:pStyle w:val="a"/>
      </w:pPr>
      <w:r w:rsidRPr="001534E4">
        <w:t>[</w:t>
      </w:r>
      <w:r w:rsidR="007758E5" w:rsidRPr="001534E4">
        <w:rPr>
          <w:i/>
          <w:iCs/>
        </w:rPr>
        <w:t>Ведущему: слово про-петь нужно произнести с небольшой паузой между слогами</w:t>
      </w:r>
      <w:r w:rsidRPr="001534E4">
        <w:t>]</w:t>
      </w:r>
    </w:p>
    <w:p w14:paraId="53291D5C" w14:textId="77777777" w:rsidR="007758E5" w:rsidRPr="001534E4" w:rsidRDefault="007758E5" w:rsidP="00DE0D5A">
      <w:pPr>
        <w:pStyle w:val="a9"/>
      </w:pPr>
      <w:r w:rsidRPr="001534E4">
        <w:t>В хокку 18 века японская девушка боится умереть от неразделённой любви. Если это случится, она просит про-петь песню не соловья, а другую птицу. Какую именно?</w:t>
      </w:r>
    </w:p>
    <w:p w14:paraId="6B583D7E" w14:textId="177A431D" w:rsidR="007758E5" w:rsidRPr="001534E4" w:rsidRDefault="007758E5" w:rsidP="00DE0D5A">
      <w:pPr>
        <w:pStyle w:val="a7"/>
      </w:pPr>
      <w:r w:rsidRPr="001534E4">
        <w:t>Ответ: кукушку</w:t>
      </w:r>
    </w:p>
    <w:p w14:paraId="333BFA45" w14:textId="145E3548" w:rsidR="007758E5" w:rsidRPr="001534E4" w:rsidRDefault="00EE32CF" w:rsidP="00DE0D5A">
      <w:pPr>
        <w:pStyle w:val="a7"/>
      </w:pPr>
      <w:r w:rsidRPr="001534E4">
        <w:t>Комментарий: умерев от любви, девушка Осю́ не увидела бы своих детей, подобно кукушке. Кукушка хототоги́су в японской поэзии считается символом неразделённой любви. А словом «про-петь» мы немного намекали на песню Виктора Цоя.</w:t>
      </w:r>
    </w:p>
    <w:p w14:paraId="1EFCE756" w14:textId="77777777" w:rsidR="007758E5" w:rsidRPr="001534E4" w:rsidRDefault="007758E5" w:rsidP="00DE0D5A">
      <w:pPr>
        <w:pStyle w:val="a7"/>
      </w:pPr>
      <w:r w:rsidRPr="001534E4">
        <w:t xml:space="preserve">Источник: </w:t>
      </w:r>
      <w:hyperlink r:id="rId39" w:history="1">
        <w:r w:rsidRPr="001534E4">
          <w:rPr>
            <w:rStyle w:val="a5"/>
          </w:rPr>
          <w:t>https://ru.wikipedia.org/wiki/Малая_кукушка</w:t>
        </w:r>
      </w:hyperlink>
    </w:p>
    <w:p w14:paraId="67437F8B" w14:textId="77777777" w:rsidR="007758E5" w:rsidRPr="001534E4" w:rsidRDefault="007758E5" w:rsidP="00DE0D5A">
      <w:pPr>
        <w:pStyle w:val="a9"/>
      </w:pPr>
      <w:hyperlink r:id="rId40" w:history="1">
        <w:r w:rsidRPr="001534E4">
          <w:rPr>
            <w:rStyle w:val="a5"/>
          </w:rPr>
          <w:t>https://aoimevelho.blogspot.com/2016/01/blog-post_13.html</w:t>
        </w:r>
      </w:hyperlink>
    </w:p>
    <w:p w14:paraId="2380E545" w14:textId="77777777" w:rsidR="007758E5" w:rsidRPr="001534E4" w:rsidRDefault="007758E5" w:rsidP="00DE0D5A">
      <w:pPr>
        <w:pStyle w:val="a7"/>
      </w:pPr>
      <w:r w:rsidRPr="001534E4">
        <w:t>Автор: Константин Костенко (Пермь)</w:t>
      </w:r>
    </w:p>
    <w:p w14:paraId="2A69D838" w14:textId="77777777" w:rsidR="007758E5" w:rsidRPr="001534E4" w:rsidRDefault="007758E5" w:rsidP="00DE0D5A">
      <w:pPr>
        <w:pStyle w:val="a"/>
      </w:pPr>
      <w:r w:rsidRPr="001534E4">
        <w:t>В сказке эвенков кукушка отличалась прекрасным пением, пока не увидела, что кукушата говорят на языках других птиц. От шока кукушка стала ДЕЛАТЬ ЭТО. Какой глагол с приставкой мы заменили на ДЕЛАТЬ ЭТО?</w:t>
      </w:r>
    </w:p>
    <w:p w14:paraId="39989810" w14:textId="289BAED5" w:rsidR="007758E5" w:rsidRPr="001534E4" w:rsidRDefault="007758E5" w:rsidP="00DE0D5A">
      <w:pPr>
        <w:pStyle w:val="a7"/>
      </w:pPr>
      <w:r w:rsidRPr="001534E4">
        <w:t>Ответ: заикаться</w:t>
      </w:r>
    </w:p>
    <w:p w14:paraId="2E0E6EBD" w14:textId="778EDE4B" w:rsidR="007758E5" w:rsidRPr="001534E4" w:rsidRDefault="007758E5" w:rsidP="00DE0D5A">
      <w:pPr>
        <w:pStyle w:val="a7"/>
      </w:pPr>
      <w:r w:rsidRPr="001534E4">
        <w:t>Комментарий: вместо длинной песни кукушка смогла повторить только самое её начало, с тех пор так и поёт.</w:t>
      </w:r>
    </w:p>
    <w:p w14:paraId="7ABB02BA" w14:textId="77777777" w:rsidR="007758E5" w:rsidRPr="001534E4" w:rsidRDefault="007758E5" w:rsidP="00DE0D5A">
      <w:pPr>
        <w:pStyle w:val="a7"/>
      </w:pPr>
      <w:r w:rsidRPr="001534E4">
        <w:t xml:space="preserve">Источник: </w:t>
      </w:r>
      <w:hyperlink r:id="rId41" w:history="1">
        <w:r w:rsidRPr="001534E4">
          <w:rPr>
            <w:rStyle w:val="a5"/>
          </w:rPr>
          <w:t>https://jevenkijskie-skazki.larec-skazok.ru/kukushka</w:t>
        </w:r>
      </w:hyperlink>
    </w:p>
    <w:p w14:paraId="73649101" w14:textId="77777777" w:rsidR="007758E5" w:rsidRPr="001534E4" w:rsidRDefault="007758E5" w:rsidP="00DE0D5A">
      <w:pPr>
        <w:pStyle w:val="a7"/>
      </w:pPr>
      <w:r w:rsidRPr="001534E4">
        <w:t>Автор: Константин Костенко (Пермь)</w:t>
      </w:r>
    </w:p>
    <w:p w14:paraId="1027F879" w14:textId="6CCD21C2" w:rsidR="007758E5" w:rsidRPr="001534E4" w:rsidRDefault="00EE32CF" w:rsidP="00DE0D5A">
      <w:pPr>
        <w:pStyle w:val="a"/>
      </w:pPr>
      <w:r w:rsidRPr="001534E4">
        <w:lastRenderedPageBreak/>
        <w:t>Герой первой мировой войны Аристи́дис Морайти́нис был величайшим лётчиком-асом Греции. Символично, что самолёт Морайти́ниса разбился о склон ЕГО из-за плохой погоды. Назовите ЕГО одним словом.</w:t>
      </w:r>
    </w:p>
    <w:p w14:paraId="6873FF57" w14:textId="31D75AAF" w:rsidR="007758E5" w:rsidRPr="001534E4" w:rsidRDefault="007758E5" w:rsidP="00DE0D5A">
      <w:pPr>
        <w:pStyle w:val="a7"/>
      </w:pPr>
      <w:r w:rsidRPr="001534E4">
        <w:t>Ответ: Олимп</w:t>
      </w:r>
    </w:p>
    <w:p w14:paraId="45178E16" w14:textId="4D0748CE" w:rsidR="007758E5" w:rsidRPr="001534E4" w:rsidRDefault="007758E5" w:rsidP="00DE0D5A">
      <w:pPr>
        <w:pStyle w:val="a7"/>
      </w:pPr>
      <w:r w:rsidRPr="001534E4">
        <w:t>Комментарий: высокое мастерство пилота оказал</w:t>
      </w:r>
      <w:r w:rsidR="00D471A2">
        <w:t>о</w:t>
      </w:r>
      <w:r w:rsidRPr="001534E4">
        <w:t>сь бессильно перед силами стихии. Самолёт разбился о гору, считавшуюся местом жительства греческих богов, хотя и не от попадания молнии.</w:t>
      </w:r>
    </w:p>
    <w:p w14:paraId="33B2C7E5" w14:textId="15CA4C8D" w:rsidR="007758E5" w:rsidRPr="001534E4" w:rsidRDefault="007758E5" w:rsidP="00DE0D5A">
      <w:pPr>
        <w:pStyle w:val="a7"/>
      </w:pPr>
      <w:r w:rsidRPr="001534E4">
        <w:t xml:space="preserve">Источник: </w:t>
      </w:r>
      <w:hyperlink r:id="rId42" w:history="1">
        <w:r w:rsidR="00DE0D5A" w:rsidRPr="001534E4">
          <w:rPr>
            <w:rStyle w:val="a5"/>
          </w:rPr>
          <w:t>https://ru.wikipedia.org/wiki/Морайтинис,_Аристидис</w:t>
        </w:r>
      </w:hyperlink>
    </w:p>
    <w:p w14:paraId="6CAB773A" w14:textId="77777777" w:rsidR="007758E5" w:rsidRPr="001534E4" w:rsidRDefault="007758E5" w:rsidP="00DE0D5A">
      <w:pPr>
        <w:pStyle w:val="a7"/>
      </w:pPr>
      <w:r w:rsidRPr="001534E4">
        <w:t>Автор: Константин Костенко (Пермь)</w:t>
      </w:r>
    </w:p>
    <w:p w14:paraId="471F8CBE" w14:textId="68A795C1" w:rsidR="007758E5" w:rsidRPr="001534E4" w:rsidRDefault="007758E5" w:rsidP="00DE0D5A">
      <w:pPr>
        <w:pStyle w:val="a"/>
      </w:pPr>
      <w:r w:rsidRPr="001534E4">
        <w:t>Согласно преданию, китайский крестьянин не успел поймать плетёную шляпу, но схватил шнурок, на котором она держалась. Ответьте двумя словами</w:t>
      </w:r>
      <w:r w:rsidR="00445770">
        <w:t>:</w:t>
      </w:r>
      <w:r w:rsidRPr="001534E4">
        <w:t xml:space="preserve"> изобретателем чего считается этот крестьянин?</w:t>
      </w:r>
    </w:p>
    <w:p w14:paraId="20672CEB" w14:textId="514265B0" w:rsidR="007758E5" w:rsidRPr="001534E4" w:rsidRDefault="007758E5" w:rsidP="00DE0D5A">
      <w:pPr>
        <w:pStyle w:val="a7"/>
      </w:pPr>
      <w:r w:rsidRPr="001534E4">
        <w:t>Ответ: воздушный змей</w:t>
      </w:r>
    </w:p>
    <w:p w14:paraId="3132E952" w14:textId="77777777" w:rsidR="007758E5" w:rsidRPr="001534E4" w:rsidRDefault="007758E5" w:rsidP="00DE0D5A">
      <w:pPr>
        <w:pStyle w:val="a7"/>
      </w:pPr>
      <w:r w:rsidRPr="001534E4">
        <w:t>Зачёт: летучий змей</w:t>
      </w:r>
    </w:p>
    <w:p w14:paraId="092DC03D" w14:textId="7B43F6B0" w:rsidR="007758E5" w:rsidRPr="001534E4" w:rsidRDefault="007758E5" w:rsidP="00DE0D5A">
      <w:pPr>
        <w:pStyle w:val="a7"/>
      </w:pPr>
      <w:r w:rsidRPr="001534E4">
        <w:t>Комментарий: ветер сорвал с головы шляпу, но крестьянин успел схватить шнурок, и шляпа поднялась в воздух. Так, по одной из версий, появился воздушный змей. Поздравляем с наступившим годом Змеи по восточному календарю и желаем, чтобы мелкие неудачи становились хорошим поводом проявить изобретательность.</w:t>
      </w:r>
    </w:p>
    <w:p w14:paraId="3B34A8A5" w14:textId="24BDD945" w:rsidR="007758E5" w:rsidRPr="001534E4" w:rsidRDefault="007758E5" w:rsidP="00954916">
      <w:pPr>
        <w:pStyle w:val="a7"/>
      </w:pPr>
      <w:r w:rsidRPr="001534E4">
        <w:t xml:space="preserve">Источник: </w:t>
      </w:r>
      <w:hyperlink r:id="rId43" w:history="1">
        <w:r w:rsidR="00954916" w:rsidRPr="001534E4">
          <w:rPr>
            <w:rStyle w:val="a5"/>
          </w:rPr>
          <w:t>https://russian.visitbeijing.com.cn/article/47K0u8NtbKC</w:t>
        </w:r>
      </w:hyperlink>
    </w:p>
    <w:p w14:paraId="6E369C87" w14:textId="77777777" w:rsidR="007758E5" w:rsidRPr="001534E4" w:rsidRDefault="007758E5" w:rsidP="00954916">
      <w:pPr>
        <w:pStyle w:val="a7"/>
      </w:pPr>
      <w:r w:rsidRPr="001534E4">
        <w:t>Автор: Константин Костенко (Пермь)</w:t>
      </w:r>
    </w:p>
    <w:sectPr w:rsidR="007758E5" w:rsidRPr="001534E4" w:rsidSect="009A1FF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4052"/>
    <w:multiLevelType w:val="hybridMultilevel"/>
    <w:tmpl w:val="F3CEE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92F1E"/>
    <w:multiLevelType w:val="hybridMultilevel"/>
    <w:tmpl w:val="214E21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57F8A"/>
    <w:multiLevelType w:val="hybridMultilevel"/>
    <w:tmpl w:val="D79C37D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C20E8C"/>
    <w:multiLevelType w:val="hybridMultilevel"/>
    <w:tmpl w:val="8DAEF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025"/>
    <w:multiLevelType w:val="hybridMultilevel"/>
    <w:tmpl w:val="8256A6F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97EA1"/>
    <w:multiLevelType w:val="hybridMultilevel"/>
    <w:tmpl w:val="6F523AE2"/>
    <w:lvl w:ilvl="0" w:tplc="0419000F">
      <w:start w:val="1"/>
      <w:numFmt w:val="decimal"/>
      <w:lvlText w:val="%1."/>
      <w:lvlJc w:val="left"/>
      <w:pPr>
        <w:ind w:left="474" w:hanging="360"/>
      </w:pPr>
      <w:rPr>
        <w:rFonts w:cs="Times New Roman"/>
      </w:rPr>
    </w:lvl>
    <w:lvl w:ilvl="1" w:tplc="04190019">
      <w:start w:val="1"/>
      <w:numFmt w:val="lowerLetter"/>
      <w:lvlText w:val="%2."/>
      <w:lvlJc w:val="left"/>
      <w:pPr>
        <w:ind w:left="1194" w:hanging="360"/>
      </w:pPr>
      <w:rPr>
        <w:rFonts w:cs="Times New Roman"/>
      </w:rPr>
    </w:lvl>
    <w:lvl w:ilvl="2" w:tplc="0419001B">
      <w:start w:val="1"/>
      <w:numFmt w:val="lowerRoman"/>
      <w:lvlText w:val="%3."/>
      <w:lvlJc w:val="right"/>
      <w:pPr>
        <w:ind w:left="1914" w:hanging="180"/>
      </w:pPr>
      <w:rPr>
        <w:rFonts w:cs="Times New Roman"/>
      </w:rPr>
    </w:lvl>
    <w:lvl w:ilvl="3" w:tplc="0419000F">
      <w:start w:val="1"/>
      <w:numFmt w:val="decimal"/>
      <w:lvlText w:val="%4."/>
      <w:lvlJc w:val="left"/>
      <w:pPr>
        <w:ind w:left="2634" w:hanging="360"/>
      </w:pPr>
      <w:rPr>
        <w:rFonts w:cs="Times New Roman"/>
      </w:rPr>
    </w:lvl>
    <w:lvl w:ilvl="4" w:tplc="04190019">
      <w:start w:val="1"/>
      <w:numFmt w:val="lowerLetter"/>
      <w:lvlText w:val="%5."/>
      <w:lvlJc w:val="left"/>
      <w:pPr>
        <w:ind w:left="3354" w:hanging="360"/>
      </w:pPr>
      <w:rPr>
        <w:rFonts w:cs="Times New Roman"/>
      </w:rPr>
    </w:lvl>
    <w:lvl w:ilvl="5" w:tplc="0419001B">
      <w:start w:val="1"/>
      <w:numFmt w:val="lowerRoman"/>
      <w:lvlText w:val="%6."/>
      <w:lvlJc w:val="right"/>
      <w:pPr>
        <w:ind w:left="4074" w:hanging="180"/>
      </w:pPr>
      <w:rPr>
        <w:rFonts w:cs="Times New Roman"/>
      </w:rPr>
    </w:lvl>
    <w:lvl w:ilvl="6" w:tplc="0419000F">
      <w:start w:val="1"/>
      <w:numFmt w:val="decimal"/>
      <w:lvlText w:val="%7."/>
      <w:lvlJc w:val="left"/>
      <w:pPr>
        <w:ind w:left="4794" w:hanging="360"/>
      </w:pPr>
      <w:rPr>
        <w:rFonts w:cs="Times New Roman"/>
      </w:rPr>
    </w:lvl>
    <w:lvl w:ilvl="7" w:tplc="04190019">
      <w:start w:val="1"/>
      <w:numFmt w:val="lowerLetter"/>
      <w:lvlText w:val="%8."/>
      <w:lvlJc w:val="left"/>
      <w:pPr>
        <w:ind w:left="5514" w:hanging="360"/>
      </w:pPr>
      <w:rPr>
        <w:rFonts w:cs="Times New Roman"/>
      </w:rPr>
    </w:lvl>
    <w:lvl w:ilvl="8" w:tplc="0419001B">
      <w:start w:val="1"/>
      <w:numFmt w:val="lowerRoman"/>
      <w:lvlText w:val="%9."/>
      <w:lvlJc w:val="right"/>
      <w:pPr>
        <w:ind w:left="6234" w:hanging="180"/>
      </w:pPr>
      <w:rPr>
        <w:rFonts w:cs="Times New Roman"/>
      </w:rPr>
    </w:lvl>
  </w:abstractNum>
  <w:abstractNum w:abstractNumId="6" w15:restartNumberingAfterBreak="0">
    <w:nsid w:val="0A48129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0C622C6D"/>
    <w:multiLevelType w:val="multilevel"/>
    <w:tmpl w:val="40A674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6B542B"/>
    <w:multiLevelType w:val="hybridMultilevel"/>
    <w:tmpl w:val="F5602AFA"/>
    <w:lvl w:ilvl="0" w:tplc="139EF5C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E804E3"/>
    <w:multiLevelType w:val="hybridMultilevel"/>
    <w:tmpl w:val="C776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EC76DF"/>
    <w:multiLevelType w:val="hybridMultilevel"/>
    <w:tmpl w:val="8A986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9C25AA"/>
    <w:multiLevelType w:val="hybridMultilevel"/>
    <w:tmpl w:val="BA1EB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B31AA0"/>
    <w:multiLevelType w:val="hybridMultilevel"/>
    <w:tmpl w:val="FFE21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85F4F"/>
    <w:multiLevelType w:val="hybridMultilevel"/>
    <w:tmpl w:val="30EA10D4"/>
    <w:lvl w:ilvl="0" w:tplc="78420B06">
      <w:start w:val="2"/>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14" w15:restartNumberingAfterBreak="0">
    <w:nsid w:val="1665646D"/>
    <w:multiLevelType w:val="hybridMultilevel"/>
    <w:tmpl w:val="077A4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CA7243"/>
    <w:multiLevelType w:val="multilevel"/>
    <w:tmpl w:val="887C8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EB5837"/>
    <w:multiLevelType w:val="multilevel"/>
    <w:tmpl w:val="F8882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05ED2"/>
    <w:multiLevelType w:val="hybridMultilevel"/>
    <w:tmpl w:val="93C0A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9D340E"/>
    <w:multiLevelType w:val="hybridMultilevel"/>
    <w:tmpl w:val="B8F64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442E64"/>
    <w:multiLevelType w:val="hybridMultilevel"/>
    <w:tmpl w:val="7228EB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D44252"/>
    <w:multiLevelType w:val="hybridMultilevel"/>
    <w:tmpl w:val="BBAAE0E6"/>
    <w:lvl w:ilvl="0" w:tplc="6DA031FC">
      <w:start w:val="17"/>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26343FF8"/>
    <w:multiLevelType w:val="multilevel"/>
    <w:tmpl w:val="7978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6947BD"/>
    <w:multiLevelType w:val="hybridMultilevel"/>
    <w:tmpl w:val="6FDE0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43602A"/>
    <w:multiLevelType w:val="hybridMultilevel"/>
    <w:tmpl w:val="2042C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405ADA"/>
    <w:multiLevelType w:val="multilevel"/>
    <w:tmpl w:val="CDE8DBF8"/>
    <w:lvl w:ilvl="0">
      <w:start w:val="1"/>
      <w:numFmt w:val="decimal"/>
      <w:lvlText w:val="Тема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none"/>
      <w:lvlText w:val="Ответ."/>
      <w:lvlJc w:val="left"/>
      <w:pPr>
        <w:tabs>
          <w:tab w:val="num" w:pos="1800"/>
        </w:tabs>
        <w:ind w:left="1584" w:hanging="504"/>
      </w:pPr>
      <w:rPr>
        <w:rFonts w:hint="default"/>
      </w:rPr>
    </w:lvl>
    <w:lvl w:ilvl="3">
      <w:start w:val="1"/>
      <w:numFmt w:val="none"/>
      <w:lvlText w:val="Комментарий."/>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8AA4EB7"/>
    <w:multiLevelType w:val="hybridMultilevel"/>
    <w:tmpl w:val="0BAE583C"/>
    <w:lvl w:ilvl="0" w:tplc="D7C06C9A">
      <w:start w:val="1"/>
      <w:numFmt w:val="decimal"/>
      <w:lvlText w:val="%1."/>
      <w:lvlJc w:val="left"/>
      <w:pPr>
        <w:ind w:left="360" w:hanging="360"/>
      </w:pPr>
      <w:rPr>
        <w:b w:val="0"/>
      </w:rPr>
    </w:lvl>
    <w:lvl w:ilvl="1" w:tplc="04190019" w:tentative="1">
      <w:start w:val="1"/>
      <w:numFmt w:val="lowerLetter"/>
      <w:lvlText w:val="%2."/>
      <w:lvlJc w:val="left"/>
      <w:pPr>
        <w:ind w:left="787" w:hanging="360"/>
      </w:pPr>
    </w:lvl>
    <w:lvl w:ilvl="2" w:tplc="0419001B" w:tentative="1">
      <w:start w:val="1"/>
      <w:numFmt w:val="lowerRoman"/>
      <w:lvlText w:val="%3."/>
      <w:lvlJc w:val="right"/>
      <w:pPr>
        <w:ind w:left="1507" w:hanging="180"/>
      </w:pPr>
    </w:lvl>
    <w:lvl w:ilvl="3" w:tplc="0419000F" w:tentative="1">
      <w:start w:val="1"/>
      <w:numFmt w:val="decimal"/>
      <w:lvlText w:val="%4."/>
      <w:lvlJc w:val="left"/>
      <w:pPr>
        <w:ind w:left="2227" w:hanging="360"/>
      </w:pPr>
    </w:lvl>
    <w:lvl w:ilvl="4" w:tplc="04190019" w:tentative="1">
      <w:start w:val="1"/>
      <w:numFmt w:val="lowerLetter"/>
      <w:lvlText w:val="%5."/>
      <w:lvlJc w:val="left"/>
      <w:pPr>
        <w:ind w:left="2947" w:hanging="360"/>
      </w:pPr>
    </w:lvl>
    <w:lvl w:ilvl="5" w:tplc="0419001B" w:tentative="1">
      <w:start w:val="1"/>
      <w:numFmt w:val="lowerRoman"/>
      <w:lvlText w:val="%6."/>
      <w:lvlJc w:val="right"/>
      <w:pPr>
        <w:ind w:left="3667" w:hanging="180"/>
      </w:pPr>
    </w:lvl>
    <w:lvl w:ilvl="6" w:tplc="0419000F" w:tentative="1">
      <w:start w:val="1"/>
      <w:numFmt w:val="decimal"/>
      <w:lvlText w:val="%7."/>
      <w:lvlJc w:val="left"/>
      <w:pPr>
        <w:ind w:left="4387" w:hanging="360"/>
      </w:pPr>
    </w:lvl>
    <w:lvl w:ilvl="7" w:tplc="04190019" w:tentative="1">
      <w:start w:val="1"/>
      <w:numFmt w:val="lowerLetter"/>
      <w:lvlText w:val="%8."/>
      <w:lvlJc w:val="left"/>
      <w:pPr>
        <w:ind w:left="5107" w:hanging="360"/>
      </w:pPr>
    </w:lvl>
    <w:lvl w:ilvl="8" w:tplc="0419001B" w:tentative="1">
      <w:start w:val="1"/>
      <w:numFmt w:val="lowerRoman"/>
      <w:lvlText w:val="%9."/>
      <w:lvlJc w:val="right"/>
      <w:pPr>
        <w:ind w:left="5827" w:hanging="180"/>
      </w:pPr>
    </w:lvl>
  </w:abstractNum>
  <w:abstractNum w:abstractNumId="26" w15:restartNumberingAfterBreak="0">
    <w:nsid w:val="299033EF"/>
    <w:multiLevelType w:val="hybridMultilevel"/>
    <w:tmpl w:val="42B44030"/>
    <w:lvl w:ilvl="0" w:tplc="3A02B42A">
      <w:start w:val="1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FB39D0"/>
    <w:multiLevelType w:val="multilevel"/>
    <w:tmpl w:val="56BE2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BE110C4"/>
    <w:multiLevelType w:val="hybridMultilevel"/>
    <w:tmpl w:val="99B892BE"/>
    <w:lvl w:ilvl="0" w:tplc="067AB5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363C0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30F32748"/>
    <w:multiLevelType w:val="hybridMultilevel"/>
    <w:tmpl w:val="D4FE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D87470"/>
    <w:multiLevelType w:val="hybridMultilevel"/>
    <w:tmpl w:val="418C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B530C2"/>
    <w:multiLevelType w:val="multilevel"/>
    <w:tmpl w:val="59683D2E"/>
    <w:lvl w:ilvl="0">
      <w:start w:val="1"/>
      <w:numFmt w:val="decimal"/>
      <w:lvlText w:val="%1."/>
      <w:lvlJc w:val="left"/>
      <w:pPr>
        <w:tabs>
          <w:tab w:val="num" w:pos="360"/>
        </w:tabs>
        <w:ind w:left="360" w:hanging="360"/>
      </w:pPr>
      <w:rPr>
        <w:rFonts w:cs="Times New Roman" w:hint="default"/>
        <w:b w:val="0"/>
        <w:sz w:val="24"/>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BA43E44"/>
    <w:multiLevelType w:val="multilevel"/>
    <w:tmpl w:val="0992A04E"/>
    <w:lvl w:ilvl="0">
      <w:start w:val="1"/>
      <w:numFmt w:val="decimal"/>
      <w:lvlText w:val="%1."/>
      <w:lvlJc w:val="left"/>
      <w:pPr>
        <w:tabs>
          <w:tab w:val="num" w:pos="360"/>
        </w:tabs>
        <w:ind w:left="360" w:hanging="360"/>
      </w:pPr>
      <w:rPr>
        <w:rFonts w:cs="Times New Roman" w:hint="default"/>
        <w:b w:val="0"/>
        <w:caps w:val="0"/>
        <w:strike w:val="0"/>
        <w:dstrike w:val="0"/>
        <w:shadow w:val="0"/>
        <w:emboss w:val="0"/>
        <w:imprint w:val="0"/>
        <w:vanish w:val="0"/>
        <w:sz w:val="24"/>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3D8019A4"/>
    <w:multiLevelType w:val="hybridMultilevel"/>
    <w:tmpl w:val="AEAA1AE4"/>
    <w:lvl w:ilvl="0" w:tplc="AEDCB1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05C3ED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15:restartNumberingAfterBreak="0">
    <w:nsid w:val="40D034B0"/>
    <w:multiLevelType w:val="hybridMultilevel"/>
    <w:tmpl w:val="FCDC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5234F7"/>
    <w:multiLevelType w:val="hybridMultilevel"/>
    <w:tmpl w:val="59440EB6"/>
    <w:lvl w:ilvl="0" w:tplc="95F2E7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7D27FE5"/>
    <w:multiLevelType w:val="hybridMultilevel"/>
    <w:tmpl w:val="B888D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E152EE"/>
    <w:multiLevelType w:val="hybridMultilevel"/>
    <w:tmpl w:val="9322F1A8"/>
    <w:lvl w:ilvl="0" w:tplc="5B369132">
      <w:start w:val="1"/>
      <w:numFmt w:val="decimal"/>
      <w:lvlText w:val="%1."/>
      <w:lvlJc w:val="left"/>
      <w:pPr>
        <w:ind w:left="720" w:hanging="360"/>
      </w:pPr>
      <w:rPr>
        <w:rFonts w:ascii="Calibri" w:hAnsi="Calibri"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2C0F12"/>
    <w:multiLevelType w:val="hybridMultilevel"/>
    <w:tmpl w:val="6D2E1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2E9E"/>
    <w:multiLevelType w:val="hybridMultilevel"/>
    <w:tmpl w:val="DE90FA5C"/>
    <w:lvl w:ilvl="0" w:tplc="5E3ED0AE">
      <w:start w:val="1"/>
      <w:numFmt w:val="decimal"/>
      <w:pStyle w:val="a"/>
      <w:lvlText w:val="%1."/>
      <w:lvlJc w:val="left"/>
      <w:pPr>
        <w:tabs>
          <w:tab w:val="num" w:pos="360"/>
        </w:tabs>
        <w:ind w:left="360" w:hanging="360"/>
      </w:pPr>
      <w:rPr>
        <w:rFonts w:cs="Times New Roman" w:hint="default"/>
        <w:b w:val="0"/>
        <w:i w:val="0"/>
        <w:iCs w:val="0"/>
        <w:caps w:val="0"/>
        <w:strike w:val="0"/>
        <w:dstrike w:val="0"/>
        <w:shadow w:val="0"/>
        <w:emboss w:val="0"/>
        <w:imprint w:val="0"/>
        <w:vanish w:val="0"/>
        <w:sz w:val="24"/>
        <w:szCs w:val="22"/>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9D817A0"/>
    <w:multiLevelType w:val="hybridMultilevel"/>
    <w:tmpl w:val="9AE85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4F09EE"/>
    <w:multiLevelType w:val="hybridMultilevel"/>
    <w:tmpl w:val="770ED9E4"/>
    <w:lvl w:ilvl="0" w:tplc="8B3299DE">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7363B8"/>
    <w:multiLevelType w:val="hybridMultilevel"/>
    <w:tmpl w:val="8D8C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C6A3173"/>
    <w:multiLevelType w:val="hybridMultilevel"/>
    <w:tmpl w:val="45A67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6E5C55"/>
    <w:multiLevelType w:val="hybridMultilevel"/>
    <w:tmpl w:val="551E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AC7B77"/>
    <w:multiLevelType w:val="multilevel"/>
    <w:tmpl w:val="9FD4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F91373"/>
    <w:multiLevelType w:val="multilevel"/>
    <w:tmpl w:val="0992A04E"/>
    <w:lvl w:ilvl="0">
      <w:start w:val="1"/>
      <w:numFmt w:val="decimal"/>
      <w:lvlText w:val="%1."/>
      <w:lvlJc w:val="left"/>
      <w:pPr>
        <w:tabs>
          <w:tab w:val="num" w:pos="360"/>
        </w:tabs>
        <w:ind w:left="360" w:hanging="360"/>
      </w:pPr>
      <w:rPr>
        <w:rFonts w:cs="Times New Roman" w:hint="default"/>
        <w:b w:val="0"/>
        <w:caps w:val="0"/>
        <w:strike w:val="0"/>
        <w:dstrike w:val="0"/>
        <w:shadow w:val="0"/>
        <w:emboss w:val="0"/>
        <w:imprint w:val="0"/>
        <w:vanish w:val="0"/>
        <w:sz w:val="24"/>
        <w:szCs w:val="22"/>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50186717"/>
    <w:multiLevelType w:val="multilevel"/>
    <w:tmpl w:val="5CBE53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2EB5919"/>
    <w:multiLevelType w:val="hybridMultilevel"/>
    <w:tmpl w:val="79622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45A4651"/>
    <w:multiLevelType w:val="hybridMultilevel"/>
    <w:tmpl w:val="DC069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BB4840"/>
    <w:multiLevelType w:val="multilevel"/>
    <w:tmpl w:val="B3F67876"/>
    <w:lvl w:ilvl="0">
      <w:start w:val="1"/>
      <w:numFmt w:val="decimal"/>
      <w:pStyle w:val="a0"/>
      <w:lvlText w:val="Тема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none"/>
      <w:lvlText w:val="Ответ."/>
      <w:lvlJc w:val="left"/>
      <w:pPr>
        <w:tabs>
          <w:tab w:val="num" w:pos="1800"/>
        </w:tabs>
        <w:ind w:left="1584" w:hanging="504"/>
      </w:pPr>
      <w:rPr>
        <w:rFonts w:hint="default"/>
      </w:rPr>
    </w:lvl>
    <w:lvl w:ilvl="3">
      <w:start w:val="1"/>
      <w:numFmt w:val="none"/>
      <w:lvlText w:val="Комментарий."/>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CF60C18"/>
    <w:multiLevelType w:val="multilevel"/>
    <w:tmpl w:val="37CA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F17DB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5" w15:restartNumberingAfterBreak="0">
    <w:nsid w:val="60AA31BD"/>
    <w:multiLevelType w:val="hybridMultilevel"/>
    <w:tmpl w:val="D500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466674"/>
    <w:multiLevelType w:val="multilevel"/>
    <w:tmpl w:val="7218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002FCA"/>
    <w:multiLevelType w:val="hybridMultilevel"/>
    <w:tmpl w:val="9E6A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2E49FE"/>
    <w:multiLevelType w:val="hybridMultilevel"/>
    <w:tmpl w:val="53A69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E601D4"/>
    <w:multiLevelType w:val="hybridMultilevel"/>
    <w:tmpl w:val="F342F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0138C8"/>
    <w:multiLevelType w:val="hybridMultilevel"/>
    <w:tmpl w:val="F1E2027A"/>
    <w:lvl w:ilvl="0" w:tplc="5F3E59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13964FE"/>
    <w:multiLevelType w:val="multilevel"/>
    <w:tmpl w:val="6352BD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45416A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3" w15:restartNumberingAfterBreak="0">
    <w:nsid w:val="7660200C"/>
    <w:multiLevelType w:val="hybridMultilevel"/>
    <w:tmpl w:val="7FA67C8C"/>
    <w:lvl w:ilvl="0" w:tplc="A0F0B7D2">
      <w:start w:val="1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6A90508"/>
    <w:multiLevelType w:val="hybridMultilevel"/>
    <w:tmpl w:val="549C7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263D1C"/>
    <w:multiLevelType w:val="hybridMultilevel"/>
    <w:tmpl w:val="A698B86A"/>
    <w:lvl w:ilvl="0" w:tplc="1E4A798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66" w15:restartNumberingAfterBreak="0">
    <w:nsid w:val="780D6FAB"/>
    <w:multiLevelType w:val="multilevel"/>
    <w:tmpl w:val="63589F3C"/>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DCC4F23"/>
    <w:multiLevelType w:val="hybridMultilevel"/>
    <w:tmpl w:val="FCDC3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EF13C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2021349492">
    <w:abstractNumId w:val="2"/>
  </w:num>
  <w:num w:numId="2" w16cid:durableId="144132725">
    <w:abstractNumId w:val="26"/>
  </w:num>
  <w:num w:numId="3" w16cid:durableId="1350569591">
    <w:abstractNumId w:val="5"/>
  </w:num>
  <w:num w:numId="4" w16cid:durableId="819269800">
    <w:abstractNumId w:val="20"/>
  </w:num>
  <w:num w:numId="5" w16cid:durableId="1418870557">
    <w:abstractNumId w:val="13"/>
  </w:num>
  <w:num w:numId="6" w16cid:durableId="1117599908">
    <w:abstractNumId w:val="63"/>
  </w:num>
  <w:num w:numId="7" w16cid:durableId="508178669">
    <w:abstractNumId w:val="41"/>
  </w:num>
  <w:num w:numId="8" w16cid:durableId="938561563">
    <w:abstractNumId w:val="34"/>
  </w:num>
  <w:num w:numId="9" w16cid:durableId="1529677375">
    <w:abstractNumId w:val="45"/>
  </w:num>
  <w:num w:numId="10" w16cid:durableId="1391464589">
    <w:abstractNumId w:val="1"/>
  </w:num>
  <w:num w:numId="11" w16cid:durableId="1767114457">
    <w:abstractNumId w:val="24"/>
  </w:num>
  <w:num w:numId="12" w16cid:durableId="128481151">
    <w:abstractNumId w:val="52"/>
  </w:num>
  <w:num w:numId="13" w16cid:durableId="1764646557">
    <w:abstractNumId w:val="65"/>
  </w:num>
  <w:num w:numId="14" w16cid:durableId="1656912425">
    <w:abstractNumId w:val="60"/>
  </w:num>
  <w:num w:numId="15" w16cid:durableId="1041369034">
    <w:abstractNumId w:val="37"/>
  </w:num>
  <w:num w:numId="16" w16cid:durableId="2110270231">
    <w:abstractNumId w:val="62"/>
  </w:num>
  <w:num w:numId="17" w16cid:durableId="1391926799">
    <w:abstractNumId w:val="32"/>
  </w:num>
  <w:num w:numId="18" w16cid:durableId="1122458498">
    <w:abstractNumId w:val="41"/>
  </w:num>
  <w:num w:numId="19" w16cid:durableId="1189949655">
    <w:abstractNumId w:val="33"/>
  </w:num>
  <w:num w:numId="20" w16cid:durableId="1878277125">
    <w:abstractNumId w:val="48"/>
  </w:num>
  <w:num w:numId="21" w16cid:durableId="1657567174">
    <w:abstractNumId w:val="68"/>
  </w:num>
  <w:num w:numId="22" w16cid:durableId="1301808504">
    <w:abstractNumId w:val="29"/>
  </w:num>
  <w:num w:numId="23" w16cid:durableId="478424453">
    <w:abstractNumId w:val="6"/>
  </w:num>
  <w:num w:numId="24" w16cid:durableId="507449367">
    <w:abstractNumId w:val="35"/>
  </w:num>
  <w:num w:numId="25" w16cid:durableId="247810173">
    <w:abstractNumId w:val="54"/>
  </w:num>
  <w:num w:numId="26" w16cid:durableId="957182272">
    <w:abstractNumId w:val="41"/>
  </w:num>
  <w:num w:numId="27" w16cid:durableId="602373977">
    <w:abstractNumId w:val="50"/>
  </w:num>
  <w:num w:numId="28" w16cid:durableId="200947285">
    <w:abstractNumId w:val="19"/>
  </w:num>
  <w:num w:numId="29" w16cid:durableId="1495149987">
    <w:abstractNumId w:val="15"/>
  </w:num>
  <w:num w:numId="30" w16cid:durableId="1723359020">
    <w:abstractNumId w:val="16"/>
  </w:num>
  <w:num w:numId="31" w16cid:durableId="2073238030">
    <w:abstractNumId w:val="53"/>
  </w:num>
  <w:num w:numId="32" w16cid:durableId="759762598">
    <w:abstractNumId w:val="28"/>
  </w:num>
  <w:num w:numId="33" w16cid:durableId="514920971">
    <w:abstractNumId w:val="49"/>
  </w:num>
  <w:num w:numId="34" w16cid:durableId="1968001693">
    <w:abstractNumId w:val="27"/>
  </w:num>
  <w:num w:numId="35" w16cid:durableId="721518320">
    <w:abstractNumId w:val="61"/>
  </w:num>
  <w:num w:numId="36" w16cid:durableId="222912106">
    <w:abstractNumId w:val="7"/>
  </w:num>
  <w:num w:numId="37" w16cid:durableId="1384132705">
    <w:abstractNumId w:val="56"/>
  </w:num>
  <w:num w:numId="38" w16cid:durableId="1092552826">
    <w:abstractNumId w:val="21"/>
  </w:num>
  <w:num w:numId="39" w16cid:durableId="1858225651">
    <w:abstractNumId w:val="43"/>
  </w:num>
  <w:num w:numId="40" w16cid:durableId="1354383341">
    <w:abstractNumId w:val="11"/>
  </w:num>
  <w:num w:numId="41" w16cid:durableId="412313046">
    <w:abstractNumId w:val="3"/>
  </w:num>
  <w:num w:numId="42" w16cid:durableId="12734126">
    <w:abstractNumId w:val="47"/>
  </w:num>
  <w:num w:numId="43" w16cid:durableId="867645435">
    <w:abstractNumId w:val="17"/>
  </w:num>
  <w:num w:numId="44" w16cid:durableId="1278945640">
    <w:abstractNumId w:val="31"/>
  </w:num>
  <w:num w:numId="45" w16cid:durableId="1095126129">
    <w:abstractNumId w:val="57"/>
  </w:num>
  <w:num w:numId="46" w16cid:durableId="1823689588">
    <w:abstractNumId w:val="66"/>
  </w:num>
  <w:num w:numId="47" w16cid:durableId="875003697">
    <w:abstractNumId w:val="25"/>
  </w:num>
  <w:num w:numId="48" w16cid:durableId="1229270480">
    <w:abstractNumId w:val="58"/>
  </w:num>
  <w:num w:numId="49" w16cid:durableId="1645504834">
    <w:abstractNumId w:val="39"/>
  </w:num>
  <w:num w:numId="50" w16cid:durableId="1397051945">
    <w:abstractNumId w:val="40"/>
  </w:num>
  <w:num w:numId="51" w16cid:durableId="965744560">
    <w:abstractNumId w:val="10"/>
  </w:num>
  <w:num w:numId="52" w16cid:durableId="326590457">
    <w:abstractNumId w:val="8"/>
  </w:num>
  <w:num w:numId="53" w16cid:durableId="1337920192">
    <w:abstractNumId w:val="55"/>
  </w:num>
  <w:num w:numId="54" w16cid:durableId="1985353967">
    <w:abstractNumId w:val="36"/>
  </w:num>
  <w:num w:numId="55" w16cid:durableId="664090846">
    <w:abstractNumId w:val="30"/>
  </w:num>
  <w:num w:numId="56" w16cid:durableId="1054696797">
    <w:abstractNumId w:val="67"/>
  </w:num>
  <w:num w:numId="57" w16cid:durableId="72434305">
    <w:abstractNumId w:val="23"/>
  </w:num>
  <w:num w:numId="58" w16cid:durableId="1181892020">
    <w:abstractNumId w:val="38"/>
  </w:num>
  <w:num w:numId="59" w16cid:durableId="468285126">
    <w:abstractNumId w:val="18"/>
  </w:num>
  <w:num w:numId="60" w16cid:durableId="737167950">
    <w:abstractNumId w:val="44"/>
  </w:num>
  <w:num w:numId="61" w16cid:durableId="714744174">
    <w:abstractNumId w:val="4"/>
  </w:num>
  <w:num w:numId="62" w16cid:durableId="128473638">
    <w:abstractNumId w:val="22"/>
  </w:num>
  <w:num w:numId="63" w16cid:durableId="1674989836">
    <w:abstractNumId w:val="0"/>
  </w:num>
  <w:num w:numId="64" w16cid:durableId="1974823951">
    <w:abstractNumId w:val="42"/>
  </w:num>
  <w:num w:numId="65" w16cid:durableId="635917363">
    <w:abstractNumId w:val="12"/>
  </w:num>
  <w:num w:numId="66" w16cid:durableId="874542121">
    <w:abstractNumId w:val="59"/>
  </w:num>
  <w:num w:numId="67" w16cid:durableId="1655841698">
    <w:abstractNumId w:val="51"/>
  </w:num>
  <w:num w:numId="68" w16cid:durableId="743793505">
    <w:abstractNumId w:val="14"/>
  </w:num>
  <w:num w:numId="69" w16cid:durableId="495848487">
    <w:abstractNumId w:val="64"/>
  </w:num>
  <w:num w:numId="70" w16cid:durableId="547256076">
    <w:abstractNumId w:val="46"/>
  </w:num>
  <w:num w:numId="71" w16cid:durableId="930242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AE6"/>
    <w:rsid w:val="000049A2"/>
    <w:rsid w:val="00006242"/>
    <w:rsid w:val="00006A64"/>
    <w:rsid w:val="00011EB1"/>
    <w:rsid w:val="00012778"/>
    <w:rsid w:val="00016EB2"/>
    <w:rsid w:val="000173E0"/>
    <w:rsid w:val="00022F59"/>
    <w:rsid w:val="000241B2"/>
    <w:rsid w:val="000340DD"/>
    <w:rsid w:val="000340EB"/>
    <w:rsid w:val="00034250"/>
    <w:rsid w:val="00035782"/>
    <w:rsid w:val="00041984"/>
    <w:rsid w:val="00044DAD"/>
    <w:rsid w:val="000525A9"/>
    <w:rsid w:val="00053B05"/>
    <w:rsid w:val="00054838"/>
    <w:rsid w:val="00063676"/>
    <w:rsid w:val="0006568D"/>
    <w:rsid w:val="0006612B"/>
    <w:rsid w:val="000715D3"/>
    <w:rsid w:val="00080766"/>
    <w:rsid w:val="00080986"/>
    <w:rsid w:val="000918E0"/>
    <w:rsid w:val="00092FB4"/>
    <w:rsid w:val="000A6C55"/>
    <w:rsid w:val="000B132B"/>
    <w:rsid w:val="000B58CD"/>
    <w:rsid w:val="000B5F29"/>
    <w:rsid w:val="000B6F8F"/>
    <w:rsid w:val="000C0AC2"/>
    <w:rsid w:val="000C467F"/>
    <w:rsid w:val="000C46C8"/>
    <w:rsid w:val="000D3F8D"/>
    <w:rsid w:val="000D44E8"/>
    <w:rsid w:val="000E099B"/>
    <w:rsid w:val="000F1F04"/>
    <w:rsid w:val="000F6212"/>
    <w:rsid w:val="001042E7"/>
    <w:rsid w:val="001071B4"/>
    <w:rsid w:val="00110589"/>
    <w:rsid w:val="001162D9"/>
    <w:rsid w:val="001240E1"/>
    <w:rsid w:val="0012732E"/>
    <w:rsid w:val="001304AD"/>
    <w:rsid w:val="00134972"/>
    <w:rsid w:val="00134BF9"/>
    <w:rsid w:val="00140C74"/>
    <w:rsid w:val="00145218"/>
    <w:rsid w:val="00147B65"/>
    <w:rsid w:val="001534E4"/>
    <w:rsid w:val="00154AD0"/>
    <w:rsid w:val="0016030C"/>
    <w:rsid w:val="001617B1"/>
    <w:rsid w:val="00174C81"/>
    <w:rsid w:val="001756A4"/>
    <w:rsid w:val="001764E1"/>
    <w:rsid w:val="0018056F"/>
    <w:rsid w:val="00180F53"/>
    <w:rsid w:val="00192586"/>
    <w:rsid w:val="001A028E"/>
    <w:rsid w:val="001A6B81"/>
    <w:rsid w:val="001B1F30"/>
    <w:rsid w:val="001B373A"/>
    <w:rsid w:val="001B767A"/>
    <w:rsid w:val="001C1E58"/>
    <w:rsid w:val="001C208E"/>
    <w:rsid w:val="001D2348"/>
    <w:rsid w:val="001D643C"/>
    <w:rsid w:val="001E0558"/>
    <w:rsid w:val="001E51BD"/>
    <w:rsid w:val="00206F09"/>
    <w:rsid w:val="00207B44"/>
    <w:rsid w:val="002149F7"/>
    <w:rsid w:val="00220A10"/>
    <w:rsid w:val="0022119E"/>
    <w:rsid w:val="002248FA"/>
    <w:rsid w:val="0023308D"/>
    <w:rsid w:val="002352F5"/>
    <w:rsid w:val="002376A1"/>
    <w:rsid w:val="00245057"/>
    <w:rsid w:val="00246D31"/>
    <w:rsid w:val="00250E99"/>
    <w:rsid w:val="002516A3"/>
    <w:rsid w:val="0025320F"/>
    <w:rsid w:val="00260D3C"/>
    <w:rsid w:val="00260FEC"/>
    <w:rsid w:val="00272C93"/>
    <w:rsid w:val="00282D88"/>
    <w:rsid w:val="00282F1C"/>
    <w:rsid w:val="002843BC"/>
    <w:rsid w:val="002855C3"/>
    <w:rsid w:val="00286E85"/>
    <w:rsid w:val="00290815"/>
    <w:rsid w:val="00293C85"/>
    <w:rsid w:val="00297EEE"/>
    <w:rsid w:val="002A24EF"/>
    <w:rsid w:val="002A2AE6"/>
    <w:rsid w:val="002A4758"/>
    <w:rsid w:val="002B3C7D"/>
    <w:rsid w:val="002C3D5F"/>
    <w:rsid w:val="002D4EE7"/>
    <w:rsid w:val="002D566D"/>
    <w:rsid w:val="002E0564"/>
    <w:rsid w:val="002F0A58"/>
    <w:rsid w:val="003133B2"/>
    <w:rsid w:val="0031744C"/>
    <w:rsid w:val="0032282C"/>
    <w:rsid w:val="00324F67"/>
    <w:rsid w:val="00332DEE"/>
    <w:rsid w:val="003405EB"/>
    <w:rsid w:val="00346C0E"/>
    <w:rsid w:val="0035022C"/>
    <w:rsid w:val="00356F60"/>
    <w:rsid w:val="003631A0"/>
    <w:rsid w:val="00365410"/>
    <w:rsid w:val="00367EFB"/>
    <w:rsid w:val="00373B20"/>
    <w:rsid w:val="00375C29"/>
    <w:rsid w:val="003770EA"/>
    <w:rsid w:val="003772F8"/>
    <w:rsid w:val="00382F25"/>
    <w:rsid w:val="00383D83"/>
    <w:rsid w:val="0039279F"/>
    <w:rsid w:val="00393E86"/>
    <w:rsid w:val="00397A3B"/>
    <w:rsid w:val="00397F28"/>
    <w:rsid w:val="003A0EFF"/>
    <w:rsid w:val="003A76AC"/>
    <w:rsid w:val="003C43CF"/>
    <w:rsid w:val="003C69E1"/>
    <w:rsid w:val="003D1435"/>
    <w:rsid w:val="003D65F6"/>
    <w:rsid w:val="003E3A64"/>
    <w:rsid w:val="003E71E0"/>
    <w:rsid w:val="003F0C37"/>
    <w:rsid w:val="00407612"/>
    <w:rsid w:val="0041076F"/>
    <w:rsid w:val="004135A2"/>
    <w:rsid w:val="00415413"/>
    <w:rsid w:val="00427FD5"/>
    <w:rsid w:val="004328A9"/>
    <w:rsid w:val="00444B4A"/>
    <w:rsid w:val="00445770"/>
    <w:rsid w:val="00451725"/>
    <w:rsid w:val="00451C2D"/>
    <w:rsid w:val="0045423C"/>
    <w:rsid w:val="004559A8"/>
    <w:rsid w:val="004564CD"/>
    <w:rsid w:val="0045732B"/>
    <w:rsid w:val="00460C03"/>
    <w:rsid w:val="00466EA9"/>
    <w:rsid w:val="00467A4C"/>
    <w:rsid w:val="004731F3"/>
    <w:rsid w:val="00485F62"/>
    <w:rsid w:val="00487A15"/>
    <w:rsid w:val="004953D1"/>
    <w:rsid w:val="004A28FB"/>
    <w:rsid w:val="004A2F61"/>
    <w:rsid w:val="004A366F"/>
    <w:rsid w:val="004A57EA"/>
    <w:rsid w:val="004A6056"/>
    <w:rsid w:val="004A74AB"/>
    <w:rsid w:val="004B1758"/>
    <w:rsid w:val="004B4ECD"/>
    <w:rsid w:val="004B5F37"/>
    <w:rsid w:val="004C51FB"/>
    <w:rsid w:val="004C5305"/>
    <w:rsid w:val="004C6186"/>
    <w:rsid w:val="004C725E"/>
    <w:rsid w:val="004D460B"/>
    <w:rsid w:val="004D48DC"/>
    <w:rsid w:val="004E053D"/>
    <w:rsid w:val="004E163D"/>
    <w:rsid w:val="004E2B80"/>
    <w:rsid w:val="004E7F46"/>
    <w:rsid w:val="004F64D8"/>
    <w:rsid w:val="005008A4"/>
    <w:rsid w:val="00500F44"/>
    <w:rsid w:val="00502498"/>
    <w:rsid w:val="00503D7D"/>
    <w:rsid w:val="005062B7"/>
    <w:rsid w:val="00507B04"/>
    <w:rsid w:val="00512367"/>
    <w:rsid w:val="00520D34"/>
    <w:rsid w:val="00523CBD"/>
    <w:rsid w:val="005372DF"/>
    <w:rsid w:val="005373F2"/>
    <w:rsid w:val="0054295E"/>
    <w:rsid w:val="00547E22"/>
    <w:rsid w:val="00554502"/>
    <w:rsid w:val="0056278D"/>
    <w:rsid w:val="00562DDA"/>
    <w:rsid w:val="00571953"/>
    <w:rsid w:val="00571B0E"/>
    <w:rsid w:val="00576397"/>
    <w:rsid w:val="005814EE"/>
    <w:rsid w:val="005829E0"/>
    <w:rsid w:val="005848A5"/>
    <w:rsid w:val="005B7A14"/>
    <w:rsid w:val="005C190E"/>
    <w:rsid w:val="005D1400"/>
    <w:rsid w:val="005D4F09"/>
    <w:rsid w:val="005E23C9"/>
    <w:rsid w:val="005E2D4D"/>
    <w:rsid w:val="005F2FB6"/>
    <w:rsid w:val="00600483"/>
    <w:rsid w:val="00602E46"/>
    <w:rsid w:val="00605D75"/>
    <w:rsid w:val="00611B45"/>
    <w:rsid w:val="00621D9A"/>
    <w:rsid w:val="00623CCA"/>
    <w:rsid w:val="00624C07"/>
    <w:rsid w:val="00630A3D"/>
    <w:rsid w:val="00670CE6"/>
    <w:rsid w:val="00670EF6"/>
    <w:rsid w:val="00676131"/>
    <w:rsid w:val="00681726"/>
    <w:rsid w:val="00687772"/>
    <w:rsid w:val="0069518C"/>
    <w:rsid w:val="006B6963"/>
    <w:rsid w:val="006C3035"/>
    <w:rsid w:val="006D3281"/>
    <w:rsid w:val="006D4F40"/>
    <w:rsid w:val="006D5C50"/>
    <w:rsid w:val="006E0BA1"/>
    <w:rsid w:val="006E1CFD"/>
    <w:rsid w:val="006F5F40"/>
    <w:rsid w:val="00701194"/>
    <w:rsid w:val="00712549"/>
    <w:rsid w:val="0071336F"/>
    <w:rsid w:val="007328C2"/>
    <w:rsid w:val="007341ED"/>
    <w:rsid w:val="007424A8"/>
    <w:rsid w:val="00750AA6"/>
    <w:rsid w:val="00756469"/>
    <w:rsid w:val="00757C96"/>
    <w:rsid w:val="0076044A"/>
    <w:rsid w:val="007639CB"/>
    <w:rsid w:val="0076738A"/>
    <w:rsid w:val="007758E5"/>
    <w:rsid w:val="00784F6E"/>
    <w:rsid w:val="00786B05"/>
    <w:rsid w:val="00787E61"/>
    <w:rsid w:val="00790ACB"/>
    <w:rsid w:val="007978F5"/>
    <w:rsid w:val="007A5624"/>
    <w:rsid w:val="007A6E6C"/>
    <w:rsid w:val="007A7A9C"/>
    <w:rsid w:val="007B305D"/>
    <w:rsid w:val="007B7020"/>
    <w:rsid w:val="007B7D80"/>
    <w:rsid w:val="007C10C2"/>
    <w:rsid w:val="007F4D6B"/>
    <w:rsid w:val="007F7D32"/>
    <w:rsid w:val="00815188"/>
    <w:rsid w:val="00822B2F"/>
    <w:rsid w:val="00823080"/>
    <w:rsid w:val="0083058E"/>
    <w:rsid w:val="008321D8"/>
    <w:rsid w:val="00837C9C"/>
    <w:rsid w:val="008460BC"/>
    <w:rsid w:val="00851804"/>
    <w:rsid w:val="00853CD5"/>
    <w:rsid w:val="00857865"/>
    <w:rsid w:val="00864528"/>
    <w:rsid w:val="00864B3A"/>
    <w:rsid w:val="00867CBA"/>
    <w:rsid w:val="00870B0C"/>
    <w:rsid w:val="00870DAD"/>
    <w:rsid w:val="00880AEF"/>
    <w:rsid w:val="00891B12"/>
    <w:rsid w:val="00897173"/>
    <w:rsid w:val="008A12FB"/>
    <w:rsid w:val="008B10E7"/>
    <w:rsid w:val="008B5505"/>
    <w:rsid w:val="008C1B60"/>
    <w:rsid w:val="008D1798"/>
    <w:rsid w:val="008D2EE3"/>
    <w:rsid w:val="008D3573"/>
    <w:rsid w:val="008D77A5"/>
    <w:rsid w:val="008E2344"/>
    <w:rsid w:val="008E68AD"/>
    <w:rsid w:val="008F2C7D"/>
    <w:rsid w:val="008F3B69"/>
    <w:rsid w:val="008F3BE2"/>
    <w:rsid w:val="008F43C6"/>
    <w:rsid w:val="008F7890"/>
    <w:rsid w:val="00906283"/>
    <w:rsid w:val="00914C45"/>
    <w:rsid w:val="00917E3A"/>
    <w:rsid w:val="00917F24"/>
    <w:rsid w:val="0092033B"/>
    <w:rsid w:val="009239CB"/>
    <w:rsid w:val="009274F4"/>
    <w:rsid w:val="0093450C"/>
    <w:rsid w:val="00934EF7"/>
    <w:rsid w:val="00936EEA"/>
    <w:rsid w:val="00942F19"/>
    <w:rsid w:val="009500D4"/>
    <w:rsid w:val="009515DC"/>
    <w:rsid w:val="00954916"/>
    <w:rsid w:val="00962B0C"/>
    <w:rsid w:val="009669EB"/>
    <w:rsid w:val="00972EB7"/>
    <w:rsid w:val="0098132B"/>
    <w:rsid w:val="0099100A"/>
    <w:rsid w:val="00997C6D"/>
    <w:rsid w:val="009A1FFF"/>
    <w:rsid w:val="009B156B"/>
    <w:rsid w:val="009B5D6A"/>
    <w:rsid w:val="009C0145"/>
    <w:rsid w:val="009C1117"/>
    <w:rsid w:val="009D55CB"/>
    <w:rsid w:val="009E3E1A"/>
    <w:rsid w:val="009E6F5B"/>
    <w:rsid w:val="009E7B20"/>
    <w:rsid w:val="009F4A9B"/>
    <w:rsid w:val="009F7DB9"/>
    <w:rsid w:val="00A00C84"/>
    <w:rsid w:val="00A077C7"/>
    <w:rsid w:val="00A3139D"/>
    <w:rsid w:val="00A32133"/>
    <w:rsid w:val="00A35DF6"/>
    <w:rsid w:val="00A37DE5"/>
    <w:rsid w:val="00A4059C"/>
    <w:rsid w:val="00A469E6"/>
    <w:rsid w:val="00A478DB"/>
    <w:rsid w:val="00A522A7"/>
    <w:rsid w:val="00A56243"/>
    <w:rsid w:val="00A57867"/>
    <w:rsid w:val="00A63335"/>
    <w:rsid w:val="00A71A42"/>
    <w:rsid w:val="00A835D3"/>
    <w:rsid w:val="00A83DD5"/>
    <w:rsid w:val="00A9015F"/>
    <w:rsid w:val="00AA635A"/>
    <w:rsid w:val="00AA7CA5"/>
    <w:rsid w:val="00AB0F89"/>
    <w:rsid w:val="00AB3DB9"/>
    <w:rsid w:val="00AC18B6"/>
    <w:rsid w:val="00AC64F2"/>
    <w:rsid w:val="00AD2253"/>
    <w:rsid w:val="00AD4686"/>
    <w:rsid w:val="00AE6F99"/>
    <w:rsid w:val="00AF0D7F"/>
    <w:rsid w:val="00AF14B5"/>
    <w:rsid w:val="00AF5ED3"/>
    <w:rsid w:val="00AF6810"/>
    <w:rsid w:val="00B046C0"/>
    <w:rsid w:val="00B04AC9"/>
    <w:rsid w:val="00B15FDE"/>
    <w:rsid w:val="00B175A8"/>
    <w:rsid w:val="00B17A2B"/>
    <w:rsid w:val="00B24E50"/>
    <w:rsid w:val="00B360E9"/>
    <w:rsid w:val="00B468AB"/>
    <w:rsid w:val="00B51EF9"/>
    <w:rsid w:val="00B53B2F"/>
    <w:rsid w:val="00B61F19"/>
    <w:rsid w:val="00B63689"/>
    <w:rsid w:val="00B67B8E"/>
    <w:rsid w:val="00B73946"/>
    <w:rsid w:val="00B858C7"/>
    <w:rsid w:val="00BA2392"/>
    <w:rsid w:val="00BA3089"/>
    <w:rsid w:val="00BA4302"/>
    <w:rsid w:val="00BB12C2"/>
    <w:rsid w:val="00BB1459"/>
    <w:rsid w:val="00BC434F"/>
    <w:rsid w:val="00BC627E"/>
    <w:rsid w:val="00BC6D13"/>
    <w:rsid w:val="00BD1E15"/>
    <w:rsid w:val="00BD49E8"/>
    <w:rsid w:val="00BD50F7"/>
    <w:rsid w:val="00BD7648"/>
    <w:rsid w:val="00BD7E18"/>
    <w:rsid w:val="00BF3AA7"/>
    <w:rsid w:val="00C002A4"/>
    <w:rsid w:val="00C01819"/>
    <w:rsid w:val="00C10EB5"/>
    <w:rsid w:val="00C1599D"/>
    <w:rsid w:val="00C17DE1"/>
    <w:rsid w:val="00C27731"/>
    <w:rsid w:val="00C34C17"/>
    <w:rsid w:val="00C36376"/>
    <w:rsid w:val="00C40EB8"/>
    <w:rsid w:val="00C41C24"/>
    <w:rsid w:val="00C46E9F"/>
    <w:rsid w:val="00C4740F"/>
    <w:rsid w:val="00C62E07"/>
    <w:rsid w:val="00C65436"/>
    <w:rsid w:val="00C6722D"/>
    <w:rsid w:val="00C72430"/>
    <w:rsid w:val="00C751F9"/>
    <w:rsid w:val="00C813F4"/>
    <w:rsid w:val="00C85246"/>
    <w:rsid w:val="00C97C25"/>
    <w:rsid w:val="00CA6C6F"/>
    <w:rsid w:val="00CB1136"/>
    <w:rsid w:val="00CB5169"/>
    <w:rsid w:val="00CC3A55"/>
    <w:rsid w:val="00CC781E"/>
    <w:rsid w:val="00CC78DF"/>
    <w:rsid w:val="00CE4548"/>
    <w:rsid w:val="00CE7EB7"/>
    <w:rsid w:val="00CF0357"/>
    <w:rsid w:val="00CF116E"/>
    <w:rsid w:val="00CF3372"/>
    <w:rsid w:val="00D06D35"/>
    <w:rsid w:val="00D11076"/>
    <w:rsid w:val="00D176BB"/>
    <w:rsid w:val="00D20DA3"/>
    <w:rsid w:val="00D22320"/>
    <w:rsid w:val="00D24096"/>
    <w:rsid w:val="00D26F83"/>
    <w:rsid w:val="00D279D5"/>
    <w:rsid w:val="00D30CD9"/>
    <w:rsid w:val="00D35E56"/>
    <w:rsid w:val="00D41141"/>
    <w:rsid w:val="00D43AA2"/>
    <w:rsid w:val="00D471A2"/>
    <w:rsid w:val="00D525B7"/>
    <w:rsid w:val="00D55BCB"/>
    <w:rsid w:val="00D60F33"/>
    <w:rsid w:val="00D66073"/>
    <w:rsid w:val="00D72763"/>
    <w:rsid w:val="00D73069"/>
    <w:rsid w:val="00D8650C"/>
    <w:rsid w:val="00D95EA6"/>
    <w:rsid w:val="00DA680B"/>
    <w:rsid w:val="00DA787F"/>
    <w:rsid w:val="00DB16DD"/>
    <w:rsid w:val="00DC193A"/>
    <w:rsid w:val="00DC229D"/>
    <w:rsid w:val="00DC66B5"/>
    <w:rsid w:val="00DC7935"/>
    <w:rsid w:val="00DD6E93"/>
    <w:rsid w:val="00DE0D5A"/>
    <w:rsid w:val="00DE19F7"/>
    <w:rsid w:val="00DE410E"/>
    <w:rsid w:val="00DE6F87"/>
    <w:rsid w:val="00DF5451"/>
    <w:rsid w:val="00DF65B4"/>
    <w:rsid w:val="00E02199"/>
    <w:rsid w:val="00E06B23"/>
    <w:rsid w:val="00E13057"/>
    <w:rsid w:val="00E2167A"/>
    <w:rsid w:val="00E2552B"/>
    <w:rsid w:val="00E347FB"/>
    <w:rsid w:val="00E427D0"/>
    <w:rsid w:val="00E51633"/>
    <w:rsid w:val="00E613C2"/>
    <w:rsid w:val="00E64A36"/>
    <w:rsid w:val="00E720AE"/>
    <w:rsid w:val="00E76293"/>
    <w:rsid w:val="00E811A7"/>
    <w:rsid w:val="00E86AAD"/>
    <w:rsid w:val="00E952BF"/>
    <w:rsid w:val="00EA0F47"/>
    <w:rsid w:val="00EA1877"/>
    <w:rsid w:val="00EB3F16"/>
    <w:rsid w:val="00EC15B7"/>
    <w:rsid w:val="00EC627C"/>
    <w:rsid w:val="00EC6337"/>
    <w:rsid w:val="00ED5975"/>
    <w:rsid w:val="00EE32CF"/>
    <w:rsid w:val="00EF264E"/>
    <w:rsid w:val="00EF2EB8"/>
    <w:rsid w:val="00EF6EDA"/>
    <w:rsid w:val="00F049A8"/>
    <w:rsid w:val="00F121AD"/>
    <w:rsid w:val="00F1488C"/>
    <w:rsid w:val="00F222DD"/>
    <w:rsid w:val="00F24C05"/>
    <w:rsid w:val="00F279A3"/>
    <w:rsid w:val="00F30079"/>
    <w:rsid w:val="00F32C76"/>
    <w:rsid w:val="00F476A0"/>
    <w:rsid w:val="00F47C76"/>
    <w:rsid w:val="00F5131E"/>
    <w:rsid w:val="00F53E3C"/>
    <w:rsid w:val="00F55C8C"/>
    <w:rsid w:val="00F56253"/>
    <w:rsid w:val="00F67059"/>
    <w:rsid w:val="00F732F9"/>
    <w:rsid w:val="00F736D7"/>
    <w:rsid w:val="00F81DC6"/>
    <w:rsid w:val="00F82404"/>
    <w:rsid w:val="00F8565C"/>
    <w:rsid w:val="00F87A02"/>
    <w:rsid w:val="00F91DB4"/>
    <w:rsid w:val="00F9665F"/>
    <w:rsid w:val="00FA105C"/>
    <w:rsid w:val="00FB2E95"/>
    <w:rsid w:val="00FB3B5F"/>
    <w:rsid w:val="00FC73BE"/>
    <w:rsid w:val="00FD138A"/>
    <w:rsid w:val="00FD2C7C"/>
    <w:rsid w:val="00FD7327"/>
    <w:rsid w:val="00FD78F2"/>
    <w:rsid w:val="00FE092D"/>
    <w:rsid w:val="00FE2A7E"/>
    <w:rsid w:val="00FE5125"/>
    <w:rsid w:val="00FE6954"/>
    <w:rsid w:val="00FE7084"/>
    <w:rsid w:val="00FF1360"/>
    <w:rsid w:val="00FF1BEB"/>
    <w:rsid w:val="00FF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A02EA"/>
  <w15:chartTrackingRefBased/>
  <w15:docId w15:val="{D10799CA-1F5D-476B-9FD0-1EE75CD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758E5"/>
    <w:pPr>
      <w:spacing w:before="240"/>
    </w:pPr>
    <w:rPr>
      <w:sz w:val="24"/>
      <w:szCs w:val="18"/>
    </w:rPr>
  </w:style>
  <w:style w:type="paragraph" w:styleId="1">
    <w:name w:val="heading 1"/>
    <w:basedOn w:val="a1"/>
    <w:next w:val="a1"/>
    <w:link w:val="10"/>
    <w:qFormat/>
    <w:rsid w:val="001D643C"/>
    <w:pPr>
      <w:keepNext/>
      <w:spacing w:before="0" w:after="120"/>
      <w:outlineLvl w:val="0"/>
    </w:pPr>
    <w:rPr>
      <w:rFonts w:ascii="Arial" w:hAnsi="Arial" w:cs="Arial"/>
      <w:b/>
      <w:bCs/>
      <w:kern w:val="32"/>
      <w:sz w:val="32"/>
      <w:szCs w:val="32"/>
    </w:rPr>
  </w:style>
  <w:style w:type="paragraph" w:styleId="2">
    <w:name w:val="heading 2"/>
    <w:basedOn w:val="a1"/>
    <w:next w:val="a1"/>
    <w:link w:val="20"/>
    <w:qFormat/>
    <w:rsid w:val="001D643C"/>
    <w:pPr>
      <w:keepNext/>
      <w:spacing w:after="60"/>
      <w:outlineLvl w:val="1"/>
    </w:pPr>
    <w:rPr>
      <w:rFonts w:ascii="Arial" w:hAnsi="Arial" w:cs="Arial"/>
      <w:b/>
      <w:bCs/>
      <w:i/>
      <w:iCs/>
      <w:sz w:val="28"/>
      <w:szCs w:val="28"/>
    </w:rPr>
  </w:style>
  <w:style w:type="paragraph" w:styleId="3">
    <w:name w:val="heading 3"/>
    <w:basedOn w:val="a1"/>
    <w:next w:val="a1"/>
    <w:link w:val="30"/>
    <w:qFormat/>
    <w:rsid w:val="001D643C"/>
    <w:pPr>
      <w:keepNext/>
      <w:suppressAutoHyphens/>
      <w:spacing w:after="60"/>
      <w:outlineLvl w:val="2"/>
    </w:pPr>
    <w:rPr>
      <w:rFonts w:ascii="Arial" w:hAnsi="Arial" w:cs="Arial"/>
      <w:b/>
      <w:bCs/>
      <w:sz w:val="26"/>
      <w:szCs w:val="26"/>
      <w:lang w:eastAsia="ar-SA"/>
    </w:rPr>
  </w:style>
  <w:style w:type="paragraph" w:styleId="4">
    <w:name w:val="heading 4"/>
    <w:basedOn w:val="a1"/>
    <w:next w:val="a1"/>
    <w:link w:val="40"/>
    <w:qFormat/>
    <w:rsid w:val="00154AD0"/>
    <w:pPr>
      <w:keepNext/>
      <w:keepLines/>
      <w:spacing w:before="280" w:after="80" w:line="276" w:lineRule="auto"/>
      <w:outlineLvl w:val="3"/>
    </w:pPr>
    <w:rPr>
      <w:rFonts w:ascii="Arial" w:hAnsi="Arial" w:cs="Arial"/>
      <w:color w:val="666666"/>
      <w:szCs w:val="24"/>
    </w:rPr>
  </w:style>
  <w:style w:type="paragraph" w:styleId="5">
    <w:name w:val="heading 5"/>
    <w:basedOn w:val="a1"/>
    <w:next w:val="a1"/>
    <w:link w:val="50"/>
    <w:qFormat/>
    <w:rsid w:val="00154AD0"/>
    <w:pPr>
      <w:keepNext/>
      <w:keepLines/>
      <w:spacing w:after="80" w:line="276" w:lineRule="auto"/>
      <w:outlineLvl w:val="4"/>
    </w:pPr>
    <w:rPr>
      <w:rFonts w:ascii="Arial" w:hAnsi="Arial" w:cs="Arial"/>
      <w:color w:val="666666"/>
      <w:sz w:val="22"/>
      <w:szCs w:val="22"/>
    </w:rPr>
  </w:style>
  <w:style w:type="paragraph" w:styleId="6">
    <w:name w:val="heading 6"/>
    <w:basedOn w:val="a1"/>
    <w:next w:val="a1"/>
    <w:link w:val="60"/>
    <w:qFormat/>
    <w:rsid w:val="00154AD0"/>
    <w:pPr>
      <w:keepNext/>
      <w:keepLines/>
      <w:spacing w:after="80" w:line="276" w:lineRule="auto"/>
      <w:outlineLvl w:val="5"/>
    </w:pPr>
    <w:rPr>
      <w:rFonts w:ascii="Arial" w:hAnsi="Arial" w:cs="Arial"/>
      <w:i/>
      <w:iCs/>
      <w:color w:val="666666"/>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2A2AE6"/>
    <w:rPr>
      <w:color w:val="0000FF"/>
      <w:u w:val="single"/>
    </w:rPr>
  </w:style>
  <w:style w:type="character" w:styleId="a6">
    <w:name w:val="FollowedHyperlink"/>
    <w:rsid w:val="00CC781E"/>
    <w:rPr>
      <w:color w:val="800080"/>
      <w:u w:val="single"/>
    </w:rPr>
  </w:style>
  <w:style w:type="paragraph" w:customStyle="1" w:styleId="a">
    <w:name w:val="Вопрос"/>
    <w:basedOn w:val="a1"/>
    <w:autoRedefine/>
    <w:rsid w:val="00BD7648"/>
    <w:pPr>
      <w:keepLines/>
      <w:numPr>
        <w:numId w:val="7"/>
      </w:numPr>
      <w:contextualSpacing/>
    </w:pPr>
    <w:rPr>
      <w:shd w:val="clear" w:color="auto" w:fill="FFFFFF"/>
    </w:rPr>
  </w:style>
  <w:style w:type="paragraph" w:customStyle="1" w:styleId="a7">
    <w:name w:val="Комментарий"/>
    <w:basedOn w:val="a1"/>
    <w:link w:val="a8"/>
    <w:autoRedefine/>
    <w:rsid w:val="0032282C"/>
    <w:pPr>
      <w:spacing w:before="0"/>
      <w:ind w:left="340" w:hanging="340"/>
    </w:pPr>
    <w:rPr>
      <w:szCs w:val="20"/>
    </w:rPr>
  </w:style>
  <w:style w:type="paragraph" w:customStyle="1" w:styleId="a9">
    <w:name w:val="Продолжение"/>
    <w:basedOn w:val="a1"/>
    <w:rsid w:val="001D643C"/>
    <w:pPr>
      <w:spacing w:before="0"/>
      <w:ind w:left="360"/>
    </w:pPr>
    <w:rPr>
      <w:szCs w:val="20"/>
    </w:rPr>
  </w:style>
  <w:style w:type="paragraph" w:customStyle="1" w:styleId="aa">
    <w:name w:val="Стихотворение"/>
    <w:basedOn w:val="a9"/>
    <w:autoRedefine/>
    <w:rsid w:val="001D643C"/>
    <w:pPr>
      <w:ind w:firstLine="360"/>
    </w:pPr>
    <w:rPr>
      <w:rFonts w:ascii="Arial" w:hAnsi="Arial"/>
    </w:rPr>
  </w:style>
  <w:style w:type="character" w:customStyle="1" w:styleId="10">
    <w:name w:val="Заголовок 1 Знак"/>
    <w:link w:val="1"/>
    <w:locked/>
    <w:rsid w:val="00154AD0"/>
    <w:rPr>
      <w:rFonts w:ascii="Arial" w:hAnsi="Arial" w:cs="Arial"/>
      <w:b/>
      <w:bCs/>
      <w:kern w:val="32"/>
      <w:sz w:val="32"/>
      <w:szCs w:val="32"/>
      <w:lang w:val="ru-RU" w:eastAsia="ru-RU" w:bidi="ar-SA"/>
    </w:rPr>
  </w:style>
  <w:style w:type="character" w:customStyle="1" w:styleId="20">
    <w:name w:val="Заголовок 2 Знак"/>
    <w:link w:val="2"/>
    <w:semiHidden/>
    <w:locked/>
    <w:rsid w:val="00154AD0"/>
    <w:rPr>
      <w:rFonts w:ascii="Arial" w:hAnsi="Arial" w:cs="Arial"/>
      <w:b/>
      <w:bCs/>
      <w:i/>
      <w:iCs/>
      <w:sz w:val="28"/>
      <w:szCs w:val="28"/>
      <w:lang w:val="ru-RU" w:eastAsia="ru-RU" w:bidi="ar-SA"/>
    </w:rPr>
  </w:style>
  <w:style w:type="character" w:customStyle="1" w:styleId="a8">
    <w:name w:val="Комментарий Знак"/>
    <w:link w:val="a7"/>
    <w:rsid w:val="0032282C"/>
    <w:rPr>
      <w:sz w:val="24"/>
    </w:rPr>
  </w:style>
  <w:style w:type="character" w:customStyle="1" w:styleId="30">
    <w:name w:val="Заголовок 3 Знак"/>
    <w:link w:val="3"/>
    <w:locked/>
    <w:rsid w:val="00154AD0"/>
    <w:rPr>
      <w:rFonts w:ascii="Arial" w:hAnsi="Arial" w:cs="Arial"/>
      <w:b/>
      <w:bCs/>
      <w:sz w:val="26"/>
      <w:szCs w:val="26"/>
      <w:lang w:val="ru-RU" w:eastAsia="ar-SA" w:bidi="ar-SA"/>
    </w:rPr>
  </w:style>
  <w:style w:type="character" w:customStyle="1" w:styleId="40">
    <w:name w:val="Заголовок 4 Знак"/>
    <w:link w:val="4"/>
    <w:semiHidden/>
    <w:locked/>
    <w:rsid w:val="00154AD0"/>
    <w:rPr>
      <w:rFonts w:ascii="Arial" w:hAnsi="Arial" w:cs="Arial"/>
      <w:color w:val="666666"/>
      <w:sz w:val="24"/>
      <w:szCs w:val="24"/>
      <w:lang w:val="ru-RU" w:eastAsia="ru-RU" w:bidi="ar-SA"/>
    </w:rPr>
  </w:style>
  <w:style w:type="character" w:customStyle="1" w:styleId="50">
    <w:name w:val="Заголовок 5 Знак"/>
    <w:link w:val="5"/>
    <w:semiHidden/>
    <w:locked/>
    <w:rsid w:val="00154AD0"/>
    <w:rPr>
      <w:rFonts w:ascii="Arial" w:hAnsi="Arial" w:cs="Arial"/>
      <w:color w:val="666666"/>
      <w:sz w:val="22"/>
      <w:szCs w:val="22"/>
      <w:lang w:val="ru-RU" w:eastAsia="ru-RU" w:bidi="ar-SA"/>
    </w:rPr>
  </w:style>
  <w:style w:type="character" w:customStyle="1" w:styleId="60">
    <w:name w:val="Заголовок 6 Знак"/>
    <w:link w:val="6"/>
    <w:semiHidden/>
    <w:locked/>
    <w:rsid w:val="00154AD0"/>
    <w:rPr>
      <w:rFonts w:ascii="Arial" w:hAnsi="Arial" w:cs="Arial"/>
      <w:i/>
      <w:iCs/>
      <w:color w:val="666666"/>
      <w:sz w:val="22"/>
      <w:szCs w:val="22"/>
      <w:lang w:val="ru-RU" w:eastAsia="ru-RU" w:bidi="ar-SA"/>
    </w:rPr>
  </w:style>
  <w:style w:type="paragraph" w:customStyle="1" w:styleId="ab">
    <w:name w:val="Блиц"/>
    <w:basedOn w:val="a9"/>
    <w:rsid w:val="001D643C"/>
    <w:pPr>
      <w:ind w:left="714" w:hanging="357"/>
    </w:pPr>
  </w:style>
  <w:style w:type="paragraph" w:styleId="ac">
    <w:name w:val="Title"/>
    <w:basedOn w:val="a1"/>
    <w:link w:val="ad"/>
    <w:qFormat/>
    <w:rsid w:val="00154AD0"/>
    <w:pPr>
      <w:keepNext/>
      <w:keepLines/>
      <w:spacing w:before="0" w:after="60" w:line="276" w:lineRule="auto"/>
    </w:pPr>
    <w:rPr>
      <w:rFonts w:ascii="Arial" w:hAnsi="Arial" w:cs="Arial"/>
      <w:color w:val="000000"/>
      <w:sz w:val="52"/>
      <w:szCs w:val="52"/>
    </w:rPr>
  </w:style>
  <w:style w:type="character" w:customStyle="1" w:styleId="ad">
    <w:name w:val="Заголовок Знак"/>
    <w:link w:val="ac"/>
    <w:locked/>
    <w:rsid w:val="00154AD0"/>
    <w:rPr>
      <w:rFonts w:ascii="Arial" w:hAnsi="Arial" w:cs="Arial"/>
      <w:color w:val="000000"/>
      <w:sz w:val="52"/>
      <w:szCs w:val="52"/>
      <w:lang w:val="ru-RU" w:eastAsia="ru-RU" w:bidi="ar-SA"/>
    </w:rPr>
  </w:style>
  <w:style w:type="paragraph" w:styleId="ae">
    <w:name w:val="Subtitle"/>
    <w:basedOn w:val="a1"/>
    <w:link w:val="af"/>
    <w:qFormat/>
    <w:rsid w:val="00154AD0"/>
    <w:pPr>
      <w:keepNext/>
      <w:keepLines/>
      <w:spacing w:before="0" w:after="320" w:line="276" w:lineRule="auto"/>
    </w:pPr>
    <w:rPr>
      <w:rFonts w:ascii="Arial" w:hAnsi="Arial" w:cs="Arial"/>
      <w:color w:val="666666"/>
      <w:sz w:val="30"/>
      <w:szCs w:val="30"/>
    </w:rPr>
  </w:style>
  <w:style w:type="character" w:customStyle="1" w:styleId="af">
    <w:name w:val="Подзаголовок Знак"/>
    <w:link w:val="ae"/>
    <w:locked/>
    <w:rsid w:val="00154AD0"/>
    <w:rPr>
      <w:rFonts w:ascii="Arial" w:hAnsi="Arial" w:cs="Arial"/>
      <w:color w:val="666666"/>
      <w:sz w:val="30"/>
      <w:szCs w:val="30"/>
      <w:lang w:val="ru-RU" w:eastAsia="ru-RU" w:bidi="ar-SA"/>
    </w:rPr>
  </w:style>
  <w:style w:type="paragraph" w:customStyle="1" w:styleId="a0">
    <w:name w:val="СИ Список"/>
    <w:basedOn w:val="a1"/>
    <w:rsid w:val="001D643C"/>
    <w:pPr>
      <w:numPr>
        <w:numId w:val="12"/>
      </w:numPr>
    </w:pPr>
    <w:rPr>
      <w:szCs w:val="24"/>
    </w:rPr>
  </w:style>
  <w:style w:type="paragraph" w:styleId="af0">
    <w:name w:val="Normal (Web)"/>
    <w:basedOn w:val="a1"/>
    <w:uiPriority w:val="99"/>
    <w:rsid w:val="00621D9A"/>
    <w:pPr>
      <w:spacing w:before="100" w:beforeAutospacing="1" w:after="100" w:afterAutospacing="1"/>
    </w:pPr>
    <w:rPr>
      <w:szCs w:val="24"/>
    </w:rPr>
  </w:style>
  <w:style w:type="character" w:customStyle="1" w:styleId="apple-converted-space">
    <w:name w:val="apple-converted-space"/>
    <w:basedOn w:val="a2"/>
    <w:rsid w:val="002376A1"/>
  </w:style>
  <w:style w:type="paragraph" w:customStyle="1" w:styleId="11">
    <w:name w:val="Обычный1"/>
    <w:rsid w:val="00891B12"/>
    <w:pPr>
      <w:spacing w:line="276" w:lineRule="auto"/>
      <w:contextualSpacing/>
    </w:pPr>
    <w:rPr>
      <w:rFonts w:ascii="Arial" w:hAnsi="Arial" w:cs="Arial"/>
      <w:sz w:val="22"/>
      <w:szCs w:val="22"/>
      <w:lang w:val="ru"/>
    </w:rPr>
  </w:style>
  <w:style w:type="character" w:styleId="af1">
    <w:name w:val="Unresolved Mention"/>
    <w:uiPriority w:val="99"/>
    <w:semiHidden/>
    <w:unhideWhenUsed/>
    <w:rsid w:val="00FC73BE"/>
    <w:rPr>
      <w:color w:val="605E5C"/>
      <w:shd w:val="clear" w:color="auto" w:fill="E1DFDD"/>
    </w:rPr>
  </w:style>
  <w:style w:type="paragraph" w:styleId="af2">
    <w:name w:val="List Paragraph"/>
    <w:basedOn w:val="a1"/>
    <w:uiPriority w:val="34"/>
    <w:qFormat/>
    <w:rsid w:val="004E2B80"/>
    <w:pPr>
      <w:spacing w:before="0" w:after="160" w:line="259" w:lineRule="auto"/>
      <w:ind w:left="720"/>
      <w:contextualSpacing/>
    </w:pPr>
    <w:rPr>
      <w:rFonts w:ascii="Calibri" w:eastAsia="Calibri" w:hAnsi="Calibri"/>
      <w:sz w:val="22"/>
      <w:szCs w:val="22"/>
      <w:lang w:eastAsia="en-US"/>
    </w:rPr>
  </w:style>
  <w:style w:type="character" w:customStyle="1" w:styleId="-">
    <w:name w:val="Интернет-ссылка"/>
    <w:uiPriority w:val="99"/>
    <w:unhideWhenUsed/>
    <w:rsid w:val="00D30CD9"/>
    <w:rPr>
      <w:color w:val="0000FF"/>
      <w:u w:val="single"/>
    </w:rPr>
  </w:style>
  <w:style w:type="character" w:styleId="af3">
    <w:name w:val="Emphasis"/>
    <w:uiPriority w:val="20"/>
    <w:qFormat/>
    <w:rsid w:val="00FA105C"/>
    <w:rPr>
      <w:i/>
      <w:iCs/>
    </w:rPr>
  </w:style>
  <w:style w:type="paragraph" w:customStyle="1" w:styleId="12">
    <w:name w:val="Стиль1"/>
    <w:basedOn w:val="af4"/>
    <w:rsid w:val="00CF3372"/>
    <w:pPr>
      <w:spacing w:before="0"/>
      <w:jc w:val="both"/>
    </w:pPr>
    <w:rPr>
      <w:rFonts w:ascii="Times New Roman" w:hAnsi="Times New Roman"/>
      <w:sz w:val="24"/>
    </w:rPr>
  </w:style>
  <w:style w:type="paragraph" w:styleId="af4">
    <w:name w:val="Plain Text"/>
    <w:basedOn w:val="a1"/>
    <w:link w:val="af5"/>
    <w:rsid w:val="00CF3372"/>
    <w:rPr>
      <w:rFonts w:ascii="Courier New" w:hAnsi="Courier New" w:cs="Courier New"/>
      <w:sz w:val="20"/>
      <w:szCs w:val="20"/>
    </w:rPr>
  </w:style>
  <w:style w:type="character" w:customStyle="1" w:styleId="af5">
    <w:name w:val="Текст Знак"/>
    <w:link w:val="af4"/>
    <w:rsid w:val="00CF3372"/>
    <w:rPr>
      <w:rFonts w:ascii="Courier New" w:hAnsi="Courier New" w:cs="Courier New"/>
    </w:rPr>
  </w:style>
  <w:style w:type="paragraph" w:styleId="HTML">
    <w:name w:val="HTML Preformatted"/>
    <w:basedOn w:val="a1"/>
    <w:link w:val="HTML0"/>
    <w:uiPriority w:val="99"/>
    <w:unhideWhenUsed/>
    <w:rsid w:val="0045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0">
    <w:name w:val="Стандартный HTML Знак"/>
    <w:link w:val="HTML"/>
    <w:uiPriority w:val="99"/>
    <w:rsid w:val="0045732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927">
      <w:bodyDiv w:val="1"/>
      <w:marLeft w:val="0"/>
      <w:marRight w:val="0"/>
      <w:marTop w:val="0"/>
      <w:marBottom w:val="0"/>
      <w:divBdr>
        <w:top w:val="none" w:sz="0" w:space="0" w:color="auto"/>
        <w:left w:val="none" w:sz="0" w:space="0" w:color="auto"/>
        <w:bottom w:val="none" w:sz="0" w:space="0" w:color="auto"/>
        <w:right w:val="none" w:sz="0" w:space="0" w:color="auto"/>
      </w:divBdr>
    </w:div>
    <w:div w:id="242761127">
      <w:bodyDiv w:val="1"/>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
      </w:divsChild>
    </w:div>
    <w:div w:id="258412816">
      <w:bodyDiv w:val="1"/>
      <w:marLeft w:val="0"/>
      <w:marRight w:val="0"/>
      <w:marTop w:val="0"/>
      <w:marBottom w:val="0"/>
      <w:divBdr>
        <w:top w:val="none" w:sz="0" w:space="0" w:color="auto"/>
        <w:left w:val="none" w:sz="0" w:space="0" w:color="auto"/>
        <w:bottom w:val="none" w:sz="0" w:space="0" w:color="auto"/>
        <w:right w:val="none" w:sz="0" w:space="0" w:color="auto"/>
      </w:divBdr>
    </w:div>
    <w:div w:id="284434807">
      <w:bodyDiv w:val="1"/>
      <w:marLeft w:val="0"/>
      <w:marRight w:val="0"/>
      <w:marTop w:val="0"/>
      <w:marBottom w:val="0"/>
      <w:divBdr>
        <w:top w:val="none" w:sz="0" w:space="0" w:color="auto"/>
        <w:left w:val="none" w:sz="0" w:space="0" w:color="auto"/>
        <w:bottom w:val="none" w:sz="0" w:space="0" w:color="auto"/>
        <w:right w:val="none" w:sz="0" w:space="0" w:color="auto"/>
      </w:divBdr>
    </w:div>
    <w:div w:id="339235300">
      <w:bodyDiv w:val="1"/>
      <w:marLeft w:val="0"/>
      <w:marRight w:val="0"/>
      <w:marTop w:val="0"/>
      <w:marBottom w:val="0"/>
      <w:divBdr>
        <w:top w:val="none" w:sz="0" w:space="0" w:color="auto"/>
        <w:left w:val="none" w:sz="0" w:space="0" w:color="auto"/>
        <w:bottom w:val="none" w:sz="0" w:space="0" w:color="auto"/>
        <w:right w:val="none" w:sz="0" w:space="0" w:color="auto"/>
      </w:divBdr>
      <w:divsChild>
        <w:div w:id="488326199">
          <w:marLeft w:val="0"/>
          <w:marRight w:val="0"/>
          <w:marTop w:val="0"/>
          <w:marBottom w:val="0"/>
          <w:divBdr>
            <w:top w:val="none" w:sz="0" w:space="0" w:color="auto"/>
            <w:left w:val="none" w:sz="0" w:space="0" w:color="auto"/>
            <w:bottom w:val="none" w:sz="0" w:space="0" w:color="auto"/>
            <w:right w:val="none" w:sz="0" w:space="0" w:color="auto"/>
          </w:divBdr>
        </w:div>
      </w:divsChild>
    </w:div>
    <w:div w:id="344788177">
      <w:bodyDiv w:val="1"/>
      <w:marLeft w:val="0"/>
      <w:marRight w:val="0"/>
      <w:marTop w:val="0"/>
      <w:marBottom w:val="0"/>
      <w:divBdr>
        <w:top w:val="none" w:sz="0" w:space="0" w:color="auto"/>
        <w:left w:val="none" w:sz="0" w:space="0" w:color="auto"/>
        <w:bottom w:val="none" w:sz="0" w:space="0" w:color="auto"/>
        <w:right w:val="none" w:sz="0" w:space="0" w:color="auto"/>
      </w:divBdr>
    </w:div>
    <w:div w:id="428236783">
      <w:bodyDiv w:val="1"/>
      <w:marLeft w:val="0"/>
      <w:marRight w:val="0"/>
      <w:marTop w:val="0"/>
      <w:marBottom w:val="0"/>
      <w:divBdr>
        <w:top w:val="none" w:sz="0" w:space="0" w:color="auto"/>
        <w:left w:val="none" w:sz="0" w:space="0" w:color="auto"/>
        <w:bottom w:val="none" w:sz="0" w:space="0" w:color="auto"/>
        <w:right w:val="none" w:sz="0" w:space="0" w:color="auto"/>
      </w:divBdr>
      <w:divsChild>
        <w:div w:id="1191722109">
          <w:marLeft w:val="0"/>
          <w:marRight w:val="-1"/>
          <w:marTop w:val="0"/>
          <w:marBottom w:val="0"/>
          <w:divBdr>
            <w:top w:val="none" w:sz="0" w:space="0" w:color="auto"/>
            <w:left w:val="none" w:sz="0" w:space="0" w:color="auto"/>
            <w:bottom w:val="none" w:sz="0" w:space="0" w:color="auto"/>
            <w:right w:val="none" w:sz="0" w:space="0" w:color="auto"/>
          </w:divBdr>
        </w:div>
        <w:div w:id="322665421">
          <w:marLeft w:val="0"/>
          <w:marRight w:val="-1"/>
          <w:marTop w:val="0"/>
          <w:marBottom w:val="0"/>
          <w:divBdr>
            <w:top w:val="none" w:sz="0" w:space="0" w:color="auto"/>
            <w:left w:val="none" w:sz="0" w:space="0" w:color="auto"/>
            <w:bottom w:val="none" w:sz="0" w:space="0" w:color="auto"/>
            <w:right w:val="none" w:sz="0" w:space="0" w:color="auto"/>
          </w:divBdr>
        </w:div>
      </w:divsChild>
    </w:div>
    <w:div w:id="512644424">
      <w:bodyDiv w:val="1"/>
      <w:marLeft w:val="0"/>
      <w:marRight w:val="0"/>
      <w:marTop w:val="0"/>
      <w:marBottom w:val="0"/>
      <w:divBdr>
        <w:top w:val="none" w:sz="0" w:space="0" w:color="auto"/>
        <w:left w:val="none" w:sz="0" w:space="0" w:color="auto"/>
        <w:bottom w:val="none" w:sz="0" w:space="0" w:color="auto"/>
        <w:right w:val="none" w:sz="0" w:space="0" w:color="auto"/>
      </w:divBdr>
    </w:div>
    <w:div w:id="546530319">
      <w:bodyDiv w:val="1"/>
      <w:marLeft w:val="0"/>
      <w:marRight w:val="0"/>
      <w:marTop w:val="0"/>
      <w:marBottom w:val="0"/>
      <w:divBdr>
        <w:top w:val="none" w:sz="0" w:space="0" w:color="auto"/>
        <w:left w:val="none" w:sz="0" w:space="0" w:color="auto"/>
        <w:bottom w:val="none" w:sz="0" w:space="0" w:color="auto"/>
        <w:right w:val="none" w:sz="0" w:space="0" w:color="auto"/>
      </w:divBdr>
    </w:div>
    <w:div w:id="606274608">
      <w:bodyDiv w:val="1"/>
      <w:marLeft w:val="0"/>
      <w:marRight w:val="0"/>
      <w:marTop w:val="0"/>
      <w:marBottom w:val="0"/>
      <w:divBdr>
        <w:top w:val="none" w:sz="0" w:space="0" w:color="auto"/>
        <w:left w:val="none" w:sz="0" w:space="0" w:color="auto"/>
        <w:bottom w:val="none" w:sz="0" w:space="0" w:color="auto"/>
        <w:right w:val="none" w:sz="0" w:space="0" w:color="auto"/>
      </w:divBdr>
      <w:divsChild>
        <w:div w:id="284430862">
          <w:marLeft w:val="0"/>
          <w:marRight w:val="0"/>
          <w:marTop w:val="0"/>
          <w:marBottom w:val="0"/>
          <w:divBdr>
            <w:top w:val="none" w:sz="0" w:space="0" w:color="auto"/>
            <w:left w:val="none" w:sz="0" w:space="0" w:color="auto"/>
            <w:bottom w:val="none" w:sz="0" w:space="0" w:color="auto"/>
            <w:right w:val="none" w:sz="0" w:space="0" w:color="auto"/>
          </w:divBdr>
        </w:div>
      </w:divsChild>
    </w:div>
    <w:div w:id="678846766">
      <w:bodyDiv w:val="1"/>
      <w:marLeft w:val="0"/>
      <w:marRight w:val="0"/>
      <w:marTop w:val="0"/>
      <w:marBottom w:val="0"/>
      <w:divBdr>
        <w:top w:val="none" w:sz="0" w:space="0" w:color="auto"/>
        <w:left w:val="none" w:sz="0" w:space="0" w:color="auto"/>
        <w:bottom w:val="none" w:sz="0" w:space="0" w:color="auto"/>
        <w:right w:val="none" w:sz="0" w:space="0" w:color="auto"/>
      </w:divBdr>
    </w:div>
    <w:div w:id="755709435">
      <w:bodyDiv w:val="1"/>
      <w:marLeft w:val="0"/>
      <w:marRight w:val="0"/>
      <w:marTop w:val="0"/>
      <w:marBottom w:val="0"/>
      <w:divBdr>
        <w:top w:val="none" w:sz="0" w:space="0" w:color="auto"/>
        <w:left w:val="none" w:sz="0" w:space="0" w:color="auto"/>
        <w:bottom w:val="none" w:sz="0" w:space="0" w:color="auto"/>
        <w:right w:val="none" w:sz="0" w:space="0" w:color="auto"/>
      </w:divBdr>
      <w:divsChild>
        <w:div w:id="1882473785">
          <w:marLeft w:val="0"/>
          <w:marRight w:val="0"/>
          <w:marTop w:val="0"/>
          <w:marBottom w:val="0"/>
          <w:divBdr>
            <w:top w:val="none" w:sz="0" w:space="0" w:color="auto"/>
            <w:left w:val="none" w:sz="0" w:space="0" w:color="auto"/>
            <w:bottom w:val="none" w:sz="0" w:space="0" w:color="auto"/>
            <w:right w:val="none" w:sz="0" w:space="0" w:color="auto"/>
          </w:divBdr>
        </w:div>
      </w:divsChild>
    </w:div>
    <w:div w:id="973415482">
      <w:bodyDiv w:val="1"/>
      <w:marLeft w:val="0"/>
      <w:marRight w:val="0"/>
      <w:marTop w:val="0"/>
      <w:marBottom w:val="0"/>
      <w:divBdr>
        <w:top w:val="none" w:sz="0" w:space="0" w:color="auto"/>
        <w:left w:val="none" w:sz="0" w:space="0" w:color="auto"/>
        <w:bottom w:val="none" w:sz="0" w:space="0" w:color="auto"/>
        <w:right w:val="none" w:sz="0" w:space="0" w:color="auto"/>
      </w:divBdr>
      <w:divsChild>
        <w:div w:id="1659073552">
          <w:marLeft w:val="0"/>
          <w:marRight w:val="0"/>
          <w:marTop w:val="0"/>
          <w:marBottom w:val="0"/>
          <w:divBdr>
            <w:top w:val="none" w:sz="0" w:space="0" w:color="auto"/>
            <w:left w:val="none" w:sz="0" w:space="0" w:color="auto"/>
            <w:bottom w:val="none" w:sz="0" w:space="0" w:color="auto"/>
            <w:right w:val="none" w:sz="0" w:space="0" w:color="auto"/>
          </w:divBdr>
        </w:div>
      </w:divsChild>
    </w:div>
    <w:div w:id="1287740890">
      <w:bodyDiv w:val="1"/>
      <w:marLeft w:val="0"/>
      <w:marRight w:val="0"/>
      <w:marTop w:val="0"/>
      <w:marBottom w:val="0"/>
      <w:divBdr>
        <w:top w:val="none" w:sz="0" w:space="0" w:color="auto"/>
        <w:left w:val="none" w:sz="0" w:space="0" w:color="auto"/>
        <w:bottom w:val="none" w:sz="0" w:space="0" w:color="auto"/>
        <w:right w:val="none" w:sz="0" w:space="0" w:color="auto"/>
      </w:divBdr>
    </w:div>
    <w:div w:id="1315839773">
      <w:bodyDiv w:val="1"/>
      <w:marLeft w:val="0"/>
      <w:marRight w:val="0"/>
      <w:marTop w:val="0"/>
      <w:marBottom w:val="0"/>
      <w:divBdr>
        <w:top w:val="none" w:sz="0" w:space="0" w:color="auto"/>
        <w:left w:val="none" w:sz="0" w:space="0" w:color="auto"/>
        <w:bottom w:val="none" w:sz="0" w:space="0" w:color="auto"/>
        <w:right w:val="none" w:sz="0" w:space="0" w:color="auto"/>
      </w:divBdr>
      <w:divsChild>
        <w:div w:id="2048138808">
          <w:marLeft w:val="0"/>
          <w:marRight w:val="0"/>
          <w:marTop w:val="0"/>
          <w:marBottom w:val="0"/>
          <w:divBdr>
            <w:top w:val="none" w:sz="0" w:space="0" w:color="auto"/>
            <w:left w:val="none" w:sz="0" w:space="0" w:color="auto"/>
            <w:bottom w:val="none" w:sz="0" w:space="0" w:color="auto"/>
            <w:right w:val="none" w:sz="0" w:space="0" w:color="auto"/>
          </w:divBdr>
        </w:div>
      </w:divsChild>
    </w:div>
    <w:div w:id="1542552545">
      <w:bodyDiv w:val="1"/>
      <w:marLeft w:val="0"/>
      <w:marRight w:val="0"/>
      <w:marTop w:val="0"/>
      <w:marBottom w:val="0"/>
      <w:divBdr>
        <w:top w:val="none" w:sz="0" w:space="0" w:color="auto"/>
        <w:left w:val="none" w:sz="0" w:space="0" w:color="auto"/>
        <w:bottom w:val="none" w:sz="0" w:space="0" w:color="auto"/>
        <w:right w:val="none" w:sz="0" w:space="0" w:color="auto"/>
      </w:divBdr>
    </w:div>
    <w:div w:id="1552037607">
      <w:bodyDiv w:val="1"/>
      <w:marLeft w:val="0"/>
      <w:marRight w:val="0"/>
      <w:marTop w:val="0"/>
      <w:marBottom w:val="0"/>
      <w:divBdr>
        <w:top w:val="none" w:sz="0" w:space="0" w:color="auto"/>
        <w:left w:val="none" w:sz="0" w:space="0" w:color="auto"/>
        <w:bottom w:val="none" w:sz="0" w:space="0" w:color="auto"/>
        <w:right w:val="none" w:sz="0" w:space="0" w:color="auto"/>
      </w:divBdr>
    </w:div>
    <w:div w:id="1585913442">
      <w:bodyDiv w:val="1"/>
      <w:marLeft w:val="0"/>
      <w:marRight w:val="0"/>
      <w:marTop w:val="0"/>
      <w:marBottom w:val="0"/>
      <w:divBdr>
        <w:top w:val="none" w:sz="0" w:space="0" w:color="auto"/>
        <w:left w:val="none" w:sz="0" w:space="0" w:color="auto"/>
        <w:bottom w:val="none" w:sz="0" w:space="0" w:color="auto"/>
        <w:right w:val="none" w:sz="0" w:space="0" w:color="auto"/>
      </w:divBdr>
    </w:div>
    <w:div w:id="1620065859">
      <w:bodyDiv w:val="1"/>
      <w:marLeft w:val="0"/>
      <w:marRight w:val="0"/>
      <w:marTop w:val="0"/>
      <w:marBottom w:val="0"/>
      <w:divBdr>
        <w:top w:val="none" w:sz="0" w:space="0" w:color="auto"/>
        <w:left w:val="none" w:sz="0" w:space="0" w:color="auto"/>
        <w:bottom w:val="none" w:sz="0" w:space="0" w:color="auto"/>
        <w:right w:val="none" w:sz="0" w:space="0" w:color="auto"/>
      </w:divBdr>
      <w:divsChild>
        <w:div w:id="459765794">
          <w:marLeft w:val="0"/>
          <w:marRight w:val="0"/>
          <w:marTop w:val="0"/>
          <w:marBottom w:val="0"/>
          <w:divBdr>
            <w:top w:val="none" w:sz="0" w:space="0" w:color="auto"/>
            <w:left w:val="none" w:sz="0" w:space="0" w:color="auto"/>
            <w:bottom w:val="none" w:sz="0" w:space="0" w:color="auto"/>
            <w:right w:val="none" w:sz="0" w:space="0" w:color="auto"/>
          </w:divBdr>
        </w:div>
      </w:divsChild>
    </w:div>
    <w:div w:id="1650860495">
      <w:bodyDiv w:val="1"/>
      <w:marLeft w:val="0"/>
      <w:marRight w:val="0"/>
      <w:marTop w:val="0"/>
      <w:marBottom w:val="0"/>
      <w:divBdr>
        <w:top w:val="none" w:sz="0" w:space="0" w:color="auto"/>
        <w:left w:val="none" w:sz="0" w:space="0" w:color="auto"/>
        <w:bottom w:val="none" w:sz="0" w:space="0" w:color="auto"/>
        <w:right w:val="none" w:sz="0" w:space="0" w:color="auto"/>
      </w:divBdr>
    </w:div>
    <w:div w:id="1680429743">
      <w:bodyDiv w:val="1"/>
      <w:marLeft w:val="0"/>
      <w:marRight w:val="0"/>
      <w:marTop w:val="0"/>
      <w:marBottom w:val="0"/>
      <w:divBdr>
        <w:top w:val="none" w:sz="0" w:space="0" w:color="auto"/>
        <w:left w:val="none" w:sz="0" w:space="0" w:color="auto"/>
        <w:bottom w:val="none" w:sz="0" w:space="0" w:color="auto"/>
        <w:right w:val="none" w:sz="0" w:space="0" w:color="auto"/>
      </w:divBdr>
    </w:div>
    <w:div w:id="1915891842">
      <w:bodyDiv w:val="1"/>
      <w:marLeft w:val="0"/>
      <w:marRight w:val="0"/>
      <w:marTop w:val="0"/>
      <w:marBottom w:val="0"/>
      <w:divBdr>
        <w:top w:val="none" w:sz="0" w:space="0" w:color="auto"/>
        <w:left w:val="none" w:sz="0" w:space="0" w:color="auto"/>
        <w:bottom w:val="none" w:sz="0" w:space="0" w:color="auto"/>
        <w:right w:val="none" w:sz="0" w:space="0" w:color="auto"/>
      </w:divBdr>
      <w:divsChild>
        <w:div w:id="1940138804">
          <w:marLeft w:val="0"/>
          <w:marRight w:val="0"/>
          <w:marTop w:val="0"/>
          <w:marBottom w:val="0"/>
          <w:divBdr>
            <w:top w:val="none" w:sz="0" w:space="0" w:color="auto"/>
            <w:left w:val="none" w:sz="0" w:space="0" w:color="auto"/>
            <w:bottom w:val="none" w:sz="0" w:space="0" w:color="auto"/>
            <w:right w:val="none" w:sz="0" w:space="0" w:color="auto"/>
          </w:divBdr>
        </w:div>
      </w:divsChild>
    </w:div>
    <w:div w:id="2057973496">
      <w:bodyDiv w:val="1"/>
      <w:marLeft w:val="0"/>
      <w:marRight w:val="0"/>
      <w:marTop w:val="0"/>
      <w:marBottom w:val="0"/>
      <w:divBdr>
        <w:top w:val="none" w:sz="0" w:space="0" w:color="auto"/>
        <w:left w:val="none" w:sz="0" w:space="0" w:color="auto"/>
        <w:bottom w:val="none" w:sz="0" w:space="0" w:color="auto"/>
        <w:right w:val="none" w:sz="0" w:space="0" w:color="auto"/>
      </w:divBdr>
      <w:divsChild>
        <w:div w:id="363991398">
          <w:marLeft w:val="0"/>
          <w:marRight w:val="0"/>
          <w:marTop w:val="0"/>
          <w:marBottom w:val="0"/>
          <w:divBdr>
            <w:top w:val="none" w:sz="0" w:space="0" w:color="auto"/>
            <w:left w:val="none" w:sz="0" w:space="0" w:color="auto"/>
            <w:bottom w:val="none" w:sz="0" w:space="0" w:color="auto"/>
            <w:right w:val="none" w:sz="0" w:space="0" w:color="auto"/>
          </w:divBdr>
        </w:div>
      </w:divsChild>
    </w:div>
    <w:div w:id="2107192392">
      <w:bodyDiv w:val="1"/>
      <w:marLeft w:val="0"/>
      <w:marRight w:val="0"/>
      <w:marTop w:val="0"/>
      <w:marBottom w:val="0"/>
      <w:divBdr>
        <w:top w:val="none" w:sz="0" w:space="0" w:color="auto"/>
        <w:left w:val="none" w:sz="0" w:space="0" w:color="auto"/>
        <w:bottom w:val="none" w:sz="0" w:space="0" w:color="auto"/>
        <w:right w:val="none" w:sz="0" w:space="0" w:color="auto"/>
      </w:divBdr>
    </w:div>
    <w:div w:id="21355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nature09921" TargetMode="External"/><Relationship Id="rId18" Type="http://schemas.openxmlformats.org/officeDocument/2006/relationships/hyperlink" Target="https://wiselwisel.com/tratando-de-ganarse-el-voto-romano/" TargetMode="External"/><Relationship Id="rId26" Type="http://schemas.openxmlformats.org/officeDocument/2006/relationships/hyperlink" Target="https://www.youtube.com/watch?v=f9_xX4MM00I" TargetMode="External"/><Relationship Id="rId39" Type="http://schemas.openxmlformats.org/officeDocument/2006/relationships/hyperlink" Target="https://ru.wikipedia.org/wiki/&#1052;&#1072;&#1083;&#1072;&#1103;_&#1082;&#1091;&#1082;&#1091;&#1096;&#1082;&#1072;" TargetMode="External"/><Relationship Id="rId21" Type="http://schemas.openxmlformats.org/officeDocument/2006/relationships/hyperlink" Target="http://loveread.ec/read_book.php?id=69285&amp;p=11" TargetMode="External"/><Relationship Id="rId34" Type="http://schemas.openxmlformats.org/officeDocument/2006/relationships/hyperlink" Target="https://ru.wikipedia.org/wiki/&#1048;&#1089;&#1090;&#1086;&#1088;&#1080;&#1103;_&#1090;&#1077;&#1083;&#1077;&#1074;&#1080;&#1076;&#1077;&#1085;&#1080;&#1103;" TargetMode="External"/><Relationship Id="rId42" Type="http://schemas.openxmlformats.org/officeDocument/2006/relationships/hyperlink" Target="https://ru.wikipedia.org/wiki/&#1052;&#1086;&#1088;&#1072;&#1081;&#1090;&#1080;&#1085;&#1080;&#1089;,_&#1040;&#1088;&#1080;&#1089;&#1090;&#1080;&#1076;&#1080;&#1089;" TargetMode="External"/><Relationship Id="rId7" Type="http://schemas.openxmlformats.org/officeDocument/2006/relationships/hyperlink" Target="https://iling.spb.ru/publications/2293" TargetMode="External"/><Relationship Id="rId2" Type="http://schemas.openxmlformats.org/officeDocument/2006/relationships/numbering" Target="numbering.xml"/><Relationship Id="rId16" Type="http://schemas.openxmlformats.org/officeDocument/2006/relationships/hyperlink" Target="https://www.space.com/mars-reconaissance-orbiter-zhurong-rover-images" TargetMode="External"/><Relationship Id="rId29" Type="http://schemas.openxmlformats.org/officeDocument/2006/relationships/hyperlink" Target="https://kadikama.com/2463-2002-zvezdnye-vrata-beskonechnost.html" TargetMode="External"/><Relationship Id="rId1" Type="http://schemas.openxmlformats.org/officeDocument/2006/relationships/customXml" Target="../customXml/item1.xml"/><Relationship Id="rId6" Type="http://schemas.openxmlformats.org/officeDocument/2006/relationships/hyperlink" Target="https://transsibinfo.com/news/2022-11-15/yuriy-vlasov-makeevskiy-bogatyr-pisatel-i-politik-2590186" TargetMode="External"/><Relationship Id="rId11" Type="http://schemas.openxmlformats.org/officeDocument/2006/relationships/hyperlink" Target="https://mixmag.asia/read/south-korean-student-designs-conceptual-speaker-that-tracks-motion-solros-tech" TargetMode="External"/><Relationship Id="rId24" Type="http://schemas.openxmlformats.org/officeDocument/2006/relationships/hyperlink" Target="http://journal-club.ru/?q=node/2408" TargetMode="External"/><Relationship Id="rId32" Type="http://schemas.openxmlformats.org/officeDocument/2006/relationships/hyperlink" Target="https://ru.wikipedia.org/wiki/&#1052;&#1072;&#1088;&#1080;&#1086;&#1085;&#1077;&#1090;&#1082;&#1072;" TargetMode="External"/><Relationship Id="rId37" Type="http://schemas.openxmlformats.org/officeDocument/2006/relationships/hyperlink" Target="https://en.wikipedia.org/wiki/Fossil" TargetMode="External"/><Relationship Id="rId40" Type="http://schemas.openxmlformats.org/officeDocument/2006/relationships/hyperlink" Target="https://aoimevelho.blogspot.com/2016/01/blog-post_13.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cientrome.ru/antlitr/t.htm?a=1438020000" TargetMode="External"/><Relationship Id="rId23" Type="http://schemas.openxmlformats.org/officeDocument/2006/relationships/hyperlink" Target="http://journal-club.ru/?q=node/4480" TargetMode="External"/><Relationship Id="rId28" Type="http://schemas.openxmlformats.org/officeDocument/2006/relationships/hyperlink" Target="https://en.wikipedia.org/wiki/Scorpio_(weapon)" TargetMode="External"/><Relationship Id="rId36" Type="http://schemas.openxmlformats.org/officeDocument/2006/relationships/hyperlink" Target="https://en.wikipedia.org/wiki/The_Pipers,_St_Buryan" TargetMode="External"/><Relationship Id="rId10" Type="http://schemas.openxmlformats.org/officeDocument/2006/relationships/hyperlink" Target="http://www.etta-bengen.de/media/Welt.pdf" TargetMode="External"/><Relationship Id="rId19" Type="http://schemas.openxmlformats.org/officeDocument/2006/relationships/hyperlink" Target="https://ru.wikisource.org/wiki/&#1052;&#1077;&#1088;&#1090;&#1074;&#1099;&#1081;_&#1103;&#1079;&#1099;&#1082;" TargetMode="External"/><Relationship Id="rId31" Type="http://schemas.openxmlformats.org/officeDocument/2006/relationships/hyperlink" Target="http://lib.ru/HERBERT/dune_1.tx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rhead.su/2019/10/30/istoriya-bolshogo-vzryva-kak-gotovili-krupneyshiy-babah-na-zapadnom-fronte" TargetMode="External"/><Relationship Id="rId14" Type="http://schemas.openxmlformats.org/officeDocument/2006/relationships/hyperlink" Target="https://ancientrome.ru/antlitr/t.htm?a=1439000600" TargetMode="External"/><Relationship Id="rId22" Type="http://schemas.openxmlformats.org/officeDocument/2006/relationships/hyperlink" Target="https://www.military.com/history/worlds-first-therapy-dog-was-world-war-ii-pacific-veteran.html" TargetMode="External"/><Relationship Id="rId27" Type="http://schemas.openxmlformats.org/officeDocument/2006/relationships/hyperlink" Target="https://en.wikipedia.org/wiki/Tityus_achilles" TargetMode="External"/><Relationship Id="rId30" Type="http://schemas.openxmlformats.org/officeDocument/2006/relationships/hyperlink" Target="https://gostonomica.ru/alarih-korol-vestgotov/" TargetMode="External"/><Relationship Id="rId35" Type="http://schemas.openxmlformats.org/officeDocument/2006/relationships/hyperlink" Target="https://en.wikipedia.org/wiki/The_Merry_Maidens" TargetMode="External"/><Relationship Id="rId43" Type="http://schemas.openxmlformats.org/officeDocument/2006/relationships/hyperlink" Target="https://russian.visitbeijing.com.cn/article/47K0u8NtbKC" TargetMode="External"/><Relationship Id="rId8" Type="http://schemas.openxmlformats.org/officeDocument/2006/relationships/hyperlink" Target="https://de.wikisource.org/wiki/BLK%C3%96:Zichy-V%C3%A1sonyke%C5%91,_Geza_Graf" TargetMode="External"/><Relationship Id="rId3" Type="http://schemas.openxmlformats.org/officeDocument/2006/relationships/styles" Target="styles.xml"/><Relationship Id="rId12" Type="http://schemas.openxmlformats.org/officeDocument/2006/relationships/hyperlink" Target="https://www.youtube.com/watch?v=0JdbqdfAAO8" TargetMode="External"/><Relationship Id="rId17" Type="http://schemas.openxmlformats.org/officeDocument/2006/relationships/hyperlink" Target="https://www.nippon.com/ru/japan-topics/b05614/" TargetMode="External"/><Relationship Id="rId25" Type="http://schemas.openxmlformats.org/officeDocument/2006/relationships/hyperlink" Target="https://zn.ua/ART/a_est_i_takie_muzei.html" TargetMode="External"/><Relationship Id="rId33" Type="http://schemas.openxmlformats.org/officeDocument/2006/relationships/hyperlink" Target="https://wepa.unima.org/en/the-lanchester-marionettes/" TargetMode="External"/><Relationship Id="rId38" Type="http://schemas.openxmlformats.org/officeDocument/2006/relationships/hyperlink" Target="https://www.nbcnews.com/id/wbna19606626" TargetMode="External"/><Relationship Id="rId20" Type="http://schemas.openxmlformats.org/officeDocument/2006/relationships/hyperlink" Target="http://www.skeptik.net/beings/nessi1.htm" TargetMode="External"/><Relationship Id="rId41" Type="http://schemas.openxmlformats.org/officeDocument/2006/relationships/hyperlink" Target="https://jevenkijskie-skazki.larec-skazok.ru/kukush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YZ\Application%20Data\Microsoft\Templates\&#1055;&#1072;&#1082;&#1077;&#1090;%20&#1074;&#1086;&#1087;&#1088;&#1086;&#1089;&#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BD48-B64B-4062-936E-0510ABA9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Пакет вопросов.dot</Template>
  <TotalTime>2598</TotalTime>
  <Pages>7</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Вопросы МКМ сезона 2021-2022</vt:lpstr>
    </vt:vector>
  </TitlesOfParts>
  <Company/>
  <LinksUpToDate>false</LinksUpToDate>
  <CharactersWithSpaces>19300</CharactersWithSpaces>
  <SharedDoc>false</SharedDoc>
  <HLinks>
    <vt:vector size="162" baseType="variant">
      <vt:variant>
        <vt:i4>1704042</vt:i4>
      </vt:variant>
      <vt:variant>
        <vt:i4>78</vt:i4>
      </vt:variant>
      <vt:variant>
        <vt:i4>0</vt:i4>
      </vt:variant>
      <vt:variant>
        <vt:i4>5</vt:i4>
      </vt:variant>
      <vt:variant>
        <vt:lpwstr>https://en.wikipedia.org/wiki/Exclamation_mark</vt:lpwstr>
      </vt:variant>
      <vt:variant>
        <vt:lpwstr/>
      </vt:variant>
      <vt:variant>
        <vt:i4>983111</vt:i4>
      </vt:variant>
      <vt:variant>
        <vt:i4>75</vt:i4>
      </vt:variant>
      <vt:variant>
        <vt:i4>0</vt:i4>
      </vt:variant>
      <vt:variant>
        <vt:i4>5</vt:i4>
      </vt:variant>
      <vt:variant>
        <vt:lpwstr>https://www.stihi.ru/2014/02/23/6271</vt:lpwstr>
      </vt:variant>
      <vt:variant>
        <vt:lpwstr/>
      </vt:variant>
      <vt:variant>
        <vt:i4>6619152</vt:i4>
      </vt:variant>
      <vt:variant>
        <vt:i4>72</vt:i4>
      </vt:variant>
      <vt:variant>
        <vt:i4>0</vt:i4>
      </vt:variant>
      <vt:variant>
        <vt:i4>5</vt:i4>
      </vt:variant>
      <vt:variant>
        <vt:lpwstr>https://ru.wikipedia.org/wiki/%D0%9B%D0%B5%D0%B2%D1%88%D0%B0_(%D1%81%D0%BA%D0%B0%D0%B7)</vt:lpwstr>
      </vt:variant>
      <vt:variant>
        <vt:lpwstr/>
      </vt:variant>
      <vt:variant>
        <vt:i4>655427</vt:i4>
      </vt:variant>
      <vt:variant>
        <vt:i4>69</vt:i4>
      </vt:variant>
      <vt:variant>
        <vt:i4>0</vt:i4>
      </vt:variant>
      <vt:variant>
        <vt:i4>5</vt:i4>
      </vt:variant>
      <vt:variant>
        <vt:lpwstr>https://www.stihi.ru/2012/07/03/6150</vt:lpwstr>
      </vt:variant>
      <vt:variant>
        <vt:lpwstr/>
      </vt:variant>
      <vt:variant>
        <vt:i4>6094864</vt:i4>
      </vt:variant>
      <vt:variant>
        <vt:i4>66</vt:i4>
      </vt:variant>
      <vt:variant>
        <vt:i4>0</vt:i4>
      </vt:variant>
      <vt:variant>
        <vt:i4>5</vt:i4>
      </vt:variant>
      <vt:variant>
        <vt:lpwstr>https://youtu.be/Y0rbT1uWOr8?t=57</vt:lpwstr>
      </vt:variant>
      <vt:variant>
        <vt:lpwstr/>
      </vt:variant>
      <vt:variant>
        <vt:i4>852051</vt:i4>
      </vt:variant>
      <vt:variant>
        <vt:i4>63</vt:i4>
      </vt:variant>
      <vt:variant>
        <vt:i4>0</vt:i4>
      </vt:variant>
      <vt:variant>
        <vt:i4>5</vt:i4>
      </vt:variant>
      <vt:variant>
        <vt:lpwstr>http://www.ruscircus.ru/timchenko592</vt:lpwstr>
      </vt:variant>
      <vt:variant>
        <vt:lpwstr/>
      </vt:variant>
      <vt:variant>
        <vt:i4>6488190</vt:i4>
      </vt:variant>
      <vt:variant>
        <vt:i4>60</vt:i4>
      </vt:variant>
      <vt:variant>
        <vt:i4>0</vt:i4>
      </vt:variant>
      <vt:variant>
        <vt:i4>5</vt:i4>
      </vt:variant>
      <vt:variant>
        <vt:lpwstr>http://www.guinnessworldrecords.com/news/2018/5/video-teenager-juggles-and-solves-three-rubiks-cubes-with-some-lightning-fast-r</vt:lpwstr>
      </vt:variant>
      <vt:variant>
        <vt:lpwstr/>
      </vt:variant>
      <vt:variant>
        <vt:i4>5570596</vt:i4>
      </vt:variant>
      <vt:variant>
        <vt:i4>57</vt:i4>
      </vt:variant>
      <vt:variant>
        <vt:i4>0</vt:i4>
      </vt:variant>
      <vt:variant>
        <vt:i4>5</vt:i4>
      </vt:variant>
      <vt:variant>
        <vt:lpwstr>https://en.wikipedia.org/wiki/Compressed_tea</vt:lpwstr>
      </vt:variant>
      <vt:variant>
        <vt:lpwstr/>
      </vt:variant>
      <vt:variant>
        <vt:i4>2949164</vt:i4>
      </vt:variant>
      <vt:variant>
        <vt:i4>54</vt:i4>
      </vt:variant>
      <vt:variant>
        <vt:i4>0</vt:i4>
      </vt:variant>
      <vt:variant>
        <vt:i4>5</vt:i4>
      </vt:variant>
      <vt:variant>
        <vt:lpwstr>https://gizmodo.com/an-illustrated-history-of-american-money-design-1743743361</vt:lpwstr>
      </vt:variant>
      <vt:variant>
        <vt:lpwstr/>
      </vt:variant>
      <vt:variant>
        <vt:i4>7733360</vt:i4>
      </vt:variant>
      <vt:variant>
        <vt:i4>51</vt:i4>
      </vt:variant>
      <vt:variant>
        <vt:i4>0</vt:i4>
      </vt:variant>
      <vt:variant>
        <vt:i4>5</vt:i4>
      </vt:variant>
      <vt:variant>
        <vt:lpwstr>https://dic.academic.ru/dic.nsf/efremova/173408/%D0%9A%D0%B0%D0%BF%D0%B5%D0%BB%D1%8C%D0%BD%D0%B8%D0%BA</vt:lpwstr>
      </vt:variant>
      <vt:variant>
        <vt:lpwstr/>
      </vt:variant>
      <vt:variant>
        <vt:i4>1704020</vt:i4>
      </vt:variant>
      <vt:variant>
        <vt:i4>48</vt:i4>
      </vt:variant>
      <vt:variant>
        <vt:i4>0</vt:i4>
      </vt:variant>
      <vt:variant>
        <vt:i4>5</vt:i4>
      </vt:variant>
      <vt:variant>
        <vt:lpwstr>https://hightech.fm/2017/06/17/paper-from-a-stone</vt:lpwstr>
      </vt:variant>
      <vt:variant>
        <vt:lpwstr/>
      </vt:variant>
      <vt:variant>
        <vt:i4>2621490</vt:i4>
      </vt:variant>
      <vt:variant>
        <vt:i4>45</vt:i4>
      </vt:variant>
      <vt:variant>
        <vt:i4>0</vt:i4>
      </vt:variant>
      <vt:variant>
        <vt:i4>5</vt:i4>
      </vt:variant>
      <vt:variant>
        <vt:lpwstr>http://design.spotcoolstuff.com/business-cards/unusual-useful-creative</vt:lpwstr>
      </vt:variant>
      <vt:variant>
        <vt:lpwstr/>
      </vt:variant>
      <vt:variant>
        <vt:i4>2555947</vt:i4>
      </vt:variant>
      <vt:variant>
        <vt:i4>42</vt:i4>
      </vt:variant>
      <vt:variant>
        <vt:i4>0</vt:i4>
      </vt:variant>
      <vt:variant>
        <vt:i4>5</vt:i4>
      </vt:variant>
      <vt:variant>
        <vt:lpwstr>https://www.fontanka.ru/2018/11/09/009/</vt:lpwstr>
      </vt:variant>
      <vt:variant>
        <vt:lpwstr/>
      </vt:variant>
      <vt:variant>
        <vt:i4>4128854</vt:i4>
      </vt:variant>
      <vt:variant>
        <vt:i4>39</vt:i4>
      </vt:variant>
      <vt:variant>
        <vt:i4>0</vt:i4>
      </vt:variant>
      <vt:variant>
        <vt:i4>5</vt:i4>
      </vt:variant>
      <vt:variant>
        <vt:lpwstr>https://zlodei.fandom.com/ru/wiki/%D0%90%D0%B8%D0%B4_(%D0%94%D0%B8%D1%81%D0%BD%D0%B5%D0%B9)</vt:lpwstr>
      </vt:variant>
      <vt:variant>
        <vt:lpwstr/>
      </vt:variant>
      <vt:variant>
        <vt:i4>5308429</vt:i4>
      </vt:variant>
      <vt:variant>
        <vt:i4>36</vt:i4>
      </vt:variant>
      <vt:variant>
        <vt:i4>0</vt:i4>
      </vt:variant>
      <vt:variant>
        <vt:i4>5</vt:i4>
      </vt:variant>
      <vt:variant>
        <vt:lpwstr>https://9gag.com/gag/a73oqmm</vt:lpwstr>
      </vt:variant>
      <vt:variant>
        <vt:lpwstr/>
      </vt:variant>
      <vt:variant>
        <vt:i4>7602211</vt:i4>
      </vt:variant>
      <vt:variant>
        <vt:i4>33</vt:i4>
      </vt:variant>
      <vt:variant>
        <vt:i4>0</vt:i4>
      </vt:variant>
      <vt:variant>
        <vt:i4>5</vt:i4>
      </vt:variant>
      <vt:variant>
        <vt:lpwstr>https://en.wikipedia.org/wiki/History_of_fluorine</vt:lpwstr>
      </vt:variant>
      <vt:variant>
        <vt:lpwstr/>
      </vt:variant>
      <vt:variant>
        <vt:i4>1835121</vt:i4>
      </vt:variant>
      <vt:variant>
        <vt:i4>30</vt:i4>
      </vt:variant>
      <vt:variant>
        <vt:i4>0</vt:i4>
      </vt:variant>
      <vt:variant>
        <vt:i4>5</vt:i4>
      </vt:variant>
      <vt:variant>
        <vt:lpwstr>https://solnet.ee/school/chemistry_08</vt:lpwstr>
      </vt:variant>
      <vt:variant>
        <vt:lpwstr/>
      </vt:variant>
      <vt:variant>
        <vt:i4>131127</vt:i4>
      </vt:variant>
      <vt:variant>
        <vt:i4>27</vt:i4>
      </vt:variant>
      <vt:variant>
        <vt:i4>0</vt:i4>
      </vt:variant>
      <vt:variant>
        <vt:i4>5</vt:i4>
      </vt:variant>
      <vt:variant>
        <vt:lpwstr>https://en.wikipedia.org/wiki/Interstellar_(film)</vt:lpwstr>
      </vt:variant>
      <vt:variant>
        <vt:lpwstr/>
      </vt:variant>
      <vt:variant>
        <vt:i4>3145781</vt:i4>
      </vt:variant>
      <vt:variant>
        <vt:i4>24</vt:i4>
      </vt:variant>
      <vt:variant>
        <vt:i4>0</vt:i4>
      </vt:variant>
      <vt:variant>
        <vt:i4>5</vt:i4>
      </vt:variant>
      <vt:variant>
        <vt:lpwstr>http://mnemonica.ru/zapominalki/geografiya</vt:lpwstr>
      </vt:variant>
      <vt:variant>
        <vt:lpwstr/>
      </vt:variant>
      <vt:variant>
        <vt:i4>7340089</vt:i4>
      </vt:variant>
      <vt:variant>
        <vt:i4>21</vt:i4>
      </vt:variant>
      <vt:variant>
        <vt:i4>0</vt:i4>
      </vt:variant>
      <vt:variant>
        <vt:i4>5</vt:i4>
      </vt:variant>
      <vt:variant>
        <vt:lpwstr>https://www.sports.ru/tribuna/blogs/cruyff/1299637.html</vt:lpwstr>
      </vt:variant>
      <vt:variant>
        <vt:lpwstr/>
      </vt:variant>
      <vt:variant>
        <vt:i4>393243</vt:i4>
      </vt:variant>
      <vt:variant>
        <vt:i4>18</vt:i4>
      </vt:variant>
      <vt:variant>
        <vt:i4>0</vt:i4>
      </vt:variant>
      <vt:variant>
        <vt:i4>5</vt:i4>
      </vt:variant>
      <vt:variant>
        <vt:lpwstr>https://www.sport-express.ru/football/abroad/news/zagadka-udara-roberto-karlosa-ey-uzhe-22-goda-1551772/</vt:lpwstr>
      </vt:variant>
      <vt:variant>
        <vt:lpwstr/>
      </vt:variant>
      <vt:variant>
        <vt:i4>7012409</vt:i4>
      </vt:variant>
      <vt:variant>
        <vt:i4>15</vt:i4>
      </vt:variant>
      <vt:variant>
        <vt:i4>0</vt:i4>
      </vt:variant>
      <vt:variant>
        <vt:i4>5</vt:i4>
      </vt:variant>
      <vt:variant>
        <vt:lpwstr>http://allforchildren.ru/poetry/wind07.php</vt:lpwstr>
      </vt:variant>
      <vt:variant>
        <vt:lpwstr/>
      </vt:variant>
      <vt:variant>
        <vt:i4>1114207</vt:i4>
      </vt:variant>
      <vt:variant>
        <vt:i4>12</vt:i4>
      </vt:variant>
      <vt:variant>
        <vt:i4>0</vt:i4>
      </vt:variant>
      <vt:variant>
        <vt:i4>5</vt:i4>
      </vt:variant>
      <vt:variant>
        <vt:lpwstr>http://www.redburda.ru/new/razoblachenie-istoricheskih-mifov</vt:lpwstr>
      </vt:variant>
      <vt:variant>
        <vt:lpwstr/>
      </vt:variant>
      <vt:variant>
        <vt:i4>7012401</vt:i4>
      </vt:variant>
      <vt:variant>
        <vt:i4>9</vt:i4>
      </vt:variant>
      <vt:variant>
        <vt:i4>0</vt:i4>
      </vt:variant>
      <vt:variant>
        <vt:i4>5</vt:i4>
      </vt:variant>
      <vt:variant>
        <vt:lpwstr>https://thequestion.ru/questions/321488/otkuda-poshel-mif-o-tom-chto-einshtein-plokho-uchilsya-v-shkole</vt:lpwstr>
      </vt:variant>
      <vt:variant>
        <vt:lpwstr/>
      </vt:variant>
      <vt:variant>
        <vt:i4>6357068</vt:i4>
      </vt:variant>
      <vt:variant>
        <vt:i4>6</vt:i4>
      </vt:variant>
      <vt:variant>
        <vt:i4>0</vt:i4>
      </vt:variant>
      <vt:variant>
        <vt:i4>5</vt:i4>
      </vt:variant>
      <vt:variant>
        <vt:lpwstr>https://ru.wikipedia.org/wiki/%D0%A3%D0%B8%D0%B7%D0%B4%D0%BE%D0%BC,_%D0%9D%D0%BE%D1%80%D0%BC%D0%B0%D0%BD</vt:lpwstr>
      </vt:variant>
      <vt:variant>
        <vt:lpwstr/>
      </vt:variant>
      <vt:variant>
        <vt:i4>6946936</vt:i4>
      </vt:variant>
      <vt:variant>
        <vt:i4>3</vt:i4>
      </vt:variant>
      <vt:variant>
        <vt:i4>0</vt:i4>
      </vt:variant>
      <vt:variant>
        <vt:i4>5</vt:i4>
      </vt:variant>
      <vt:variant>
        <vt:lpwstr>http://nsknews.info/materials/tayny-kinoteatra-pobeda-fakty-pochti-vekovoy-istorii-157187/</vt:lpwstr>
      </vt:variant>
      <vt:variant>
        <vt:lpwstr/>
      </vt:variant>
      <vt:variant>
        <vt:i4>7733370</vt:i4>
      </vt:variant>
      <vt:variant>
        <vt:i4>0</vt:i4>
      </vt:variant>
      <vt:variant>
        <vt:i4>0</vt:i4>
      </vt:variant>
      <vt:variant>
        <vt:i4>5</vt:i4>
      </vt:variant>
      <vt:variant>
        <vt:lpwstr>http://laishevskyi.ru/news/tema-dnya/v-laisheve-poyavilsya-sovremennyy-kinozal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МКМ сезона 2021-2022</dc:title>
  <dc:subject/>
  <dc:creator>ЯНЗ</dc:creator>
  <cp:keywords/>
  <dc:description/>
  <cp:lastModifiedBy>Yakov Zaidelman</cp:lastModifiedBy>
  <cp:revision>109</cp:revision>
  <dcterms:created xsi:type="dcterms:W3CDTF">2020-09-17T16:13:00Z</dcterms:created>
  <dcterms:modified xsi:type="dcterms:W3CDTF">2025-02-15T16:04:00Z</dcterms:modified>
</cp:coreProperties>
</file>