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A85AF" w14:textId="2CD840BF" w:rsidR="00FF1360" w:rsidRPr="001534E4" w:rsidRDefault="007F4D6B" w:rsidP="00500F44">
      <w:pPr>
        <w:pStyle w:val="1"/>
      </w:pPr>
      <w:r w:rsidRPr="001534E4">
        <w:t>Молодё</w:t>
      </w:r>
      <w:r w:rsidR="00FF1360" w:rsidRPr="001534E4">
        <w:t xml:space="preserve">жный </w:t>
      </w:r>
      <w:r w:rsidR="009669EB" w:rsidRPr="001534E4">
        <w:t>к</w:t>
      </w:r>
      <w:r w:rsidR="00FF1360" w:rsidRPr="001534E4">
        <w:t>убок мира. Сезон 20</w:t>
      </w:r>
      <w:r w:rsidR="00E51633" w:rsidRPr="001534E4">
        <w:t>2</w:t>
      </w:r>
      <w:r w:rsidR="0045732B" w:rsidRPr="001534E4">
        <w:t>4</w:t>
      </w:r>
      <w:r w:rsidR="00C27731" w:rsidRPr="001534E4">
        <w:t>–</w:t>
      </w:r>
      <w:r w:rsidR="008F43C6" w:rsidRPr="001534E4">
        <w:t>20</w:t>
      </w:r>
      <w:r w:rsidRPr="001534E4">
        <w:t>2</w:t>
      </w:r>
      <w:r w:rsidR="0045732B" w:rsidRPr="001534E4">
        <w:t>5</w:t>
      </w:r>
    </w:p>
    <w:p w14:paraId="00877248" w14:textId="66C0DE19" w:rsidR="00A3139D" w:rsidRPr="001534E4" w:rsidRDefault="00397F28" w:rsidP="00A3139D">
      <w:pPr>
        <w:rPr>
          <w:b/>
          <w:bCs/>
          <w:i/>
          <w:iCs/>
        </w:rPr>
      </w:pPr>
      <w:r w:rsidRPr="001534E4">
        <w:rPr>
          <w:i/>
          <w:iCs/>
        </w:rPr>
        <w:t>С</w:t>
      </w:r>
      <w:r w:rsidR="00A3139D" w:rsidRPr="001534E4">
        <w:rPr>
          <w:i/>
          <w:iCs/>
        </w:rPr>
        <w:t xml:space="preserve">ледующее вступление необходимо </w:t>
      </w:r>
      <w:r w:rsidR="00A3139D" w:rsidRPr="001534E4">
        <w:rPr>
          <w:b/>
          <w:bCs/>
          <w:i/>
          <w:iCs/>
        </w:rPr>
        <w:t>обязательно прочитать вслух.</w:t>
      </w:r>
    </w:p>
    <w:p w14:paraId="6737E741" w14:textId="77777777" w:rsidR="00A077C7" w:rsidRPr="001534E4" w:rsidRDefault="00A077C7" w:rsidP="00A077C7">
      <w:r w:rsidRPr="001534E4">
        <w:t>Дорогие друзья!</w:t>
      </w:r>
    </w:p>
    <w:p w14:paraId="202415F0" w14:textId="6E3B8594" w:rsidR="007B7020" w:rsidRPr="001534E4" w:rsidRDefault="007B7020" w:rsidP="007B7020">
      <w:r w:rsidRPr="001534E4">
        <w:t xml:space="preserve">Мы </w:t>
      </w:r>
      <w:r w:rsidR="00475048">
        <w:t>завершаем</w:t>
      </w:r>
      <w:r w:rsidRPr="001534E4">
        <w:t xml:space="preserve"> двадцать </w:t>
      </w:r>
      <w:r w:rsidR="0045732B" w:rsidRPr="001534E4">
        <w:t>третий</w:t>
      </w:r>
      <w:r w:rsidRPr="001534E4">
        <w:t xml:space="preserve"> розыгрыш Молодёжного кубка мира.</w:t>
      </w:r>
    </w:p>
    <w:p w14:paraId="51DDF44E" w14:textId="77777777" w:rsidR="00475048" w:rsidRDefault="00475048" w:rsidP="00475048">
      <w:r>
        <w:t>Сегодня – седьмой тур, последний тур этого сезона. После этой игры определятся победители и призёры, будут начислены отборочные баллы школьного чемпионата России, и мы надеемся, что именно баллы МКМ помогут кому-то получить заветное приглашение.</w:t>
      </w:r>
    </w:p>
    <w:p w14:paraId="4EE620CF" w14:textId="42A7BD41" w:rsidR="00475048" w:rsidRDefault="00475048" w:rsidP="00475048">
      <w:r>
        <w:t>Пожалуйста, внимательно проверьте данные в ваших учётных карточках. Убедитесь, что верно написаны данные всех игроков, правильно записан тренер команды.</w:t>
      </w:r>
    </w:p>
    <w:p w14:paraId="4234E00B" w14:textId="747A8444" w:rsidR="00914C45" w:rsidRPr="001534E4" w:rsidRDefault="00D60F33" w:rsidP="00914C45">
      <w:r w:rsidRPr="001534E4">
        <w:t>Как обычно</w:t>
      </w:r>
      <w:r w:rsidR="00914C45" w:rsidRPr="001534E4">
        <w:t xml:space="preserve">, мы просим в течение некоторого времени не распространять информацию о прошедшей игре. В этом туре запрет будет действовать до </w:t>
      </w:r>
      <w:r w:rsidR="0045732B" w:rsidRPr="001534E4">
        <w:t>24</w:t>
      </w:r>
      <w:r w:rsidR="00914C45" w:rsidRPr="001534E4">
        <w:t xml:space="preserve"> </w:t>
      </w:r>
      <w:r w:rsidR="00475048">
        <w:t>марта</w:t>
      </w:r>
      <w:r w:rsidR="00914C45" w:rsidRPr="001534E4">
        <w:t>. Объявление об окончании режима молчания появится на нашем информационном листе и в группе ВКонтакте. После этого вы сможете делиться своими мнениями и впечатлениями без ограничений.</w:t>
      </w:r>
    </w:p>
    <w:p w14:paraId="111AA35E" w14:textId="68D8B165" w:rsidR="00BD7E18" w:rsidRPr="001534E4" w:rsidRDefault="00BD7E18" w:rsidP="00BD7E18">
      <w:r w:rsidRPr="001534E4">
        <w:t xml:space="preserve">Итак, мы начинаем </w:t>
      </w:r>
      <w:r w:rsidR="00475048">
        <w:t>седьмой, заключительный</w:t>
      </w:r>
      <w:r w:rsidRPr="001534E4">
        <w:t xml:space="preserve"> тур Двадцать </w:t>
      </w:r>
      <w:r w:rsidR="0045732B" w:rsidRPr="001534E4">
        <w:t>третьего</w:t>
      </w:r>
      <w:r w:rsidRPr="001534E4">
        <w:t xml:space="preserve"> Молодёжного кубка мира!</w:t>
      </w:r>
    </w:p>
    <w:p w14:paraId="41D8CC27" w14:textId="56AD82A5" w:rsidR="00A077C7" w:rsidRPr="001534E4" w:rsidRDefault="00A077C7" w:rsidP="00A077C7">
      <w:r w:rsidRPr="001534E4">
        <w:t>Желаем всем удачи</w:t>
      </w:r>
      <w:r w:rsidR="008D77A5" w:rsidRPr="001534E4">
        <w:t xml:space="preserve"> и честной игры</w:t>
      </w:r>
      <w:r w:rsidRPr="001534E4">
        <w:t>!</w:t>
      </w:r>
    </w:p>
    <w:p w14:paraId="351CD101" w14:textId="77777777" w:rsidR="00A077C7" w:rsidRPr="001534E4" w:rsidRDefault="00A077C7" w:rsidP="00A077C7">
      <w:r w:rsidRPr="001534E4">
        <w:t>Оргкомитет</w:t>
      </w:r>
    </w:p>
    <w:p w14:paraId="2D8AEF3A" w14:textId="7AD0D20E" w:rsidR="00FF1360" w:rsidRPr="001534E4" w:rsidRDefault="00FF1360" w:rsidP="00FF1360">
      <w:pPr>
        <w:pStyle w:val="2"/>
      </w:pPr>
      <w:r w:rsidRPr="001534E4">
        <w:br w:type="page"/>
      </w:r>
      <w:r w:rsidR="00475048">
        <w:lastRenderedPageBreak/>
        <w:t>7</w:t>
      </w:r>
      <w:r w:rsidRPr="001534E4">
        <w:t xml:space="preserve"> тур</w:t>
      </w:r>
    </w:p>
    <w:p w14:paraId="0E1CF318" w14:textId="7107DC4C" w:rsidR="00822B2F" w:rsidRPr="001534E4" w:rsidRDefault="00822B2F" w:rsidP="006D3281">
      <w:pPr>
        <w:rPr>
          <w:i/>
          <w:iCs/>
        </w:rPr>
      </w:pPr>
      <w:r w:rsidRPr="001534E4">
        <w:rPr>
          <w:i/>
          <w:iCs/>
        </w:rPr>
        <w:t>Во всех вопросах пакета слова, написанные БОЛЬШИМИ буквами, обязательно следует выделять голосом. Кавычки ни в коем случае нельзя читать вслух, на них вообще не следует обращать внимания при чтении. В квадратных скобках после некоторых слов и чисел указано их правильное произношение.</w:t>
      </w:r>
      <w:r w:rsidR="00B360E9" w:rsidRPr="001534E4">
        <w:rPr>
          <w:i/>
          <w:iCs/>
        </w:rPr>
        <w:t xml:space="preserve"> Перед некоторыми вопросами есть указания ведущему. Их не надо читать вслух, но нужно обязательно учесть при чтении вопроса.</w:t>
      </w:r>
      <w:r w:rsidR="005E2D4D" w:rsidRPr="001534E4">
        <w:rPr>
          <w:i/>
          <w:iCs/>
        </w:rPr>
        <w:t xml:space="preserve"> В некоторых ответах в скобках стоит необязательная часть, наличие или отсутствие которой не влияет на зачёт.</w:t>
      </w:r>
    </w:p>
    <w:p w14:paraId="07A6991E" w14:textId="72DAFCD2" w:rsidR="00A3139D" w:rsidRPr="001534E4" w:rsidRDefault="00A3139D" w:rsidP="006D3281">
      <w:pPr>
        <w:rPr>
          <w:b/>
          <w:bCs/>
          <w:i/>
          <w:iCs/>
        </w:rPr>
      </w:pPr>
      <w:r w:rsidRPr="001534E4">
        <w:rPr>
          <w:b/>
          <w:bCs/>
          <w:i/>
          <w:iCs/>
        </w:rPr>
        <w:t>После оглашения ответа обязательно читать ВСЕ комментарии к вопросам</w:t>
      </w:r>
      <w:r w:rsidR="00880AEF" w:rsidRPr="001534E4">
        <w:rPr>
          <w:b/>
          <w:bCs/>
          <w:i/>
          <w:iCs/>
        </w:rPr>
        <w:t xml:space="preserve">. В некоторых случаях комментарии </w:t>
      </w:r>
      <w:r w:rsidR="00AD4686" w:rsidRPr="001534E4">
        <w:rPr>
          <w:b/>
          <w:bCs/>
          <w:i/>
          <w:iCs/>
        </w:rPr>
        <w:t xml:space="preserve">могут </w:t>
      </w:r>
      <w:r w:rsidR="00880AEF" w:rsidRPr="001534E4">
        <w:rPr>
          <w:b/>
          <w:bCs/>
          <w:i/>
          <w:iCs/>
        </w:rPr>
        <w:t>содержат</w:t>
      </w:r>
      <w:r w:rsidR="00AD4686" w:rsidRPr="001534E4">
        <w:rPr>
          <w:b/>
          <w:bCs/>
          <w:i/>
          <w:iCs/>
        </w:rPr>
        <w:t>ь</w:t>
      </w:r>
      <w:r w:rsidR="00880AEF" w:rsidRPr="001534E4">
        <w:rPr>
          <w:b/>
          <w:bCs/>
          <w:i/>
          <w:iCs/>
        </w:rPr>
        <w:t xml:space="preserve"> важную информацию для ответа на следующие вопросы. Игроки должны получить эту информацию, но не должны сразу осознавать её важность, поэтому надо полностью, чётко и внятно читать ВСЕ комментарии.</w:t>
      </w:r>
    </w:p>
    <w:p w14:paraId="24C39B90" w14:textId="2C654D91" w:rsidR="004E2B80" w:rsidRPr="001534E4" w:rsidRDefault="004E2B80" w:rsidP="004E2B80">
      <w:pPr>
        <w:pStyle w:val="3"/>
      </w:pPr>
      <w:r w:rsidRPr="001534E4">
        <w:t>Блок 1</w:t>
      </w:r>
    </w:p>
    <w:p w14:paraId="0A0015DC" w14:textId="28A3BD37" w:rsidR="00914C45" w:rsidRPr="001534E4" w:rsidRDefault="00914C45" w:rsidP="001331CB">
      <w:pPr>
        <w:spacing w:before="120"/>
        <w:rPr>
          <w:b/>
          <w:bCs/>
        </w:rPr>
      </w:pPr>
      <w:r w:rsidRPr="001534E4">
        <w:rPr>
          <w:b/>
          <w:bCs/>
        </w:rPr>
        <w:t xml:space="preserve">Редактор: </w:t>
      </w:r>
      <w:r w:rsidR="00475048">
        <w:rPr>
          <w:b/>
          <w:bCs/>
        </w:rPr>
        <w:t xml:space="preserve">Сергей </w:t>
      </w:r>
      <w:proofErr w:type="spellStart"/>
      <w:r w:rsidR="00475048">
        <w:rPr>
          <w:b/>
          <w:bCs/>
        </w:rPr>
        <w:t>Митюнин</w:t>
      </w:r>
      <w:proofErr w:type="spellEnd"/>
      <w:r w:rsidR="00475048">
        <w:rPr>
          <w:b/>
          <w:bCs/>
        </w:rPr>
        <w:t xml:space="preserve"> (Иваново)</w:t>
      </w:r>
    </w:p>
    <w:p w14:paraId="5F8EFE86" w14:textId="77777777" w:rsidR="00475048" w:rsidRDefault="00475048" w:rsidP="001331CB">
      <w:pPr>
        <w:spacing w:before="120"/>
      </w:pPr>
      <w:r w:rsidRPr="00475048">
        <w:t xml:space="preserve">Вопросы тестировали и помогали в подготовке блока: Яков </w:t>
      </w:r>
      <w:proofErr w:type="spellStart"/>
      <w:r w:rsidRPr="00475048">
        <w:t>Зайдельман</w:t>
      </w:r>
      <w:proofErr w:type="spellEnd"/>
      <w:r w:rsidRPr="00475048">
        <w:t>, Сергей Терентьев, Константин Сахаров, Алексей Богословский, Серафим Шибанов, Александр Мищенко, команды «Кактус» (Иваново), «Неестественный отбор» (Иваново).</w:t>
      </w:r>
    </w:p>
    <w:p w14:paraId="0A868765" w14:textId="7A2200EB" w:rsidR="00475048" w:rsidRDefault="00475048" w:rsidP="00475048">
      <w:pPr>
        <w:pStyle w:val="a"/>
      </w:pPr>
      <w:r>
        <w:t>Согласно правилам этикета одной азиатской страны, ОН также может выражать просьбу, благодарность или извинение. Восстановите слово, в котором мы пропустили четыре буквы.</w:t>
      </w:r>
    </w:p>
    <w:p w14:paraId="6604EA9B" w14:textId="67ACE0F3" w:rsidR="00475048" w:rsidRDefault="00475048" w:rsidP="002043BD">
      <w:pPr>
        <w:pStyle w:val="a7"/>
      </w:pPr>
      <w:r>
        <w:t>Ответ: поклон.</w:t>
      </w:r>
    </w:p>
    <w:p w14:paraId="65A92FFF" w14:textId="35CC59F5" w:rsidR="00475048" w:rsidRDefault="00475048" w:rsidP="002043BD">
      <w:pPr>
        <w:pStyle w:val="a7"/>
      </w:pPr>
      <w:r>
        <w:t>Комментарий: в Японии лёгкий поклон означает приветствие, а, например, глубокий и долгий – раскаяние.</w:t>
      </w:r>
    </w:p>
    <w:p w14:paraId="26A334DC" w14:textId="5CFE4DCB" w:rsidR="00475048" w:rsidRPr="00A60025" w:rsidRDefault="00475048" w:rsidP="002043BD">
      <w:pPr>
        <w:pStyle w:val="a7"/>
      </w:pPr>
      <w:r w:rsidRPr="00A60025">
        <w:t xml:space="preserve">Источник: </w:t>
      </w:r>
      <w:hyperlink r:id="rId6" w:history="1">
        <w:r w:rsidR="00A60025" w:rsidRPr="00BD4E1F">
          <w:rPr>
            <w:rStyle w:val="a5"/>
          </w:rPr>
          <w:t>https://arzamas.academy/mag/1073-japan</w:t>
        </w:r>
      </w:hyperlink>
    </w:p>
    <w:p w14:paraId="5E2FB2FD" w14:textId="77777777" w:rsidR="00475048" w:rsidRPr="00FD591E" w:rsidRDefault="00475048" w:rsidP="00FD591E">
      <w:pPr>
        <w:pStyle w:val="a7"/>
      </w:pPr>
      <w:r w:rsidRPr="00FD591E">
        <w:t xml:space="preserve">Автор: Сергей </w:t>
      </w:r>
      <w:proofErr w:type="spellStart"/>
      <w:r w:rsidRPr="00FD591E">
        <w:t>Митюнин</w:t>
      </w:r>
      <w:proofErr w:type="spellEnd"/>
      <w:r w:rsidRPr="00FD591E">
        <w:t xml:space="preserve"> (Иваново)</w:t>
      </w:r>
    </w:p>
    <w:p w14:paraId="7DCAEC05" w14:textId="2D3AE47D" w:rsidR="00475048" w:rsidRDefault="00475048" w:rsidP="00A60025">
      <w:pPr>
        <w:pStyle w:val="a"/>
      </w:pPr>
      <w:r>
        <w:t xml:space="preserve">Аэродром «Буревестник» на курильском острове </w:t>
      </w:r>
      <w:proofErr w:type="spellStart"/>
      <w:r>
        <w:t>Итуру́п</w:t>
      </w:r>
      <w:proofErr w:type="spellEnd"/>
      <w:r>
        <w:t xml:space="preserve"> удобен для взлёта, но очень труден для</w:t>
      </w:r>
      <w:r w:rsidR="00A60025">
        <w:t> </w:t>
      </w:r>
      <w:r>
        <w:t>посадки. Лётчики шутят, что аэродром проектировался для НИХ. Назовите ИХ несклоняемым словом.</w:t>
      </w:r>
    </w:p>
    <w:p w14:paraId="6CCD88E7" w14:textId="77777777" w:rsidR="00475048" w:rsidRPr="00FD591E" w:rsidRDefault="00475048" w:rsidP="00FD591E">
      <w:pPr>
        <w:pStyle w:val="a7"/>
      </w:pPr>
      <w:r w:rsidRPr="00FD591E">
        <w:t>Ответ: камикадзе.</w:t>
      </w:r>
    </w:p>
    <w:p w14:paraId="240A0752" w14:textId="010169ED" w:rsidR="00475048" w:rsidRPr="00FD591E" w:rsidRDefault="00475048" w:rsidP="00FD591E">
      <w:pPr>
        <w:pStyle w:val="a7"/>
      </w:pPr>
      <w:r w:rsidRPr="00FD591E">
        <w:t xml:space="preserve">Комментарий: </w:t>
      </w:r>
      <w:proofErr w:type="spellStart"/>
      <w:r w:rsidRPr="00FD591E">
        <w:t>Итуру́п</w:t>
      </w:r>
      <w:proofErr w:type="spellEnd"/>
      <w:r w:rsidRPr="00FD591E">
        <w:t xml:space="preserve"> – один из Курильских островов. Аэродром, как и </w:t>
      </w:r>
      <w:proofErr w:type="spellStart"/>
      <w:r w:rsidRPr="00FD591E">
        <w:t>бо</w:t>
      </w:r>
      <w:r w:rsidR="001331CB" w:rsidRPr="00FD591E">
        <w:t>́</w:t>
      </w:r>
      <w:r w:rsidRPr="00FD591E">
        <w:t>льшая</w:t>
      </w:r>
      <w:proofErr w:type="spellEnd"/>
      <w:r w:rsidRPr="00FD591E">
        <w:t xml:space="preserve"> часть остальной инфраструктуры острова, строился японцами. Камикадзе иногда взлетали не для того, чтобы потом приземлиться.</w:t>
      </w:r>
    </w:p>
    <w:p w14:paraId="2FC7A2F1" w14:textId="475C58C4" w:rsidR="00475048" w:rsidRPr="00A60025" w:rsidRDefault="00475048" w:rsidP="002043BD">
      <w:pPr>
        <w:pStyle w:val="a7"/>
      </w:pPr>
      <w:r w:rsidRPr="00A60025">
        <w:t xml:space="preserve">Источники: 1. </w:t>
      </w:r>
      <w:hyperlink r:id="rId7" w:history="1">
        <w:r w:rsidRPr="00A60025">
          <w:rPr>
            <w:rStyle w:val="a5"/>
          </w:rPr>
          <w:t>https://proza.ru/2018/11/18/690</w:t>
        </w:r>
      </w:hyperlink>
    </w:p>
    <w:p w14:paraId="18C2BC56" w14:textId="77777777" w:rsidR="00475048" w:rsidRPr="00A60025" w:rsidRDefault="00475048" w:rsidP="00A60025">
      <w:pPr>
        <w:pStyle w:val="a9"/>
      </w:pPr>
      <w:r w:rsidRPr="00A60025">
        <w:t xml:space="preserve">2. </w:t>
      </w:r>
      <w:hyperlink r:id="rId8" w:history="1">
        <w:r w:rsidRPr="00A60025">
          <w:rPr>
            <w:rStyle w:val="a5"/>
          </w:rPr>
          <w:t>https://ru.wikipedia.org/wiki/Буревестник_(аэропорт)</w:t>
        </w:r>
      </w:hyperlink>
    </w:p>
    <w:p w14:paraId="01BFFF58" w14:textId="77777777" w:rsidR="00475048" w:rsidRPr="00FD591E" w:rsidRDefault="00475048" w:rsidP="00FD591E">
      <w:pPr>
        <w:pStyle w:val="a7"/>
      </w:pPr>
      <w:r w:rsidRPr="00FD591E">
        <w:t xml:space="preserve">Автор: Сергей </w:t>
      </w:r>
      <w:proofErr w:type="spellStart"/>
      <w:r w:rsidRPr="00FD591E">
        <w:t>Митюнин</w:t>
      </w:r>
      <w:proofErr w:type="spellEnd"/>
      <w:r w:rsidRPr="00FD591E">
        <w:t xml:space="preserve"> (Иваново)</w:t>
      </w:r>
    </w:p>
    <w:p w14:paraId="2C396994" w14:textId="5BACF659" w:rsidR="00475048" w:rsidRDefault="00475048" w:rsidP="00A60025">
      <w:pPr>
        <w:pStyle w:val="a"/>
      </w:pPr>
      <w:proofErr w:type="spellStart"/>
      <w:r w:rsidRPr="006448FF">
        <w:t>Брижи</w:t>
      </w:r>
      <w:r>
        <w:t>́</w:t>
      </w:r>
      <w:r w:rsidRPr="006448FF">
        <w:t>т</w:t>
      </w:r>
      <w:proofErr w:type="spellEnd"/>
      <w:r w:rsidRPr="006448FF">
        <w:t xml:space="preserve"> Бардо</w:t>
      </w:r>
      <w:r>
        <w:t>́</w:t>
      </w:r>
      <w:r w:rsidRPr="006448FF">
        <w:t xml:space="preserve"> </w:t>
      </w:r>
      <w:r>
        <w:t xml:space="preserve">считается одной из самых красивых актрис ХХ века. Однако в детстве она </w:t>
      </w:r>
      <w:r w:rsidRPr="006448FF">
        <w:t>страдала косоглазием</w:t>
      </w:r>
      <w:r>
        <w:t>,</w:t>
      </w:r>
      <w:r w:rsidRPr="006448FF">
        <w:t xml:space="preserve"> носила очки</w:t>
      </w:r>
      <w:r>
        <w:t xml:space="preserve"> и</w:t>
      </w:r>
      <w:r w:rsidRPr="006448FF">
        <w:t xml:space="preserve"> пользовалась </w:t>
      </w:r>
      <w:proofErr w:type="spellStart"/>
      <w:r w:rsidRPr="006448FF">
        <w:t>бре</w:t>
      </w:r>
      <w:r>
        <w:t>́</w:t>
      </w:r>
      <w:r w:rsidRPr="006448FF">
        <w:t>кетами</w:t>
      </w:r>
      <w:proofErr w:type="spellEnd"/>
      <w:r>
        <w:t xml:space="preserve">. В биографической статье </w:t>
      </w:r>
      <w:proofErr w:type="spellStart"/>
      <w:r>
        <w:t>Брижи́т</w:t>
      </w:r>
      <w:proofErr w:type="spellEnd"/>
      <w:r>
        <w:t xml:space="preserve"> сравнивается с заглавным героем </w:t>
      </w:r>
      <w:r w:rsidRPr="006448FF">
        <w:t>произведени</w:t>
      </w:r>
      <w:r>
        <w:t>я</w:t>
      </w:r>
      <w:r w:rsidRPr="006448FF">
        <w:t xml:space="preserve"> 1843 года</w:t>
      </w:r>
      <w:r>
        <w:t>. Назовите это произведение.</w:t>
      </w:r>
    </w:p>
    <w:p w14:paraId="31942DA8" w14:textId="77777777" w:rsidR="00475048" w:rsidRPr="00FD591E" w:rsidRDefault="00475048" w:rsidP="00FD591E">
      <w:pPr>
        <w:pStyle w:val="a7"/>
      </w:pPr>
      <w:r w:rsidRPr="00FD591E">
        <w:t>Ответ: «Гадкий утёнок».</w:t>
      </w:r>
    </w:p>
    <w:p w14:paraId="1CA8462C" w14:textId="77777777" w:rsidR="00475048" w:rsidRPr="00FD591E" w:rsidRDefault="00475048" w:rsidP="00FD591E">
      <w:pPr>
        <w:pStyle w:val="a7"/>
      </w:pPr>
      <w:r w:rsidRPr="00FD591E">
        <w:t xml:space="preserve">Комментарий: в детстве </w:t>
      </w:r>
      <w:proofErr w:type="spellStart"/>
      <w:r w:rsidRPr="00FD591E">
        <w:t>Брижи́т</w:t>
      </w:r>
      <w:proofErr w:type="spellEnd"/>
      <w:r w:rsidRPr="00FD591E">
        <w:t xml:space="preserve"> была вовсе не красавицей и долго стеснялась своей внешности. Однако потом расцвела подобно герою сказки Андерсена.</w:t>
      </w:r>
    </w:p>
    <w:p w14:paraId="7E98CC0A" w14:textId="77777777" w:rsidR="00475048" w:rsidRPr="00A60025" w:rsidRDefault="00475048" w:rsidP="002043BD">
      <w:pPr>
        <w:pStyle w:val="a7"/>
      </w:pPr>
      <w:r w:rsidRPr="00A60025">
        <w:t xml:space="preserve">Источник: </w:t>
      </w:r>
      <w:hyperlink r:id="rId9" w:history="1">
        <w:r w:rsidRPr="00A60025">
          <w:rPr>
            <w:rStyle w:val="a5"/>
          </w:rPr>
          <w:t>https://ru.wikipedia.org/wiki/Бардо,_Брижит</w:t>
        </w:r>
      </w:hyperlink>
    </w:p>
    <w:p w14:paraId="46D89577" w14:textId="77777777" w:rsidR="00475048" w:rsidRPr="00FD591E" w:rsidRDefault="00475048" w:rsidP="00FD591E">
      <w:pPr>
        <w:pStyle w:val="a7"/>
      </w:pPr>
      <w:r w:rsidRPr="00FD591E">
        <w:t xml:space="preserve">Автор: Сергей </w:t>
      </w:r>
      <w:proofErr w:type="spellStart"/>
      <w:r w:rsidRPr="00FD591E">
        <w:t>Митюнин</w:t>
      </w:r>
      <w:proofErr w:type="spellEnd"/>
      <w:r w:rsidRPr="00FD591E">
        <w:t xml:space="preserve"> (Иваново)</w:t>
      </w:r>
    </w:p>
    <w:p w14:paraId="36427CEF" w14:textId="123CD814" w:rsidR="00475048" w:rsidRDefault="00475048" w:rsidP="00A60025">
      <w:pPr>
        <w:pStyle w:val="a"/>
      </w:pPr>
      <w:r>
        <w:t>Хорошо защищённые мелкие животные – например, ежи, броненосцы, черепахи – в случае опасности не убегают, а принимают оборонительное положение. Поэтому они чаще других животных погибают на НИХ. Назовите ИХ.</w:t>
      </w:r>
    </w:p>
    <w:p w14:paraId="2FBFA97A" w14:textId="4B60B407" w:rsidR="00475048" w:rsidRDefault="00475048" w:rsidP="002043BD">
      <w:pPr>
        <w:pStyle w:val="a7"/>
      </w:pPr>
      <w:r>
        <w:t>Ответ: дороги</w:t>
      </w:r>
      <w:r w:rsidR="001331CB">
        <w:t xml:space="preserve">. </w:t>
      </w:r>
      <w:r w:rsidR="00A60025">
        <w:t xml:space="preserve">Зачёт: </w:t>
      </w:r>
      <w:r>
        <w:t>шоссе</w:t>
      </w:r>
      <w:r w:rsidR="00A60025">
        <w:t xml:space="preserve">, </w:t>
      </w:r>
      <w:r>
        <w:t>автострады</w:t>
      </w:r>
      <w:r w:rsidR="00A60025">
        <w:t>.</w:t>
      </w:r>
    </w:p>
    <w:p w14:paraId="66D58030" w14:textId="77777777" w:rsidR="00475048" w:rsidRDefault="00475048" w:rsidP="002043BD">
      <w:pPr>
        <w:pStyle w:val="a7"/>
      </w:pPr>
      <w:r>
        <w:t>Комментарий: от колёс автомашины оборонительное положение не спасает.</w:t>
      </w:r>
    </w:p>
    <w:p w14:paraId="27A3AD98" w14:textId="77777777" w:rsidR="00475048" w:rsidRDefault="00475048" w:rsidP="002043BD">
      <w:pPr>
        <w:pStyle w:val="a7"/>
      </w:pPr>
      <w:r w:rsidRPr="00A60025">
        <w:t xml:space="preserve">Источник: </w:t>
      </w:r>
      <w:hyperlink r:id="rId10" w:history="1">
        <w:r w:rsidRPr="00A60025">
          <w:rPr>
            <w:rStyle w:val="a5"/>
          </w:rPr>
          <w:t>https://www.vokrugsveta.ru/vs/article/6192/</w:t>
        </w:r>
      </w:hyperlink>
    </w:p>
    <w:p w14:paraId="535D1CEE" w14:textId="77777777" w:rsidR="009D4807" w:rsidRPr="00FD591E" w:rsidRDefault="009D4807" w:rsidP="00FD591E">
      <w:pPr>
        <w:pStyle w:val="a7"/>
      </w:pPr>
      <w:r w:rsidRPr="00FD591E">
        <w:t xml:space="preserve">Автор: Сергей </w:t>
      </w:r>
      <w:proofErr w:type="spellStart"/>
      <w:r w:rsidRPr="00FD591E">
        <w:t>Митюнин</w:t>
      </w:r>
      <w:proofErr w:type="spellEnd"/>
      <w:r w:rsidRPr="00FD591E">
        <w:t xml:space="preserve"> (Иваново)</w:t>
      </w:r>
    </w:p>
    <w:p w14:paraId="4A02C48B" w14:textId="16A8C07E" w:rsidR="00475048" w:rsidRPr="00A60025" w:rsidRDefault="00475048" w:rsidP="00A60025">
      <w:pPr>
        <w:pStyle w:val="a"/>
      </w:pPr>
      <w:r w:rsidRPr="00A60025">
        <w:lastRenderedPageBreak/>
        <w:t>Охотники Амазонии приманивают добычу, ударяя по земле толстой палкой. Животные прибегают на шум, думая, что это ПРОПУСК. Заполните ПРОПУСК двумя словами, начинающимися на одну и ту же букву.</w:t>
      </w:r>
    </w:p>
    <w:p w14:paraId="673AE8DA" w14:textId="77777777" w:rsidR="00475048" w:rsidRPr="00A60025" w:rsidRDefault="00475048" w:rsidP="002043BD">
      <w:pPr>
        <w:pStyle w:val="a7"/>
      </w:pPr>
      <w:r w:rsidRPr="00A60025">
        <w:t>Ответ: падают плоды.</w:t>
      </w:r>
    </w:p>
    <w:p w14:paraId="5A03E3A9" w14:textId="77777777" w:rsidR="00475048" w:rsidRPr="00A60025" w:rsidRDefault="00475048" w:rsidP="002043BD">
      <w:pPr>
        <w:pStyle w:val="a7"/>
      </w:pPr>
      <w:r w:rsidRPr="00A60025">
        <w:t>Комментарий: кабан, капибара или тапир не прочь полакомиться спелыми плодами, упавшими с дерева. Звук падения и имитируют охотники.</w:t>
      </w:r>
    </w:p>
    <w:p w14:paraId="6241BCE2" w14:textId="643C19B0" w:rsidR="00475048" w:rsidRPr="00A60025" w:rsidRDefault="00475048" w:rsidP="002043BD">
      <w:pPr>
        <w:pStyle w:val="a7"/>
      </w:pPr>
      <w:r w:rsidRPr="00A60025">
        <w:t>Источники: 1. Клод Леви-Стросс, «Печальные тропики»</w:t>
      </w:r>
    </w:p>
    <w:p w14:paraId="0EF818EC" w14:textId="70B27044" w:rsidR="00475048" w:rsidRPr="00A60025" w:rsidRDefault="00475048" w:rsidP="00A60025">
      <w:pPr>
        <w:pStyle w:val="a9"/>
      </w:pPr>
      <w:r w:rsidRPr="00A60025">
        <w:t xml:space="preserve">2. </w:t>
      </w:r>
      <w:hyperlink r:id="rId11" w:history="1">
        <w:r w:rsidRPr="00A60025">
          <w:rPr>
            <w:rStyle w:val="a5"/>
          </w:rPr>
          <w:t>https://ru.wikipedia.org/wiki/Кабан</w:t>
        </w:r>
      </w:hyperlink>
    </w:p>
    <w:p w14:paraId="5EE0E203" w14:textId="226EC3C3" w:rsidR="00475048" w:rsidRPr="00A60025" w:rsidRDefault="00475048" w:rsidP="00A60025">
      <w:pPr>
        <w:pStyle w:val="a9"/>
      </w:pPr>
      <w:r w:rsidRPr="00A60025">
        <w:t xml:space="preserve">3. </w:t>
      </w:r>
      <w:hyperlink r:id="rId12" w:history="1">
        <w:r w:rsidR="00A60025" w:rsidRPr="00BD4E1F">
          <w:rPr>
            <w:rStyle w:val="a5"/>
          </w:rPr>
          <w:t>https://www.vokrugsveta.ru/article/259163/</w:t>
        </w:r>
      </w:hyperlink>
    </w:p>
    <w:p w14:paraId="744B637B" w14:textId="4F5B1B5B" w:rsidR="00475048" w:rsidRDefault="00475048" w:rsidP="00A60025">
      <w:pPr>
        <w:pStyle w:val="a9"/>
      </w:pPr>
      <w:r w:rsidRPr="00A60025">
        <w:t xml:space="preserve">4. </w:t>
      </w:r>
      <w:hyperlink r:id="rId13" w:history="1">
        <w:r w:rsidR="00A60025" w:rsidRPr="00BD4E1F">
          <w:rPr>
            <w:rStyle w:val="a5"/>
          </w:rPr>
          <w:t>https://ru.wikipedia.org/wiki/Тапиры</w:t>
        </w:r>
      </w:hyperlink>
    </w:p>
    <w:p w14:paraId="0B345016" w14:textId="77777777" w:rsidR="00475048" w:rsidRPr="00FD591E" w:rsidRDefault="00475048" w:rsidP="00FD591E">
      <w:pPr>
        <w:pStyle w:val="a7"/>
      </w:pPr>
      <w:r w:rsidRPr="00FD591E">
        <w:t xml:space="preserve">Автор: Сергей </w:t>
      </w:r>
      <w:proofErr w:type="spellStart"/>
      <w:r w:rsidRPr="00FD591E">
        <w:t>Митюнин</w:t>
      </w:r>
      <w:proofErr w:type="spellEnd"/>
      <w:r w:rsidRPr="00FD591E">
        <w:t xml:space="preserve"> (Иваново)</w:t>
      </w:r>
    </w:p>
    <w:p w14:paraId="6A83C4EB" w14:textId="22DA5DF1" w:rsidR="00475048" w:rsidRDefault="00475048" w:rsidP="004C0A08">
      <w:pPr>
        <w:pStyle w:val="a"/>
      </w:pPr>
      <w:r>
        <w:t xml:space="preserve">Чтобы не отвлекаться во время работы, </w:t>
      </w:r>
      <w:proofErr w:type="spellStart"/>
      <w:r>
        <w:t>Со́мерсет</w:t>
      </w:r>
      <w:proofErr w:type="spellEnd"/>
      <w:r>
        <w:t xml:space="preserve"> </w:t>
      </w:r>
      <w:proofErr w:type="spellStart"/>
      <w:r>
        <w:t>Мо́эм</w:t>
      </w:r>
      <w:proofErr w:type="spellEnd"/>
      <w:r>
        <w:t xml:space="preserve"> ставил письменный стол напротив НЕЁ. </w:t>
      </w:r>
      <w:proofErr w:type="gramStart"/>
      <w:r>
        <w:t>ОНА – популярное прозвище</w:t>
      </w:r>
      <w:proofErr w:type="gramEnd"/>
      <w:r>
        <w:t xml:space="preserve"> игроков определённого амплуа́. Что такое ОНА?</w:t>
      </w:r>
    </w:p>
    <w:p w14:paraId="5C26662D" w14:textId="77777777" w:rsidR="00475048" w:rsidRPr="00FD591E" w:rsidRDefault="00475048" w:rsidP="00FD591E">
      <w:pPr>
        <w:pStyle w:val="a7"/>
      </w:pPr>
      <w:r w:rsidRPr="00FD591E">
        <w:t>Ответ: стена.</w:t>
      </w:r>
    </w:p>
    <w:p w14:paraId="482AC163" w14:textId="03089FB3" w:rsidR="00475048" w:rsidRPr="00FD591E" w:rsidRDefault="00475048" w:rsidP="00FD591E">
      <w:pPr>
        <w:pStyle w:val="a7"/>
      </w:pPr>
      <w:r w:rsidRPr="00FD591E">
        <w:t xml:space="preserve">Комментарий: </w:t>
      </w:r>
      <w:r w:rsidR="004C0A08" w:rsidRPr="00FD591E">
        <w:t>ч</w:t>
      </w:r>
      <w:r w:rsidRPr="00FD591E">
        <w:t xml:space="preserve">тобы ничто не отвлекало от творчества, </w:t>
      </w:r>
      <w:proofErr w:type="spellStart"/>
      <w:r w:rsidRPr="00FD591E">
        <w:t>Мо́эм</w:t>
      </w:r>
      <w:proofErr w:type="spellEnd"/>
      <w:r w:rsidRPr="00FD591E">
        <w:t xml:space="preserve"> садился напротив глухой стены и не</w:t>
      </w:r>
      <w:r w:rsidR="004C0A08" w:rsidRPr="00FD591E">
        <w:t> </w:t>
      </w:r>
      <w:r w:rsidRPr="00FD591E">
        <w:t>уходил, не выполнив свою норму в 1000</w:t>
      </w:r>
      <w:r w:rsidR="004C0A08" w:rsidRPr="00FD591E">
        <w:t>–</w:t>
      </w:r>
      <w:r w:rsidRPr="00FD591E">
        <w:t>1500 слов. Прозвище «Стена» часто дают хоккейным вратарям.</w:t>
      </w:r>
    </w:p>
    <w:p w14:paraId="2B49C22A" w14:textId="7D239CEE" w:rsidR="00475048" w:rsidRPr="004C0A08" w:rsidRDefault="00475048" w:rsidP="002043BD">
      <w:pPr>
        <w:pStyle w:val="a7"/>
      </w:pPr>
      <w:r w:rsidRPr="004C0A08">
        <w:t xml:space="preserve">Источники: 1. </w:t>
      </w:r>
      <w:hyperlink r:id="rId14" w:history="1">
        <w:r w:rsidR="004C0A08" w:rsidRPr="00BD4E1F">
          <w:rPr>
            <w:rStyle w:val="a5"/>
          </w:rPr>
          <w:t>https://rg.ru/2013/12/16/moem-site.html</w:t>
        </w:r>
      </w:hyperlink>
    </w:p>
    <w:p w14:paraId="47AA9EDF" w14:textId="7336CD15" w:rsidR="00475048" w:rsidRPr="004C0A08" w:rsidRDefault="00475048" w:rsidP="004C0A08">
      <w:pPr>
        <w:pStyle w:val="a9"/>
      </w:pPr>
      <w:r w:rsidRPr="004C0A08">
        <w:t xml:space="preserve">2. </w:t>
      </w:r>
      <w:hyperlink r:id="rId15" w:history="1">
        <w:r w:rsidRPr="004C0A08">
          <w:rPr>
            <w:rStyle w:val="a5"/>
          </w:rPr>
          <w:t>https://ru.wikipedia.org/wiki/Хабибулин,_Николай_Александрович</w:t>
        </w:r>
      </w:hyperlink>
    </w:p>
    <w:p w14:paraId="779DB424" w14:textId="1866961B" w:rsidR="00475048" w:rsidRPr="004C0A08" w:rsidRDefault="00475048" w:rsidP="004C0A08">
      <w:pPr>
        <w:pStyle w:val="a9"/>
      </w:pPr>
      <w:r w:rsidRPr="004C0A08">
        <w:t xml:space="preserve">3. </w:t>
      </w:r>
      <w:hyperlink r:id="rId16" w:history="1">
        <w:r w:rsidRPr="004C0A08">
          <w:rPr>
            <w:rStyle w:val="a5"/>
          </w:rPr>
          <w:t>https://dzen.ru/a/XeP-E3TxvACypFHb</w:t>
        </w:r>
      </w:hyperlink>
    </w:p>
    <w:p w14:paraId="7814AED4" w14:textId="2D834AAE" w:rsidR="00475048" w:rsidRDefault="00475048" w:rsidP="004C0A08">
      <w:pPr>
        <w:pStyle w:val="a9"/>
      </w:pPr>
      <w:r w:rsidRPr="004C0A08">
        <w:t xml:space="preserve">4. </w:t>
      </w:r>
      <w:hyperlink r:id="rId17" w:history="1">
        <w:r w:rsidR="004C0A08" w:rsidRPr="00BD4E1F">
          <w:rPr>
            <w:rStyle w:val="a5"/>
          </w:rPr>
          <w:t>https://fb.ru/article/278722/erik-ersberg-karera-hokkeista-statistika-igr-foto</w:t>
        </w:r>
      </w:hyperlink>
    </w:p>
    <w:p w14:paraId="4C83EEA1" w14:textId="77777777" w:rsidR="00475048" w:rsidRPr="00FD591E" w:rsidRDefault="00475048" w:rsidP="00FD591E">
      <w:pPr>
        <w:pStyle w:val="a7"/>
      </w:pPr>
      <w:r w:rsidRPr="00FD591E">
        <w:t xml:space="preserve">Автор: Сергей </w:t>
      </w:r>
      <w:proofErr w:type="spellStart"/>
      <w:r w:rsidRPr="00FD591E">
        <w:t>Митюнин</w:t>
      </w:r>
      <w:proofErr w:type="spellEnd"/>
      <w:r w:rsidRPr="00FD591E">
        <w:t xml:space="preserve"> (Иваново)</w:t>
      </w:r>
    </w:p>
    <w:p w14:paraId="02828616" w14:textId="5ECCF712" w:rsidR="00475048" w:rsidRDefault="00475048" w:rsidP="004C0A08">
      <w:pPr>
        <w:pStyle w:val="a"/>
      </w:pPr>
      <w:r>
        <w:t xml:space="preserve">Британская писательница Мария </w:t>
      </w:r>
      <w:proofErr w:type="spellStart"/>
      <w:r>
        <w:t>Коре́лли</w:t>
      </w:r>
      <w:proofErr w:type="spellEnd"/>
      <w:r>
        <w:t xml:space="preserve"> всячески поддерживала имидж настоящей итальянки и даже привезла из Италии ПЕРВУЮ и ВТОРОГО для прогулок по </w:t>
      </w:r>
      <w:proofErr w:type="spellStart"/>
      <w:r>
        <w:t>Э́йвону</w:t>
      </w:r>
      <w:proofErr w:type="spellEnd"/>
      <w:r>
        <w:t>. Назовите ПЕРВУЮ и ВТОРОГО родственными словами итальянского происхождения.</w:t>
      </w:r>
    </w:p>
    <w:p w14:paraId="645EABAB" w14:textId="77777777" w:rsidR="00475048" w:rsidRPr="00FD591E" w:rsidRDefault="00475048" w:rsidP="00FD591E">
      <w:pPr>
        <w:pStyle w:val="a7"/>
      </w:pPr>
      <w:r w:rsidRPr="00FD591E">
        <w:t>Ответ: гондола, гондольер.</w:t>
      </w:r>
    </w:p>
    <w:p w14:paraId="1EECA960" w14:textId="5FF4F993" w:rsidR="00475048" w:rsidRPr="00FD591E" w:rsidRDefault="00475048" w:rsidP="00FD591E">
      <w:pPr>
        <w:pStyle w:val="a7"/>
      </w:pPr>
      <w:r w:rsidRPr="00FD591E">
        <w:t xml:space="preserve">Комментарий: на самом деле Мария была то ли незаконной, то ли приёмной дочерью шотландского поэта Чарльза Маккея, а Корелли – это её псевдоним. </w:t>
      </w:r>
      <w:proofErr w:type="spellStart"/>
      <w:r w:rsidRPr="00FD591E">
        <w:t>Бо́льшую</w:t>
      </w:r>
      <w:proofErr w:type="spellEnd"/>
      <w:r w:rsidRPr="00FD591E">
        <w:t xml:space="preserve"> часть жизни Мария прожила в</w:t>
      </w:r>
      <w:r w:rsidR="004C0A08" w:rsidRPr="00FD591E">
        <w:t> </w:t>
      </w:r>
      <w:r w:rsidRPr="00FD591E">
        <w:t>Стратфорде-на-Эйвоне – родном городе Шекспира.</w:t>
      </w:r>
    </w:p>
    <w:p w14:paraId="782A81B7" w14:textId="4DAE2D34" w:rsidR="00475048" w:rsidRPr="004C0A08" w:rsidRDefault="00475048" w:rsidP="002043BD">
      <w:pPr>
        <w:pStyle w:val="a7"/>
      </w:pPr>
      <w:r w:rsidRPr="004C0A08">
        <w:t xml:space="preserve">Источники: 1. </w:t>
      </w:r>
      <w:hyperlink r:id="rId18" w:history="1">
        <w:r w:rsidRPr="004C0A08">
          <w:rPr>
            <w:rStyle w:val="a5"/>
          </w:rPr>
          <w:t>https://en.wikipedia.org/wiki/Marie_Corelli</w:t>
        </w:r>
      </w:hyperlink>
    </w:p>
    <w:p w14:paraId="11BF5261" w14:textId="081D59E8" w:rsidR="00475048" w:rsidRDefault="00475048" w:rsidP="004C0A08">
      <w:pPr>
        <w:pStyle w:val="a9"/>
      </w:pPr>
      <w:r w:rsidRPr="004C0A08">
        <w:t xml:space="preserve">2. </w:t>
      </w:r>
      <w:hyperlink r:id="rId19" w:history="1">
        <w:r w:rsidR="004C0A08" w:rsidRPr="00BD4E1F">
          <w:rPr>
            <w:rStyle w:val="a5"/>
          </w:rPr>
          <w:t>https://ru.wikipedia.org/wiki/Гондола</w:t>
        </w:r>
      </w:hyperlink>
    </w:p>
    <w:p w14:paraId="73C80151" w14:textId="77777777" w:rsidR="00475048" w:rsidRPr="00FD591E" w:rsidRDefault="00475048" w:rsidP="00FD591E">
      <w:pPr>
        <w:pStyle w:val="a7"/>
      </w:pPr>
      <w:r w:rsidRPr="00FD591E">
        <w:t xml:space="preserve">Автор: Сергей </w:t>
      </w:r>
      <w:proofErr w:type="spellStart"/>
      <w:r w:rsidRPr="00FD591E">
        <w:t>Митюнин</w:t>
      </w:r>
      <w:proofErr w:type="spellEnd"/>
      <w:r w:rsidRPr="00FD591E">
        <w:t xml:space="preserve"> (Иваново)</w:t>
      </w:r>
    </w:p>
    <w:p w14:paraId="7C922593" w14:textId="5481A9CE" w:rsidR="00475048" w:rsidRDefault="00475048" w:rsidP="004C0A08">
      <w:pPr>
        <w:pStyle w:val="a"/>
      </w:pPr>
      <w:r>
        <w:t>Словом ТАКОЙ в вопросе заменено другое слово. Герой сериала растёт в бедной семье, поэтому вынужден играть на ТАКОМ фортепиано. Что было ТАКИМ в сказке «Золотой ключик»?</w:t>
      </w:r>
    </w:p>
    <w:p w14:paraId="0DB88652" w14:textId="7980B5DC" w:rsidR="00475048" w:rsidRPr="00FD591E" w:rsidRDefault="00475048" w:rsidP="00FD591E">
      <w:pPr>
        <w:pStyle w:val="a7"/>
      </w:pPr>
      <w:r w:rsidRPr="00FD591E">
        <w:t>Ответ: очаг</w:t>
      </w:r>
      <w:r w:rsidR="004C0A08" w:rsidRPr="00FD591E">
        <w:t>.</w:t>
      </w:r>
    </w:p>
    <w:p w14:paraId="2034C795" w14:textId="6F387A0C" w:rsidR="004C0A08" w:rsidRPr="00FD591E" w:rsidRDefault="004C0A08" w:rsidP="00FD591E">
      <w:pPr>
        <w:pStyle w:val="a7"/>
      </w:pPr>
      <w:r w:rsidRPr="00FD591E">
        <w:t>Зачет: камин.</w:t>
      </w:r>
    </w:p>
    <w:p w14:paraId="7B05AC76" w14:textId="52CF5F5E" w:rsidR="00475048" w:rsidRPr="00FD591E" w:rsidRDefault="00475048" w:rsidP="00FD591E">
      <w:pPr>
        <w:pStyle w:val="a7"/>
      </w:pPr>
      <w:r w:rsidRPr="00FD591E">
        <w:t>Комментарий: ТАКОЙ – нарисованный. Герой сериала «Слово пацана» живёт с матерью, которая не</w:t>
      </w:r>
      <w:r w:rsidR="00677F65" w:rsidRPr="00FD591E">
        <w:t> </w:t>
      </w:r>
      <w:r w:rsidRPr="00FD591E">
        <w:t>имеет возможности приобрести фортепиано, поэтому мальчик разучивает композиции по</w:t>
      </w:r>
      <w:r w:rsidR="00FF08C4" w:rsidRPr="00FD591E">
        <w:t> </w:t>
      </w:r>
      <w:r w:rsidRPr="00FD591E">
        <w:t>нарисованным клавишам. В сказке Алексея Толстого «Золотой ключик» очаг в каморке папы Карло тоже нарисован.</w:t>
      </w:r>
    </w:p>
    <w:p w14:paraId="23B61F4F" w14:textId="5BDB8D64" w:rsidR="00475048" w:rsidRPr="00FF08C4" w:rsidRDefault="00475048" w:rsidP="002043BD">
      <w:pPr>
        <w:pStyle w:val="a7"/>
      </w:pPr>
      <w:r w:rsidRPr="00FF08C4">
        <w:t>Источники: 1. сериал «Слово пацана. Кровь на асфальте», начало 1 серии</w:t>
      </w:r>
      <w:r w:rsidR="00FF08C4">
        <w:t xml:space="preserve"> // </w:t>
      </w:r>
      <w:hyperlink r:id="rId20" w:history="1">
        <w:r w:rsidR="00FF08C4" w:rsidRPr="00BD4E1F">
          <w:rPr>
            <w:rStyle w:val="a5"/>
          </w:rPr>
          <w:t>https://www.vokrug.tv/article/show/17056836311/</w:t>
        </w:r>
      </w:hyperlink>
    </w:p>
    <w:p w14:paraId="1CDBD7AB" w14:textId="2AB46991" w:rsidR="00475048" w:rsidRPr="00FF08C4" w:rsidRDefault="00475048" w:rsidP="00FF08C4">
      <w:pPr>
        <w:pStyle w:val="a9"/>
      </w:pPr>
      <w:r w:rsidRPr="00FF08C4">
        <w:t>2. Алексей Н. Толстой</w:t>
      </w:r>
      <w:r w:rsidR="00FF08C4">
        <w:t xml:space="preserve">. </w:t>
      </w:r>
      <w:r w:rsidRPr="00FF08C4">
        <w:t>Золотой ключик или Приключения Буратино</w:t>
      </w:r>
      <w:r w:rsidR="00FF08C4">
        <w:t xml:space="preserve"> // </w:t>
      </w:r>
      <w:hyperlink r:id="rId21" w:history="1">
        <w:r w:rsidR="00FF08C4" w:rsidRPr="00BD4E1F">
          <w:rPr>
            <w:rStyle w:val="a5"/>
          </w:rPr>
          <w:t>https://ru.wikipedia.org/wiki/Золотой_ключик,_или_Приключения_Буратино</w:t>
        </w:r>
      </w:hyperlink>
    </w:p>
    <w:p w14:paraId="38ED76EA" w14:textId="77777777" w:rsidR="00475048" w:rsidRPr="00FD591E" w:rsidRDefault="00475048" w:rsidP="00FD591E">
      <w:pPr>
        <w:pStyle w:val="a7"/>
      </w:pPr>
      <w:r w:rsidRPr="00FD591E">
        <w:t xml:space="preserve">Автор: Сергей </w:t>
      </w:r>
      <w:proofErr w:type="spellStart"/>
      <w:r w:rsidRPr="00FD591E">
        <w:t>Митюнин</w:t>
      </w:r>
      <w:proofErr w:type="spellEnd"/>
      <w:r w:rsidRPr="00FD591E">
        <w:t xml:space="preserve"> (Иваново)</w:t>
      </w:r>
    </w:p>
    <w:p w14:paraId="249641DE" w14:textId="03447EA1" w:rsidR="00475048" w:rsidRDefault="00475048" w:rsidP="00FF08C4">
      <w:pPr>
        <w:pStyle w:val="a"/>
      </w:pPr>
      <w:r>
        <w:t>В повести «Алые паруса» автор, описывая чувства Ассоль после встречи с Артуром Греем, упоминает пушистого котёнка. Обычно в подобных ситуациях фигурирует насекомое. Какое?</w:t>
      </w:r>
    </w:p>
    <w:p w14:paraId="3369B319" w14:textId="77777777" w:rsidR="00475048" w:rsidRPr="00FD591E" w:rsidRDefault="00475048" w:rsidP="00FD591E">
      <w:pPr>
        <w:pStyle w:val="a7"/>
      </w:pPr>
      <w:r w:rsidRPr="00FD591E">
        <w:t>Ответ: бабочка.</w:t>
      </w:r>
    </w:p>
    <w:p w14:paraId="79088A90" w14:textId="75BA85BB" w:rsidR="00475048" w:rsidRPr="00FD591E" w:rsidRDefault="00475048" w:rsidP="00FD591E">
      <w:pPr>
        <w:pStyle w:val="a7"/>
      </w:pPr>
      <w:r w:rsidRPr="00FD591E">
        <w:t>Комментарий: согласно Грину, счастье сидело в Ассоль пушистым котёнком. Чаще это состояние характеризуют выражением «бабочки в животе».</w:t>
      </w:r>
    </w:p>
    <w:p w14:paraId="645B7668" w14:textId="24AD77C7" w:rsidR="00475048" w:rsidRPr="00FF08C4" w:rsidRDefault="00475048" w:rsidP="00677F65">
      <w:pPr>
        <w:pStyle w:val="a7"/>
      </w:pPr>
      <w:r w:rsidRPr="00FF08C4">
        <w:t>Источники:1. Александр Грин, «Алые паруса»</w:t>
      </w:r>
      <w:r w:rsidR="00FF08C4">
        <w:t xml:space="preserve"> // </w:t>
      </w:r>
      <w:hyperlink r:id="rId22" w:history="1">
        <w:r w:rsidRPr="00FF08C4">
          <w:rPr>
            <w:rStyle w:val="a5"/>
          </w:rPr>
          <w:t>https://ilibrary.ru/text/1845/p.7/index.html</w:t>
        </w:r>
      </w:hyperlink>
    </w:p>
    <w:p w14:paraId="23DA514B" w14:textId="77777777" w:rsidR="00475048" w:rsidRPr="00FF08C4" w:rsidRDefault="00475048" w:rsidP="00FF08C4">
      <w:pPr>
        <w:pStyle w:val="a9"/>
      </w:pPr>
      <w:r w:rsidRPr="00FF08C4">
        <w:t xml:space="preserve">2. </w:t>
      </w:r>
      <w:hyperlink r:id="rId23" w:history="1">
        <w:r w:rsidRPr="00FF08C4">
          <w:rPr>
            <w:rStyle w:val="a5"/>
          </w:rPr>
          <w:t>https://health.mail.ru/news/2409071-chto-znachit-oschuschenie-babochek-v-zhivote/</w:t>
        </w:r>
      </w:hyperlink>
    </w:p>
    <w:p w14:paraId="096D781A" w14:textId="77777777" w:rsidR="00475048" w:rsidRPr="00FD591E" w:rsidRDefault="00475048" w:rsidP="00FD591E">
      <w:pPr>
        <w:pStyle w:val="a7"/>
      </w:pPr>
      <w:r w:rsidRPr="00FD591E">
        <w:t xml:space="preserve">Автор: Сергей </w:t>
      </w:r>
      <w:proofErr w:type="spellStart"/>
      <w:r w:rsidRPr="00FD591E">
        <w:t>Митюнин</w:t>
      </w:r>
      <w:proofErr w:type="spellEnd"/>
      <w:r w:rsidRPr="00FD591E">
        <w:t xml:space="preserve"> (Иваново)</w:t>
      </w:r>
    </w:p>
    <w:p w14:paraId="25BD51A5" w14:textId="0D51E101" w:rsidR="00475048" w:rsidRPr="00FF08C4" w:rsidRDefault="00475048" w:rsidP="00FF08C4">
      <w:pPr>
        <w:pStyle w:val="a"/>
      </w:pPr>
      <w:r w:rsidRPr="00FF08C4">
        <w:lastRenderedPageBreak/>
        <w:t>Шнобелевскую премию по демографии за 2024 год получили британские учёные, которые доказали, что многие долгожители проживали в тех местах, где плохо проводилась ОНА. Назовите ЕЁ двумя словами.</w:t>
      </w:r>
    </w:p>
    <w:p w14:paraId="6AF1DF96" w14:textId="77777777" w:rsidR="00475048" w:rsidRPr="00FF08C4" w:rsidRDefault="00475048" w:rsidP="002043BD">
      <w:pPr>
        <w:pStyle w:val="a7"/>
      </w:pPr>
      <w:r w:rsidRPr="00FF08C4">
        <w:t>Ответ: перепись населения.</w:t>
      </w:r>
    </w:p>
    <w:p w14:paraId="5C1B639E" w14:textId="77777777" w:rsidR="00475048" w:rsidRPr="00FF08C4" w:rsidRDefault="00475048" w:rsidP="002043BD">
      <w:pPr>
        <w:pStyle w:val="a7"/>
      </w:pPr>
      <w:r w:rsidRPr="00FF08C4">
        <w:t>Комментарий: учёные из Оксфорда выяснили, что эти долгожители получили свой статус из-за бюрократических ошибок.</w:t>
      </w:r>
    </w:p>
    <w:p w14:paraId="21C9946B" w14:textId="202B3541" w:rsidR="00475048" w:rsidRDefault="00475048" w:rsidP="002043BD">
      <w:pPr>
        <w:pStyle w:val="a7"/>
      </w:pPr>
      <w:r w:rsidRPr="00FF08C4">
        <w:t xml:space="preserve">Источник: </w:t>
      </w:r>
      <w:hyperlink r:id="rId24" w:history="1">
        <w:r w:rsidR="00FF08C4" w:rsidRPr="00BD4E1F">
          <w:rPr>
            <w:rStyle w:val="a5"/>
          </w:rPr>
          <w:t>https://hi-tech.mail.ru/news/114862-sostoyalas-shnobelevskaya-premiya-2024/</w:t>
        </w:r>
      </w:hyperlink>
    </w:p>
    <w:p w14:paraId="01292369" w14:textId="66C69C11" w:rsidR="00475048" w:rsidRPr="00FD591E" w:rsidRDefault="00475048" w:rsidP="00FD591E">
      <w:pPr>
        <w:pStyle w:val="a7"/>
      </w:pPr>
      <w:r w:rsidRPr="00FD591E">
        <w:t xml:space="preserve">Автор: Сергей </w:t>
      </w:r>
      <w:proofErr w:type="spellStart"/>
      <w:r w:rsidRPr="00FD591E">
        <w:t>Митюнин</w:t>
      </w:r>
      <w:proofErr w:type="spellEnd"/>
      <w:r w:rsidRPr="00FD591E">
        <w:t xml:space="preserve"> (Иваново)</w:t>
      </w:r>
    </w:p>
    <w:p w14:paraId="224016D0" w14:textId="28FD8065" w:rsidR="00475048" w:rsidRDefault="00475048" w:rsidP="00FF08C4">
      <w:pPr>
        <w:pStyle w:val="a"/>
      </w:pPr>
      <w:r>
        <w:t>По свидетельству Владимира Арнольда, при вступлении в Лондонское Королевское Общество Александр Меншиков оставил подпись, состоявшую из трёх И</w:t>
      </w:r>
      <w:r w:rsidR="00FF08C4">
        <w:t>́</w:t>
      </w:r>
      <w:r>
        <w:t>КСОВ. Воспроизведите эту подпись.</w:t>
      </w:r>
    </w:p>
    <w:p w14:paraId="0FB7EEBA" w14:textId="77777777" w:rsidR="00475048" w:rsidRPr="00FD591E" w:rsidRDefault="00475048" w:rsidP="00FD591E">
      <w:pPr>
        <w:pStyle w:val="a7"/>
      </w:pPr>
      <w:r w:rsidRPr="00FD591E">
        <w:t xml:space="preserve">Ответ: </w:t>
      </w:r>
      <w:proofErr w:type="spellStart"/>
      <w:r w:rsidRPr="00FD591E">
        <w:t>ххх</w:t>
      </w:r>
      <w:proofErr w:type="spellEnd"/>
    </w:p>
    <w:p w14:paraId="1E4E074A" w14:textId="77777777" w:rsidR="00475048" w:rsidRPr="00FD591E" w:rsidRDefault="00475048" w:rsidP="00FD591E">
      <w:pPr>
        <w:pStyle w:val="a7"/>
      </w:pPr>
      <w:r w:rsidRPr="00FD591E">
        <w:t>Зачёт: +++</w:t>
      </w:r>
    </w:p>
    <w:p w14:paraId="327A5612" w14:textId="19F026D4" w:rsidR="00475048" w:rsidRPr="00FD591E" w:rsidRDefault="00475048" w:rsidP="00FD591E">
      <w:pPr>
        <w:pStyle w:val="a7"/>
      </w:pPr>
      <w:r w:rsidRPr="00FD591E">
        <w:t>Комментарий: Математик Владимир Арнольд тоже был удостоен приглашения в Лондонское Королевское Общество и расписывался в той же ведомости, что и Меншиков. Светлейший князь по</w:t>
      </w:r>
      <w:r w:rsidR="00FF08C4" w:rsidRPr="00FD591E">
        <w:t> </w:t>
      </w:r>
      <w:r w:rsidRPr="00FD591E">
        <w:t>неграмотности расписался тремя крестами. Икс и косой крест имеют одинаковое начертание, так что ИКС в этом вопросе можно не считать заменой.</w:t>
      </w:r>
    </w:p>
    <w:p w14:paraId="6DA69FD7" w14:textId="16CF0E9A" w:rsidR="006E1605" w:rsidRDefault="00475048" w:rsidP="002043BD">
      <w:pPr>
        <w:pStyle w:val="a7"/>
      </w:pPr>
      <w:r w:rsidRPr="00FF08C4">
        <w:t xml:space="preserve">Источник: </w:t>
      </w:r>
      <w:hyperlink r:id="rId25" w:history="1">
        <w:r w:rsidR="006E1605" w:rsidRPr="00BD4E1F">
          <w:rPr>
            <w:rStyle w:val="a5"/>
          </w:rPr>
          <w:t>https://kniganews.org/2022/08/11/arnold/</w:t>
        </w:r>
      </w:hyperlink>
    </w:p>
    <w:p w14:paraId="5C276C11" w14:textId="77777777" w:rsidR="00475048" w:rsidRPr="00FD591E" w:rsidRDefault="00475048" w:rsidP="00FD591E">
      <w:pPr>
        <w:pStyle w:val="a7"/>
      </w:pPr>
      <w:r w:rsidRPr="00FD591E">
        <w:t xml:space="preserve">Автор: Сергей </w:t>
      </w:r>
      <w:proofErr w:type="spellStart"/>
      <w:r w:rsidRPr="00FD591E">
        <w:t>Митюнин</w:t>
      </w:r>
      <w:proofErr w:type="spellEnd"/>
      <w:r w:rsidRPr="00FD591E">
        <w:t xml:space="preserve"> (Иваново)</w:t>
      </w:r>
    </w:p>
    <w:p w14:paraId="470400C6" w14:textId="2BEABB2F" w:rsidR="00475048" w:rsidRDefault="00475048" w:rsidP="006E1605">
      <w:pPr>
        <w:pStyle w:val="a"/>
      </w:pPr>
      <w:r>
        <w:t>Обозреватель пишет, что детям тяжело читать длинные тексты, ничего не пропуская. Так, в</w:t>
      </w:r>
      <w:r w:rsidR="006E1605">
        <w:t> </w:t>
      </w:r>
      <w:r>
        <w:t>известном классическом романе мальчики предпочитают читать про НЕЁ, а девочки – про НЕГО. Назовите этот роман.</w:t>
      </w:r>
    </w:p>
    <w:p w14:paraId="7F9E96D9" w14:textId="77777777" w:rsidR="00475048" w:rsidRPr="00FD591E" w:rsidRDefault="00475048" w:rsidP="00FD591E">
      <w:pPr>
        <w:pStyle w:val="a7"/>
      </w:pPr>
      <w:r w:rsidRPr="00FD591E">
        <w:t>Ответ: Война и мир.</w:t>
      </w:r>
    </w:p>
    <w:p w14:paraId="020E0AC2" w14:textId="61753127" w:rsidR="00475048" w:rsidRPr="00FD591E" w:rsidRDefault="00475048" w:rsidP="00FD591E">
      <w:pPr>
        <w:pStyle w:val="a7"/>
      </w:pPr>
      <w:r w:rsidRPr="00FD591E">
        <w:t>Комментарий. Мальчики предпочитают описания сражений, а девочкам интереснее любовные коллизии.</w:t>
      </w:r>
    </w:p>
    <w:p w14:paraId="6FBF54C5" w14:textId="77777777" w:rsidR="00475048" w:rsidRPr="006E1605" w:rsidRDefault="00475048" w:rsidP="002043BD">
      <w:pPr>
        <w:pStyle w:val="a7"/>
      </w:pPr>
      <w:r w:rsidRPr="006E1605">
        <w:t xml:space="preserve">Источник: </w:t>
      </w:r>
      <w:hyperlink r:id="rId26" w:history="1">
        <w:r w:rsidRPr="006E1605">
          <w:rPr>
            <w:rStyle w:val="a5"/>
          </w:rPr>
          <w:t>https://soyuz-pisatelei.ru/forum/41-1074-1</w:t>
        </w:r>
      </w:hyperlink>
    </w:p>
    <w:p w14:paraId="6F7E8284" w14:textId="53866EF0" w:rsidR="00475048" w:rsidRPr="00FD591E" w:rsidRDefault="00475048" w:rsidP="00FD591E">
      <w:pPr>
        <w:pStyle w:val="a7"/>
      </w:pPr>
      <w:r w:rsidRPr="00FD591E">
        <w:t xml:space="preserve">Автор: Сергей </w:t>
      </w:r>
      <w:proofErr w:type="spellStart"/>
      <w:r w:rsidRPr="00FD591E">
        <w:t>Митюнин</w:t>
      </w:r>
      <w:proofErr w:type="spellEnd"/>
      <w:r w:rsidRPr="00FD591E">
        <w:t xml:space="preserve"> (Иваново)</w:t>
      </w:r>
    </w:p>
    <w:p w14:paraId="4B34982E" w14:textId="261E5A97" w:rsidR="005F1A5E" w:rsidRPr="001534E4" w:rsidRDefault="005F1A5E" w:rsidP="005F1A5E">
      <w:pPr>
        <w:pStyle w:val="3"/>
      </w:pPr>
      <w:r w:rsidRPr="001534E4">
        <w:t xml:space="preserve">Блок </w:t>
      </w:r>
      <w:r>
        <w:t>2</w:t>
      </w:r>
    </w:p>
    <w:p w14:paraId="3BBF0C94" w14:textId="7A7973C4" w:rsidR="005F1A5E" w:rsidRDefault="005F1A5E" w:rsidP="00677F65">
      <w:pPr>
        <w:spacing w:before="120"/>
        <w:rPr>
          <w:b/>
          <w:bCs/>
        </w:rPr>
      </w:pPr>
      <w:r w:rsidRPr="001534E4">
        <w:rPr>
          <w:b/>
          <w:bCs/>
        </w:rPr>
        <w:t xml:space="preserve">Редактор: </w:t>
      </w:r>
      <w:r>
        <w:rPr>
          <w:b/>
          <w:bCs/>
        </w:rPr>
        <w:t>Александр Мищенко (Белгород)</w:t>
      </w:r>
    </w:p>
    <w:p w14:paraId="1B3F863A" w14:textId="2741DBB3" w:rsidR="00412FE2" w:rsidRPr="00412FE2" w:rsidRDefault="00412FE2" w:rsidP="00677F65">
      <w:pPr>
        <w:spacing w:before="120"/>
      </w:pPr>
      <w:r>
        <w:t>Редактор благодарит з</w:t>
      </w:r>
      <w:r w:rsidRPr="00412FE2">
        <w:t xml:space="preserve">а помощь в подготовке пакета Дмитрия Балашова, Василия Корягина, Сергея </w:t>
      </w:r>
      <w:proofErr w:type="spellStart"/>
      <w:r w:rsidRPr="00412FE2">
        <w:t>Митюнина</w:t>
      </w:r>
      <w:proofErr w:type="spellEnd"/>
      <w:r w:rsidRPr="00412FE2">
        <w:t xml:space="preserve">, Якова </w:t>
      </w:r>
      <w:proofErr w:type="spellStart"/>
      <w:r w:rsidRPr="00412FE2">
        <w:t>Зайдельмана</w:t>
      </w:r>
      <w:proofErr w:type="spellEnd"/>
      <w:r w:rsidRPr="00412FE2">
        <w:t xml:space="preserve">, Ирину Кузьминову, Ангелину Чернышову, Андрея Благодарова, Артёма, Марию и Марину Мищенко, а также команды </w:t>
      </w:r>
      <w:r>
        <w:t>«</w:t>
      </w:r>
      <w:r w:rsidRPr="00412FE2">
        <w:t>Прикладные</w:t>
      </w:r>
      <w:r>
        <w:t>»</w:t>
      </w:r>
      <w:r w:rsidRPr="00412FE2">
        <w:t xml:space="preserve">, </w:t>
      </w:r>
      <w:r>
        <w:t>«</w:t>
      </w:r>
      <w:r w:rsidRPr="00412FE2">
        <w:t>А с виду приличные люди!</w:t>
      </w:r>
      <w:r>
        <w:t>»</w:t>
      </w:r>
      <w:r w:rsidRPr="00412FE2">
        <w:t xml:space="preserve"> и </w:t>
      </w:r>
      <w:r>
        <w:t>«</w:t>
      </w:r>
      <w:proofErr w:type="spellStart"/>
      <w:r w:rsidRPr="00412FE2">
        <w:t>Жигулëвские</w:t>
      </w:r>
      <w:proofErr w:type="spellEnd"/>
      <w:r w:rsidRPr="00412FE2">
        <w:t xml:space="preserve"> горы</w:t>
      </w:r>
      <w:r>
        <w:t>»</w:t>
      </w:r>
      <w:r w:rsidRPr="00412FE2">
        <w:t>.</w:t>
      </w:r>
    </w:p>
    <w:p w14:paraId="4C4EE3F7" w14:textId="77777777" w:rsidR="005F1A5E" w:rsidRPr="00C47039" w:rsidRDefault="005F1A5E" w:rsidP="005F1A5E">
      <w:pPr>
        <w:pStyle w:val="a"/>
      </w:pPr>
      <w:r w:rsidRPr="00C47039">
        <w:t>Направление течения Оки на восток когда-то предопределил ОН. В названии какой мультипликационной франшизы есть ОН?</w:t>
      </w:r>
    </w:p>
    <w:p w14:paraId="676738C7" w14:textId="77777777" w:rsidR="005F1A5E" w:rsidRPr="00C47039" w:rsidRDefault="005F1A5E" w:rsidP="002043BD">
      <w:pPr>
        <w:pStyle w:val="a7"/>
      </w:pPr>
      <w:r w:rsidRPr="00C47039">
        <w:t>Ответ: «Ледниковый период».</w:t>
      </w:r>
    </w:p>
    <w:p w14:paraId="7DFA1F41" w14:textId="77777777" w:rsidR="005F1A5E" w:rsidRPr="00C47039" w:rsidRDefault="005F1A5E" w:rsidP="002043BD">
      <w:pPr>
        <w:pStyle w:val="a7"/>
      </w:pPr>
      <w:r w:rsidRPr="00C47039">
        <w:t>Зачёт: «</w:t>
      </w:r>
      <w:r w:rsidRPr="00C47039">
        <w:rPr>
          <w:lang w:val="en-US"/>
        </w:rPr>
        <w:t>Ice</w:t>
      </w:r>
      <w:r w:rsidRPr="00C47039">
        <w:t xml:space="preserve"> </w:t>
      </w:r>
      <w:r w:rsidRPr="00C47039">
        <w:rPr>
          <w:lang w:val="en-US"/>
        </w:rPr>
        <w:t>Age</w:t>
      </w:r>
      <w:r w:rsidRPr="00C47039">
        <w:t>».</w:t>
      </w:r>
    </w:p>
    <w:p w14:paraId="7F8DEF34" w14:textId="77777777" w:rsidR="005F1A5E" w:rsidRPr="00C47039" w:rsidRDefault="005F1A5E" w:rsidP="002043BD">
      <w:pPr>
        <w:pStyle w:val="a7"/>
      </w:pPr>
      <w:r w:rsidRPr="00C47039">
        <w:t>Комментарий: начиная с Калуги</w:t>
      </w:r>
      <w:r w:rsidRPr="005F1A5E">
        <w:t>,</w:t>
      </w:r>
      <w:r w:rsidRPr="00C47039">
        <w:t xml:space="preserve"> русло Оки поворачивает по пути, проложенному примерно 150 тысяч лет назад движущимся ледником. Сериал «Ледниковый период» рассказывает о событиях, которые произошли примерно 20 тысяч лет назад.</w:t>
      </w:r>
    </w:p>
    <w:p w14:paraId="031EA1FE" w14:textId="77777777" w:rsidR="005F1A5E" w:rsidRPr="00C47039" w:rsidRDefault="005F1A5E" w:rsidP="002043BD">
      <w:pPr>
        <w:pStyle w:val="a7"/>
      </w:pPr>
      <w:r w:rsidRPr="00C47039">
        <w:t>Источник(и): 1. Журнал «Наука и жизнь», №5 2024 г., с. 6.</w:t>
      </w:r>
    </w:p>
    <w:p w14:paraId="493949BE" w14:textId="3D2BFED1" w:rsidR="005F1A5E" w:rsidRPr="005F1A5E" w:rsidRDefault="005F1A5E" w:rsidP="005F1A5E">
      <w:pPr>
        <w:pStyle w:val="a9"/>
      </w:pPr>
      <w:r w:rsidRPr="005F1A5E">
        <w:t xml:space="preserve">2. </w:t>
      </w:r>
      <w:hyperlink r:id="rId27" w:history="1">
        <w:r w:rsidRPr="005F1A5E">
          <w:rPr>
            <w:rStyle w:val="a5"/>
          </w:rPr>
          <w:t>https://ru.wikipedia.org/wiki/Ледниковый_период_(мультфильм)</w:t>
        </w:r>
      </w:hyperlink>
    </w:p>
    <w:p w14:paraId="35CEC7E8" w14:textId="77777777" w:rsidR="005F1A5E" w:rsidRPr="00C47039" w:rsidRDefault="005F1A5E" w:rsidP="002043BD">
      <w:pPr>
        <w:pStyle w:val="a7"/>
      </w:pPr>
      <w:r w:rsidRPr="00C47039">
        <w:rPr>
          <w:bCs/>
        </w:rPr>
        <w:t>Автор:</w:t>
      </w:r>
      <w:r w:rsidRPr="00C47039">
        <w:t xml:space="preserve"> Александр Мищенко (Белгород)</w:t>
      </w:r>
    </w:p>
    <w:p w14:paraId="58D7DD81" w14:textId="47921EA9" w:rsidR="005F1A5E" w:rsidRPr="00C47039" w:rsidRDefault="005F1A5E" w:rsidP="005F1A5E">
      <w:pPr>
        <w:pStyle w:val="a"/>
      </w:pPr>
      <w:r w:rsidRPr="00C47039">
        <w:t xml:space="preserve">Между Калугой и </w:t>
      </w:r>
      <w:proofErr w:type="spellStart"/>
      <w:r w:rsidRPr="00C47039">
        <w:t>Але</w:t>
      </w:r>
      <w:r w:rsidR="00A86C00">
        <w:t>́</w:t>
      </w:r>
      <w:r w:rsidRPr="00C47039">
        <w:t>ксином</w:t>
      </w:r>
      <w:proofErr w:type="spellEnd"/>
      <w:r w:rsidRPr="00C47039">
        <w:t xml:space="preserve"> Ока течёт по узкой долине. Этот участок назвали Окский </w:t>
      </w:r>
      <w:r w:rsidR="00A86C00" w:rsidRPr="00C47039">
        <w:t>ОН</w:t>
      </w:r>
      <w:r w:rsidRPr="00C47039">
        <w:t>. Восстановите слово, от которого в предыдущем предложении осталась одна треть.</w:t>
      </w:r>
    </w:p>
    <w:p w14:paraId="6C598FFA" w14:textId="77777777" w:rsidR="005F1A5E" w:rsidRPr="00C47039" w:rsidRDefault="005F1A5E" w:rsidP="002043BD">
      <w:pPr>
        <w:pStyle w:val="a7"/>
      </w:pPr>
      <w:r w:rsidRPr="00C47039">
        <w:t>Ответ: каньон.</w:t>
      </w:r>
    </w:p>
    <w:p w14:paraId="1F68738E" w14:textId="1864A0BF" w:rsidR="005F1A5E" w:rsidRPr="00C47039" w:rsidRDefault="005F1A5E" w:rsidP="002043BD">
      <w:pPr>
        <w:pStyle w:val="a7"/>
      </w:pPr>
      <w:r w:rsidRPr="00C47039">
        <w:t>Комментарий: с понятием «каньон» обычно связывают грандиозные горные пейзажи. Однако и в</w:t>
      </w:r>
      <w:r w:rsidR="00A86C00">
        <w:t> </w:t>
      </w:r>
      <w:r w:rsidRPr="00C47039">
        <w:t>Средней России есть крутые склоны, глубокие овраги и даже водопады.</w:t>
      </w:r>
    </w:p>
    <w:p w14:paraId="0525DBFE" w14:textId="5A0D7CAC" w:rsidR="005F1A5E" w:rsidRPr="00C47039" w:rsidRDefault="005F1A5E" w:rsidP="002043BD">
      <w:pPr>
        <w:pStyle w:val="a7"/>
      </w:pPr>
      <w:r w:rsidRPr="00C47039">
        <w:t>Источник(и): Журнал «Наука и жизнь», №5 2024 г., с. 2.</w:t>
      </w:r>
    </w:p>
    <w:p w14:paraId="187544BE" w14:textId="77777777" w:rsidR="005F1A5E" w:rsidRPr="00C47039" w:rsidRDefault="005F1A5E" w:rsidP="002043BD">
      <w:pPr>
        <w:pStyle w:val="a7"/>
      </w:pPr>
      <w:r w:rsidRPr="00C47039">
        <w:rPr>
          <w:bCs/>
        </w:rPr>
        <w:t>Автор:</w:t>
      </w:r>
      <w:r w:rsidRPr="00C47039">
        <w:t xml:space="preserve"> Александр Мищенко (Белгород)</w:t>
      </w:r>
    </w:p>
    <w:p w14:paraId="07387F1B" w14:textId="361A58C9" w:rsidR="005F1A5E" w:rsidRPr="00C47039" w:rsidRDefault="005F1A5E" w:rsidP="002043BD">
      <w:pPr>
        <w:pStyle w:val="a"/>
      </w:pPr>
      <w:r w:rsidRPr="00C47039">
        <w:lastRenderedPageBreak/>
        <w:t xml:space="preserve">Создатели одного мультфильма о животных хотели добиться максимальной реалистичности. Среди персонажей нет верблюдов, но </w:t>
      </w:r>
      <w:r>
        <w:t xml:space="preserve">в фильме </w:t>
      </w:r>
      <w:r w:rsidRPr="00C47039">
        <w:t xml:space="preserve">использовался ОН верблюжонка. «ОН» </w:t>
      </w:r>
      <w:r w:rsidR="002043BD">
        <w:t>–</w:t>
      </w:r>
      <w:r w:rsidRPr="00C47039">
        <w:t xml:space="preserve"> известное шоу. Что такое ОН?</w:t>
      </w:r>
    </w:p>
    <w:p w14:paraId="1D70EFA0" w14:textId="77777777" w:rsidR="005F1A5E" w:rsidRPr="00C47039" w:rsidRDefault="005F1A5E" w:rsidP="002043BD">
      <w:pPr>
        <w:pStyle w:val="a7"/>
      </w:pPr>
      <w:r w:rsidRPr="00C47039">
        <w:rPr>
          <w:bCs/>
        </w:rPr>
        <w:t>Ответ:</w:t>
      </w:r>
      <w:r w:rsidRPr="00C47039">
        <w:t xml:space="preserve"> голос.</w:t>
      </w:r>
    </w:p>
    <w:p w14:paraId="32C393EF" w14:textId="2BCCD9C8" w:rsidR="005F1A5E" w:rsidRPr="00C47039" w:rsidRDefault="005F1A5E" w:rsidP="002043BD">
      <w:pPr>
        <w:pStyle w:val="a7"/>
      </w:pPr>
      <w:r w:rsidRPr="00C47039">
        <w:rPr>
          <w:bCs/>
        </w:rPr>
        <w:t>Комментарий:</w:t>
      </w:r>
      <w:r w:rsidRPr="00C47039">
        <w:t xml:space="preserve"> в мультфильме «Поток» животные не разговаривают человеческими голосами. Мультипликаторы использовали звуки, которые представители этих видов издают в реальности. Однако голос капибары оказался настолько резким и пронзительным, что её пришлось озвучить верблюжонку. Участники шоу «Голос» как правило издают приятные для слуха звуки.</w:t>
      </w:r>
    </w:p>
    <w:p w14:paraId="140F0CDF" w14:textId="28341395" w:rsidR="005F1A5E" w:rsidRPr="002043BD" w:rsidRDefault="005F1A5E" w:rsidP="002043BD">
      <w:pPr>
        <w:pStyle w:val="a7"/>
      </w:pPr>
      <w:r w:rsidRPr="002043BD">
        <w:t xml:space="preserve">Источник(и): </w:t>
      </w:r>
      <w:hyperlink r:id="rId28" w:history="1">
        <w:r w:rsidR="002043BD" w:rsidRPr="00BD4E1F">
          <w:rPr>
            <w:rStyle w:val="a5"/>
          </w:rPr>
          <w:t>https://www.vokrugsveta.ru/articles/ne-svoim-golosom-pochemu-kapibaru-v-nashumevshem-multfilme-potok-ozvuchil-verblyud-id6211828/</w:t>
        </w:r>
      </w:hyperlink>
    </w:p>
    <w:p w14:paraId="12436D61" w14:textId="77777777" w:rsidR="005F1A5E" w:rsidRPr="00C47039" w:rsidRDefault="005F1A5E" w:rsidP="002043BD">
      <w:pPr>
        <w:pStyle w:val="a7"/>
      </w:pPr>
      <w:r w:rsidRPr="00C47039">
        <w:rPr>
          <w:bCs/>
        </w:rPr>
        <w:t>Автор:</w:t>
      </w:r>
      <w:r w:rsidRPr="00C47039">
        <w:t xml:space="preserve"> Александр Мищенко (Белгород)</w:t>
      </w:r>
    </w:p>
    <w:p w14:paraId="3FC7D7F6" w14:textId="77777777" w:rsidR="005F1A5E" w:rsidRPr="00C47039" w:rsidRDefault="005F1A5E" w:rsidP="002043BD">
      <w:pPr>
        <w:pStyle w:val="a"/>
      </w:pPr>
      <w:r w:rsidRPr="00C47039">
        <w:t>Уже в марте Жорж покинул Россию в простых санях в сопровождении жандарма. А в каком году?</w:t>
      </w:r>
    </w:p>
    <w:p w14:paraId="70B4DB45" w14:textId="77777777" w:rsidR="005F1A5E" w:rsidRPr="00C47039" w:rsidRDefault="005F1A5E" w:rsidP="002043BD">
      <w:pPr>
        <w:pStyle w:val="a7"/>
      </w:pPr>
      <w:r w:rsidRPr="00C47039">
        <w:t>Ответ: в 1837.</w:t>
      </w:r>
    </w:p>
    <w:p w14:paraId="4DF37482" w14:textId="77777777" w:rsidR="005F1A5E" w:rsidRPr="00C47039" w:rsidRDefault="005F1A5E" w:rsidP="002043BD">
      <w:pPr>
        <w:pStyle w:val="a7"/>
      </w:pPr>
      <w:r w:rsidRPr="00C47039">
        <w:t>Комментарий: речь идёт о Жорже Дантесе. 8 февраля состоялась его дуэль с Пушкиным, а в марте суд приговорил Дантеса к выдворению из России.</w:t>
      </w:r>
    </w:p>
    <w:p w14:paraId="0FC96BF5" w14:textId="1AA3601E" w:rsidR="005F1A5E" w:rsidRPr="002043BD" w:rsidRDefault="005F1A5E" w:rsidP="002043BD">
      <w:pPr>
        <w:pStyle w:val="a7"/>
      </w:pPr>
      <w:r w:rsidRPr="002043BD">
        <w:t xml:space="preserve">Источник(и): </w:t>
      </w:r>
      <w:hyperlink r:id="rId29" w:history="1">
        <w:r w:rsidR="002043BD" w:rsidRPr="00BD4E1F">
          <w:rPr>
            <w:rStyle w:val="a5"/>
          </w:rPr>
          <w:t>https://www.vokrugsveta.ru/vs/article/6295/</w:t>
        </w:r>
      </w:hyperlink>
    </w:p>
    <w:p w14:paraId="3D3F497B" w14:textId="77777777" w:rsidR="005F1A5E" w:rsidRPr="00C47039" w:rsidRDefault="005F1A5E" w:rsidP="002043BD">
      <w:pPr>
        <w:pStyle w:val="a7"/>
      </w:pPr>
      <w:r w:rsidRPr="00C47039">
        <w:rPr>
          <w:bCs/>
        </w:rPr>
        <w:t>Автор:</w:t>
      </w:r>
      <w:r w:rsidRPr="00C47039">
        <w:t xml:space="preserve"> Александр Мищенко (Белгород)</w:t>
      </w:r>
    </w:p>
    <w:p w14:paraId="3FF2C55B" w14:textId="77777777" w:rsidR="005F1A5E" w:rsidRPr="00C47039" w:rsidRDefault="005F1A5E" w:rsidP="002043BD">
      <w:pPr>
        <w:pStyle w:val="a"/>
      </w:pPr>
      <w:r w:rsidRPr="00C47039">
        <w:t xml:space="preserve">Рыбный филин </w:t>
      </w:r>
      <w:r>
        <w:t>находится на грани вымирания</w:t>
      </w:r>
      <w:r w:rsidRPr="00C47039">
        <w:t xml:space="preserve">, поэтому в Курильском заповеднике стали </w:t>
      </w:r>
      <w:r>
        <w:t>делать ЭТО из пустых</w:t>
      </w:r>
      <w:r w:rsidRPr="00C47039">
        <w:t xml:space="preserve"> пластиковы</w:t>
      </w:r>
      <w:r>
        <w:t>х</w:t>
      </w:r>
      <w:r w:rsidRPr="00C47039">
        <w:t xml:space="preserve"> боч</w:t>
      </w:r>
      <w:r>
        <w:t>ек</w:t>
      </w:r>
      <w:r w:rsidRPr="00C47039">
        <w:t xml:space="preserve">. ЭТО встречается не только в природе, но и </w:t>
      </w:r>
      <w:r w:rsidRPr="00471C68">
        <w:t>в разнообразных технических устройствах</w:t>
      </w:r>
      <w:r w:rsidRPr="00C47039">
        <w:t>. Что такое ЭТО?</w:t>
      </w:r>
    </w:p>
    <w:p w14:paraId="4E32C300" w14:textId="77777777" w:rsidR="005F1A5E" w:rsidRPr="00C47039" w:rsidRDefault="005F1A5E" w:rsidP="002043BD">
      <w:pPr>
        <w:pStyle w:val="a7"/>
      </w:pPr>
      <w:r w:rsidRPr="00C47039">
        <w:t>Ответ: гнездо.</w:t>
      </w:r>
    </w:p>
    <w:p w14:paraId="1C602F4A" w14:textId="77777777" w:rsidR="005F1A5E" w:rsidRPr="00C47039" w:rsidRDefault="005F1A5E" w:rsidP="002043BD">
      <w:pPr>
        <w:pStyle w:val="a7"/>
      </w:pPr>
      <w:r w:rsidRPr="00C47039">
        <w:t xml:space="preserve">Комментарий: чтобы создать рыбному филину комфортные условия для размножения, сотрудники заповедника делают искусственные гнёзда из бочек. </w:t>
      </w:r>
      <w:r>
        <w:t>Гнездом также называют контакты на панели электротехнического аппарата.</w:t>
      </w:r>
    </w:p>
    <w:p w14:paraId="3102E321" w14:textId="77777777" w:rsidR="005F1A5E" w:rsidRPr="00C47039" w:rsidRDefault="005F1A5E" w:rsidP="002043BD">
      <w:pPr>
        <w:pStyle w:val="a7"/>
      </w:pPr>
      <w:r w:rsidRPr="00C47039">
        <w:t>Источник(и): 1. Журнал «Наука и жизнь», №1 2025 г., с. 25.</w:t>
      </w:r>
    </w:p>
    <w:p w14:paraId="56D03A22" w14:textId="4FD6756F" w:rsidR="005F1A5E" w:rsidRDefault="005F1A5E" w:rsidP="002043BD">
      <w:pPr>
        <w:pStyle w:val="a9"/>
      </w:pPr>
      <w:r w:rsidRPr="002043BD">
        <w:t xml:space="preserve">2. </w:t>
      </w:r>
      <w:hyperlink r:id="rId30" w:history="1">
        <w:r w:rsidR="002043BD" w:rsidRPr="00BD4E1F">
          <w:rPr>
            <w:rStyle w:val="a5"/>
          </w:rPr>
          <w:t>https://ru.wiktionary.org/wiki/гнездо</w:t>
        </w:r>
      </w:hyperlink>
    </w:p>
    <w:p w14:paraId="0D531FB1" w14:textId="77777777" w:rsidR="005F1A5E" w:rsidRPr="00C47039" w:rsidRDefault="005F1A5E" w:rsidP="002043BD">
      <w:pPr>
        <w:pStyle w:val="a7"/>
      </w:pPr>
      <w:r w:rsidRPr="00C47039">
        <w:rPr>
          <w:bCs/>
        </w:rPr>
        <w:t>Автор:</w:t>
      </w:r>
      <w:r w:rsidRPr="00C47039">
        <w:t xml:space="preserve"> Александр Мищенко (Белгород)</w:t>
      </w:r>
    </w:p>
    <w:p w14:paraId="48F38E03" w14:textId="77777777" w:rsidR="005F1A5E" w:rsidRPr="00C47039" w:rsidRDefault="005F1A5E" w:rsidP="002043BD">
      <w:pPr>
        <w:pStyle w:val="a"/>
      </w:pPr>
      <w:r w:rsidRPr="00C47039">
        <w:t>Тигр добивается успеха в том числе потому, что копытные плохо воспринимают ЕГО. Какой фрукт дал ЕМУ название?</w:t>
      </w:r>
    </w:p>
    <w:p w14:paraId="429BD238" w14:textId="77777777" w:rsidR="005F1A5E" w:rsidRPr="00C47039" w:rsidRDefault="005F1A5E" w:rsidP="002043BD">
      <w:pPr>
        <w:pStyle w:val="a7"/>
      </w:pPr>
      <w:r w:rsidRPr="00C47039">
        <w:t>Ответ: апельсин.</w:t>
      </w:r>
    </w:p>
    <w:p w14:paraId="6EDC92F8" w14:textId="77777777" w:rsidR="005F1A5E" w:rsidRPr="00C47039" w:rsidRDefault="005F1A5E" w:rsidP="002043BD">
      <w:pPr>
        <w:pStyle w:val="a7"/>
      </w:pPr>
      <w:r w:rsidRPr="00C47039">
        <w:t>Комментарий: ОН – это оранжевый цвет. Копытные практически не различают оранжевый, и поэтому яркая шкура тигра не мешает ему маскироваться во время охоты. Название цвета позаимствовано от старофранцузского слова </w:t>
      </w:r>
      <w:proofErr w:type="spellStart"/>
      <w:r w:rsidRPr="00C47039">
        <w:t>orange</w:t>
      </w:r>
      <w:proofErr w:type="spellEnd"/>
      <w:r w:rsidRPr="00C47039">
        <w:t xml:space="preserve"> [</w:t>
      </w:r>
      <w:proofErr w:type="spellStart"/>
      <w:r w:rsidRPr="00C47039">
        <w:t>оро́нж</w:t>
      </w:r>
      <w:proofErr w:type="spellEnd"/>
      <w:r w:rsidRPr="00C47039">
        <w:t>] — </w:t>
      </w:r>
      <w:hyperlink r:id="rId31" w:tooltip="Апельсин" w:history="1">
        <w:r w:rsidRPr="00C47039">
          <w:t>апельсин</w:t>
        </w:r>
      </w:hyperlink>
      <w:r w:rsidRPr="00C47039">
        <w:t>.</w:t>
      </w:r>
    </w:p>
    <w:p w14:paraId="1EFF3220" w14:textId="77777777" w:rsidR="005F1A5E" w:rsidRPr="002043BD" w:rsidRDefault="005F1A5E" w:rsidP="002043BD">
      <w:pPr>
        <w:pStyle w:val="a7"/>
      </w:pPr>
      <w:r w:rsidRPr="002043BD">
        <w:t xml:space="preserve">Источник(и): 1. </w:t>
      </w:r>
      <w:hyperlink r:id="rId32" w:history="1">
        <w:r w:rsidRPr="002043BD">
          <w:rPr>
            <w:rStyle w:val="a5"/>
          </w:rPr>
          <w:t>https://www.vokrugsveta.ru/articles/za-granyu-chelovecheskogo-kak-vosprinimayut-mir-sushestva-nadelennye-chuvstvami-kotorykh-lisheny-lyudi-6-udivitelnykh-primerov-id6182775/</w:t>
        </w:r>
      </w:hyperlink>
    </w:p>
    <w:p w14:paraId="3F32BD2F" w14:textId="5FC43D35" w:rsidR="005F1A5E" w:rsidRPr="002043BD" w:rsidRDefault="005F1A5E" w:rsidP="002043BD">
      <w:pPr>
        <w:pStyle w:val="a9"/>
      </w:pPr>
      <w:r w:rsidRPr="002043BD">
        <w:t xml:space="preserve">2. </w:t>
      </w:r>
      <w:hyperlink r:id="rId33" w:history="1">
        <w:r w:rsidRPr="002043BD">
          <w:rPr>
            <w:rStyle w:val="a5"/>
          </w:rPr>
          <w:t>https://www.ohotniki.ru/hunting/article/2023/04/28/663502-vidit-li-olen-oranzhevyiy-tsvet-nauka-ob-olenem-zrenii.html?ysclid=m72a3fy8zq807398737</w:t>
        </w:r>
      </w:hyperlink>
    </w:p>
    <w:p w14:paraId="18907976" w14:textId="35A24EBD" w:rsidR="005F1A5E" w:rsidRPr="002043BD" w:rsidRDefault="005F1A5E" w:rsidP="002043BD">
      <w:pPr>
        <w:pStyle w:val="a9"/>
      </w:pPr>
      <w:r w:rsidRPr="002043BD">
        <w:t xml:space="preserve">3. </w:t>
      </w:r>
      <w:hyperlink r:id="rId34" w:history="1">
        <w:r w:rsidRPr="002043BD">
          <w:rPr>
            <w:rStyle w:val="a5"/>
          </w:rPr>
          <w:t>https://ru.wikipedia.org/wiki/Оранжевый_цвет</w:t>
        </w:r>
      </w:hyperlink>
    </w:p>
    <w:p w14:paraId="79905EFC" w14:textId="77777777" w:rsidR="005F1A5E" w:rsidRPr="00C47039" w:rsidRDefault="005F1A5E" w:rsidP="002043BD">
      <w:pPr>
        <w:pStyle w:val="a7"/>
      </w:pPr>
      <w:r w:rsidRPr="00C47039">
        <w:rPr>
          <w:bCs/>
        </w:rPr>
        <w:t>Автор:</w:t>
      </w:r>
      <w:r w:rsidRPr="00C47039">
        <w:t xml:space="preserve"> Александр Мищенко (Белгород)</w:t>
      </w:r>
    </w:p>
    <w:p w14:paraId="3298CF73" w14:textId="77777777" w:rsidR="005F1A5E" w:rsidRPr="00C47039" w:rsidRDefault="005F1A5E" w:rsidP="002043BD">
      <w:pPr>
        <w:pStyle w:val="a"/>
      </w:pPr>
      <w:r w:rsidRPr="00C47039">
        <w:t>В Никарагуа планировалось реализовать проект стоимостью около сорока́ миллиардов долларов. Назовите этот проект, используя слово, в котором обе гласные одинаковы.</w:t>
      </w:r>
    </w:p>
    <w:p w14:paraId="2B5B49D1" w14:textId="77777777" w:rsidR="005F1A5E" w:rsidRPr="00C47039" w:rsidRDefault="005F1A5E" w:rsidP="002043BD">
      <w:pPr>
        <w:pStyle w:val="a7"/>
      </w:pPr>
      <w:r w:rsidRPr="00C47039">
        <w:t>Ответ: строительство канала.</w:t>
      </w:r>
    </w:p>
    <w:p w14:paraId="682BA500" w14:textId="77777777" w:rsidR="005F1A5E" w:rsidRPr="00C47039" w:rsidRDefault="005F1A5E" w:rsidP="002043BD">
      <w:pPr>
        <w:pStyle w:val="a7"/>
      </w:pPr>
      <w:r w:rsidRPr="00C47039">
        <w:t>Зачёт: по упоминанию канала без неверных уточнений.</w:t>
      </w:r>
    </w:p>
    <w:p w14:paraId="5CDF9F98" w14:textId="77777777" w:rsidR="005F1A5E" w:rsidRPr="00C47039" w:rsidRDefault="005F1A5E" w:rsidP="002043BD">
      <w:pPr>
        <w:pStyle w:val="a7"/>
      </w:pPr>
      <w:r w:rsidRPr="00C47039">
        <w:t>Комментарий: канал должен был стать альтернативой Панамскому каналу. Однако в данный момент проект заморожен из-за трудностей с финансированием.</w:t>
      </w:r>
    </w:p>
    <w:p w14:paraId="09FA65DC" w14:textId="33E37B37" w:rsidR="005F1A5E" w:rsidRDefault="005F1A5E" w:rsidP="00243EB6">
      <w:pPr>
        <w:pStyle w:val="a7"/>
      </w:pPr>
      <w:r w:rsidRPr="002043BD">
        <w:t xml:space="preserve">Источник(и): </w:t>
      </w:r>
      <w:hyperlink r:id="rId35" w:history="1">
        <w:r w:rsidR="002043BD" w:rsidRPr="00BD4E1F">
          <w:rPr>
            <w:rStyle w:val="a5"/>
          </w:rPr>
          <w:t>https://ru.wikipedia.org/wiki/Никарагуанский_канал</w:t>
        </w:r>
      </w:hyperlink>
    </w:p>
    <w:p w14:paraId="66226204" w14:textId="77777777" w:rsidR="005F1A5E" w:rsidRPr="00C47039" w:rsidRDefault="005F1A5E" w:rsidP="002043BD">
      <w:pPr>
        <w:pStyle w:val="a7"/>
      </w:pPr>
      <w:r w:rsidRPr="00C47039">
        <w:rPr>
          <w:bCs/>
        </w:rPr>
        <w:t>Автор:</w:t>
      </w:r>
      <w:r w:rsidRPr="00C47039">
        <w:t xml:space="preserve"> Александр Мищенко (Белгород)</w:t>
      </w:r>
    </w:p>
    <w:p w14:paraId="685339CA" w14:textId="19BD4A61" w:rsidR="005F1A5E" w:rsidRDefault="00243EB6" w:rsidP="002043BD">
      <w:pPr>
        <w:pStyle w:val="a"/>
      </w:pPr>
      <w:r>
        <w:br w:type="page"/>
      </w:r>
      <w:r w:rsidR="005F1A5E" w:rsidRPr="00C47039">
        <w:lastRenderedPageBreak/>
        <w:t xml:space="preserve">Из-за безответственности хозяев в последние годы ОНИ акклиматизировались на юге Европы, причём у обитателей разных агломераций есть собственные диалекты. </w:t>
      </w:r>
      <w:r w:rsidR="005F1A5E">
        <w:t>В произведении 1987 года</w:t>
      </w:r>
      <w:r w:rsidR="005F1A5E" w:rsidRPr="00206850">
        <w:t xml:space="preserve"> </w:t>
      </w:r>
      <w:r w:rsidR="005F1A5E">
        <w:t xml:space="preserve">один </w:t>
      </w:r>
      <w:r w:rsidR="00412FE2">
        <w:t xml:space="preserve">ОН </w:t>
      </w:r>
      <w:r w:rsidR="005F1A5E">
        <w:t>боролся за свободу. Назовите ИХ.</w:t>
      </w:r>
    </w:p>
    <w:p w14:paraId="5BDCE501" w14:textId="77777777" w:rsidR="005F1A5E" w:rsidRPr="00C47039" w:rsidRDefault="005F1A5E" w:rsidP="002043BD">
      <w:pPr>
        <w:pStyle w:val="a7"/>
      </w:pPr>
      <w:r w:rsidRPr="00C47039">
        <w:t>Ответ: попугаи.</w:t>
      </w:r>
    </w:p>
    <w:p w14:paraId="444A4369" w14:textId="5BA97A8A" w:rsidR="005F1A5E" w:rsidRPr="00C47039" w:rsidRDefault="005F1A5E" w:rsidP="002043BD">
      <w:pPr>
        <w:pStyle w:val="a7"/>
      </w:pPr>
      <w:r w:rsidRPr="00C47039">
        <w:t xml:space="preserve">Комментарий: попугаи появились в Испании, Греции и Италии из-за глобального потепления, а также по причине безответственности хозяев домашних птиц. Любопытно, что, как и у людей, у попугаев в разных регионах имеются свои особенности в речи. </w:t>
      </w:r>
      <w:r>
        <w:t>Попугай Кеша, попав в клетку, скандировал лозунг «Свободу попугаям!»</w:t>
      </w:r>
    </w:p>
    <w:p w14:paraId="7008EA22" w14:textId="77777777" w:rsidR="005F1A5E" w:rsidRDefault="005F1A5E" w:rsidP="002043BD">
      <w:pPr>
        <w:pStyle w:val="a7"/>
      </w:pPr>
      <w:r w:rsidRPr="00C47039">
        <w:t>Источник(и): 1. Журнал «Наука и жизнь», №1 2025 г., с. 30.</w:t>
      </w:r>
    </w:p>
    <w:p w14:paraId="210B1623" w14:textId="758B616E" w:rsidR="005F1A5E" w:rsidRPr="00206850" w:rsidRDefault="005F1A5E" w:rsidP="002043BD">
      <w:pPr>
        <w:pStyle w:val="a9"/>
      </w:pPr>
      <w:r w:rsidRPr="002043BD">
        <w:t>2. М/ф «Возвращение блудного попугая</w:t>
      </w:r>
      <w:r w:rsidR="00243EB6">
        <w:t>»</w:t>
      </w:r>
      <w:r w:rsidRPr="002043BD">
        <w:t xml:space="preserve"> (второй выпуск).</w:t>
      </w:r>
    </w:p>
    <w:p w14:paraId="415CF2E3" w14:textId="77777777" w:rsidR="005F1A5E" w:rsidRPr="00C47039" w:rsidRDefault="005F1A5E" w:rsidP="002043BD">
      <w:pPr>
        <w:pStyle w:val="a7"/>
      </w:pPr>
      <w:r w:rsidRPr="00C47039">
        <w:rPr>
          <w:bCs/>
        </w:rPr>
        <w:t>Автор:</w:t>
      </w:r>
      <w:r w:rsidRPr="00C47039">
        <w:t xml:space="preserve"> Александр Мищенко (Белгород)</w:t>
      </w:r>
    </w:p>
    <w:p w14:paraId="25DED4D2" w14:textId="77777777" w:rsidR="005F1A5E" w:rsidRPr="00C47039" w:rsidRDefault="005F1A5E" w:rsidP="002043BD">
      <w:pPr>
        <w:pStyle w:val="a"/>
      </w:pPr>
      <w:r w:rsidRPr="00C47039">
        <w:t>После появления ИХ люди стали больше страдать от инфекционных заболеваний. К некоторым современным ИМ может применяться машинное обучение. Назовите ИХ двумя словами.</w:t>
      </w:r>
    </w:p>
    <w:p w14:paraId="70973468" w14:textId="77777777" w:rsidR="005F1A5E" w:rsidRPr="00C47039" w:rsidRDefault="005F1A5E" w:rsidP="002043BD">
      <w:pPr>
        <w:pStyle w:val="a7"/>
      </w:pPr>
      <w:r w:rsidRPr="00C47039">
        <w:t>Ответ: домашние животные.</w:t>
      </w:r>
    </w:p>
    <w:p w14:paraId="071666FD" w14:textId="77777777" w:rsidR="005F1A5E" w:rsidRPr="00C47039" w:rsidRDefault="005F1A5E" w:rsidP="002043BD">
      <w:pPr>
        <w:pStyle w:val="a7"/>
      </w:pPr>
      <w:r w:rsidRPr="00C47039">
        <w:t>Зачёт: приручённые животные, одомашненные животные.</w:t>
      </w:r>
    </w:p>
    <w:p w14:paraId="0179B714" w14:textId="77777777" w:rsidR="005F1A5E" w:rsidRPr="00C47039" w:rsidRDefault="005F1A5E" w:rsidP="002043BD">
      <w:pPr>
        <w:pStyle w:val="a7"/>
      </w:pPr>
      <w:r w:rsidRPr="00C47039">
        <w:t>Комментарий: патогенные организмы от домашних животных переходили на людей. Роботизированные домашние животные получили способность учиться и приобретать опыт с помощью искусственного интеллекта.</w:t>
      </w:r>
    </w:p>
    <w:p w14:paraId="35713276" w14:textId="77777777" w:rsidR="005F1A5E" w:rsidRPr="00C47039" w:rsidRDefault="005F1A5E" w:rsidP="002043BD">
      <w:pPr>
        <w:pStyle w:val="a7"/>
      </w:pPr>
      <w:r w:rsidRPr="00C47039">
        <w:t>Источник(и): 1. Журнал «Наука и жизнь», №1 2025 г., с. 35.</w:t>
      </w:r>
    </w:p>
    <w:p w14:paraId="52A9BB8C" w14:textId="77777777" w:rsidR="005F1A5E" w:rsidRPr="002043BD" w:rsidRDefault="005F1A5E" w:rsidP="002043BD">
      <w:pPr>
        <w:pStyle w:val="a9"/>
      </w:pPr>
      <w:r w:rsidRPr="002043BD">
        <w:t xml:space="preserve">2. </w:t>
      </w:r>
      <w:hyperlink r:id="rId36" w:history="1">
        <w:r w:rsidRPr="002043BD">
          <w:rPr>
            <w:rStyle w:val="a5"/>
          </w:rPr>
          <w:t>https://en.wikipedia.org/wiki/Robotic_pet</w:t>
        </w:r>
      </w:hyperlink>
    </w:p>
    <w:p w14:paraId="548CD7A1" w14:textId="77777777" w:rsidR="005F1A5E" w:rsidRPr="00C47039" w:rsidRDefault="005F1A5E" w:rsidP="002043BD">
      <w:pPr>
        <w:pStyle w:val="a7"/>
      </w:pPr>
      <w:r w:rsidRPr="00C47039">
        <w:rPr>
          <w:bCs/>
        </w:rPr>
        <w:t>Автор:</w:t>
      </w:r>
      <w:r w:rsidRPr="00C47039">
        <w:t xml:space="preserve"> Александр Мищенко (Белгород)</w:t>
      </w:r>
    </w:p>
    <w:p w14:paraId="6672A638" w14:textId="77777777" w:rsidR="005F1A5E" w:rsidRPr="00C47039" w:rsidRDefault="005F1A5E" w:rsidP="002043BD">
      <w:pPr>
        <w:pStyle w:val="a"/>
      </w:pPr>
      <w:r w:rsidRPr="00C47039">
        <w:t>Более 100 лет назад в Англии стали производить фарфоровые чайники кубической формы, способные нейтрализовать действие ЕЁ. Назовите ЕЁ словом, обе гласные в котором одинаковы.</w:t>
      </w:r>
    </w:p>
    <w:p w14:paraId="575FAFEC" w14:textId="77777777" w:rsidR="005F1A5E" w:rsidRPr="00C47039" w:rsidRDefault="005F1A5E" w:rsidP="002043BD">
      <w:pPr>
        <w:pStyle w:val="a7"/>
      </w:pPr>
      <w:r w:rsidRPr="00C47039">
        <w:t>Ответ: качка.</w:t>
      </w:r>
    </w:p>
    <w:p w14:paraId="147E213E" w14:textId="77777777" w:rsidR="005F1A5E" w:rsidRPr="00C47039" w:rsidRDefault="005F1A5E" w:rsidP="002043BD">
      <w:pPr>
        <w:pStyle w:val="a7"/>
      </w:pPr>
      <w:r w:rsidRPr="00C47039">
        <w:t>Комментарий: кубическая форма делала такую посуду более устойчивой. Чайники в основном применялись на судах, выполнявших трансконтинентальные рейсы.</w:t>
      </w:r>
    </w:p>
    <w:p w14:paraId="45CDF528" w14:textId="64206040" w:rsidR="005F1A5E" w:rsidRPr="00C47039" w:rsidRDefault="005F1A5E" w:rsidP="002043BD">
      <w:pPr>
        <w:pStyle w:val="a7"/>
      </w:pPr>
      <w:r w:rsidRPr="00C47039">
        <w:t>Источник(и): Журнал «Наука и жизнь», №1 2025 г., с. 102.</w:t>
      </w:r>
    </w:p>
    <w:p w14:paraId="0942CAC3" w14:textId="77777777" w:rsidR="005F1A5E" w:rsidRPr="00C47039" w:rsidRDefault="005F1A5E" w:rsidP="002043BD">
      <w:pPr>
        <w:pStyle w:val="a7"/>
      </w:pPr>
      <w:r w:rsidRPr="00C47039">
        <w:rPr>
          <w:bCs/>
        </w:rPr>
        <w:t>Автор:</w:t>
      </w:r>
      <w:r w:rsidRPr="00C47039">
        <w:t xml:space="preserve"> Александр Мищенко (Белгород)</w:t>
      </w:r>
    </w:p>
    <w:p w14:paraId="62695C66" w14:textId="25014500" w:rsidR="005F1A5E" w:rsidRPr="00C47039" w:rsidRDefault="005F1A5E" w:rsidP="002043BD">
      <w:pPr>
        <w:pStyle w:val="a"/>
      </w:pPr>
      <w:r w:rsidRPr="00C47039">
        <w:t xml:space="preserve">Потомственные дворяне Михаил Лазарев и Фаддей </w:t>
      </w:r>
      <w:proofErr w:type="spellStart"/>
      <w:r w:rsidRPr="00C47039">
        <w:t>Беллинсга</w:t>
      </w:r>
      <w:r w:rsidR="00705767">
        <w:t>́</w:t>
      </w:r>
      <w:r w:rsidRPr="00C47039">
        <w:t>узен</w:t>
      </w:r>
      <w:proofErr w:type="spellEnd"/>
      <w:r w:rsidRPr="00C47039">
        <w:t>, собираясь в экспедицию к</w:t>
      </w:r>
      <w:r w:rsidR="00705767">
        <w:t> </w:t>
      </w:r>
      <w:r w:rsidRPr="00C47039">
        <w:t>берегам Антарктиды, решили взять с собой графа. Восстановите в исходном виде слово, в котором мы пропустили две буквы.</w:t>
      </w:r>
    </w:p>
    <w:p w14:paraId="7F0AB2C8" w14:textId="77777777" w:rsidR="005F1A5E" w:rsidRPr="00C47039" w:rsidRDefault="005F1A5E" w:rsidP="002043BD">
      <w:pPr>
        <w:pStyle w:val="a7"/>
      </w:pPr>
      <w:r w:rsidRPr="00C47039">
        <w:rPr>
          <w:bCs/>
        </w:rPr>
        <w:t>Ответ:</w:t>
      </w:r>
      <w:r w:rsidRPr="00C47039">
        <w:t xml:space="preserve"> графика.</w:t>
      </w:r>
    </w:p>
    <w:p w14:paraId="3F90DF12" w14:textId="77777777" w:rsidR="005F1A5E" w:rsidRPr="00C47039" w:rsidRDefault="005F1A5E" w:rsidP="002043BD">
      <w:pPr>
        <w:pStyle w:val="a7"/>
      </w:pPr>
      <w:r w:rsidRPr="00C47039">
        <w:rPr>
          <w:bCs/>
        </w:rPr>
        <w:t>Комментарий:</w:t>
      </w:r>
      <w:r w:rsidRPr="00C47039">
        <w:t xml:space="preserve"> фотографов ещё не было, и услуги художника-графика были необходимы для фиксации результатов экспедиции. Лазарев и Беллинсгаузен не удостоились графского титула, зато стали адмиралами.</w:t>
      </w:r>
    </w:p>
    <w:p w14:paraId="33CA7E4C" w14:textId="4C9B960B" w:rsidR="005F1A5E" w:rsidRPr="002043BD" w:rsidRDefault="005F1A5E" w:rsidP="002043BD">
      <w:pPr>
        <w:pStyle w:val="a7"/>
      </w:pPr>
      <w:r w:rsidRPr="002043BD">
        <w:t xml:space="preserve">Источник(и): </w:t>
      </w:r>
      <w:hyperlink r:id="rId37" w:history="1">
        <w:r w:rsidRPr="002043BD">
          <w:rPr>
            <w:rStyle w:val="a5"/>
          </w:rPr>
          <w:t>https://www.vokrugsveta.ru/articles/ya-khudozhnik-ya-tak-vizhu-kak-zhivopisec-pavel-mikhailov-fiksiroval-otkrytiya-antarkticheskoi-ekspedicii-bellinsgauzena-i-lazareva-id6183108/</w:t>
        </w:r>
      </w:hyperlink>
    </w:p>
    <w:p w14:paraId="7A5BEB65" w14:textId="77777777" w:rsidR="005F1A5E" w:rsidRPr="00C47039" w:rsidRDefault="005F1A5E" w:rsidP="002043BD">
      <w:pPr>
        <w:pStyle w:val="a7"/>
      </w:pPr>
      <w:r w:rsidRPr="00C47039">
        <w:rPr>
          <w:bCs/>
        </w:rPr>
        <w:t>Автор:</w:t>
      </w:r>
      <w:r w:rsidRPr="00C47039">
        <w:t xml:space="preserve"> Александр Мищенко (Белгород)</w:t>
      </w:r>
    </w:p>
    <w:p w14:paraId="33626DF7" w14:textId="77777777" w:rsidR="005F1A5E" w:rsidRPr="00C47039" w:rsidRDefault="005F1A5E" w:rsidP="002043BD">
      <w:pPr>
        <w:pStyle w:val="a"/>
      </w:pPr>
      <w:r w:rsidRPr="00C47039">
        <w:t>Полулегальный фильм о ленинградских рок-музыкантах режиссёр Алексей Учитель вынужден был снимать по ночам, благо они… Закончите предложение двумя словами, начинающимися на одну и ту же букву.</w:t>
      </w:r>
    </w:p>
    <w:p w14:paraId="62216256" w14:textId="77777777" w:rsidR="005F1A5E" w:rsidRPr="00C47039" w:rsidRDefault="005F1A5E" w:rsidP="00341F15">
      <w:pPr>
        <w:pStyle w:val="a7"/>
      </w:pPr>
      <w:r w:rsidRPr="00C47039">
        <w:rPr>
          <w:bCs/>
        </w:rPr>
        <w:t>Ответ:</w:t>
      </w:r>
      <w:r w:rsidRPr="00C47039">
        <w:t xml:space="preserve"> были белыми.</w:t>
      </w:r>
    </w:p>
    <w:p w14:paraId="35C673A1" w14:textId="36EF0183" w:rsidR="005F1A5E" w:rsidRPr="00C47039" w:rsidRDefault="005F1A5E" w:rsidP="00341F15">
      <w:pPr>
        <w:pStyle w:val="a7"/>
      </w:pPr>
      <w:r w:rsidRPr="00C47039">
        <w:rPr>
          <w:bCs/>
        </w:rPr>
        <w:t>Комментарий:</w:t>
      </w:r>
      <w:r w:rsidRPr="00C47039">
        <w:t xml:space="preserve"> в 80-е годы прошло века рок-музыканты в СССР часто преследовались властями. С</w:t>
      </w:r>
      <w:r w:rsidR="00341F15">
        <w:t> </w:t>
      </w:r>
      <w:r w:rsidRPr="00C47039">
        <w:t>одной стороны, киногруппе не хотелось привлекать к себе излишнего внимания, с другой стороны белые ночи вносили дополнительный ленинградский колорит.</w:t>
      </w:r>
    </w:p>
    <w:p w14:paraId="194EC108" w14:textId="29E4B0EB" w:rsidR="005F1A5E" w:rsidRPr="00341F15" w:rsidRDefault="005F1A5E" w:rsidP="00341F15">
      <w:pPr>
        <w:pStyle w:val="a7"/>
      </w:pPr>
      <w:r w:rsidRPr="00341F15">
        <w:t xml:space="preserve">Источник(и): </w:t>
      </w:r>
      <w:hyperlink r:id="rId38" w:history="1">
        <w:r w:rsidR="00793221" w:rsidRPr="00F072A2">
          <w:rPr>
            <w:rStyle w:val="a5"/>
          </w:rPr>
          <w:t>https://info.wikireading.ru/221598?ysclid=m78o4f5psk116084000</w:t>
        </w:r>
      </w:hyperlink>
    </w:p>
    <w:p w14:paraId="7D5005B4" w14:textId="77777777" w:rsidR="005F1A5E" w:rsidRPr="00C47039" w:rsidRDefault="005F1A5E" w:rsidP="00341F15">
      <w:pPr>
        <w:pStyle w:val="a7"/>
      </w:pPr>
      <w:r w:rsidRPr="00C47039">
        <w:rPr>
          <w:bCs/>
        </w:rPr>
        <w:t>Автор:</w:t>
      </w:r>
      <w:r w:rsidRPr="00C47039">
        <w:t xml:space="preserve"> Александр Мищенко (Белгород)</w:t>
      </w:r>
    </w:p>
    <w:sectPr w:rsidR="005F1A5E" w:rsidRPr="00C47039" w:rsidSect="009A1F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4052"/>
    <w:multiLevelType w:val="hybridMultilevel"/>
    <w:tmpl w:val="F3CEE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92F1E"/>
    <w:multiLevelType w:val="hybridMultilevel"/>
    <w:tmpl w:val="214E21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57F8A"/>
    <w:multiLevelType w:val="hybridMultilevel"/>
    <w:tmpl w:val="D79C37D4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20E8C"/>
    <w:multiLevelType w:val="hybridMultilevel"/>
    <w:tmpl w:val="8DAEF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42025"/>
    <w:multiLevelType w:val="hybridMultilevel"/>
    <w:tmpl w:val="8256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97EA1"/>
    <w:multiLevelType w:val="hybridMultilevel"/>
    <w:tmpl w:val="6F523AE2"/>
    <w:lvl w:ilvl="0" w:tplc="0419000F">
      <w:start w:val="1"/>
      <w:numFmt w:val="decimal"/>
      <w:lvlText w:val="%1."/>
      <w:lvlJc w:val="left"/>
      <w:pPr>
        <w:ind w:left="47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6" w15:restartNumberingAfterBreak="0">
    <w:nsid w:val="0A481296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7" w15:restartNumberingAfterBreak="0">
    <w:nsid w:val="0C622C6D"/>
    <w:multiLevelType w:val="multilevel"/>
    <w:tmpl w:val="40A674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E6B542B"/>
    <w:multiLevelType w:val="hybridMultilevel"/>
    <w:tmpl w:val="F5602AFA"/>
    <w:lvl w:ilvl="0" w:tplc="139EF5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804E3"/>
    <w:multiLevelType w:val="hybridMultilevel"/>
    <w:tmpl w:val="C776A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EC76DF"/>
    <w:multiLevelType w:val="hybridMultilevel"/>
    <w:tmpl w:val="8A986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9C25AA"/>
    <w:multiLevelType w:val="hybridMultilevel"/>
    <w:tmpl w:val="BA1EB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31AA0"/>
    <w:multiLevelType w:val="hybridMultilevel"/>
    <w:tmpl w:val="FFE21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085F4F"/>
    <w:multiLevelType w:val="hybridMultilevel"/>
    <w:tmpl w:val="30EA10D4"/>
    <w:lvl w:ilvl="0" w:tplc="78420B06">
      <w:start w:val="2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4" w15:restartNumberingAfterBreak="0">
    <w:nsid w:val="1665646D"/>
    <w:multiLevelType w:val="hybridMultilevel"/>
    <w:tmpl w:val="077A4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CA7243"/>
    <w:multiLevelType w:val="multilevel"/>
    <w:tmpl w:val="887C8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EB5837"/>
    <w:multiLevelType w:val="multilevel"/>
    <w:tmpl w:val="F8882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005ED2"/>
    <w:multiLevelType w:val="hybridMultilevel"/>
    <w:tmpl w:val="93C0A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757661"/>
    <w:multiLevelType w:val="hybridMultilevel"/>
    <w:tmpl w:val="CB7E4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9D340E"/>
    <w:multiLevelType w:val="hybridMultilevel"/>
    <w:tmpl w:val="B8F6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42E64"/>
    <w:multiLevelType w:val="hybridMultilevel"/>
    <w:tmpl w:val="7228E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D44252"/>
    <w:multiLevelType w:val="hybridMultilevel"/>
    <w:tmpl w:val="BBAAE0E6"/>
    <w:lvl w:ilvl="0" w:tplc="6DA031FC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6343FF8"/>
    <w:multiLevelType w:val="multilevel"/>
    <w:tmpl w:val="79788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66947BD"/>
    <w:multiLevelType w:val="hybridMultilevel"/>
    <w:tmpl w:val="6FDE0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43602A"/>
    <w:multiLevelType w:val="hybridMultilevel"/>
    <w:tmpl w:val="2042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405ADA"/>
    <w:multiLevelType w:val="multilevel"/>
    <w:tmpl w:val="CDE8DBF8"/>
    <w:lvl w:ilvl="0">
      <w:start w:val="1"/>
      <w:numFmt w:val="decimal"/>
      <w:lvlText w:val="Тема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№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Ответ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none"/>
      <w:lvlText w:val="Комментарий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28AA4EB7"/>
    <w:multiLevelType w:val="hybridMultilevel"/>
    <w:tmpl w:val="0BAE583C"/>
    <w:lvl w:ilvl="0" w:tplc="D7C06C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87" w:hanging="360"/>
      </w:pPr>
    </w:lvl>
    <w:lvl w:ilvl="2" w:tplc="0419001B" w:tentative="1">
      <w:start w:val="1"/>
      <w:numFmt w:val="lowerRoman"/>
      <w:lvlText w:val="%3."/>
      <w:lvlJc w:val="right"/>
      <w:pPr>
        <w:ind w:left="1507" w:hanging="180"/>
      </w:pPr>
    </w:lvl>
    <w:lvl w:ilvl="3" w:tplc="0419000F" w:tentative="1">
      <w:start w:val="1"/>
      <w:numFmt w:val="decimal"/>
      <w:lvlText w:val="%4."/>
      <w:lvlJc w:val="left"/>
      <w:pPr>
        <w:ind w:left="2227" w:hanging="360"/>
      </w:pPr>
    </w:lvl>
    <w:lvl w:ilvl="4" w:tplc="04190019" w:tentative="1">
      <w:start w:val="1"/>
      <w:numFmt w:val="lowerLetter"/>
      <w:lvlText w:val="%5."/>
      <w:lvlJc w:val="left"/>
      <w:pPr>
        <w:ind w:left="2947" w:hanging="360"/>
      </w:pPr>
    </w:lvl>
    <w:lvl w:ilvl="5" w:tplc="0419001B" w:tentative="1">
      <w:start w:val="1"/>
      <w:numFmt w:val="lowerRoman"/>
      <w:lvlText w:val="%6."/>
      <w:lvlJc w:val="right"/>
      <w:pPr>
        <w:ind w:left="3667" w:hanging="180"/>
      </w:pPr>
    </w:lvl>
    <w:lvl w:ilvl="6" w:tplc="0419000F" w:tentative="1">
      <w:start w:val="1"/>
      <w:numFmt w:val="decimal"/>
      <w:lvlText w:val="%7."/>
      <w:lvlJc w:val="left"/>
      <w:pPr>
        <w:ind w:left="4387" w:hanging="360"/>
      </w:pPr>
    </w:lvl>
    <w:lvl w:ilvl="7" w:tplc="04190019" w:tentative="1">
      <w:start w:val="1"/>
      <w:numFmt w:val="lowerLetter"/>
      <w:lvlText w:val="%8."/>
      <w:lvlJc w:val="left"/>
      <w:pPr>
        <w:ind w:left="5107" w:hanging="360"/>
      </w:pPr>
    </w:lvl>
    <w:lvl w:ilvl="8" w:tplc="0419001B" w:tentative="1">
      <w:start w:val="1"/>
      <w:numFmt w:val="lowerRoman"/>
      <w:lvlText w:val="%9."/>
      <w:lvlJc w:val="right"/>
      <w:pPr>
        <w:ind w:left="5827" w:hanging="180"/>
      </w:pPr>
    </w:lvl>
  </w:abstractNum>
  <w:abstractNum w:abstractNumId="27" w15:restartNumberingAfterBreak="0">
    <w:nsid w:val="299033EF"/>
    <w:multiLevelType w:val="hybridMultilevel"/>
    <w:tmpl w:val="42B44030"/>
    <w:lvl w:ilvl="0" w:tplc="3A02B42A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9FB39D0"/>
    <w:multiLevelType w:val="multilevel"/>
    <w:tmpl w:val="56BE23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2BE110C4"/>
    <w:multiLevelType w:val="hybridMultilevel"/>
    <w:tmpl w:val="99B892BE"/>
    <w:lvl w:ilvl="0" w:tplc="067AB5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363C0A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1" w15:restartNumberingAfterBreak="0">
    <w:nsid w:val="30F32748"/>
    <w:multiLevelType w:val="hybridMultilevel"/>
    <w:tmpl w:val="D4FEA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D87470"/>
    <w:multiLevelType w:val="hybridMultilevel"/>
    <w:tmpl w:val="418CE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B530C2"/>
    <w:multiLevelType w:val="multilevel"/>
    <w:tmpl w:val="59683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BA43E44"/>
    <w:multiLevelType w:val="multilevel"/>
    <w:tmpl w:val="0992A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aps w:val="0"/>
        <w:strike w:val="0"/>
        <w:dstrike w:val="0"/>
        <w:shadow w:val="0"/>
        <w:emboss w:val="0"/>
        <w:imprint w:val="0"/>
        <w:vanish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D8019A4"/>
    <w:multiLevelType w:val="hybridMultilevel"/>
    <w:tmpl w:val="AEAA1AE4"/>
    <w:lvl w:ilvl="0" w:tplc="AEDCB1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05C3ED3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7" w15:restartNumberingAfterBreak="0">
    <w:nsid w:val="40D034B0"/>
    <w:multiLevelType w:val="hybridMultilevel"/>
    <w:tmpl w:val="FCDC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5234F7"/>
    <w:multiLevelType w:val="hybridMultilevel"/>
    <w:tmpl w:val="59440EB6"/>
    <w:lvl w:ilvl="0" w:tplc="95F2E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7D27FE5"/>
    <w:multiLevelType w:val="hybridMultilevel"/>
    <w:tmpl w:val="B888D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E152EE"/>
    <w:multiLevelType w:val="hybridMultilevel"/>
    <w:tmpl w:val="9322F1A8"/>
    <w:lvl w:ilvl="0" w:tplc="5B36913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2C0F12"/>
    <w:multiLevelType w:val="hybridMultilevel"/>
    <w:tmpl w:val="6D2E1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852E9E"/>
    <w:multiLevelType w:val="hybridMultilevel"/>
    <w:tmpl w:val="DE90FA5C"/>
    <w:lvl w:ilvl="0" w:tplc="5E3ED0AE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sz w:val="24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9D817A0"/>
    <w:multiLevelType w:val="hybridMultilevel"/>
    <w:tmpl w:val="9AE85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4F09EE"/>
    <w:multiLevelType w:val="hybridMultilevel"/>
    <w:tmpl w:val="770ED9E4"/>
    <w:lvl w:ilvl="0" w:tplc="8B3299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7363B8"/>
    <w:multiLevelType w:val="hybridMultilevel"/>
    <w:tmpl w:val="8D8CA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6A3173"/>
    <w:multiLevelType w:val="hybridMultilevel"/>
    <w:tmpl w:val="45A671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6E5C55"/>
    <w:multiLevelType w:val="hybridMultilevel"/>
    <w:tmpl w:val="551ED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AC7B77"/>
    <w:multiLevelType w:val="multilevel"/>
    <w:tmpl w:val="9FD43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DF91373"/>
    <w:multiLevelType w:val="multilevel"/>
    <w:tmpl w:val="0992A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aps w:val="0"/>
        <w:strike w:val="0"/>
        <w:dstrike w:val="0"/>
        <w:shadow w:val="0"/>
        <w:emboss w:val="0"/>
        <w:imprint w:val="0"/>
        <w:vanish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50186717"/>
    <w:multiLevelType w:val="multilevel"/>
    <w:tmpl w:val="5CBE53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52EB5919"/>
    <w:multiLevelType w:val="hybridMultilevel"/>
    <w:tmpl w:val="79622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5A4651"/>
    <w:multiLevelType w:val="hybridMultilevel"/>
    <w:tmpl w:val="DC069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BB4840"/>
    <w:multiLevelType w:val="multilevel"/>
    <w:tmpl w:val="B3F67876"/>
    <w:lvl w:ilvl="0">
      <w:start w:val="1"/>
      <w:numFmt w:val="decimal"/>
      <w:pStyle w:val="a0"/>
      <w:lvlText w:val="Тема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№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Ответ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none"/>
      <w:lvlText w:val="Комментарий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5CF60C18"/>
    <w:multiLevelType w:val="multilevel"/>
    <w:tmpl w:val="37CA8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F17DB0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56" w15:restartNumberingAfterBreak="0">
    <w:nsid w:val="60AA31BD"/>
    <w:multiLevelType w:val="hybridMultilevel"/>
    <w:tmpl w:val="D5000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466674"/>
    <w:multiLevelType w:val="multilevel"/>
    <w:tmpl w:val="72186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4002FCA"/>
    <w:multiLevelType w:val="hybridMultilevel"/>
    <w:tmpl w:val="9E6AD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2E49FE"/>
    <w:multiLevelType w:val="hybridMultilevel"/>
    <w:tmpl w:val="53A69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E601D4"/>
    <w:multiLevelType w:val="hybridMultilevel"/>
    <w:tmpl w:val="F342F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0138C8"/>
    <w:multiLevelType w:val="hybridMultilevel"/>
    <w:tmpl w:val="F1E2027A"/>
    <w:lvl w:ilvl="0" w:tplc="5F3E5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13964FE"/>
    <w:multiLevelType w:val="multilevel"/>
    <w:tmpl w:val="6352BD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745416A2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64" w15:restartNumberingAfterBreak="0">
    <w:nsid w:val="7660200C"/>
    <w:multiLevelType w:val="hybridMultilevel"/>
    <w:tmpl w:val="7FA67C8C"/>
    <w:lvl w:ilvl="0" w:tplc="A0F0B7D2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6A90508"/>
    <w:multiLevelType w:val="hybridMultilevel"/>
    <w:tmpl w:val="549C7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7263D1C"/>
    <w:multiLevelType w:val="hybridMultilevel"/>
    <w:tmpl w:val="A698B86A"/>
    <w:lvl w:ilvl="0" w:tplc="1E4A798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7" w15:restartNumberingAfterBreak="0">
    <w:nsid w:val="780D6FAB"/>
    <w:multiLevelType w:val="multilevel"/>
    <w:tmpl w:val="63589F3C"/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8" w15:restartNumberingAfterBreak="0">
    <w:nsid w:val="7DCC4F23"/>
    <w:multiLevelType w:val="hybridMultilevel"/>
    <w:tmpl w:val="FCDC3D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EF13C5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num w:numId="1" w16cid:durableId="2021349492">
    <w:abstractNumId w:val="2"/>
  </w:num>
  <w:num w:numId="2" w16cid:durableId="144132725">
    <w:abstractNumId w:val="27"/>
  </w:num>
  <w:num w:numId="3" w16cid:durableId="1350569591">
    <w:abstractNumId w:val="5"/>
  </w:num>
  <w:num w:numId="4" w16cid:durableId="819269800">
    <w:abstractNumId w:val="21"/>
  </w:num>
  <w:num w:numId="5" w16cid:durableId="1418870557">
    <w:abstractNumId w:val="13"/>
  </w:num>
  <w:num w:numId="6" w16cid:durableId="1117599908">
    <w:abstractNumId w:val="64"/>
  </w:num>
  <w:num w:numId="7" w16cid:durableId="508178669">
    <w:abstractNumId w:val="42"/>
  </w:num>
  <w:num w:numId="8" w16cid:durableId="938561563">
    <w:abstractNumId w:val="35"/>
  </w:num>
  <w:num w:numId="9" w16cid:durableId="1529677375">
    <w:abstractNumId w:val="46"/>
  </w:num>
  <w:num w:numId="10" w16cid:durableId="1391464589">
    <w:abstractNumId w:val="1"/>
  </w:num>
  <w:num w:numId="11" w16cid:durableId="1767114457">
    <w:abstractNumId w:val="25"/>
  </w:num>
  <w:num w:numId="12" w16cid:durableId="128481151">
    <w:abstractNumId w:val="53"/>
  </w:num>
  <w:num w:numId="13" w16cid:durableId="1764646557">
    <w:abstractNumId w:val="66"/>
  </w:num>
  <w:num w:numId="14" w16cid:durableId="1656912425">
    <w:abstractNumId w:val="61"/>
  </w:num>
  <w:num w:numId="15" w16cid:durableId="1041369034">
    <w:abstractNumId w:val="38"/>
  </w:num>
  <w:num w:numId="16" w16cid:durableId="2110270231">
    <w:abstractNumId w:val="63"/>
  </w:num>
  <w:num w:numId="17" w16cid:durableId="1391926799">
    <w:abstractNumId w:val="33"/>
  </w:num>
  <w:num w:numId="18" w16cid:durableId="1122458498">
    <w:abstractNumId w:val="42"/>
  </w:num>
  <w:num w:numId="19" w16cid:durableId="1189949655">
    <w:abstractNumId w:val="34"/>
  </w:num>
  <w:num w:numId="20" w16cid:durableId="1878277125">
    <w:abstractNumId w:val="49"/>
  </w:num>
  <w:num w:numId="21" w16cid:durableId="1657567174">
    <w:abstractNumId w:val="69"/>
  </w:num>
  <w:num w:numId="22" w16cid:durableId="1301808504">
    <w:abstractNumId w:val="30"/>
  </w:num>
  <w:num w:numId="23" w16cid:durableId="478424453">
    <w:abstractNumId w:val="6"/>
  </w:num>
  <w:num w:numId="24" w16cid:durableId="507449367">
    <w:abstractNumId w:val="36"/>
  </w:num>
  <w:num w:numId="25" w16cid:durableId="247810173">
    <w:abstractNumId w:val="55"/>
  </w:num>
  <w:num w:numId="26" w16cid:durableId="957182272">
    <w:abstractNumId w:val="42"/>
  </w:num>
  <w:num w:numId="27" w16cid:durableId="602373977">
    <w:abstractNumId w:val="51"/>
  </w:num>
  <w:num w:numId="28" w16cid:durableId="200947285">
    <w:abstractNumId w:val="20"/>
  </w:num>
  <w:num w:numId="29" w16cid:durableId="1495149987">
    <w:abstractNumId w:val="15"/>
  </w:num>
  <w:num w:numId="30" w16cid:durableId="1723359020">
    <w:abstractNumId w:val="16"/>
  </w:num>
  <w:num w:numId="31" w16cid:durableId="2073238030">
    <w:abstractNumId w:val="54"/>
  </w:num>
  <w:num w:numId="32" w16cid:durableId="759762598">
    <w:abstractNumId w:val="29"/>
  </w:num>
  <w:num w:numId="33" w16cid:durableId="514920971">
    <w:abstractNumId w:val="50"/>
  </w:num>
  <w:num w:numId="34" w16cid:durableId="1968001693">
    <w:abstractNumId w:val="28"/>
  </w:num>
  <w:num w:numId="35" w16cid:durableId="721518320">
    <w:abstractNumId w:val="62"/>
  </w:num>
  <w:num w:numId="36" w16cid:durableId="222912106">
    <w:abstractNumId w:val="7"/>
  </w:num>
  <w:num w:numId="37" w16cid:durableId="1384132705">
    <w:abstractNumId w:val="57"/>
  </w:num>
  <w:num w:numId="38" w16cid:durableId="1092552826">
    <w:abstractNumId w:val="22"/>
  </w:num>
  <w:num w:numId="39" w16cid:durableId="1858225651">
    <w:abstractNumId w:val="44"/>
  </w:num>
  <w:num w:numId="40" w16cid:durableId="1354383341">
    <w:abstractNumId w:val="11"/>
  </w:num>
  <w:num w:numId="41" w16cid:durableId="412313046">
    <w:abstractNumId w:val="3"/>
  </w:num>
  <w:num w:numId="42" w16cid:durableId="12734126">
    <w:abstractNumId w:val="48"/>
  </w:num>
  <w:num w:numId="43" w16cid:durableId="867645435">
    <w:abstractNumId w:val="17"/>
  </w:num>
  <w:num w:numId="44" w16cid:durableId="1278945640">
    <w:abstractNumId w:val="32"/>
  </w:num>
  <w:num w:numId="45" w16cid:durableId="1095126129">
    <w:abstractNumId w:val="58"/>
  </w:num>
  <w:num w:numId="46" w16cid:durableId="1823689588">
    <w:abstractNumId w:val="67"/>
  </w:num>
  <w:num w:numId="47" w16cid:durableId="875003697">
    <w:abstractNumId w:val="26"/>
  </w:num>
  <w:num w:numId="48" w16cid:durableId="1229270480">
    <w:abstractNumId w:val="59"/>
  </w:num>
  <w:num w:numId="49" w16cid:durableId="1645504834">
    <w:abstractNumId w:val="40"/>
  </w:num>
  <w:num w:numId="50" w16cid:durableId="1397051945">
    <w:abstractNumId w:val="41"/>
  </w:num>
  <w:num w:numId="51" w16cid:durableId="965744560">
    <w:abstractNumId w:val="10"/>
  </w:num>
  <w:num w:numId="52" w16cid:durableId="326590457">
    <w:abstractNumId w:val="8"/>
  </w:num>
  <w:num w:numId="53" w16cid:durableId="1337920192">
    <w:abstractNumId w:val="56"/>
  </w:num>
  <w:num w:numId="54" w16cid:durableId="1985353967">
    <w:abstractNumId w:val="37"/>
  </w:num>
  <w:num w:numId="55" w16cid:durableId="664090846">
    <w:abstractNumId w:val="31"/>
  </w:num>
  <w:num w:numId="56" w16cid:durableId="1054696797">
    <w:abstractNumId w:val="68"/>
  </w:num>
  <w:num w:numId="57" w16cid:durableId="72434305">
    <w:abstractNumId w:val="24"/>
  </w:num>
  <w:num w:numId="58" w16cid:durableId="1181892020">
    <w:abstractNumId w:val="39"/>
  </w:num>
  <w:num w:numId="59" w16cid:durableId="468285126">
    <w:abstractNumId w:val="19"/>
  </w:num>
  <w:num w:numId="60" w16cid:durableId="737167950">
    <w:abstractNumId w:val="45"/>
  </w:num>
  <w:num w:numId="61" w16cid:durableId="714744174">
    <w:abstractNumId w:val="4"/>
  </w:num>
  <w:num w:numId="62" w16cid:durableId="128473638">
    <w:abstractNumId w:val="23"/>
  </w:num>
  <w:num w:numId="63" w16cid:durableId="1674989836">
    <w:abstractNumId w:val="0"/>
  </w:num>
  <w:num w:numId="64" w16cid:durableId="1974823951">
    <w:abstractNumId w:val="43"/>
  </w:num>
  <w:num w:numId="65" w16cid:durableId="635917363">
    <w:abstractNumId w:val="12"/>
  </w:num>
  <w:num w:numId="66" w16cid:durableId="874542121">
    <w:abstractNumId w:val="60"/>
  </w:num>
  <w:num w:numId="67" w16cid:durableId="1655841698">
    <w:abstractNumId w:val="52"/>
  </w:num>
  <w:num w:numId="68" w16cid:durableId="743793505">
    <w:abstractNumId w:val="14"/>
  </w:num>
  <w:num w:numId="69" w16cid:durableId="495848487">
    <w:abstractNumId w:val="65"/>
  </w:num>
  <w:num w:numId="70" w16cid:durableId="547256076">
    <w:abstractNumId w:val="47"/>
  </w:num>
  <w:num w:numId="71" w16cid:durableId="930242773">
    <w:abstractNumId w:val="9"/>
  </w:num>
  <w:num w:numId="72" w16cid:durableId="113641100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attachedTemplate r:id="rId1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08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2AE6"/>
    <w:rsid w:val="000049A2"/>
    <w:rsid w:val="00006242"/>
    <w:rsid w:val="00006A64"/>
    <w:rsid w:val="00011EB1"/>
    <w:rsid w:val="00012778"/>
    <w:rsid w:val="00016EB2"/>
    <w:rsid w:val="000173E0"/>
    <w:rsid w:val="00022F59"/>
    <w:rsid w:val="000241B2"/>
    <w:rsid w:val="000340DD"/>
    <w:rsid w:val="000340EB"/>
    <w:rsid w:val="00034250"/>
    <w:rsid w:val="00035782"/>
    <w:rsid w:val="00041984"/>
    <w:rsid w:val="00044DAD"/>
    <w:rsid w:val="000525A9"/>
    <w:rsid w:val="00053B05"/>
    <w:rsid w:val="00054838"/>
    <w:rsid w:val="00063676"/>
    <w:rsid w:val="0006568D"/>
    <w:rsid w:val="0006612B"/>
    <w:rsid w:val="000715D3"/>
    <w:rsid w:val="00072FA7"/>
    <w:rsid w:val="00080766"/>
    <w:rsid w:val="00080986"/>
    <w:rsid w:val="000918E0"/>
    <w:rsid w:val="00092FB4"/>
    <w:rsid w:val="000A6C55"/>
    <w:rsid w:val="000B132B"/>
    <w:rsid w:val="000B58CD"/>
    <w:rsid w:val="000B5F29"/>
    <w:rsid w:val="000B6F8F"/>
    <w:rsid w:val="000C0AC2"/>
    <w:rsid w:val="000C467F"/>
    <w:rsid w:val="000C46C8"/>
    <w:rsid w:val="000D3F8D"/>
    <w:rsid w:val="000D44E8"/>
    <w:rsid w:val="000E099B"/>
    <w:rsid w:val="000F1F04"/>
    <w:rsid w:val="000F6212"/>
    <w:rsid w:val="001042E7"/>
    <w:rsid w:val="001071B4"/>
    <w:rsid w:val="00110589"/>
    <w:rsid w:val="001162D9"/>
    <w:rsid w:val="001240E1"/>
    <w:rsid w:val="0012732E"/>
    <w:rsid w:val="001304AD"/>
    <w:rsid w:val="001331CB"/>
    <w:rsid w:val="00134972"/>
    <w:rsid w:val="00134BF9"/>
    <w:rsid w:val="00140C74"/>
    <w:rsid w:val="00145218"/>
    <w:rsid w:val="00147B65"/>
    <w:rsid w:val="001534E4"/>
    <w:rsid w:val="00154AD0"/>
    <w:rsid w:val="0016030C"/>
    <w:rsid w:val="001617B1"/>
    <w:rsid w:val="00174C81"/>
    <w:rsid w:val="001756A4"/>
    <w:rsid w:val="001764E1"/>
    <w:rsid w:val="0018056F"/>
    <w:rsid w:val="00180F53"/>
    <w:rsid w:val="00192586"/>
    <w:rsid w:val="001A028E"/>
    <w:rsid w:val="001A6B81"/>
    <w:rsid w:val="001B1F30"/>
    <w:rsid w:val="001B373A"/>
    <w:rsid w:val="001B767A"/>
    <w:rsid w:val="001C1E58"/>
    <w:rsid w:val="001C208E"/>
    <w:rsid w:val="001D2348"/>
    <w:rsid w:val="001D643C"/>
    <w:rsid w:val="001E0558"/>
    <w:rsid w:val="001E51BD"/>
    <w:rsid w:val="002043BD"/>
    <w:rsid w:val="00206F09"/>
    <w:rsid w:val="00207B44"/>
    <w:rsid w:val="002149F7"/>
    <w:rsid w:val="00220A10"/>
    <w:rsid w:val="0022119E"/>
    <w:rsid w:val="002248FA"/>
    <w:rsid w:val="0023308D"/>
    <w:rsid w:val="002352F5"/>
    <w:rsid w:val="002376A1"/>
    <w:rsid w:val="00243EB6"/>
    <w:rsid w:val="00245057"/>
    <w:rsid w:val="00246D31"/>
    <w:rsid w:val="00250E99"/>
    <w:rsid w:val="002516A3"/>
    <w:rsid w:val="0025320F"/>
    <w:rsid w:val="00260D3C"/>
    <w:rsid w:val="00260FEC"/>
    <w:rsid w:val="00272C93"/>
    <w:rsid w:val="00282D88"/>
    <w:rsid w:val="00282F1C"/>
    <w:rsid w:val="002843BC"/>
    <w:rsid w:val="002855C3"/>
    <w:rsid w:val="00286E85"/>
    <w:rsid w:val="00290815"/>
    <w:rsid w:val="00293C85"/>
    <w:rsid w:val="00297EEE"/>
    <w:rsid w:val="002A24EF"/>
    <w:rsid w:val="002A2AE6"/>
    <w:rsid w:val="002A4758"/>
    <w:rsid w:val="002B3C7D"/>
    <w:rsid w:val="002C3D5F"/>
    <w:rsid w:val="002D4EE7"/>
    <w:rsid w:val="002D566D"/>
    <w:rsid w:val="002E0564"/>
    <w:rsid w:val="002F0A58"/>
    <w:rsid w:val="003133B2"/>
    <w:rsid w:val="0031744C"/>
    <w:rsid w:val="0032282C"/>
    <w:rsid w:val="00324F67"/>
    <w:rsid w:val="00332DEE"/>
    <w:rsid w:val="003405EB"/>
    <w:rsid w:val="00341F15"/>
    <w:rsid w:val="00346C0E"/>
    <w:rsid w:val="0035022C"/>
    <w:rsid w:val="00356F60"/>
    <w:rsid w:val="003631A0"/>
    <w:rsid w:val="00365410"/>
    <w:rsid w:val="00367EFB"/>
    <w:rsid w:val="00373B20"/>
    <w:rsid w:val="00375C29"/>
    <w:rsid w:val="003770EA"/>
    <w:rsid w:val="003772F8"/>
    <w:rsid w:val="00382F25"/>
    <w:rsid w:val="00383D83"/>
    <w:rsid w:val="0039279F"/>
    <w:rsid w:val="00393E86"/>
    <w:rsid w:val="00397A3B"/>
    <w:rsid w:val="00397F28"/>
    <w:rsid w:val="003A0EFF"/>
    <w:rsid w:val="003A76AC"/>
    <w:rsid w:val="003C43CF"/>
    <w:rsid w:val="003C69E1"/>
    <w:rsid w:val="003D1435"/>
    <w:rsid w:val="003D65F6"/>
    <w:rsid w:val="003E3A64"/>
    <w:rsid w:val="003E71E0"/>
    <w:rsid w:val="003F0C37"/>
    <w:rsid w:val="00407612"/>
    <w:rsid w:val="0041076F"/>
    <w:rsid w:val="00412FE2"/>
    <w:rsid w:val="004135A2"/>
    <w:rsid w:val="00415413"/>
    <w:rsid w:val="00427FD5"/>
    <w:rsid w:val="004328A9"/>
    <w:rsid w:val="00444B4A"/>
    <w:rsid w:val="00445770"/>
    <w:rsid w:val="00451725"/>
    <w:rsid w:val="00451C2D"/>
    <w:rsid w:val="0045423C"/>
    <w:rsid w:val="004559A8"/>
    <w:rsid w:val="004564CD"/>
    <w:rsid w:val="0045732B"/>
    <w:rsid w:val="00460C03"/>
    <w:rsid w:val="00466EA9"/>
    <w:rsid w:val="00467A4C"/>
    <w:rsid w:val="004731F3"/>
    <w:rsid w:val="00475048"/>
    <w:rsid w:val="00485F62"/>
    <w:rsid w:val="00487A15"/>
    <w:rsid w:val="004953D1"/>
    <w:rsid w:val="004A28FB"/>
    <w:rsid w:val="004A2F61"/>
    <w:rsid w:val="004A366F"/>
    <w:rsid w:val="004A57EA"/>
    <w:rsid w:val="004A6056"/>
    <w:rsid w:val="004A74AB"/>
    <w:rsid w:val="004B1758"/>
    <w:rsid w:val="004B4ECD"/>
    <w:rsid w:val="004B5F37"/>
    <w:rsid w:val="004C0A08"/>
    <w:rsid w:val="004C51FB"/>
    <w:rsid w:val="004C5305"/>
    <w:rsid w:val="004C6186"/>
    <w:rsid w:val="004C725E"/>
    <w:rsid w:val="004D460B"/>
    <w:rsid w:val="004D48DC"/>
    <w:rsid w:val="004E053D"/>
    <w:rsid w:val="004E163D"/>
    <w:rsid w:val="004E2B80"/>
    <w:rsid w:val="004E7F46"/>
    <w:rsid w:val="004F64D8"/>
    <w:rsid w:val="005008A4"/>
    <w:rsid w:val="00500F44"/>
    <w:rsid w:val="00502498"/>
    <w:rsid w:val="00503D7D"/>
    <w:rsid w:val="005062B7"/>
    <w:rsid w:val="00507B04"/>
    <w:rsid w:val="00512367"/>
    <w:rsid w:val="00520D34"/>
    <w:rsid w:val="00523CBD"/>
    <w:rsid w:val="005372DF"/>
    <w:rsid w:val="005373F2"/>
    <w:rsid w:val="0054295E"/>
    <w:rsid w:val="00547E22"/>
    <w:rsid w:val="00554502"/>
    <w:rsid w:val="0056278D"/>
    <w:rsid w:val="00562DDA"/>
    <w:rsid w:val="00571953"/>
    <w:rsid w:val="00571B0E"/>
    <w:rsid w:val="00576397"/>
    <w:rsid w:val="005814EE"/>
    <w:rsid w:val="005829E0"/>
    <w:rsid w:val="00584364"/>
    <w:rsid w:val="005848A5"/>
    <w:rsid w:val="00585C46"/>
    <w:rsid w:val="005B7A14"/>
    <w:rsid w:val="005C190E"/>
    <w:rsid w:val="005D1400"/>
    <w:rsid w:val="005D4F09"/>
    <w:rsid w:val="005E23C9"/>
    <w:rsid w:val="005E2D4D"/>
    <w:rsid w:val="005F1A5E"/>
    <w:rsid w:val="005F2FB6"/>
    <w:rsid w:val="00600483"/>
    <w:rsid w:val="00602E46"/>
    <w:rsid w:val="00605D75"/>
    <w:rsid w:val="00611B45"/>
    <w:rsid w:val="00621D9A"/>
    <w:rsid w:val="00623CCA"/>
    <w:rsid w:val="00624C07"/>
    <w:rsid w:val="00630A3D"/>
    <w:rsid w:val="00670CE6"/>
    <w:rsid w:val="00670EF6"/>
    <w:rsid w:val="00676131"/>
    <w:rsid w:val="00677F65"/>
    <w:rsid w:val="00681726"/>
    <w:rsid w:val="00687772"/>
    <w:rsid w:val="0069518C"/>
    <w:rsid w:val="006B6963"/>
    <w:rsid w:val="006C3035"/>
    <w:rsid w:val="006D3281"/>
    <w:rsid w:val="006D4F40"/>
    <w:rsid w:val="006D5C50"/>
    <w:rsid w:val="006E0BA1"/>
    <w:rsid w:val="006E1605"/>
    <w:rsid w:val="006E1CFD"/>
    <w:rsid w:val="006E733F"/>
    <w:rsid w:val="006F5F40"/>
    <w:rsid w:val="00701194"/>
    <w:rsid w:val="00705767"/>
    <w:rsid w:val="00712549"/>
    <w:rsid w:val="0071336F"/>
    <w:rsid w:val="007328C2"/>
    <w:rsid w:val="007341ED"/>
    <w:rsid w:val="007424A8"/>
    <w:rsid w:val="00750AA6"/>
    <w:rsid w:val="00756469"/>
    <w:rsid w:val="00757C96"/>
    <w:rsid w:val="0076044A"/>
    <w:rsid w:val="007639CB"/>
    <w:rsid w:val="0076738A"/>
    <w:rsid w:val="007758E5"/>
    <w:rsid w:val="00784F6E"/>
    <w:rsid w:val="00786B05"/>
    <w:rsid w:val="00787E61"/>
    <w:rsid w:val="00790ACB"/>
    <w:rsid w:val="00793221"/>
    <w:rsid w:val="007978F5"/>
    <w:rsid w:val="007A5624"/>
    <w:rsid w:val="007A6E6C"/>
    <w:rsid w:val="007A7A9C"/>
    <w:rsid w:val="007B305D"/>
    <w:rsid w:val="007B7020"/>
    <w:rsid w:val="007B7D80"/>
    <w:rsid w:val="007C10C2"/>
    <w:rsid w:val="007F4D6B"/>
    <w:rsid w:val="007F7D32"/>
    <w:rsid w:val="00815188"/>
    <w:rsid w:val="00822B2F"/>
    <w:rsid w:val="00823080"/>
    <w:rsid w:val="0083058E"/>
    <w:rsid w:val="008321D8"/>
    <w:rsid w:val="00837C9C"/>
    <w:rsid w:val="008460BC"/>
    <w:rsid w:val="00851804"/>
    <w:rsid w:val="00853CD5"/>
    <w:rsid w:val="00857865"/>
    <w:rsid w:val="00864528"/>
    <w:rsid w:val="00864B3A"/>
    <w:rsid w:val="00867CBA"/>
    <w:rsid w:val="00870B0C"/>
    <w:rsid w:val="00870DAD"/>
    <w:rsid w:val="00880AEF"/>
    <w:rsid w:val="00891B12"/>
    <w:rsid w:val="00897173"/>
    <w:rsid w:val="008A12FB"/>
    <w:rsid w:val="008B10E7"/>
    <w:rsid w:val="008B5505"/>
    <w:rsid w:val="008C1B60"/>
    <w:rsid w:val="008D1798"/>
    <w:rsid w:val="008D2EE3"/>
    <w:rsid w:val="008D3573"/>
    <w:rsid w:val="008D77A5"/>
    <w:rsid w:val="008E2344"/>
    <w:rsid w:val="008E68AD"/>
    <w:rsid w:val="008F2C7D"/>
    <w:rsid w:val="008F3B69"/>
    <w:rsid w:val="008F3BE2"/>
    <w:rsid w:val="008F43C6"/>
    <w:rsid w:val="008F7890"/>
    <w:rsid w:val="00906283"/>
    <w:rsid w:val="00914C45"/>
    <w:rsid w:val="00917E3A"/>
    <w:rsid w:val="00917F24"/>
    <w:rsid w:val="0092033B"/>
    <w:rsid w:val="009239CB"/>
    <w:rsid w:val="009274F4"/>
    <w:rsid w:val="0093450C"/>
    <w:rsid w:val="00934EF7"/>
    <w:rsid w:val="00936EEA"/>
    <w:rsid w:val="00942F19"/>
    <w:rsid w:val="009500D4"/>
    <w:rsid w:val="009515DC"/>
    <w:rsid w:val="00951A68"/>
    <w:rsid w:val="00954916"/>
    <w:rsid w:val="00962B0C"/>
    <w:rsid w:val="009669EB"/>
    <w:rsid w:val="00972EB7"/>
    <w:rsid w:val="0098132B"/>
    <w:rsid w:val="0099100A"/>
    <w:rsid w:val="00997C6D"/>
    <w:rsid w:val="009A1FFF"/>
    <w:rsid w:val="009B156B"/>
    <w:rsid w:val="009B5D6A"/>
    <w:rsid w:val="009C0145"/>
    <w:rsid w:val="009C1117"/>
    <w:rsid w:val="009D4807"/>
    <w:rsid w:val="009D55CB"/>
    <w:rsid w:val="009E3E1A"/>
    <w:rsid w:val="009E6F5B"/>
    <w:rsid w:val="009E7B20"/>
    <w:rsid w:val="009F4A9B"/>
    <w:rsid w:val="009F7DB9"/>
    <w:rsid w:val="00A00C84"/>
    <w:rsid w:val="00A077C7"/>
    <w:rsid w:val="00A3139D"/>
    <w:rsid w:val="00A32133"/>
    <w:rsid w:val="00A35DF6"/>
    <w:rsid w:val="00A37DE5"/>
    <w:rsid w:val="00A4059C"/>
    <w:rsid w:val="00A469E6"/>
    <w:rsid w:val="00A478DB"/>
    <w:rsid w:val="00A522A7"/>
    <w:rsid w:val="00A56243"/>
    <w:rsid w:val="00A57867"/>
    <w:rsid w:val="00A60025"/>
    <w:rsid w:val="00A63335"/>
    <w:rsid w:val="00A71A42"/>
    <w:rsid w:val="00A835D3"/>
    <w:rsid w:val="00A83DD5"/>
    <w:rsid w:val="00A86C00"/>
    <w:rsid w:val="00A9015F"/>
    <w:rsid w:val="00AA635A"/>
    <w:rsid w:val="00AA7CA5"/>
    <w:rsid w:val="00AB0F89"/>
    <w:rsid w:val="00AB3DB9"/>
    <w:rsid w:val="00AC18B6"/>
    <w:rsid w:val="00AC64F2"/>
    <w:rsid w:val="00AD2253"/>
    <w:rsid w:val="00AD4686"/>
    <w:rsid w:val="00AE6F99"/>
    <w:rsid w:val="00AF07AC"/>
    <w:rsid w:val="00AF0D7F"/>
    <w:rsid w:val="00AF14B5"/>
    <w:rsid w:val="00AF5ED3"/>
    <w:rsid w:val="00AF6810"/>
    <w:rsid w:val="00B046C0"/>
    <w:rsid w:val="00B04AC9"/>
    <w:rsid w:val="00B15FDE"/>
    <w:rsid w:val="00B175A8"/>
    <w:rsid w:val="00B17A2B"/>
    <w:rsid w:val="00B24E50"/>
    <w:rsid w:val="00B360E9"/>
    <w:rsid w:val="00B468AB"/>
    <w:rsid w:val="00B51EF9"/>
    <w:rsid w:val="00B53B2F"/>
    <w:rsid w:val="00B61F19"/>
    <w:rsid w:val="00B63689"/>
    <w:rsid w:val="00B67B8E"/>
    <w:rsid w:val="00B73946"/>
    <w:rsid w:val="00B858C7"/>
    <w:rsid w:val="00BA2392"/>
    <w:rsid w:val="00BA3089"/>
    <w:rsid w:val="00BA4302"/>
    <w:rsid w:val="00BB12C2"/>
    <w:rsid w:val="00BB1459"/>
    <w:rsid w:val="00BC434F"/>
    <w:rsid w:val="00BC627E"/>
    <w:rsid w:val="00BC6D13"/>
    <w:rsid w:val="00BD1E15"/>
    <w:rsid w:val="00BD49E8"/>
    <w:rsid w:val="00BD50F7"/>
    <w:rsid w:val="00BD7648"/>
    <w:rsid w:val="00BD7E18"/>
    <w:rsid w:val="00BF3AA7"/>
    <w:rsid w:val="00C002A4"/>
    <w:rsid w:val="00C00820"/>
    <w:rsid w:val="00C01819"/>
    <w:rsid w:val="00C10EB5"/>
    <w:rsid w:val="00C1599D"/>
    <w:rsid w:val="00C17DE1"/>
    <w:rsid w:val="00C27731"/>
    <w:rsid w:val="00C34C17"/>
    <w:rsid w:val="00C36376"/>
    <w:rsid w:val="00C40EB8"/>
    <w:rsid w:val="00C41C24"/>
    <w:rsid w:val="00C46E9F"/>
    <w:rsid w:val="00C4740F"/>
    <w:rsid w:val="00C62E07"/>
    <w:rsid w:val="00C65436"/>
    <w:rsid w:val="00C6722D"/>
    <w:rsid w:val="00C72430"/>
    <w:rsid w:val="00C751F9"/>
    <w:rsid w:val="00C813F4"/>
    <w:rsid w:val="00C85246"/>
    <w:rsid w:val="00C97C25"/>
    <w:rsid w:val="00CA6C6F"/>
    <w:rsid w:val="00CB1136"/>
    <w:rsid w:val="00CB5169"/>
    <w:rsid w:val="00CC3A55"/>
    <w:rsid w:val="00CC781E"/>
    <w:rsid w:val="00CC78DF"/>
    <w:rsid w:val="00CE432D"/>
    <w:rsid w:val="00CE4548"/>
    <w:rsid w:val="00CE7EB7"/>
    <w:rsid w:val="00CF0357"/>
    <w:rsid w:val="00CF116E"/>
    <w:rsid w:val="00CF3372"/>
    <w:rsid w:val="00D06D35"/>
    <w:rsid w:val="00D11076"/>
    <w:rsid w:val="00D176BB"/>
    <w:rsid w:val="00D20DA3"/>
    <w:rsid w:val="00D22320"/>
    <w:rsid w:val="00D24096"/>
    <w:rsid w:val="00D26F83"/>
    <w:rsid w:val="00D279D5"/>
    <w:rsid w:val="00D30CD9"/>
    <w:rsid w:val="00D35E56"/>
    <w:rsid w:val="00D41141"/>
    <w:rsid w:val="00D43AA2"/>
    <w:rsid w:val="00D471A2"/>
    <w:rsid w:val="00D525B7"/>
    <w:rsid w:val="00D55BCB"/>
    <w:rsid w:val="00D60F33"/>
    <w:rsid w:val="00D66073"/>
    <w:rsid w:val="00D72763"/>
    <w:rsid w:val="00D73069"/>
    <w:rsid w:val="00D8650C"/>
    <w:rsid w:val="00D95EA6"/>
    <w:rsid w:val="00DA680B"/>
    <w:rsid w:val="00DA787F"/>
    <w:rsid w:val="00DB16DD"/>
    <w:rsid w:val="00DC193A"/>
    <w:rsid w:val="00DC229D"/>
    <w:rsid w:val="00DC66B5"/>
    <w:rsid w:val="00DC7935"/>
    <w:rsid w:val="00DD6E93"/>
    <w:rsid w:val="00DE0D5A"/>
    <w:rsid w:val="00DE19F7"/>
    <w:rsid w:val="00DE410E"/>
    <w:rsid w:val="00DE6F87"/>
    <w:rsid w:val="00DF5451"/>
    <w:rsid w:val="00DF65B4"/>
    <w:rsid w:val="00E02199"/>
    <w:rsid w:val="00E06B23"/>
    <w:rsid w:val="00E13057"/>
    <w:rsid w:val="00E2167A"/>
    <w:rsid w:val="00E2552B"/>
    <w:rsid w:val="00E347FB"/>
    <w:rsid w:val="00E427D0"/>
    <w:rsid w:val="00E51633"/>
    <w:rsid w:val="00E613C2"/>
    <w:rsid w:val="00E64A36"/>
    <w:rsid w:val="00E720AE"/>
    <w:rsid w:val="00E76293"/>
    <w:rsid w:val="00E811A7"/>
    <w:rsid w:val="00E86AAD"/>
    <w:rsid w:val="00E952BF"/>
    <w:rsid w:val="00EA0F47"/>
    <w:rsid w:val="00EA1877"/>
    <w:rsid w:val="00EB3F16"/>
    <w:rsid w:val="00EC15B7"/>
    <w:rsid w:val="00EC627C"/>
    <w:rsid w:val="00EC6337"/>
    <w:rsid w:val="00ED5975"/>
    <w:rsid w:val="00EE32CF"/>
    <w:rsid w:val="00EF264E"/>
    <w:rsid w:val="00EF2EB8"/>
    <w:rsid w:val="00EF6EDA"/>
    <w:rsid w:val="00F049A8"/>
    <w:rsid w:val="00F121AD"/>
    <w:rsid w:val="00F1488C"/>
    <w:rsid w:val="00F222DD"/>
    <w:rsid w:val="00F24C05"/>
    <w:rsid w:val="00F279A3"/>
    <w:rsid w:val="00F30079"/>
    <w:rsid w:val="00F32C76"/>
    <w:rsid w:val="00F476A0"/>
    <w:rsid w:val="00F47C76"/>
    <w:rsid w:val="00F5131E"/>
    <w:rsid w:val="00F53E3C"/>
    <w:rsid w:val="00F55C8C"/>
    <w:rsid w:val="00F56253"/>
    <w:rsid w:val="00F67059"/>
    <w:rsid w:val="00F732F9"/>
    <w:rsid w:val="00F736D7"/>
    <w:rsid w:val="00F803DD"/>
    <w:rsid w:val="00F81DC6"/>
    <w:rsid w:val="00F82404"/>
    <w:rsid w:val="00F8565C"/>
    <w:rsid w:val="00F87A02"/>
    <w:rsid w:val="00F91DB4"/>
    <w:rsid w:val="00F9665F"/>
    <w:rsid w:val="00FA105C"/>
    <w:rsid w:val="00FB2E95"/>
    <w:rsid w:val="00FB3B5F"/>
    <w:rsid w:val="00FC73BE"/>
    <w:rsid w:val="00FD138A"/>
    <w:rsid w:val="00FD2C7C"/>
    <w:rsid w:val="00FD591E"/>
    <w:rsid w:val="00FD7327"/>
    <w:rsid w:val="00FD78F2"/>
    <w:rsid w:val="00FE092D"/>
    <w:rsid w:val="00FE2A7E"/>
    <w:rsid w:val="00FE5125"/>
    <w:rsid w:val="00FE6954"/>
    <w:rsid w:val="00FE7084"/>
    <w:rsid w:val="00FF08C4"/>
    <w:rsid w:val="00FF1360"/>
    <w:rsid w:val="00FF1BEB"/>
    <w:rsid w:val="00FF3027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A02EA"/>
  <w15:chartTrackingRefBased/>
  <w15:docId w15:val="{D10799CA-1F5D-476B-9FD0-1EE75CDC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F1A5E"/>
    <w:pPr>
      <w:spacing w:before="240"/>
    </w:pPr>
    <w:rPr>
      <w:sz w:val="24"/>
      <w:szCs w:val="18"/>
    </w:rPr>
  </w:style>
  <w:style w:type="paragraph" w:styleId="1">
    <w:name w:val="heading 1"/>
    <w:basedOn w:val="a1"/>
    <w:next w:val="a1"/>
    <w:link w:val="10"/>
    <w:qFormat/>
    <w:rsid w:val="001D643C"/>
    <w:pPr>
      <w:keepNext/>
      <w:spacing w:before="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1D643C"/>
    <w:pPr>
      <w:keepNext/>
      <w:spacing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1D643C"/>
    <w:pPr>
      <w:keepNext/>
      <w:suppressAutoHyphens/>
      <w:spacing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1"/>
    <w:next w:val="a1"/>
    <w:link w:val="40"/>
    <w:qFormat/>
    <w:rsid w:val="00154AD0"/>
    <w:pPr>
      <w:keepNext/>
      <w:keepLines/>
      <w:spacing w:before="280" w:after="80" w:line="276" w:lineRule="auto"/>
      <w:outlineLvl w:val="3"/>
    </w:pPr>
    <w:rPr>
      <w:rFonts w:ascii="Arial" w:hAnsi="Arial" w:cs="Arial"/>
      <w:color w:val="666666"/>
      <w:szCs w:val="24"/>
    </w:rPr>
  </w:style>
  <w:style w:type="paragraph" w:styleId="5">
    <w:name w:val="heading 5"/>
    <w:basedOn w:val="a1"/>
    <w:next w:val="a1"/>
    <w:link w:val="50"/>
    <w:qFormat/>
    <w:rsid w:val="00154AD0"/>
    <w:pPr>
      <w:keepNext/>
      <w:keepLines/>
      <w:spacing w:after="80" w:line="276" w:lineRule="auto"/>
      <w:outlineLvl w:val="4"/>
    </w:pPr>
    <w:rPr>
      <w:rFonts w:ascii="Arial" w:hAnsi="Arial" w:cs="Arial"/>
      <w:color w:val="666666"/>
      <w:sz w:val="22"/>
      <w:szCs w:val="22"/>
    </w:rPr>
  </w:style>
  <w:style w:type="paragraph" w:styleId="6">
    <w:name w:val="heading 6"/>
    <w:basedOn w:val="a1"/>
    <w:next w:val="a1"/>
    <w:link w:val="60"/>
    <w:qFormat/>
    <w:rsid w:val="00154AD0"/>
    <w:pPr>
      <w:keepNext/>
      <w:keepLines/>
      <w:spacing w:after="80" w:line="276" w:lineRule="auto"/>
      <w:outlineLvl w:val="5"/>
    </w:pPr>
    <w:rPr>
      <w:rFonts w:ascii="Arial" w:hAnsi="Arial" w:cs="Arial"/>
      <w:i/>
      <w:iCs/>
      <w:color w:val="666666"/>
      <w:sz w:val="22"/>
      <w:szCs w:val="22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rsid w:val="002A2AE6"/>
    <w:rPr>
      <w:color w:val="0000FF"/>
      <w:u w:val="single"/>
    </w:rPr>
  </w:style>
  <w:style w:type="character" w:styleId="a6">
    <w:name w:val="FollowedHyperlink"/>
    <w:rsid w:val="00CC781E"/>
    <w:rPr>
      <w:color w:val="800080"/>
      <w:u w:val="single"/>
    </w:rPr>
  </w:style>
  <w:style w:type="paragraph" w:customStyle="1" w:styleId="a">
    <w:name w:val="Вопрос"/>
    <w:basedOn w:val="a1"/>
    <w:autoRedefine/>
    <w:rsid w:val="00BD7648"/>
    <w:pPr>
      <w:keepLines/>
      <w:numPr>
        <w:numId w:val="7"/>
      </w:numPr>
      <w:contextualSpacing/>
    </w:pPr>
    <w:rPr>
      <w:shd w:val="clear" w:color="auto" w:fill="FFFFFF"/>
    </w:rPr>
  </w:style>
  <w:style w:type="paragraph" w:customStyle="1" w:styleId="a7">
    <w:name w:val="Комментарий"/>
    <w:basedOn w:val="a1"/>
    <w:link w:val="a8"/>
    <w:autoRedefine/>
    <w:rsid w:val="002043BD"/>
    <w:pPr>
      <w:spacing w:before="0"/>
      <w:ind w:left="340" w:hanging="340"/>
    </w:pPr>
    <w:rPr>
      <w:szCs w:val="20"/>
    </w:rPr>
  </w:style>
  <w:style w:type="paragraph" w:customStyle="1" w:styleId="a9">
    <w:name w:val="Продолжение"/>
    <w:basedOn w:val="a1"/>
    <w:rsid w:val="001D643C"/>
    <w:pPr>
      <w:spacing w:before="0"/>
      <w:ind w:left="360"/>
    </w:pPr>
    <w:rPr>
      <w:szCs w:val="20"/>
    </w:rPr>
  </w:style>
  <w:style w:type="paragraph" w:customStyle="1" w:styleId="aa">
    <w:name w:val="Стихотворение"/>
    <w:basedOn w:val="a9"/>
    <w:autoRedefine/>
    <w:rsid w:val="001D643C"/>
    <w:pPr>
      <w:ind w:firstLine="360"/>
    </w:pPr>
    <w:rPr>
      <w:rFonts w:ascii="Arial" w:hAnsi="Arial"/>
    </w:rPr>
  </w:style>
  <w:style w:type="character" w:customStyle="1" w:styleId="10">
    <w:name w:val="Заголовок 1 Знак"/>
    <w:link w:val="1"/>
    <w:locked/>
    <w:rsid w:val="00154AD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154AD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8">
    <w:name w:val="Комментарий Знак"/>
    <w:link w:val="a7"/>
    <w:rsid w:val="002043BD"/>
    <w:rPr>
      <w:sz w:val="24"/>
    </w:rPr>
  </w:style>
  <w:style w:type="character" w:customStyle="1" w:styleId="30">
    <w:name w:val="Заголовок 3 Знак"/>
    <w:link w:val="3"/>
    <w:locked/>
    <w:rsid w:val="00154AD0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semiHidden/>
    <w:locked/>
    <w:rsid w:val="00154AD0"/>
    <w:rPr>
      <w:rFonts w:ascii="Arial" w:hAnsi="Arial" w:cs="Arial"/>
      <w:color w:val="666666"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154AD0"/>
    <w:rPr>
      <w:rFonts w:ascii="Arial" w:hAnsi="Arial" w:cs="Arial"/>
      <w:color w:val="666666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154AD0"/>
    <w:rPr>
      <w:rFonts w:ascii="Arial" w:hAnsi="Arial" w:cs="Arial"/>
      <w:i/>
      <w:iCs/>
      <w:color w:val="666666"/>
      <w:sz w:val="22"/>
      <w:szCs w:val="22"/>
      <w:lang w:val="ru-RU" w:eastAsia="ru-RU" w:bidi="ar-SA"/>
    </w:rPr>
  </w:style>
  <w:style w:type="paragraph" w:customStyle="1" w:styleId="ab">
    <w:name w:val="Блиц"/>
    <w:basedOn w:val="a9"/>
    <w:rsid w:val="001D643C"/>
    <w:pPr>
      <w:ind w:left="714" w:hanging="357"/>
    </w:pPr>
  </w:style>
  <w:style w:type="paragraph" w:styleId="ac">
    <w:name w:val="Title"/>
    <w:basedOn w:val="a1"/>
    <w:link w:val="ad"/>
    <w:qFormat/>
    <w:rsid w:val="00154AD0"/>
    <w:pPr>
      <w:keepNext/>
      <w:keepLines/>
      <w:spacing w:before="0" w:after="60" w:line="276" w:lineRule="auto"/>
    </w:pPr>
    <w:rPr>
      <w:rFonts w:ascii="Arial" w:hAnsi="Arial" w:cs="Arial"/>
      <w:color w:val="000000"/>
      <w:sz w:val="52"/>
      <w:szCs w:val="52"/>
    </w:rPr>
  </w:style>
  <w:style w:type="character" w:customStyle="1" w:styleId="ad">
    <w:name w:val="Заголовок Знак"/>
    <w:link w:val="ac"/>
    <w:locked/>
    <w:rsid w:val="00154AD0"/>
    <w:rPr>
      <w:rFonts w:ascii="Arial" w:hAnsi="Arial" w:cs="Arial"/>
      <w:color w:val="000000"/>
      <w:sz w:val="52"/>
      <w:szCs w:val="52"/>
      <w:lang w:val="ru-RU" w:eastAsia="ru-RU" w:bidi="ar-SA"/>
    </w:rPr>
  </w:style>
  <w:style w:type="paragraph" w:styleId="ae">
    <w:name w:val="Subtitle"/>
    <w:basedOn w:val="a1"/>
    <w:link w:val="af"/>
    <w:qFormat/>
    <w:rsid w:val="00154AD0"/>
    <w:pPr>
      <w:keepNext/>
      <w:keepLines/>
      <w:spacing w:before="0" w:after="320" w:line="276" w:lineRule="auto"/>
    </w:pPr>
    <w:rPr>
      <w:rFonts w:ascii="Arial" w:hAnsi="Arial" w:cs="Arial"/>
      <w:color w:val="666666"/>
      <w:sz w:val="30"/>
      <w:szCs w:val="30"/>
    </w:rPr>
  </w:style>
  <w:style w:type="character" w:customStyle="1" w:styleId="af">
    <w:name w:val="Подзаголовок Знак"/>
    <w:link w:val="ae"/>
    <w:locked/>
    <w:rsid w:val="00154AD0"/>
    <w:rPr>
      <w:rFonts w:ascii="Arial" w:hAnsi="Arial" w:cs="Arial"/>
      <w:color w:val="666666"/>
      <w:sz w:val="30"/>
      <w:szCs w:val="30"/>
      <w:lang w:val="ru-RU" w:eastAsia="ru-RU" w:bidi="ar-SA"/>
    </w:rPr>
  </w:style>
  <w:style w:type="paragraph" w:customStyle="1" w:styleId="a0">
    <w:name w:val="СИ Список"/>
    <w:basedOn w:val="a1"/>
    <w:rsid w:val="001D643C"/>
    <w:pPr>
      <w:numPr>
        <w:numId w:val="12"/>
      </w:numPr>
    </w:pPr>
    <w:rPr>
      <w:szCs w:val="24"/>
    </w:rPr>
  </w:style>
  <w:style w:type="paragraph" w:styleId="af0">
    <w:name w:val="Normal (Web)"/>
    <w:basedOn w:val="a1"/>
    <w:uiPriority w:val="99"/>
    <w:rsid w:val="00621D9A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2"/>
    <w:rsid w:val="002376A1"/>
  </w:style>
  <w:style w:type="paragraph" w:customStyle="1" w:styleId="11">
    <w:name w:val="Обычный1"/>
    <w:rsid w:val="00891B12"/>
    <w:pPr>
      <w:spacing w:line="276" w:lineRule="auto"/>
      <w:contextualSpacing/>
    </w:pPr>
    <w:rPr>
      <w:rFonts w:ascii="Arial" w:hAnsi="Arial" w:cs="Arial"/>
      <w:sz w:val="22"/>
      <w:szCs w:val="22"/>
      <w:lang w:val="ru"/>
    </w:rPr>
  </w:style>
  <w:style w:type="character" w:styleId="af1">
    <w:name w:val="Unresolved Mention"/>
    <w:uiPriority w:val="99"/>
    <w:semiHidden/>
    <w:unhideWhenUsed/>
    <w:rsid w:val="00FC73BE"/>
    <w:rPr>
      <w:color w:val="605E5C"/>
      <w:shd w:val="clear" w:color="auto" w:fill="E1DFDD"/>
    </w:rPr>
  </w:style>
  <w:style w:type="paragraph" w:styleId="af2">
    <w:name w:val="List Paragraph"/>
    <w:basedOn w:val="a1"/>
    <w:uiPriority w:val="34"/>
    <w:qFormat/>
    <w:rsid w:val="004E2B80"/>
    <w:pPr>
      <w:spacing w:before="0"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">
    <w:name w:val="Интернет-ссылка"/>
    <w:uiPriority w:val="99"/>
    <w:unhideWhenUsed/>
    <w:rsid w:val="00D30CD9"/>
    <w:rPr>
      <w:color w:val="0000FF"/>
      <w:u w:val="single"/>
    </w:rPr>
  </w:style>
  <w:style w:type="character" w:styleId="af3">
    <w:name w:val="Emphasis"/>
    <w:uiPriority w:val="20"/>
    <w:qFormat/>
    <w:rsid w:val="00FA105C"/>
    <w:rPr>
      <w:i/>
      <w:iCs/>
    </w:rPr>
  </w:style>
  <w:style w:type="paragraph" w:customStyle="1" w:styleId="12">
    <w:name w:val="Стиль1"/>
    <w:basedOn w:val="af4"/>
    <w:rsid w:val="00CF3372"/>
    <w:pPr>
      <w:spacing w:before="0"/>
      <w:jc w:val="both"/>
    </w:pPr>
    <w:rPr>
      <w:rFonts w:ascii="Times New Roman" w:hAnsi="Times New Roman"/>
      <w:sz w:val="24"/>
    </w:rPr>
  </w:style>
  <w:style w:type="paragraph" w:styleId="af4">
    <w:name w:val="Plain Text"/>
    <w:basedOn w:val="a1"/>
    <w:link w:val="af5"/>
    <w:rsid w:val="00CF3372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rsid w:val="00CF3372"/>
    <w:rPr>
      <w:rFonts w:ascii="Courier New" w:hAnsi="Courier New" w:cs="Courier New"/>
    </w:rPr>
  </w:style>
  <w:style w:type="paragraph" w:styleId="HTML">
    <w:name w:val="HTML Preformatted"/>
    <w:basedOn w:val="a1"/>
    <w:link w:val="HTML0"/>
    <w:uiPriority w:val="99"/>
    <w:unhideWhenUsed/>
    <w:rsid w:val="004573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5732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210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42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&#1058;&#1072;&#1087;&#1080;&#1088;&#1099;" TargetMode="External"/><Relationship Id="rId18" Type="http://schemas.openxmlformats.org/officeDocument/2006/relationships/hyperlink" Target="https://en.wikipedia.org/wiki/Marie_Corelli" TargetMode="External"/><Relationship Id="rId26" Type="http://schemas.openxmlformats.org/officeDocument/2006/relationships/hyperlink" Target="https://soyuz-pisatelei.ru/forum/41-1074-1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ru.wikipedia.org/wiki/&#1047;&#1086;&#1083;&#1086;&#1090;&#1086;&#1081;_&#1082;&#1083;&#1102;&#1095;&#1080;&#1082;,_&#1080;&#1083;&#1080;_&#1055;&#1088;&#1080;&#1082;&#1083;&#1102;&#1095;&#1077;&#1085;&#1080;&#1103;_&#1041;&#1091;&#1088;&#1072;&#1090;&#1080;&#1085;&#1086;" TargetMode="External"/><Relationship Id="rId34" Type="http://schemas.openxmlformats.org/officeDocument/2006/relationships/hyperlink" Target="https://ru.wikipedia.org/wiki/&#1054;&#1088;&#1072;&#1085;&#1078;&#1077;&#1074;&#1099;&#1081;_&#1094;&#1074;&#1077;&#1090;" TargetMode="External"/><Relationship Id="rId7" Type="http://schemas.openxmlformats.org/officeDocument/2006/relationships/hyperlink" Target="https://proza.ru/2018/11/18/690" TargetMode="External"/><Relationship Id="rId12" Type="http://schemas.openxmlformats.org/officeDocument/2006/relationships/hyperlink" Target="https://www.vokrugsveta.ru/article/259163/" TargetMode="External"/><Relationship Id="rId17" Type="http://schemas.openxmlformats.org/officeDocument/2006/relationships/hyperlink" Target="https://fb.ru/article/278722/erik-ersberg-karera-hokkeista-statistika-igr-foto" TargetMode="External"/><Relationship Id="rId25" Type="http://schemas.openxmlformats.org/officeDocument/2006/relationships/hyperlink" Target="https://kniganews.org/2022/08/11/arnold/" TargetMode="External"/><Relationship Id="rId33" Type="http://schemas.openxmlformats.org/officeDocument/2006/relationships/hyperlink" Target="https://www.ohotniki.ru/hunting/article/2023/04/28/663502-vidit-li-olen-oranzhevyiy-tsvet-nauka-ob-olenem-zrenii.html?ysclid=m72a3fy8zq807398737" TargetMode="External"/><Relationship Id="rId38" Type="http://schemas.openxmlformats.org/officeDocument/2006/relationships/hyperlink" Target="https://info.wikireading.ru/221598?ysclid=m78o4f5psk116084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zen.ru/a/XeP-E3TxvACypFHb" TargetMode="External"/><Relationship Id="rId20" Type="http://schemas.openxmlformats.org/officeDocument/2006/relationships/hyperlink" Target="https://www.vokrug.tv/article/show/17056836311/" TargetMode="External"/><Relationship Id="rId29" Type="http://schemas.openxmlformats.org/officeDocument/2006/relationships/hyperlink" Target="https://www.vokrugsveta.ru/vs/article/6295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rzamas.academy/mag/1073-japan" TargetMode="External"/><Relationship Id="rId11" Type="http://schemas.openxmlformats.org/officeDocument/2006/relationships/hyperlink" Target="https://ru.wikipedia.org/wiki/&#1050;&#1072;&#1073;&#1072;&#1085;" TargetMode="External"/><Relationship Id="rId24" Type="http://schemas.openxmlformats.org/officeDocument/2006/relationships/hyperlink" Target="https://hi-tech.mail.ru/news/114862-sostoyalas-shnobelevskaya-premiya-2024/" TargetMode="External"/><Relationship Id="rId32" Type="http://schemas.openxmlformats.org/officeDocument/2006/relationships/hyperlink" Target="https://www.vokrugsveta.ru/articles/za-granyu-chelovecheskogo-kak-vosprinimayut-mir-sushestva-nadelennye-chuvstvami-kotorykh-lisheny-lyudi-6-udivitelnykh-primerov-id6182775/" TargetMode="External"/><Relationship Id="rId37" Type="http://schemas.openxmlformats.org/officeDocument/2006/relationships/hyperlink" Target="https://www.vokrugsveta.ru/articles/ya-khudozhnik-ya-tak-vizhu-kak-zhivopisec-pavel-mikhailov-fiksiroval-otkrytiya-antarkticheskoi-ekspedicii-bellinsgauzena-i-lazareva-id6183108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&#1061;&#1072;&#1073;&#1080;&#1073;&#1091;&#1083;&#1080;&#1085;,_&#1053;&#1080;&#1082;&#1086;&#1083;&#1072;&#1081;_&#1040;&#1083;&#1077;&#1082;&#1089;&#1072;&#1085;&#1076;&#1088;&#1086;&#1074;&#1080;&#1095;" TargetMode="External"/><Relationship Id="rId23" Type="http://schemas.openxmlformats.org/officeDocument/2006/relationships/hyperlink" Target="https://health.mail.ru/news/2409071-chto-znachit-oschuschenie-babochek-v-zhivote/" TargetMode="External"/><Relationship Id="rId28" Type="http://schemas.openxmlformats.org/officeDocument/2006/relationships/hyperlink" Target="https://www.vokrugsveta.ru/articles/ne-svoim-golosom-pochemu-kapibaru-v-nashumevshem-multfilme-potok-ozvuchil-verblyud-id6211828/" TargetMode="External"/><Relationship Id="rId36" Type="http://schemas.openxmlformats.org/officeDocument/2006/relationships/hyperlink" Target="https://en.wikipedia.org/wiki/Robotic_pet" TargetMode="External"/><Relationship Id="rId10" Type="http://schemas.openxmlformats.org/officeDocument/2006/relationships/hyperlink" Target="https://www.vokrugsveta.ru/vs/article/6192/" TargetMode="External"/><Relationship Id="rId19" Type="http://schemas.openxmlformats.org/officeDocument/2006/relationships/hyperlink" Target="https://ru.wikipedia.org/wiki/&#1043;&#1086;&#1085;&#1076;&#1086;&#1083;&#1072;" TargetMode="External"/><Relationship Id="rId31" Type="http://schemas.openxmlformats.org/officeDocument/2006/relationships/hyperlink" Target="https://ru.wikipedia.org/wiki/%D0%90%D0%BF%D0%B5%D0%BB%D1%8C%D1%81%D0%B8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&#1041;&#1072;&#1088;&#1076;&#1086;,_&#1041;&#1088;&#1080;&#1078;&#1080;&#1090;" TargetMode="External"/><Relationship Id="rId14" Type="http://schemas.openxmlformats.org/officeDocument/2006/relationships/hyperlink" Target="https://rg.ru/2013/12/16/moem-site.html" TargetMode="External"/><Relationship Id="rId22" Type="http://schemas.openxmlformats.org/officeDocument/2006/relationships/hyperlink" Target="https://ilibrary.ru/text/1845/p.7/index.html" TargetMode="External"/><Relationship Id="rId27" Type="http://schemas.openxmlformats.org/officeDocument/2006/relationships/hyperlink" Target="https://ru.wikipedia.org/wiki/&#1051;&#1077;&#1076;&#1085;&#1080;&#1082;&#1086;&#1074;&#1099;&#1081;_&#1087;&#1077;&#1088;&#1080;&#1086;&#1076;_(&#1084;&#1091;&#1083;&#1100;&#1090;&#1092;&#1080;&#1083;&#1100;&#1084;)" TargetMode="External"/><Relationship Id="rId30" Type="http://schemas.openxmlformats.org/officeDocument/2006/relationships/hyperlink" Target="https://ru.wiktionary.org/wiki/&#1075;&#1085;&#1077;&#1079;&#1076;&#1086;" TargetMode="External"/><Relationship Id="rId35" Type="http://schemas.openxmlformats.org/officeDocument/2006/relationships/hyperlink" Target="https://ru.wikipedia.org/wiki/&#1053;&#1080;&#1082;&#1072;&#1088;&#1072;&#1075;&#1091;&#1072;&#1085;&#1089;&#1082;&#1080;&#1081;_&#1082;&#1072;&#1085;&#1072;&#1083;" TargetMode="External"/><Relationship Id="rId8" Type="http://schemas.openxmlformats.org/officeDocument/2006/relationships/hyperlink" Target="https://ru.wikipedia.org/wiki/&#1041;&#1091;&#1088;&#1077;&#1074;&#1077;&#1089;&#1090;&#1085;&#1080;&#1082;_(&#1072;&#1101;&#1088;&#1086;&#1087;&#1086;&#1088;&#1090;)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YZ\Application%20Data\Microsoft\Templates\&#1055;&#1072;&#1082;&#1077;&#1090;%20&#1074;&#1086;&#1087;&#1088;&#1086;&#1089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DBD48-B64B-4062-936E-0510ABA9B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Пакет вопросов.dot</Template>
  <TotalTime>2815</TotalTime>
  <Pages>6</Pages>
  <Words>2728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МКМ сезона 2021-2022</vt:lpstr>
    </vt:vector>
  </TitlesOfParts>
  <Company/>
  <LinksUpToDate>false</LinksUpToDate>
  <CharactersWithSpaces>18248</CharactersWithSpaces>
  <SharedDoc>false</SharedDoc>
  <HLinks>
    <vt:vector size="162" baseType="variant">
      <vt:variant>
        <vt:i4>1704042</vt:i4>
      </vt:variant>
      <vt:variant>
        <vt:i4>78</vt:i4>
      </vt:variant>
      <vt:variant>
        <vt:i4>0</vt:i4>
      </vt:variant>
      <vt:variant>
        <vt:i4>5</vt:i4>
      </vt:variant>
      <vt:variant>
        <vt:lpwstr>https://en.wikipedia.org/wiki/Exclamation_mark</vt:lpwstr>
      </vt:variant>
      <vt:variant>
        <vt:lpwstr/>
      </vt:variant>
      <vt:variant>
        <vt:i4>983111</vt:i4>
      </vt:variant>
      <vt:variant>
        <vt:i4>75</vt:i4>
      </vt:variant>
      <vt:variant>
        <vt:i4>0</vt:i4>
      </vt:variant>
      <vt:variant>
        <vt:i4>5</vt:i4>
      </vt:variant>
      <vt:variant>
        <vt:lpwstr>https://www.stihi.ru/2014/02/23/6271</vt:lpwstr>
      </vt:variant>
      <vt:variant>
        <vt:lpwstr/>
      </vt:variant>
      <vt:variant>
        <vt:i4>6619152</vt:i4>
      </vt:variant>
      <vt:variant>
        <vt:i4>72</vt:i4>
      </vt:variant>
      <vt:variant>
        <vt:i4>0</vt:i4>
      </vt:variant>
      <vt:variant>
        <vt:i4>5</vt:i4>
      </vt:variant>
      <vt:variant>
        <vt:lpwstr>https://ru.wikipedia.org/wiki/%D0%9B%D0%B5%D0%B2%D1%88%D0%B0_(%D1%81%D0%BA%D0%B0%D0%B7)</vt:lpwstr>
      </vt:variant>
      <vt:variant>
        <vt:lpwstr/>
      </vt:variant>
      <vt:variant>
        <vt:i4>655427</vt:i4>
      </vt:variant>
      <vt:variant>
        <vt:i4>69</vt:i4>
      </vt:variant>
      <vt:variant>
        <vt:i4>0</vt:i4>
      </vt:variant>
      <vt:variant>
        <vt:i4>5</vt:i4>
      </vt:variant>
      <vt:variant>
        <vt:lpwstr>https://www.stihi.ru/2012/07/03/6150</vt:lpwstr>
      </vt:variant>
      <vt:variant>
        <vt:lpwstr/>
      </vt:variant>
      <vt:variant>
        <vt:i4>6094864</vt:i4>
      </vt:variant>
      <vt:variant>
        <vt:i4>66</vt:i4>
      </vt:variant>
      <vt:variant>
        <vt:i4>0</vt:i4>
      </vt:variant>
      <vt:variant>
        <vt:i4>5</vt:i4>
      </vt:variant>
      <vt:variant>
        <vt:lpwstr>https://youtu.be/Y0rbT1uWOr8?t=57</vt:lpwstr>
      </vt:variant>
      <vt:variant>
        <vt:lpwstr/>
      </vt:variant>
      <vt:variant>
        <vt:i4>852051</vt:i4>
      </vt:variant>
      <vt:variant>
        <vt:i4>63</vt:i4>
      </vt:variant>
      <vt:variant>
        <vt:i4>0</vt:i4>
      </vt:variant>
      <vt:variant>
        <vt:i4>5</vt:i4>
      </vt:variant>
      <vt:variant>
        <vt:lpwstr>http://www.ruscircus.ru/timchenko592</vt:lpwstr>
      </vt:variant>
      <vt:variant>
        <vt:lpwstr/>
      </vt:variant>
      <vt:variant>
        <vt:i4>6488190</vt:i4>
      </vt:variant>
      <vt:variant>
        <vt:i4>60</vt:i4>
      </vt:variant>
      <vt:variant>
        <vt:i4>0</vt:i4>
      </vt:variant>
      <vt:variant>
        <vt:i4>5</vt:i4>
      </vt:variant>
      <vt:variant>
        <vt:lpwstr>http://www.guinnessworldrecords.com/news/2018/5/video-teenager-juggles-and-solves-three-rubiks-cubes-with-some-lightning-fast-r</vt:lpwstr>
      </vt:variant>
      <vt:variant>
        <vt:lpwstr/>
      </vt:variant>
      <vt:variant>
        <vt:i4>5570596</vt:i4>
      </vt:variant>
      <vt:variant>
        <vt:i4>57</vt:i4>
      </vt:variant>
      <vt:variant>
        <vt:i4>0</vt:i4>
      </vt:variant>
      <vt:variant>
        <vt:i4>5</vt:i4>
      </vt:variant>
      <vt:variant>
        <vt:lpwstr>https://en.wikipedia.org/wiki/Compressed_tea</vt:lpwstr>
      </vt:variant>
      <vt:variant>
        <vt:lpwstr/>
      </vt:variant>
      <vt:variant>
        <vt:i4>2949164</vt:i4>
      </vt:variant>
      <vt:variant>
        <vt:i4>54</vt:i4>
      </vt:variant>
      <vt:variant>
        <vt:i4>0</vt:i4>
      </vt:variant>
      <vt:variant>
        <vt:i4>5</vt:i4>
      </vt:variant>
      <vt:variant>
        <vt:lpwstr>https://gizmodo.com/an-illustrated-history-of-american-money-design-1743743361</vt:lpwstr>
      </vt:variant>
      <vt:variant>
        <vt:lpwstr/>
      </vt:variant>
      <vt:variant>
        <vt:i4>7733360</vt:i4>
      </vt:variant>
      <vt:variant>
        <vt:i4>51</vt:i4>
      </vt:variant>
      <vt:variant>
        <vt:i4>0</vt:i4>
      </vt:variant>
      <vt:variant>
        <vt:i4>5</vt:i4>
      </vt:variant>
      <vt:variant>
        <vt:lpwstr>https://dic.academic.ru/dic.nsf/efremova/173408/%D0%9A%D0%B0%D0%BF%D0%B5%D0%BB%D1%8C%D0%BD%D0%B8%D0%BA</vt:lpwstr>
      </vt:variant>
      <vt:variant>
        <vt:lpwstr/>
      </vt:variant>
      <vt:variant>
        <vt:i4>1704020</vt:i4>
      </vt:variant>
      <vt:variant>
        <vt:i4>48</vt:i4>
      </vt:variant>
      <vt:variant>
        <vt:i4>0</vt:i4>
      </vt:variant>
      <vt:variant>
        <vt:i4>5</vt:i4>
      </vt:variant>
      <vt:variant>
        <vt:lpwstr>https://hightech.fm/2017/06/17/paper-from-a-stone</vt:lpwstr>
      </vt:variant>
      <vt:variant>
        <vt:lpwstr/>
      </vt:variant>
      <vt:variant>
        <vt:i4>2621490</vt:i4>
      </vt:variant>
      <vt:variant>
        <vt:i4>45</vt:i4>
      </vt:variant>
      <vt:variant>
        <vt:i4>0</vt:i4>
      </vt:variant>
      <vt:variant>
        <vt:i4>5</vt:i4>
      </vt:variant>
      <vt:variant>
        <vt:lpwstr>http://design.spotcoolstuff.com/business-cards/unusual-useful-creative</vt:lpwstr>
      </vt:variant>
      <vt:variant>
        <vt:lpwstr/>
      </vt:variant>
      <vt:variant>
        <vt:i4>2555947</vt:i4>
      </vt:variant>
      <vt:variant>
        <vt:i4>42</vt:i4>
      </vt:variant>
      <vt:variant>
        <vt:i4>0</vt:i4>
      </vt:variant>
      <vt:variant>
        <vt:i4>5</vt:i4>
      </vt:variant>
      <vt:variant>
        <vt:lpwstr>https://www.fontanka.ru/2018/11/09/009/</vt:lpwstr>
      </vt:variant>
      <vt:variant>
        <vt:lpwstr/>
      </vt:variant>
      <vt:variant>
        <vt:i4>4128854</vt:i4>
      </vt:variant>
      <vt:variant>
        <vt:i4>39</vt:i4>
      </vt:variant>
      <vt:variant>
        <vt:i4>0</vt:i4>
      </vt:variant>
      <vt:variant>
        <vt:i4>5</vt:i4>
      </vt:variant>
      <vt:variant>
        <vt:lpwstr>https://zlodei.fandom.com/ru/wiki/%D0%90%D0%B8%D0%B4_(%D0%94%D0%B8%D1%81%D0%BD%D0%B5%D0%B9)</vt:lpwstr>
      </vt:variant>
      <vt:variant>
        <vt:lpwstr/>
      </vt:variant>
      <vt:variant>
        <vt:i4>5308429</vt:i4>
      </vt:variant>
      <vt:variant>
        <vt:i4>36</vt:i4>
      </vt:variant>
      <vt:variant>
        <vt:i4>0</vt:i4>
      </vt:variant>
      <vt:variant>
        <vt:i4>5</vt:i4>
      </vt:variant>
      <vt:variant>
        <vt:lpwstr>https://9gag.com/gag/a73oqmm</vt:lpwstr>
      </vt:variant>
      <vt:variant>
        <vt:lpwstr/>
      </vt:variant>
      <vt:variant>
        <vt:i4>7602211</vt:i4>
      </vt:variant>
      <vt:variant>
        <vt:i4>33</vt:i4>
      </vt:variant>
      <vt:variant>
        <vt:i4>0</vt:i4>
      </vt:variant>
      <vt:variant>
        <vt:i4>5</vt:i4>
      </vt:variant>
      <vt:variant>
        <vt:lpwstr>https://en.wikipedia.org/wiki/History_of_fluorine</vt:lpwstr>
      </vt:variant>
      <vt:variant>
        <vt:lpwstr/>
      </vt:variant>
      <vt:variant>
        <vt:i4>1835121</vt:i4>
      </vt:variant>
      <vt:variant>
        <vt:i4>30</vt:i4>
      </vt:variant>
      <vt:variant>
        <vt:i4>0</vt:i4>
      </vt:variant>
      <vt:variant>
        <vt:i4>5</vt:i4>
      </vt:variant>
      <vt:variant>
        <vt:lpwstr>https://solnet.ee/school/chemistry_08</vt:lpwstr>
      </vt:variant>
      <vt:variant>
        <vt:lpwstr/>
      </vt:variant>
      <vt:variant>
        <vt:i4>131127</vt:i4>
      </vt:variant>
      <vt:variant>
        <vt:i4>27</vt:i4>
      </vt:variant>
      <vt:variant>
        <vt:i4>0</vt:i4>
      </vt:variant>
      <vt:variant>
        <vt:i4>5</vt:i4>
      </vt:variant>
      <vt:variant>
        <vt:lpwstr>https://en.wikipedia.org/wiki/Interstellar_(film)</vt:lpwstr>
      </vt:variant>
      <vt:variant>
        <vt:lpwstr/>
      </vt:variant>
      <vt:variant>
        <vt:i4>3145781</vt:i4>
      </vt:variant>
      <vt:variant>
        <vt:i4>24</vt:i4>
      </vt:variant>
      <vt:variant>
        <vt:i4>0</vt:i4>
      </vt:variant>
      <vt:variant>
        <vt:i4>5</vt:i4>
      </vt:variant>
      <vt:variant>
        <vt:lpwstr>http://mnemonica.ru/zapominalki/geografiya</vt:lpwstr>
      </vt:variant>
      <vt:variant>
        <vt:lpwstr/>
      </vt:variant>
      <vt:variant>
        <vt:i4>7340089</vt:i4>
      </vt:variant>
      <vt:variant>
        <vt:i4>21</vt:i4>
      </vt:variant>
      <vt:variant>
        <vt:i4>0</vt:i4>
      </vt:variant>
      <vt:variant>
        <vt:i4>5</vt:i4>
      </vt:variant>
      <vt:variant>
        <vt:lpwstr>https://www.sports.ru/tribuna/blogs/cruyff/1299637.html</vt:lpwstr>
      </vt:variant>
      <vt:variant>
        <vt:lpwstr/>
      </vt:variant>
      <vt:variant>
        <vt:i4>393243</vt:i4>
      </vt:variant>
      <vt:variant>
        <vt:i4>18</vt:i4>
      </vt:variant>
      <vt:variant>
        <vt:i4>0</vt:i4>
      </vt:variant>
      <vt:variant>
        <vt:i4>5</vt:i4>
      </vt:variant>
      <vt:variant>
        <vt:lpwstr>https://www.sport-express.ru/football/abroad/news/zagadka-udara-roberto-karlosa-ey-uzhe-22-goda-1551772/</vt:lpwstr>
      </vt:variant>
      <vt:variant>
        <vt:lpwstr/>
      </vt:variant>
      <vt:variant>
        <vt:i4>7012409</vt:i4>
      </vt:variant>
      <vt:variant>
        <vt:i4>15</vt:i4>
      </vt:variant>
      <vt:variant>
        <vt:i4>0</vt:i4>
      </vt:variant>
      <vt:variant>
        <vt:i4>5</vt:i4>
      </vt:variant>
      <vt:variant>
        <vt:lpwstr>http://allforchildren.ru/poetry/wind07.php</vt:lpwstr>
      </vt:variant>
      <vt:variant>
        <vt:lpwstr/>
      </vt:variant>
      <vt:variant>
        <vt:i4>1114207</vt:i4>
      </vt:variant>
      <vt:variant>
        <vt:i4>12</vt:i4>
      </vt:variant>
      <vt:variant>
        <vt:i4>0</vt:i4>
      </vt:variant>
      <vt:variant>
        <vt:i4>5</vt:i4>
      </vt:variant>
      <vt:variant>
        <vt:lpwstr>http://www.redburda.ru/new/razoblachenie-istoricheskih-mifov</vt:lpwstr>
      </vt:variant>
      <vt:variant>
        <vt:lpwstr/>
      </vt:variant>
      <vt:variant>
        <vt:i4>7012401</vt:i4>
      </vt:variant>
      <vt:variant>
        <vt:i4>9</vt:i4>
      </vt:variant>
      <vt:variant>
        <vt:i4>0</vt:i4>
      </vt:variant>
      <vt:variant>
        <vt:i4>5</vt:i4>
      </vt:variant>
      <vt:variant>
        <vt:lpwstr>https://thequestion.ru/questions/321488/otkuda-poshel-mif-o-tom-chto-einshtein-plokho-uchilsya-v-shkole</vt:lpwstr>
      </vt:variant>
      <vt:variant>
        <vt:lpwstr/>
      </vt:variant>
      <vt:variant>
        <vt:i4>6357068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https://ru.wikipedia.org/wiki/%D0%A3%D0%B8%D0%B7%D0%B4%D0%BE%D0%BC,_%D0%9D%D0%BE%D1%80%D0%BC%D0%B0%D0%BD</vt:lpwstr>
      </vt:variant>
      <vt:variant>
        <vt:lpwstr/>
      </vt:variant>
      <vt:variant>
        <vt:i4>6946936</vt:i4>
      </vt:variant>
      <vt:variant>
        <vt:i4>3</vt:i4>
      </vt:variant>
      <vt:variant>
        <vt:i4>0</vt:i4>
      </vt:variant>
      <vt:variant>
        <vt:i4>5</vt:i4>
      </vt:variant>
      <vt:variant>
        <vt:lpwstr>http://nsknews.info/materials/tayny-kinoteatra-pobeda-fakty-pochti-vekovoy-istorii-157187/</vt:lpwstr>
      </vt:variant>
      <vt:variant>
        <vt:lpwstr/>
      </vt:variant>
      <vt:variant>
        <vt:i4>7733370</vt:i4>
      </vt:variant>
      <vt:variant>
        <vt:i4>0</vt:i4>
      </vt:variant>
      <vt:variant>
        <vt:i4>0</vt:i4>
      </vt:variant>
      <vt:variant>
        <vt:i4>5</vt:i4>
      </vt:variant>
      <vt:variant>
        <vt:lpwstr>http://laishevskyi.ru/news/tema-dnya/v-laisheve-poyavilsya-sovremennyy-kinozal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МКМ сезона 2021-2022</dc:title>
  <dc:subject/>
  <dc:creator>ЯНЗ</dc:creator>
  <cp:keywords/>
  <dc:description/>
  <cp:lastModifiedBy>Yakov Zaidelman</cp:lastModifiedBy>
  <cp:revision>125</cp:revision>
  <dcterms:created xsi:type="dcterms:W3CDTF">2020-09-17T16:13:00Z</dcterms:created>
  <dcterms:modified xsi:type="dcterms:W3CDTF">2025-02-28T08:34:00Z</dcterms:modified>
</cp:coreProperties>
</file>